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4AB220DB" w:rsidR="00D31BBA" w:rsidRPr="000B04F5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nr </w:t>
      </w:r>
      <w:r w:rsidR="00941D98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="000E09C6">
        <w:rPr>
          <w:rFonts w:asciiTheme="minorHAnsi" w:eastAsia="Arial" w:hAnsiTheme="minorHAnsi" w:cs="Calibri"/>
          <w:b/>
          <w:bCs/>
          <w:sz w:val="22"/>
          <w:szCs w:val="22"/>
        </w:rPr>
        <w:t>33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 w:rsidR="000E09C6">
        <w:rPr>
          <w:rFonts w:asciiTheme="minorHAnsi" w:eastAsia="Arial" w:hAnsiTheme="minorHAnsi" w:cs="Calibri"/>
          <w:b/>
          <w:bCs/>
          <w:sz w:val="22"/>
          <w:szCs w:val="22"/>
        </w:rPr>
        <w:t>6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77777777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17F60F9F" w14:textId="58881583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p w14:paraId="454D5645" w14:textId="77777777" w:rsidR="007B585F" w:rsidRPr="000F5419" w:rsidRDefault="007B585F" w:rsidP="007B585F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9DA7ACB" w14:textId="77777777" w:rsidR="000E09C6" w:rsidRDefault="000E09C6" w:rsidP="000E09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0F5419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I. Dostaw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a</w:t>
      </w:r>
      <w:r w:rsidRPr="000F5419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wieczystej</w:t>
      </w:r>
      <w:r w:rsidRPr="000F5419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licencji na oprogramowanie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</w:t>
      </w:r>
      <w:proofErr w:type="spellStart"/>
      <w:r w:rsidRPr="004B2E5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OriginPro</w:t>
      </w:r>
      <w:proofErr w:type="spellEnd"/>
      <w:r w:rsidRPr="004B2E5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 2026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– jedna sztuka</w:t>
      </w:r>
    </w:p>
    <w:p w14:paraId="5DA5A419" w14:textId="77777777" w:rsidR="000E09C6" w:rsidRDefault="000E09C6" w:rsidP="000E09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36953191" w14:textId="77777777" w:rsidR="000E09C6" w:rsidRDefault="000E09C6" w:rsidP="000E09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149B6364" w14:textId="77777777" w:rsidR="000E09C6" w:rsidRDefault="000E09C6" w:rsidP="000E09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82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9"/>
        <w:gridCol w:w="6696"/>
        <w:gridCol w:w="1116"/>
      </w:tblGrid>
      <w:tr w:rsidR="000E09C6" w:rsidRPr="00FD2252" w14:paraId="6FA00FB0" w14:textId="77777777" w:rsidTr="000E09C6">
        <w:trPr>
          <w:trHeight w:val="260"/>
        </w:trPr>
        <w:tc>
          <w:tcPr>
            <w:tcW w:w="419" w:type="dxa"/>
          </w:tcPr>
          <w:p w14:paraId="2840B365" w14:textId="77777777" w:rsidR="000E09C6" w:rsidRPr="00FD2252" w:rsidRDefault="000E09C6" w:rsidP="001314C5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LP</w:t>
            </w:r>
          </w:p>
        </w:tc>
        <w:tc>
          <w:tcPr>
            <w:tcW w:w="6696" w:type="dxa"/>
          </w:tcPr>
          <w:p w14:paraId="552EE8C8" w14:textId="77777777" w:rsidR="000E09C6" w:rsidRPr="00FD2252" w:rsidRDefault="000E09C6" w:rsidP="001314C5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Nazwa</w:t>
            </w:r>
          </w:p>
        </w:tc>
        <w:tc>
          <w:tcPr>
            <w:tcW w:w="1116" w:type="dxa"/>
          </w:tcPr>
          <w:p w14:paraId="03A51840" w14:textId="77777777" w:rsidR="000E09C6" w:rsidRPr="00FD2252" w:rsidRDefault="000E09C6" w:rsidP="001314C5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Szt.</w:t>
            </w:r>
          </w:p>
        </w:tc>
      </w:tr>
      <w:tr w:rsidR="000E09C6" w:rsidRPr="00FD2252" w14:paraId="3B529A38" w14:textId="77777777" w:rsidTr="000E09C6">
        <w:trPr>
          <w:trHeight w:val="545"/>
        </w:trPr>
        <w:tc>
          <w:tcPr>
            <w:tcW w:w="419" w:type="dxa"/>
          </w:tcPr>
          <w:p w14:paraId="6A86B4DE" w14:textId="77777777" w:rsidR="000E09C6" w:rsidRPr="00FD2252" w:rsidRDefault="000E09C6" w:rsidP="001314C5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eastAsia="NSimSun" w:hAnsiTheme="minorHAnsi" w:cs="Arial"/>
              </w:rPr>
              <w:t>1.</w:t>
            </w:r>
          </w:p>
        </w:tc>
        <w:tc>
          <w:tcPr>
            <w:tcW w:w="6696" w:type="dxa"/>
          </w:tcPr>
          <w:p w14:paraId="4CD59212" w14:textId="77777777" w:rsidR="000E09C6" w:rsidRPr="004B2E51" w:rsidRDefault="000E09C6" w:rsidP="001314C5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proofErr w:type="spellStart"/>
            <w:r w:rsidRPr="004B2E51">
              <w:rPr>
                <w:rFonts w:asciiTheme="minorHAnsi" w:eastAsia="NSimSun" w:hAnsiTheme="minorHAnsi" w:cs="Arial"/>
                <w:lang w:val="en-GB"/>
              </w:rPr>
              <w:t>OriginPro</w:t>
            </w:r>
            <w:proofErr w:type="spellEnd"/>
            <w:r w:rsidRPr="004B2E51">
              <w:rPr>
                <w:rFonts w:asciiTheme="minorHAnsi" w:eastAsia="NSimSun" w:hAnsiTheme="minorHAnsi" w:cs="Arial"/>
                <w:lang w:val="en-GB"/>
              </w:rPr>
              <w:t xml:space="preserve"> 2026 </w:t>
            </w:r>
          </w:p>
          <w:p w14:paraId="3851AC2F" w14:textId="77777777" w:rsidR="000E09C6" w:rsidRPr="00611151" w:rsidRDefault="000E09C6" w:rsidP="001314C5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4B2E51">
              <w:rPr>
                <w:rFonts w:asciiTheme="minorHAnsi" w:eastAsia="NSimSun" w:hAnsiTheme="minorHAnsi" w:cs="Arial"/>
                <w:lang w:val="en-GB"/>
              </w:rPr>
              <w:t xml:space="preserve">(Node-Locked GOV + 1 </w:t>
            </w:r>
            <w:proofErr w:type="spellStart"/>
            <w:r w:rsidRPr="004B2E51">
              <w:rPr>
                <w:rFonts w:asciiTheme="minorHAnsi" w:eastAsia="NSimSun" w:hAnsiTheme="minorHAnsi" w:cs="Arial"/>
                <w:lang w:val="en-GB"/>
              </w:rPr>
              <w:t>instalacja</w:t>
            </w:r>
            <w:proofErr w:type="spellEnd"/>
            <w:r w:rsidRPr="004B2E51">
              <w:rPr>
                <w:rFonts w:asciiTheme="minorHAnsi" w:eastAsia="NSimSun" w:hAnsiTheme="minorHAnsi" w:cs="Arial"/>
                <w:lang w:val="en-GB"/>
              </w:rPr>
              <w:t xml:space="preserve"> </w:t>
            </w:r>
            <w:proofErr w:type="spellStart"/>
            <w:r w:rsidRPr="004B2E51">
              <w:rPr>
                <w:rFonts w:asciiTheme="minorHAnsi" w:eastAsia="NSimSun" w:hAnsiTheme="minorHAnsi" w:cs="Arial"/>
                <w:lang w:val="en-GB"/>
              </w:rPr>
              <w:t>czasowa</w:t>
            </w:r>
            <w:proofErr w:type="spellEnd"/>
            <w:r w:rsidRPr="004B2E51">
              <w:rPr>
                <w:rFonts w:asciiTheme="minorHAnsi" w:eastAsia="NSimSun" w:hAnsiTheme="minorHAnsi" w:cs="Arial"/>
                <w:lang w:val="en-GB"/>
              </w:rPr>
              <w:t xml:space="preserve"> Home-Use)</w:t>
            </w:r>
          </w:p>
        </w:tc>
        <w:tc>
          <w:tcPr>
            <w:tcW w:w="1116" w:type="dxa"/>
          </w:tcPr>
          <w:p w14:paraId="30475347" w14:textId="77777777" w:rsidR="000E09C6" w:rsidRPr="00FD2252" w:rsidRDefault="000E09C6" w:rsidP="001314C5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</w:tbl>
    <w:p w14:paraId="6AF31E7F" w14:textId="77777777" w:rsidR="000E09C6" w:rsidRPr="005F5732" w:rsidRDefault="000E09C6" w:rsidP="000E09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val="en-GB" w:eastAsia="hi-IN" w:bidi="hi-IN"/>
        </w:rPr>
      </w:pPr>
    </w:p>
    <w:p w14:paraId="0EA33519" w14:textId="77777777" w:rsidR="001842EE" w:rsidRPr="00CA1491" w:rsidRDefault="001842EE" w:rsidP="001842EE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443E204A" w14:textId="2D9C0B84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8292" w:type="dxa"/>
        <w:tblLook w:val="04A0" w:firstRow="1" w:lastRow="0" w:firstColumn="1" w:lastColumn="0" w:noHBand="0" w:noVBand="1"/>
      </w:tblPr>
      <w:tblGrid>
        <w:gridCol w:w="2626"/>
        <w:gridCol w:w="2556"/>
        <w:gridCol w:w="3110"/>
      </w:tblGrid>
      <w:tr w:rsidR="00D31BBA" w14:paraId="607E8E3B" w14:textId="77777777" w:rsidTr="00D31BBA">
        <w:trPr>
          <w:trHeight w:val="1087"/>
        </w:trPr>
        <w:tc>
          <w:tcPr>
            <w:tcW w:w="2626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D31BBA">
        <w:trPr>
          <w:trHeight w:val="1584"/>
        </w:trPr>
        <w:tc>
          <w:tcPr>
            <w:tcW w:w="2626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2A0D38C4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  <w:p w14:paraId="584770AC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KRS:</w:t>
            </w: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15D5C7E3" w14:textId="77777777" w:rsidR="000E09C6" w:rsidRDefault="000E09C6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5BC16D1A" w14:textId="77777777" w:rsidR="000E09C6" w:rsidRDefault="000E09C6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19152C3A" w14:textId="77777777" w:rsidR="000E09C6" w:rsidRDefault="000E09C6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4813D2ED" w14:textId="77777777" w:rsidR="000E09C6" w:rsidRDefault="000E09C6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884AEBF" w14:textId="7C2F6602" w:rsidR="001669A9" w:rsidRDefault="001669A9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lastRenderedPageBreak/>
        <w:t>Przedstawiciel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1669A9" w:rsidRPr="00196734" w14:paraId="6003F87A" w14:textId="77777777" w:rsidTr="00FB3EEF">
        <w:tc>
          <w:tcPr>
            <w:tcW w:w="2405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Imię i nazwisko</w:t>
            </w:r>
          </w:p>
        </w:tc>
        <w:tc>
          <w:tcPr>
            <w:tcW w:w="5954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FB3EEF">
        <w:tc>
          <w:tcPr>
            <w:tcW w:w="2405" w:type="dxa"/>
          </w:tcPr>
          <w:p w14:paraId="13604481" w14:textId="6927B189" w:rsidR="001669A9" w:rsidRPr="00196734" w:rsidRDefault="001669A9" w:rsidP="00FB3EEF">
            <w:pPr>
              <w:spacing w:before="120" w:after="120"/>
              <w:jc w:val="left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</w:t>
            </w:r>
            <w:r w:rsidR="00FB3EEF">
              <w:rPr>
                <w:rFonts w:eastAsia="Calibri" w:cs="Arial"/>
                <w:b/>
                <w:bCs/>
                <w:szCs w:val="24"/>
              </w:rPr>
              <w:t xml:space="preserve"> </w:t>
            </w:r>
            <w:r w:rsidRPr="00196734">
              <w:rPr>
                <w:rFonts w:eastAsia="Calibri" w:cs="Arial"/>
                <w:b/>
                <w:bCs/>
                <w:szCs w:val="24"/>
              </w:rPr>
              <w:t>e-mailowy, numer telefonu</w:t>
            </w:r>
          </w:p>
        </w:tc>
        <w:tc>
          <w:tcPr>
            <w:tcW w:w="5954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7777777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7EFC9068" w:rsidR="001669A9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IV. Wykonawca zobowiązuje się wypełnienia warunków dostawy przedmiotu zamówienia opisanych w zapytaniu ofertowym. Całościowy koszt dostawy;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43"/>
        <w:gridCol w:w="2544"/>
        <w:gridCol w:w="2544"/>
      </w:tblGrid>
      <w:tr w:rsidR="001669A9" w:rsidRPr="00460C05" w14:paraId="683F007A" w14:textId="26637393" w:rsidTr="001669A9">
        <w:trPr>
          <w:trHeight w:val="327"/>
        </w:trPr>
        <w:tc>
          <w:tcPr>
            <w:tcW w:w="309" w:type="pct"/>
          </w:tcPr>
          <w:p w14:paraId="2C928066" w14:textId="354BBE18" w:rsidR="001669A9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proofErr w:type="spellStart"/>
            <w:r>
              <w:rPr>
                <w:rFonts w:cs="Calibri"/>
                <w:sz w:val="22"/>
              </w:rPr>
              <w:t>Lp</w:t>
            </w:r>
            <w:proofErr w:type="spellEnd"/>
          </w:p>
        </w:tc>
        <w:tc>
          <w:tcPr>
            <w:tcW w:w="1500" w:type="pct"/>
          </w:tcPr>
          <w:p w14:paraId="27FD9793" w14:textId="2CE371D3" w:rsidR="001669A9" w:rsidRPr="00460C05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netto zł</w:t>
            </w:r>
          </w:p>
        </w:tc>
        <w:tc>
          <w:tcPr>
            <w:tcW w:w="1500" w:type="pct"/>
          </w:tcPr>
          <w:p w14:paraId="7B8239C5" w14:textId="29A6DCEC" w:rsidR="001669A9" w:rsidRPr="00460C05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Vat (23%)</w:t>
            </w:r>
          </w:p>
        </w:tc>
        <w:tc>
          <w:tcPr>
            <w:tcW w:w="1500" w:type="pct"/>
          </w:tcPr>
          <w:p w14:paraId="5055974F" w14:textId="58DD3958" w:rsidR="001669A9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brutto zł</w:t>
            </w:r>
          </w:p>
        </w:tc>
      </w:tr>
      <w:tr w:rsidR="001669A9" w:rsidRPr="00460C05" w14:paraId="5F6A65F2" w14:textId="7E9A816B" w:rsidTr="001669A9">
        <w:trPr>
          <w:trHeight w:val="332"/>
        </w:trPr>
        <w:tc>
          <w:tcPr>
            <w:tcW w:w="309" w:type="pct"/>
          </w:tcPr>
          <w:p w14:paraId="45BB423D" w14:textId="77777777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704414D1" w14:textId="0B548D3E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6C9795EE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0863F044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</w:tr>
    </w:tbl>
    <w:p w14:paraId="7F094E47" w14:textId="230CF2BB" w:rsidR="001669A9" w:rsidRDefault="001669A9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C8AA01" w14:textId="6615C938" w:rsidR="001669A9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p w14:paraId="663EF64C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2E655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5335E" w14:textId="77777777" w:rsidR="00200EB5" w:rsidRDefault="00200EB5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65EA301" w14:textId="77777777" w:rsidR="00200EB5" w:rsidRDefault="00200EB5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361958AF" w14:textId="77777777" w:rsidR="00B9060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Klauzula RODO</w:t>
      </w:r>
    </w:p>
    <w:p w14:paraId="056C037A" w14:textId="77777777" w:rsidR="00B90603" w:rsidRPr="001A1C5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</w:pP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Administratorem danych osobowych jest Sieć Badawcza Łukasiewicz - Instytut Tele- i Radiotechniczny w Warszawie,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>ul. Ratuszowa 11, 03-450 Warszawa. Dane kontaktowe inspektora ochrony danych dostępne są pod adresem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e-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m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ail: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iod@itr.lukasiewicz.gov.pl.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 xml:space="preserve">Szczegółowe klauzule informacyjne zamieszczone zostały pod adresem: </w:t>
      </w:r>
      <w:hyperlink r:id="rId8" w:history="1">
        <w:r w:rsidRPr="001A1C53">
          <w:rPr>
            <w:rStyle w:val="Hipercze"/>
            <w:rFonts w:eastAsia="Lucida Sans Unicode" w:cs="Calibri"/>
            <w:i/>
            <w:iCs/>
            <w:spacing w:val="0"/>
            <w:kern w:val="1"/>
            <w:sz w:val="22"/>
            <w:lang w:eastAsia="hi-IN" w:bidi="hi-IN"/>
          </w:rPr>
          <w:t>https://www.itr.lukasiewicz.gov.pl/polityka-prywatnosci</w:t>
        </w:r>
      </w:hyperlink>
    </w:p>
    <w:p w14:paraId="19CBAF86" w14:textId="77777777" w:rsidR="00B90603" w:rsidRPr="000B04F5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sectPr w:rsidR="00B90603" w:rsidRPr="000B04F5" w:rsidSect="00172309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218C" w14:textId="77777777" w:rsidR="005C5233" w:rsidRDefault="005C5233" w:rsidP="006747BD">
      <w:pPr>
        <w:spacing w:after="0" w:line="240" w:lineRule="auto"/>
      </w:pPr>
      <w:r>
        <w:separator/>
      </w:r>
    </w:p>
  </w:endnote>
  <w:endnote w:type="continuationSeparator" w:id="0">
    <w:p w14:paraId="3D8C4851" w14:textId="77777777" w:rsidR="005C5233" w:rsidRDefault="005C5233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73A85895" w:rsidR="00933AA9" w:rsidRPr="00AE7C65" w:rsidRDefault="00933AA9" w:rsidP="00933AA9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73A85895" w:rsidR="00933AA9" w:rsidRPr="00AE7C65" w:rsidRDefault="00933AA9" w:rsidP="00933AA9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bookmarkStart w:id="0" w:name="_Hlk184635332"/>
    <w:bookmarkStart w:id="1" w:name="_Hlk184635333"/>
  </w:p>
  <w:p w14:paraId="799A9DD7" w14:textId="77777777" w:rsidR="00043E3D" w:rsidRDefault="00043E3D"/>
  <w:bookmarkEnd w:id="0"/>
  <w:bookmarkEnd w:id="1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1ABE0F4C" w:rsidR="00043E3D" w:rsidRPr="00AE7C65" w:rsidRDefault="00043E3D" w:rsidP="00DA52A1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</w:t>
                          </w:r>
                          <w:r w:rsidR="001669A9" w:rsidRPr="00AE7C65">
                            <w:t>lukasiewicz.gov</w:t>
                          </w:r>
                          <w:r w:rsidRPr="00AE7C65"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1ABE0F4C" w:rsidR="00043E3D" w:rsidRPr="00AE7C65" w:rsidRDefault="00043E3D" w:rsidP="00DA52A1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</w:t>
                    </w:r>
                    <w:r w:rsidR="001669A9" w:rsidRPr="00AE7C65">
                      <w:t>lukasiewicz.gov</w:t>
                    </w:r>
                    <w:r w:rsidRPr="00AE7C65"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6571" w14:textId="77777777" w:rsidR="005C5233" w:rsidRDefault="005C5233" w:rsidP="006747BD">
      <w:pPr>
        <w:spacing w:after="0" w:line="240" w:lineRule="auto"/>
      </w:pPr>
      <w:r>
        <w:separator/>
      </w:r>
    </w:p>
  </w:footnote>
  <w:footnote w:type="continuationSeparator" w:id="0">
    <w:p w14:paraId="3F235A39" w14:textId="77777777" w:rsidR="005C5233" w:rsidRDefault="005C5233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55BA4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E09C6"/>
    <w:rsid w:val="000F65E2"/>
    <w:rsid w:val="001012CB"/>
    <w:rsid w:val="00121390"/>
    <w:rsid w:val="0015406A"/>
    <w:rsid w:val="00154D3D"/>
    <w:rsid w:val="001669A9"/>
    <w:rsid w:val="00172309"/>
    <w:rsid w:val="001731BC"/>
    <w:rsid w:val="001842EE"/>
    <w:rsid w:val="001906AA"/>
    <w:rsid w:val="001B128E"/>
    <w:rsid w:val="001B5C9D"/>
    <w:rsid w:val="001C3543"/>
    <w:rsid w:val="001D1638"/>
    <w:rsid w:val="001D433E"/>
    <w:rsid w:val="001E2B9D"/>
    <w:rsid w:val="00200EB5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56080"/>
    <w:rsid w:val="0038697E"/>
    <w:rsid w:val="003B039D"/>
    <w:rsid w:val="003C15EA"/>
    <w:rsid w:val="003D6049"/>
    <w:rsid w:val="003E1A65"/>
    <w:rsid w:val="003F4BA3"/>
    <w:rsid w:val="00461EDA"/>
    <w:rsid w:val="004763AA"/>
    <w:rsid w:val="004958DE"/>
    <w:rsid w:val="004A4E29"/>
    <w:rsid w:val="004C48DB"/>
    <w:rsid w:val="004C5E07"/>
    <w:rsid w:val="004E1BFD"/>
    <w:rsid w:val="004F4489"/>
    <w:rsid w:val="004F5805"/>
    <w:rsid w:val="00500E36"/>
    <w:rsid w:val="005060D1"/>
    <w:rsid w:val="00515277"/>
    <w:rsid w:val="005222B9"/>
    <w:rsid w:val="00526CDD"/>
    <w:rsid w:val="005342A0"/>
    <w:rsid w:val="00566ABA"/>
    <w:rsid w:val="005908EE"/>
    <w:rsid w:val="00590CC4"/>
    <w:rsid w:val="005B6E9C"/>
    <w:rsid w:val="005C154D"/>
    <w:rsid w:val="005C5233"/>
    <w:rsid w:val="005C5478"/>
    <w:rsid w:val="005D0ECE"/>
    <w:rsid w:val="005D1495"/>
    <w:rsid w:val="005D1B3B"/>
    <w:rsid w:val="005D4690"/>
    <w:rsid w:val="005D510B"/>
    <w:rsid w:val="005E1EF0"/>
    <w:rsid w:val="005E4996"/>
    <w:rsid w:val="005F2ACC"/>
    <w:rsid w:val="00625CBF"/>
    <w:rsid w:val="00630EF5"/>
    <w:rsid w:val="00646EE6"/>
    <w:rsid w:val="00653459"/>
    <w:rsid w:val="006648AB"/>
    <w:rsid w:val="00665B3B"/>
    <w:rsid w:val="006747BD"/>
    <w:rsid w:val="00675AE4"/>
    <w:rsid w:val="00677C18"/>
    <w:rsid w:val="00686050"/>
    <w:rsid w:val="006A03B1"/>
    <w:rsid w:val="006C5388"/>
    <w:rsid w:val="006D6DE5"/>
    <w:rsid w:val="006E0215"/>
    <w:rsid w:val="006E5990"/>
    <w:rsid w:val="00703235"/>
    <w:rsid w:val="007359DD"/>
    <w:rsid w:val="00743645"/>
    <w:rsid w:val="0074602E"/>
    <w:rsid w:val="0077437F"/>
    <w:rsid w:val="007779DF"/>
    <w:rsid w:val="0078229E"/>
    <w:rsid w:val="007835D8"/>
    <w:rsid w:val="00793560"/>
    <w:rsid w:val="007A3B7A"/>
    <w:rsid w:val="007B585F"/>
    <w:rsid w:val="007D6C28"/>
    <w:rsid w:val="00805DF6"/>
    <w:rsid w:val="0080776F"/>
    <w:rsid w:val="00821F16"/>
    <w:rsid w:val="00832414"/>
    <w:rsid w:val="008368C0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C1729"/>
    <w:rsid w:val="008C23C3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40DEC"/>
    <w:rsid w:val="00941D98"/>
    <w:rsid w:val="00954F74"/>
    <w:rsid w:val="00964742"/>
    <w:rsid w:val="009A1964"/>
    <w:rsid w:val="009D4C4D"/>
    <w:rsid w:val="009D7ED1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3F89"/>
    <w:rsid w:val="00A55DFA"/>
    <w:rsid w:val="00A8022E"/>
    <w:rsid w:val="00A87C4C"/>
    <w:rsid w:val="00A932FB"/>
    <w:rsid w:val="00AA333D"/>
    <w:rsid w:val="00AB0D22"/>
    <w:rsid w:val="00AB155D"/>
    <w:rsid w:val="00AE7C65"/>
    <w:rsid w:val="00AF0EA5"/>
    <w:rsid w:val="00B5174F"/>
    <w:rsid w:val="00B55594"/>
    <w:rsid w:val="00B61F8A"/>
    <w:rsid w:val="00B74373"/>
    <w:rsid w:val="00B75BBF"/>
    <w:rsid w:val="00B90603"/>
    <w:rsid w:val="00B976DD"/>
    <w:rsid w:val="00BD109B"/>
    <w:rsid w:val="00BD6728"/>
    <w:rsid w:val="00C01B2B"/>
    <w:rsid w:val="00C729C4"/>
    <w:rsid w:val="00C736D5"/>
    <w:rsid w:val="00CA127F"/>
    <w:rsid w:val="00CA2F78"/>
    <w:rsid w:val="00CD56AD"/>
    <w:rsid w:val="00D005B3"/>
    <w:rsid w:val="00D06D36"/>
    <w:rsid w:val="00D14214"/>
    <w:rsid w:val="00D31BBA"/>
    <w:rsid w:val="00D40690"/>
    <w:rsid w:val="00D51361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532E5"/>
    <w:rsid w:val="00E57495"/>
    <w:rsid w:val="00E65E64"/>
    <w:rsid w:val="00E801A5"/>
    <w:rsid w:val="00EC071A"/>
    <w:rsid w:val="00EC39C3"/>
    <w:rsid w:val="00EE493C"/>
    <w:rsid w:val="00EE7A4A"/>
    <w:rsid w:val="00F160DB"/>
    <w:rsid w:val="00F54587"/>
    <w:rsid w:val="00F63B5B"/>
    <w:rsid w:val="00FA60AD"/>
    <w:rsid w:val="00FB0659"/>
    <w:rsid w:val="00FB3EEF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r.lukasiewicz.gov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157</TotalTime>
  <Pages>2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36</cp:revision>
  <cp:lastPrinted>2021-03-18T12:04:00Z</cp:lastPrinted>
  <dcterms:created xsi:type="dcterms:W3CDTF">2023-05-19T06:13:00Z</dcterms:created>
  <dcterms:modified xsi:type="dcterms:W3CDTF">2026-04-10T07:59:00Z</dcterms:modified>
</cp:coreProperties>
</file>