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5F2983FF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5D1B3B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="007B585F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454D5645" w14:textId="77777777" w:rsidR="007B585F" w:rsidRPr="000F5419" w:rsidRDefault="007B585F" w:rsidP="007B585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F361CB" w14:textId="7D08FE9B" w:rsidR="007B585F" w:rsidRDefault="007B585F" w:rsidP="007B5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Dostawę </w:t>
      </w:r>
      <w:r w:rsidR="00CA127F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wieczystych</w:t>
      </w:r>
      <w:r w:rsidRPr="000F5419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licencji na oprogramowanie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;</w:t>
      </w:r>
    </w:p>
    <w:p w14:paraId="0DFB8297" w14:textId="77777777" w:rsidR="007B585F" w:rsidRDefault="007B585F" w:rsidP="007B5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36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6804"/>
        <w:gridCol w:w="1134"/>
      </w:tblGrid>
      <w:tr w:rsidR="007B585F" w:rsidRPr="00FD2252" w14:paraId="69F44528" w14:textId="77777777" w:rsidTr="00CB2F91">
        <w:tc>
          <w:tcPr>
            <w:tcW w:w="426" w:type="dxa"/>
          </w:tcPr>
          <w:p w14:paraId="04CD862B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LP</w:t>
            </w:r>
          </w:p>
        </w:tc>
        <w:tc>
          <w:tcPr>
            <w:tcW w:w="6804" w:type="dxa"/>
          </w:tcPr>
          <w:p w14:paraId="5BA0D2A5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hAnsiTheme="minorHAnsi"/>
              </w:rPr>
              <w:t>Nazwa</w:t>
            </w:r>
          </w:p>
        </w:tc>
        <w:tc>
          <w:tcPr>
            <w:tcW w:w="1134" w:type="dxa"/>
          </w:tcPr>
          <w:p w14:paraId="43BDF888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Szt.</w:t>
            </w:r>
          </w:p>
        </w:tc>
      </w:tr>
      <w:tr w:rsidR="007B585F" w:rsidRPr="00FD2252" w14:paraId="7F8C74C2" w14:textId="77777777" w:rsidTr="00CB2F91">
        <w:tc>
          <w:tcPr>
            <w:tcW w:w="426" w:type="dxa"/>
          </w:tcPr>
          <w:p w14:paraId="5B0E01DF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FD2252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804" w:type="dxa"/>
          </w:tcPr>
          <w:p w14:paraId="436AA8E5" w14:textId="77777777" w:rsidR="007B585F" w:rsidRPr="00611151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611151">
              <w:rPr>
                <w:rFonts w:asciiTheme="minorHAnsi" w:eastAsia="NSimSun" w:hAnsiTheme="minorHAnsi" w:cs="Arial"/>
                <w:lang w:val="en-GB"/>
              </w:rPr>
              <w:t>Microsoft Windows Server Standard 2025 16 Core EDU</w:t>
            </w:r>
          </w:p>
        </w:tc>
        <w:tc>
          <w:tcPr>
            <w:tcW w:w="1134" w:type="dxa"/>
          </w:tcPr>
          <w:p w14:paraId="6DDE2DB5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7B585F" w:rsidRPr="00FD2252" w14:paraId="56313F25" w14:textId="77777777" w:rsidTr="00CB2F91">
        <w:tc>
          <w:tcPr>
            <w:tcW w:w="426" w:type="dxa"/>
          </w:tcPr>
          <w:p w14:paraId="4A6827FE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804" w:type="dxa"/>
          </w:tcPr>
          <w:p w14:paraId="18D31C4F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611151">
              <w:rPr>
                <w:rFonts w:asciiTheme="minorHAnsi" w:eastAsia="NSimSun" w:hAnsiTheme="minorHAnsi" w:cs="Arial"/>
                <w:lang w:val="en-GB"/>
              </w:rPr>
              <w:t>Microsoft Windows Server 2025 – 1 User CAL EDU</w:t>
            </w:r>
          </w:p>
        </w:tc>
        <w:tc>
          <w:tcPr>
            <w:tcW w:w="1134" w:type="dxa"/>
          </w:tcPr>
          <w:p w14:paraId="75F1BECA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7B585F" w:rsidRPr="00FD2252" w14:paraId="58BD071B" w14:textId="77777777" w:rsidTr="00CB2F91">
        <w:tc>
          <w:tcPr>
            <w:tcW w:w="426" w:type="dxa"/>
          </w:tcPr>
          <w:p w14:paraId="3A5060B5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804" w:type="dxa"/>
          </w:tcPr>
          <w:p w14:paraId="389AD9AB" w14:textId="77777777" w:rsidR="007B585F" w:rsidRPr="00611151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611151">
              <w:rPr>
                <w:rFonts w:asciiTheme="minorHAnsi" w:eastAsia="NSimSun" w:hAnsiTheme="minorHAnsi" w:cs="Arial"/>
                <w:lang w:val="en-GB"/>
              </w:rPr>
              <w:t xml:space="preserve">Microsoft Windows Server 2025 – 1 </w:t>
            </w:r>
            <w:r>
              <w:rPr>
                <w:rFonts w:asciiTheme="minorHAnsi" w:eastAsia="NSimSun" w:hAnsiTheme="minorHAnsi" w:cs="Arial"/>
                <w:lang w:val="en-GB"/>
              </w:rPr>
              <w:t>Device</w:t>
            </w:r>
            <w:r w:rsidRPr="00611151">
              <w:rPr>
                <w:rFonts w:asciiTheme="minorHAnsi" w:eastAsia="NSimSun" w:hAnsiTheme="minorHAnsi" w:cs="Arial"/>
                <w:lang w:val="en-GB"/>
              </w:rPr>
              <w:t xml:space="preserve"> CAL EDU</w:t>
            </w:r>
          </w:p>
        </w:tc>
        <w:tc>
          <w:tcPr>
            <w:tcW w:w="1134" w:type="dxa"/>
          </w:tcPr>
          <w:p w14:paraId="279D4DC3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7B585F" w:rsidRPr="00FD2252" w14:paraId="2ACA883F" w14:textId="77777777" w:rsidTr="00CB2F91">
        <w:tc>
          <w:tcPr>
            <w:tcW w:w="426" w:type="dxa"/>
          </w:tcPr>
          <w:p w14:paraId="66C68BC5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D2252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6804" w:type="dxa"/>
          </w:tcPr>
          <w:p w14:paraId="69ECF329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611151">
              <w:rPr>
                <w:rFonts w:asciiTheme="minorHAnsi" w:eastAsia="NSimSun" w:hAnsiTheme="minorHAnsi" w:cs="Arial"/>
                <w:lang w:val="en-GB"/>
              </w:rPr>
              <w:t xml:space="preserve">Microsoft Windows Server </w:t>
            </w:r>
            <w:r>
              <w:rPr>
                <w:rFonts w:asciiTheme="minorHAnsi" w:eastAsia="NSimSun" w:hAnsiTheme="minorHAnsi" w:cs="Arial"/>
                <w:lang w:val="en-GB"/>
              </w:rPr>
              <w:t>Remote Desktop - 1 User CAL EDU</w:t>
            </w:r>
          </w:p>
        </w:tc>
        <w:tc>
          <w:tcPr>
            <w:tcW w:w="1134" w:type="dxa"/>
          </w:tcPr>
          <w:p w14:paraId="423949A1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7B585F" w:rsidRPr="005F5732" w14:paraId="12252B31" w14:textId="77777777" w:rsidTr="00CB2F91">
        <w:tc>
          <w:tcPr>
            <w:tcW w:w="426" w:type="dxa"/>
          </w:tcPr>
          <w:p w14:paraId="36D99BCC" w14:textId="77777777" w:rsidR="007B585F" w:rsidRPr="00FD2252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6804" w:type="dxa"/>
          </w:tcPr>
          <w:p w14:paraId="553AC2D1" w14:textId="77777777" w:rsidR="007B585F" w:rsidRPr="00611151" w:rsidRDefault="007B585F" w:rsidP="00CB2F91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F5732">
              <w:rPr>
                <w:rFonts w:asciiTheme="minorHAnsi" w:eastAsia="NSimSun" w:hAnsiTheme="minorHAnsi" w:cs="Arial"/>
                <w:lang w:val="en-GB"/>
              </w:rPr>
              <w:t xml:space="preserve">MS Visual Studio Professional EDU 2026  </w:t>
            </w:r>
          </w:p>
        </w:tc>
        <w:tc>
          <w:tcPr>
            <w:tcW w:w="1134" w:type="dxa"/>
          </w:tcPr>
          <w:p w14:paraId="4A50A05F" w14:textId="77777777" w:rsidR="007B585F" w:rsidRPr="005F5732" w:rsidRDefault="007B585F" w:rsidP="00CB2F91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</w:t>
            </w:r>
          </w:p>
        </w:tc>
      </w:tr>
    </w:tbl>
    <w:p w14:paraId="36F69FA3" w14:textId="77777777" w:rsidR="007B585F" w:rsidRPr="005F5732" w:rsidRDefault="007B585F" w:rsidP="007B58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val="en-GB" w:eastAsia="hi-IN" w:bidi="hi-IN"/>
        </w:rPr>
      </w:pP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lastRenderedPageBreak/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E356" w14:textId="77777777" w:rsidR="007779DF" w:rsidRDefault="007779DF" w:rsidP="006747BD">
      <w:pPr>
        <w:spacing w:after="0" w:line="240" w:lineRule="auto"/>
      </w:pPr>
      <w:r>
        <w:separator/>
      </w:r>
    </w:p>
  </w:endnote>
  <w:endnote w:type="continuationSeparator" w:id="0">
    <w:p w14:paraId="46494733" w14:textId="77777777" w:rsidR="007779DF" w:rsidRDefault="007779D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0" w:name="_Hlk184635332"/>
    <w:bookmarkStart w:id="1" w:name="_Hlk184635333"/>
  </w:p>
  <w:p w14:paraId="799A9DD7" w14:textId="77777777" w:rsidR="00043E3D" w:rsidRDefault="00043E3D"/>
  <w:bookmarkEnd w:id="0"/>
  <w:bookmarkEnd w:id="1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BBC6" w14:textId="77777777" w:rsidR="007779DF" w:rsidRDefault="007779DF" w:rsidP="006747BD">
      <w:pPr>
        <w:spacing w:after="0" w:line="240" w:lineRule="auto"/>
      </w:pPr>
      <w:r>
        <w:separator/>
      </w:r>
    </w:p>
  </w:footnote>
  <w:footnote w:type="continuationSeparator" w:id="0">
    <w:p w14:paraId="08DE806A" w14:textId="77777777" w:rsidR="007779DF" w:rsidRDefault="007779D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342A0"/>
    <w:rsid w:val="00566ABA"/>
    <w:rsid w:val="005908EE"/>
    <w:rsid w:val="00590CC4"/>
    <w:rsid w:val="005B6E9C"/>
    <w:rsid w:val="005C154D"/>
    <w:rsid w:val="005C5478"/>
    <w:rsid w:val="005D0ECE"/>
    <w:rsid w:val="005D1495"/>
    <w:rsid w:val="005D1B3B"/>
    <w:rsid w:val="005D4690"/>
    <w:rsid w:val="005D510B"/>
    <w:rsid w:val="005E1EF0"/>
    <w:rsid w:val="005E4996"/>
    <w:rsid w:val="005F2ACC"/>
    <w:rsid w:val="00625CBF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779DF"/>
    <w:rsid w:val="0078229E"/>
    <w:rsid w:val="007835D8"/>
    <w:rsid w:val="00793560"/>
    <w:rsid w:val="007A3B7A"/>
    <w:rsid w:val="007B585F"/>
    <w:rsid w:val="007D6C28"/>
    <w:rsid w:val="00805DF6"/>
    <w:rsid w:val="0080776F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3F8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5174F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127F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A60AD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156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35</cp:revision>
  <cp:lastPrinted>2021-03-18T12:04:00Z</cp:lastPrinted>
  <dcterms:created xsi:type="dcterms:W3CDTF">2023-05-19T06:13:00Z</dcterms:created>
  <dcterms:modified xsi:type="dcterms:W3CDTF">2026-03-17T08:42:00Z</dcterms:modified>
</cp:coreProperties>
</file>