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7C55" w14:textId="77777777" w:rsidR="00933AA9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D31BBA">
        <w:rPr>
          <w:rFonts w:asciiTheme="minorHAnsi" w:eastAsia="Arial" w:hAnsiTheme="minorHAnsi" w:cs="Calibri"/>
          <w:b/>
          <w:bCs/>
          <w:sz w:val="22"/>
          <w:szCs w:val="22"/>
        </w:rPr>
        <w:t xml:space="preserve">FORMULARZ OFERTOWY 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 xml:space="preserve">DO 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ZAPYTANI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A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 OFERTOWE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GO</w:t>
      </w:r>
    </w:p>
    <w:p w14:paraId="4DBE435A" w14:textId="75DE1DDA" w:rsidR="00D31BBA" w:rsidRPr="000B04F5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nr </w:t>
      </w:r>
      <w:r w:rsidR="00941D98">
        <w:rPr>
          <w:rFonts w:asciiTheme="minorHAnsi" w:eastAsia="Arial" w:hAnsiTheme="minorHAnsi" w:cs="Calibri"/>
          <w:b/>
          <w:bCs/>
          <w:sz w:val="22"/>
          <w:szCs w:val="22"/>
        </w:rPr>
        <w:t>0</w:t>
      </w:r>
      <w:r w:rsidR="005D1B3B">
        <w:rPr>
          <w:rFonts w:asciiTheme="minorHAnsi" w:eastAsia="Arial" w:hAnsiTheme="minorHAnsi" w:cs="Calibri"/>
          <w:b/>
          <w:bCs/>
          <w:sz w:val="22"/>
          <w:szCs w:val="22"/>
        </w:rPr>
        <w:t>02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/EI/202</w:t>
      </w:r>
      <w:r w:rsidR="00B90603">
        <w:rPr>
          <w:rFonts w:asciiTheme="minorHAnsi" w:eastAsia="Arial" w:hAnsiTheme="minorHAnsi" w:cs="Calibri"/>
          <w:b/>
          <w:bCs/>
          <w:sz w:val="22"/>
          <w:szCs w:val="22"/>
        </w:rPr>
        <w:t>5</w:t>
      </w:r>
    </w:p>
    <w:p w14:paraId="724A9E7D" w14:textId="77777777" w:rsidR="00D31BBA" w:rsidRDefault="00D31BBA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</w:p>
    <w:p w14:paraId="5A1EAAA9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515B6768" w14:textId="76A2E4BA" w:rsidR="00D31BBA" w:rsidRDefault="001669A9" w:rsidP="009026D2">
      <w:pPr>
        <w:spacing w:after="0" w:line="24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I. </w:t>
      </w:r>
      <w:r w:rsidR="00D31BBA">
        <w:rPr>
          <w:rFonts w:cs="Calibri"/>
          <w:b/>
          <w:sz w:val="22"/>
        </w:rPr>
        <w:t>Oferta dla;</w:t>
      </w:r>
    </w:p>
    <w:p w14:paraId="4D296B35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74574D7D" w14:textId="77777777" w:rsidR="00D31BBA" w:rsidRDefault="001D433E" w:rsidP="00D31BBA">
      <w:pPr>
        <w:spacing w:after="0" w:line="240" w:lineRule="auto"/>
        <w:outlineLvl w:val="0"/>
        <w:rPr>
          <w:rFonts w:cs="Calibri"/>
          <w:b/>
          <w:sz w:val="22"/>
        </w:rPr>
      </w:pPr>
      <w:r w:rsidRPr="000B04F5">
        <w:rPr>
          <w:rFonts w:cs="Calibri"/>
          <w:b/>
          <w:sz w:val="22"/>
        </w:rPr>
        <w:t>Sieć Badawcza Łukasiewicz</w:t>
      </w:r>
      <w:r w:rsidR="00D31BBA">
        <w:rPr>
          <w:rFonts w:cs="Calibri"/>
          <w:b/>
          <w:sz w:val="22"/>
        </w:rPr>
        <w:t xml:space="preserve"> </w:t>
      </w:r>
      <w:r w:rsidRPr="000B04F5">
        <w:rPr>
          <w:rFonts w:cs="Calibri"/>
          <w:b/>
          <w:sz w:val="22"/>
        </w:rPr>
        <w:t>Instytut Tele- i Radiotechniczny</w:t>
      </w:r>
      <w:r w:rsidRPr="000B04F5">
        <w:rPr>
          <w:rFonts w:cs="Calibri"/>
          <w:b/>
          <w:sz w:val="22"/>
        </w:rPr>
        <w:tab/>
      </w:r>
    </w:p>
    <w:p w14:paraId="35F566D0" w14:textId="6B7145A4" w:rsidR="001D433E" w:rsidRPr="000B04F5" w:rsidRDefault="001D433E" w:rsidP="00D31BBA">
      <w:pPr>
        <w:spacing w:after="0" w:line="240" w:lineRule="auto"/>
        <w:outlineLvl w:val="0"/>
        <w:rPr>
          <w:rFonts w:cs="Calibri"/>
          <w:sz w:val="22"/>
        </w:rPr>
      </w:pPr>
      <w:r w:rsidRPr="000B04F5">
        <w:rPr>
          <w:rFonts w:cs="Calibri"/>
          <w:sz w:val="22"/>
        </w:rPr>
        <w:t>ul. Ratuszowa 11</w:t>
      </w:r>
      <w:r w:rsidR="00D31BBA">
        <w:rPr>
          <w:rFonts w:cs="Calibri"/>
          <w:sz w:val="22"/>
        </w:rPr>
        <w:t xml:space="preserve"> </w:t>
      </w:r>
      <w:r w:rsidRPr="000B04F5">
        <w:rPr>
          <w:rFonts w:cs="Calibri"/>
          <w:sz w:val="22"/>
        </w:rPr>
        <w:t>03-450 Warszawa</w:t>
      </w:r>
    </w:p>
    <w:p w14:paraId="17F60F9F" w14:textId="58881583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7AE329B" w14:textId="6D5E58D7" w:rsidR="00D31BBA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II. </w:t>
      </w:r>
      <w:r w:rsidR="00D31BBA">
        <w:rPr>
          <w:rFonts w:cs="Calibri"/>
          <w:b/>
          <w:sz w:val="22"/>
        </w:rPr>
        <w:t>Przedmiot oferty;</w:t>
      </w:r>
    </w:p>
    <w:p w14:paraId="2EFC24C3" w14:textId="6AA80A49" w:rsidR="001842EE" w:rsidRPr="00CA1491" w:rsidRDefault="001842EE" w:rsidP="00A53F89">
      <w:pP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bookmarkStart w:id="0" w:name="_Hlk184294139"/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1. </w:t>
      </w:r>
      <w:r w:rsidR="005D1B3B" w:rsidRPr="005D1B3B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Dostarczenie oprogramowania MS Visual Studio Professional EDU 2026  - 6 sztuk</w:t>
      </w:r>
    </w:p>
    <w:p w14:paraId="1A1B29D4" w14:textId="77777777" w:rsidR="001842EE" w:rsidRPr="00CA1491" w:rsidRDefault="001842EE" w:rsidP="001842EE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bookmarkEnd w:id="0"/>
    <w:p w14:paraId="0EA33519" w14:textId="77777777" w:rsidR="001842EE" w:rsidRPr="00CA1491" w:rsidRDefault="001842EE" w:rsidP="001842EE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443E204A" w14:textId="2D9C0B84" w:rsidR="003E1A65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III. </w:t>
      </w:r>
      <w:r w:rsidR="00D31BBA">
        <w:rPr>
          <w:rFonts w:cs="Calibri"/>
          <w:b/>
          <w:sz w:val="22"/>
        </w:rPr>
        <w:t>Dane Wykonawcy;</w:t>
      </w:r>
    </w:p>
    <w:tbl>
      <w:tblPr>
        <w:tblStyle w:val="Tabela-Siatka"/>
        <w:tblW w:w="8292" w:type="dxa"/>
        <w:tblLook w:val="04A0" w:firstRow="1" w:lastRow="0" w:firstColumn="1" w:lastColumn="0" w:noHBand="0" w:noVBand="1"/>
      </w:tblPr>
      <w:tblGrid>
        <w:gridCol w:w="2626"/>
        <w:gridCol w:w="2556"/>
        <w:gridCol w:w="3110"/>
      </w:tblGrid>
      <w:tr w:rsidR="00D31BBA" w14:paraId="607E8E3B" w14:textId="77777777" w:rsidTr="00D31BBA">
        <w:trPr>
          <w:trHeight w:val="1087"/>
        </w:trPr>
        <w:tc>
          <w:tcPr>
            <w:tcW w:w="2626" w:type="dxa"/>
          </w:tcPr>
          <w:p w14:paraId="26E45BB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NAZWA WYKONAWCY/ÓW</w:t>
            </w:r>
          </w:p>
        </w:tc>
        <w:tc>
          <w:tcPr>
            <w:tcW w:w="2556" w:type="dxa"/>
          </w:tcPr>
          <w:p w14:paraId="219E3167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ADRES/Y WYKONAWCY/ÓW</w:t>
            </w:r>
          </w:p>
        </w:tc>
        <w:tc>
          <w:tcPr>
            <w:tcW w:w="3110" w:type="dxa"/>
          </w:tcPr>
          <w:p w14:paraId="4CD9F45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NIP, REGON, KRS WYKONAWCY/ÓW</w:t>
            </w:r>
          </w:p>
        </w:tc>
      </w:tr>
      <w:tr w:rsidR="00D31BBA" w14:paraId="47BA5C89" w14:textId="77777777" w:rsidTr="00D31BBA">
        <w:trPr>
          <w:trHeight w:val="1584"/>
        </w:trPr>
        <w:tc>
          <w:tcPr>
            <w:tcW w:w="2626" w:type="dxa"/>
          </w:tcPr>
          <w:p w14:paraId="522F4F09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2556" w:type="dxa"/>
          </w:tcPr>
          <w:p w14:paraId="7BF7EE7F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3110" w:type="dxa"/>
          </w:tcPr>
          <w:p w14:paraId="7185835B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NIP:</w:t>
            </w:r>
          </w:p>
          <w:p w14:paraId="2A0D38C4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REGON:</w:t>
            </w:r>
          </w:p>
          <w:p w14:paraId="584770AC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KRS:</w:t>
            </w:r>
          </w:p>
        </w:tc>
      </w:tr>
    </w:tbl>
    <w:p w14:paraId="4182A570" w14:textId="0825C53A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884AEBF" w14:textId="7C2F6602" w:rsidR="001669A9" w:rsidRDefault="001669A9" w:rsidP="001669A9">
      <w:pPr>
        <w:rPr>
          <w:rFonts w:eastAsia="Calibri" w:cs="Arial"/>
          <w:b/>
          <w:bCs/>
          <w:sz w:val="22"/>
          <w:szCs w:val="24"/>
        </w:rPr>
      </w:pPr>
      <w:r>
        <w:rPr>
          <w:rFonts w:eastAsia="Calibri" w:cs="Arial"/>
          <w:b/>
          <w:bCs/>
          <w:sz w:val="22"/>
          <w:szCs w:val="24"/>
        </w:rPr>
        <w:t>Przedstawiciel Wykonawcy uprawniony do kontaktów z Zamawiającym:</w:t>
      </w:r>
    </w:p>
    <w:tbl>
      <w:tblPr>
        <w:tblStyle w:val="Tabela-Siatka"/>
        <w:tblW w:w="8359" w:type="dxa"/>
        <w:tblLook w:val="04A0" w:firstRow="1" w:lastRow="0" w:firstColumn="1" w:lastColumn="0" w:noHBand="0" w:noVBand="1"/>
      </w:tblPr>
      <w:tblGrid>
        <w:gridCol w:w="2405"/>
        <w:gridCol w:w="5954"/>
      </w:tblGrid>
      <w:tr w:rsidR="001669A9" w:rsidRPr="00196734" w14:paraId="6003F87A" w14:textId="77777777" w:rsidTr="00FB3EEF">
        <w:tc>
          <w:tcPr>
            <w:tcW w:w="2405" w:type="dxa"/>
          </w:tcPr>
          <w:p w14:paraId="1530BC1E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Imię i nazwisko</w:t>
            </w:r>
          </w:p>
        </w:tc>
        <w:tc>
          <w:tcPr>
            <w:tcW w:w="5954" w:type="dxa"/>
          </w:tcPr>
          <w:p w14:paraId="09AD7F94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  <w:tr w:rsidR="001669A9" w:rsidRPr="00196734" w14:paraId="3ADE90FA" w14:textId="77777777" w:rsidTr="00FB3EEF">
        <w:tc>
          <w:tcPr>
            <w:tcW w:w="2405" w:type="dxa"/>
          </w:tcPr>
          <w:p w14:paraId="13604481" w14:textId="6927B189" w:rsidR="001669A9" w:rsidRPr="00196734" w:rsidRDefault="001669A9" w:rsidP="00FB3EEF">
            <w:pPr>
              <w:spacing w:before="120" w:after="120"/>
              <w:jc w:val="left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Adres</w:t>
            </w:r>
            <w:r w:rsidR="00FB3EEF">
              <w:rPr>
                <w:rFonts w:eastAsia="Calibri" w:cs="Arial"/>
                <w:b/>
                <w:bCs/>
                <w:szCs w:val="24"/>
              </w:rPr>
              <w:t xml:space="preserve"> </w:t>
            </w:r>
            <w:r w:rsidRPr="00196734">
              <w:rPr>
                <w:rFonts w:eastAsia="Calibri" w:cs="Arial"/>
                <w:b/>
                <w:bCs/>
                <w:szCs w:val="24"/>
              </w:rPr>
              <w:t>e-mailowy, numer telefonu</w:t>
            </w:r>
          </w:p>
        </w:tc>
        <w:tc>
          <w:tcPr>
            <w:tcW w:w="5954" w:type="dxa"/>
          </w:tcPr>
          <w:p w14:paraId="6F30B6B8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</w:tbl>
    <w:p w14:paraId="2C0BFED7" w14:textId="77777777" w:rsidR="001669A9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67DC291" w14:textId="7EFC9068" w:rsidR="001669A9" w:rsidRDefault="001669A9" w:rsidP="001669A9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IV. Wykonawca zobowiązuje się wypełnienia warunków dostawy przedmiotu zamówienia opisanych w zapytaniu ofertowym. Całościowy koszt dostawy;</w:t>
      </w:r>
    </w:p>
    <w:p w14:paraId="6F4BE95B" w14:textId="1E698E54" w:rsidR="00902CEB" w:rsidRDefault="00902CEB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43"/>
        <w:gridCol w:w="2544"/>
        <w:gridCol w:w="2544"/>
      </w:tblGrid>
      <w:tr w:rsidR="001669A9" w:rsidRPr="00460C05" w14:paraId="683F007A" w14:textId="26637393" w:rsidTr="001669A9">
        <w:trPr>
          <w:trHeight w:val="327"/>
        </w:trPr>
        <w:tc>
          <w:tcPr>
            <w:tcW w:w="309" w:type="pct"/>
          </w:tcPr>
          <w:p w14:paraId="2C928066" w14:textId="354BBE18" w:rsidR="001669A9" w:rsidRDefault="001669A9" w:rsidP="001335F2">
            <w:pPr>
              <w:spacing w:line="360" w:lineRule="auto"/>
              <w:rPr>
                <w:rFonts w:cs="Calibri"/>
                <w:sz w:val="22"/>
              </w:rPr>
            </w:pPr>
            <w:proofErr w:type="spellStart"/>
            <w:r>
              <w:rPr>
                <w:rFonts w:cs="Calibri"/>
                <w:sz w:val="22"/>
              </w:rPr>
              <w:t>Lp</w:t>
            </w:r>
            <w:proofErr w:type="spellEnd"/>
          </w:p>
        </w:tc>
        <w:tc>
          <w:tcPr>
            <w:tcW w:w="1500" w:type="pct"/>
          </w:tcPr>
          <w:p w14:paraId="27FD9793" w14:textId="2CE371D3" w:rsidR="001669A9" w:rsidRPr="00460C05" w:rsidRDefault="001669A9" w:rsidP="001335F2">
            <w:pPr>
              <w:spacing w:line="360" w:lineRule="auto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netto zł</w:t>
            </w:r>
          </w:p>
        </w:tc>
        <w:tc>
          <w:tcPr>
            <w:tcW w:w="1500" w:type="pct"/>
          </w:tcPr>
          <w:p w14:paraId="7B8239C5" w14:textId="29A6DCEC" w:rsidR="001669A9" w:rsidRPr="00460C05" w:rsidRDefault="001669A9" w:rsidP="001335F2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Vat (23%)</w:t>
            </w:r>
          </w:p>
        </w:tc>
        <w:tc>
          <w:tcPr>
            <w:tcW w:w="1500" w:type="pct"/>
          </w:tcPr>
          <w:p w14:paraId="5055974F" w14:textId="58DD3958" w:rsidR="001669A9" w:rsidRDefault="001669A9" w:rsidP="001335F2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brutto zł</w:t>
            </w:r>
          </w:p>
        </w:tc>
      </w:tr>
      <w:tr w:rsidR="001669A9" w:rsidRPr="00460C05" w14:paraId="5F6A65F2" w14:textId="7E9A816B" w:rsidTr="001669A9">
        <w:trPr>
          <w:trHeight w:val="332"/>
        </w:trPr>
        <w:tc>
          <w:tcPr>
            <w:tcW w:w="309" w:type="pct"/>
          </w:tcPr>
          <w:p w14:paraId="45BB423D" w14:textId="77777777" w:rsidR="001669A9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704414D1" w14:textId="0B548D3E" w:rsidR="001669A9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6C9795EE" w14:textId="77777777" w:rsidR="001669A9" w:rsidRPr="0051622E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0863F044" w14:textId="77777777" w:rsidR="001669A9" w:rsidRPr="0051622E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</w:tr>
    </w:tbl>
    <w:p w14:paraId="7F094E47" w14:textId="230CF2BB" w:rsidR="001669A9" w:rsidRDefault="001669A9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2C8AA01" w14:textId="6615C938" w:rsidR="001669A9" w:rsidRDefault="001669A9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Całościowy koszt dostawy słownie: …………………………</w:t>
      </w:r>
    </w:p>
    <w:p w14:paraId="663EF64C" w14:textId="77777777" w:rsidR="00B90603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5AF2E655" w14:textId="77777777" w:rsidR="00B90603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5AF5335E" w14:textId="77777777" w:rsidR="00200EB5" w:rsidRDefault="00200EB5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765EA301" w14:textId="77777777" w:rsidR="00200EB5" w:rsidRDefault="00200EB5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361958AF" w14:textId="77777777" w:rsidR="00B90603" w:rsidRDefault="00B90603" w:rsidP="00B90603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Klauzula RODO</w:t>
      </w:r>
    </w:p>
    <w:p w14:paraId="056C037A" w14:textId="77777777" w:rsidR="00B90603" w:rsidRPr="001A1C53" w:rsidRDefault="00B90603" w:rsidP="00B90603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</w:pP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Administratorem danych osobowych jest Sieć Badawcza Łukasiewicz - Instytut Tele- i Radiotechniczny w Warszawie,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>ul. Ratuszowa 11, 03-450 Warszawa. Dane kontaktowe inspektora ochrony danych dostępne są pod adresem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e-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m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ail: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iod@itr.lukasiewicz.gov.pl.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 xml:space="preserve">Szczegółowe klauzule informacyjne zamieszczone zostały pod adresem: </w:t>
      </w:r>
      <w:hyperlink r:id="rId8" w:history="1">
        <w:r w:rsidRPr="001A1C53">
          <w:rPr>
            <w:rStyle w:val="Hipercze"/>
            <w:rFonts w:eastAsia="Lucida Sans Unicode" w:cs="Calibri"/>
            <w:i/>
            <w:iCs/>
            <w:spacing w:val="0"/>
            <w:kern w:val="1"/>
            <w:sz w:val="22"/>
            <w:lang w:eastAsia="hi-IN" w:bidi="hi-IN"/>
          </w:rPr>
          <w:t>https://www.itr.lukasiewicz.gov.pl/polityka-prywatnosci</w:t>
        </w:r>
      </w:hyperlink>
    </w:p>
    <w:p w14:paraId="19CBAF86" w14:textId="77777777" w:rsidR="00B90603" w:rsidRPr="000B04F5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sectPr w:rsidR="00B90603" w:rsidRPr="000B04F5" w:rsidSect="00172309">
      <w:footerReference w:type="default" r:id="rId9"/>
      <w:headerReference w:type="first" r:id="rId10"/>
      <w:footerReference w:type="first" r:id="rId11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AD1D2" w14:textId="77777777" w:rsidR="00FA60AD" w:rsidRDefault="00FA60AD" w:rsidP="006747BD">
      <w:pPr>
        <w:spacing w:after="0" w:line="240" w:lineRule="auto"/>
      </w:pPr>
      <w:r>
        <w:separator/>
      </w:r>
    </w:p>
  </w:endnote>
  <w:endnote w:type="continuationSeparator" w:id="0">
    <w:p w14:paraId="71C855D8" w14:textId="77777777" w:rsidR="00FA60AD" w:rsidRDefault="00FA60AD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227961"/>
      <w:docPartObj>
        <w:docPartGallery w:val="Page Numbers (Bottom of Page)"/>
        <w:docPartUnique/>
      </w:docPartObj>
    </w:sdtPr>
    <w:sdtContent>
      <w:sdt>
        <w:sdtPr>
          <w:id w:val="-187525118"/>
          <w:docPartObj>
            <w:docPartGallery w:val="Page Numbers (Top of Page)"/>
            <w:docPartUnique/>
          </w:docPartObj>
        </w:sdtPr>
        <w:sdtContent>
          <w:p w14:paraId="7123597E" w14:textId="77777777" w:rsidR="00043E3D" w:rsidRDefault="00043E3D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4F8E2F64" w:rsidR="00043E3D" w:rsidRDefault="00933AA9">
    <w:pPr>
      <w:pStyle w:val="Stopka"/>
    </w:pPr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78720" behindDoc="1" locked="1" layoutInCell="1" allowOverlap="1" wp14:anchorId="4A07AFB4" wp14:editId="6340FF47">
              <wp:simplePos x="0" y="0"/>
              <wp:positionH relativeFrom="margin">
                <wp:posOffset>0</wp:posOffset>
              </wp:positionH>
              <wp:positionV relativeFrom="page">
                <wp:posOffset>9803130</wp:posOffset>
              </wp:positionV>
              <wp:extent cx="4269105" cy="222885"/>
              <wp:effectExtent l="0" t="0" r="0" b="0"/>
              <wp:wrapNone/>
              <wp:docPr id="1534935116" name="Pole tekstow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D078B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49B40F7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1BC26CA0" w14:textId="73A85895" w:rsidR="00933AA9" w:rsidRPr="00AE7C65" w:rsidRDefault="00933AA9" w:rsidP="00933AA9">
                          <w:pPr>
                            <w:pStyle w:val="LukStopka-adres"/>
                          </w:pPr>
                          <w:r w:rsidRPr="00AE7C65">
                            <w:t xml:space="preserve">E-mail: </w:t>
                          </w:r>
                          <w:r w:rsidR="007359DD" w:rsidRPr="00AE7C65">
                            <w:t>sekretariat</w:t>
                          </w:r>
                          <w:r w:rsidRPr="00AE7C65">
                            <w:t>@itr.lukasiewicz.gov.pl | NIP: 525 000 88 50, REGON: 000039309</w:t>
                          </w:r>
                        </w:p>
                        <w:p w14:paraId="0CCDFD89" w14:textId="77777777" w:rsidR="00933AA9" w:rsidRPr="004F5805" w:rsidRDefault="00933AA9" w:rsidP="00933AA9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7AFB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771.9pt;width:336.15pt;height:17.5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25D078B9" w14:textId="77777777" w:rsidR="00933AA9" w:rsidRDefault="00933AA9" w:rsidP="00933AA9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49B40F79" w14:textId="77777777" w:rsidR="00933AA9" w:rsidRDefault="00933AA9" w:rsidP="00933AA9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1BC26CA0" w14:textId="73A85895" w:rsidR="00933AA9" w:rsidRPr="00AE7C65" w:rsidRDefault="00933AA9" w:rsidP="00933AA9">
                    <w:pPr>
                      <w:pStyle w:val="LukStopka-adres"/>
                    </w:pPr>
                    <w:r w:rsidRPr="00AE7C65">
                      <w:t xml:space="preserve">E-mail: </w:t>
                    </w:r>
                    <w:r w:rsidR="007359DD" w:rsidRPr="00AE7C65">
                      <w:t>sekretariat</w:t>
                    </w:r>
                    <w:r w:rsidRPr="00AE7C65">
                      <w:t>@itr.lukasiewicz.gov.pl | NIP: 525 000 88 50, REGON: 000039309</w:t>
                    </w:r>
                  </w:p>
                  <w:p w14:paraId="0CCDFD89" w14:textId="77777777" w:rsidR="00933AA9" w:rsidRPr="004F5805" w:rsidRDefault="00933AA9" w:rsidP="00933AA9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043E3D"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48502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97F00" w14:textId="7177AA86" w:rsidR="00043E3D" w:rsidRDefault="00933AA9"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80768" behindDoc="1" locked="1" layoutInCell="1" allowOverlap="1" wp14:anchorId="16D5D4A3" wp14:editId="44A278B1">
              <wp:simplePos x="0" y="0"/>
              <wp:positionH relativeFrom="leftMargin">
                <wp:posOffset>529590</wp:posOffset>
              </wp:positionH>
              <wp:positionV relativeFrom="page">
                <wp:posOffset>9370695</wp:posOffset>
              </wp:positionV>
              <wp:extent cx="860425" cy="222885"/>
              <wp:effectExtent l="0" t="0" r="0" b="10160"/>
              <wp:wrapNone/>
              <wp:docPr id="166902072" name="Pole tekstow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2903EC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3F883031" w14:textId="77777777" w:rsidR="00933AA9" w:rsidRDefault="00933AA9" w:rsidP="00933AA9">
                          <w:pPr>
                            <w:pStyle w:val="LukStopka-adres"/>
                          </w:pPr>
                        </w:p>
                        <w:p w14:paraId="66AD9384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2C010AAB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3F03022F" w14:textId="77777777" w:rsidR="00933AA9" w:rsidRPr="00DA52A1" w:rsidRDefault="00933AA9" w:rsidP="00933AA9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5D4A3" id="Pole tekstowe 3" o:spid="_x0000_s1027" type="#_x0000_t202" style="position:absolute;left:0;text-align:left;margin-left:41.7pt;margin-top:737.85pt;width:67.75pt;height:17.55pt;z-index:-2516357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" filled="f" stroked="f">
              <o:lock v:ext="edit" aspectratio="t"/>
              <v:textbox style="mso-fit-shape-to-text:t" inset="0,0,0,0">
                <w:txbxContent>
                  <w:p w14:paraId="0B2903EC" w14:textId="77777777" w:rsidR="00933AA9" w:rsidRDefault="00933AA9" w:rsidP="00933AA9">
                    <w:pPr>
                      <w:pStyle w:val="LukStopka-adres"/>
                    </w:pPr>
                    <w:r>
                      <w:t>BDO: 000003372</w:t>
                    </w:r>
                  </w:p>
                  <w:p w14:paraId="3F883031" w14:textId="77777777" w:rsidR="00933AA9" w:rsidRDefault="00933AA9" w:rsidP="00933AA9">
                    <w:pPr>
                      <w:pStyle w:val="LukStopka-adres"/>
                    </w:pPr>
                  </w:p>
                  <w:p w14:paraId="66AD9384" w14:textId="77777777" w:rsidR="00933AA9" w:rsidRDefault="00933AA9" w:rsidP="00933AA9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2C010AAB" w14:textId="77777777" w:rsidR="00933AA9" w:rsidRDefault="00933AA9" w:rsidP="00933AA9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3F03022F" w14:textId="77777777" w:rsidR="00933AA9" w:rsidRPr="00DA52A1" w:rsidRDefault="00933AA9" w:rsidP="00933AA9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bookmarkStart w:id="1" w:name="_Hlk184635332"/>
    <w:bookmarkStart w:id="2" w:name="_Hlk184635333"/>
  </w:p>
  <w:p w14:paraId="799A9DD7" w14:textId="77777777" w:rsidR="00043E3D" w:rsidRDefault="00043E3D"/>
  <w:bookmarkEnd w:id="1"/>
  <w:bookmarkEnd w:id="2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541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280684C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540AD031">
              <wp:simplePos x="0" y="0"/>
              <wp:positionH relativeFrom="leftMargin">
                <wp:posOffset>485775</wp:posOffset>
              </wp:positionH>
              <wp:positionV relativeFrom="page">
                <wp:posOffset>9413240</wp:posOffset>
              </wp:positionV>
              <wp:extent cx="860425" cy="222885"/>
              <wp:effectExtent l="0" t="0" r="0" b="10160"/>
              <wp:wrapNone/>
              <wp:docPr id="4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B2EDB1" w14:textId="1F2502F7" w:rsidR="00933AA9" w:rsidRDefault="00933AA9" w:rsidP="00DA52A1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69EF75A0" w14:textId="77777777" w:rsidR="00933AA9" w:rsidRDefault="00933AA9" w:rsidP="00DA52A1">
                          <w:pPr>
                            <w:pStyle w:val="LukStopka-adres"/>
                          </w:pPr>
                        </w:p>
                        <w:p w14:paraId="1782E9D7" w14:textId="643E9A50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51C1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style="position:absolute;margin-left:38.25pt;margin-top:741.2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50B2EDB1" w14:textId="1F2502F7" w:rsidR="00933AA9" w:rsidRDefault="00933AA9" w:rsidP="00DA52A1">
                    <w:pPr>
                      <w:pStyle w:val="LukStopka-adres"/>
                    </w:pPr>
                    <w:r>
                      <w:t>BDO: 000003372</w:t>
                    </w:r>
                  </w:p>
                  <w:p w14:paraId="69EF75A0" w14:textId="77777777" w:rsidR="00933AA9" w:rsidRDefault="00933AA9" w:rsidP="00DA52A1">
                    <w:pPr>
                      <w:pStyle w:val="LukStopka-adres"/>
                    </w:pPr>
                  </w:p>
                  <w:p w14:paraId="1782E9D7" w14:textId="643E9A50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37224885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1ABE0F4C" w:rsidR="00043E3D" w:rsidRPr="00AE7C65" w:rsidRDefault="00043E3D" w:rsidP="00DA52A1">
                          <w:pPr>
                            <w:pStyle w:val="LukStopka-adres"/>
                          </w:pPr>
                          <w:r w:rsidRPr="00AE7C65">
                            <w:t xml:space="preserve">E-mail: </w:t>
                          </w:r>
                          <w:r w:rsidR="007359DD" w:rsidRPr="00AE7C65">
                            <w:t>sekretariat</w:t>
                          </w:r>
                          <w:r w:rsidRPr="00AE7C65">
                            <w:t>@itr.</w:t>
                          </w:r>
                          <w:r w:rsidR="001669A9" w:rsidRPr="00AE7C65">
                            <w:t>lukasiewicz.gov</w:t>
                          </w:r>
                          <w:r w:rsidRPr="00AE7C65">
                            <w:t>.pl | NIP: 525 000 88 50, REGON: 000039309</w:t>
                          </w:r>
                        </w:p>
                        <w:p w14:paraId="3C181303" w14:textId="6BD3CE7F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1399D3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xXwzyw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1ABE0F4C" w:rsidR="00043E3D" w:rsidRPr="00AE7C65" w:rsidRDefault="00043E3D" w:rsidP="00DA52A1">
                    <w:pPr>
                      <w:pStyle w:val="LukStopka-adres"/>
                    </w:pPr>
                    <w:r w:rsidRPr="00AE7C65">
                      <w:t xml:space="preserve">E-mail: </w:t>
                    </w:r>
                    <w:r w:rsidR="007359DD" w:rsidRPr="00AE7C65">
                      <w:t>sekretariat</w:t>
                    </w:r>
                    <w:r w:rsidRPr="00AE7C65">
                      <w:t>@itr.</w:t>
                    </w:r>
                    <w:r w:rsidR="001669A9" w:rsidRPr="00AE7C65">
                      <w:t>lukasiewicz.gov</w:t>
                    </w:r>
                    <w:r w:rsidRPr="00AE7C65">
                      <w:t>.pl | NIP: 525 000 88 50, REGON: 000039309</w:t>
                    </w:r>
                  </w:p>
                  <w:p w14:paraId="3C181303" w14:textId="6BD3CE7F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043E3D" w:rsidRDefault="00043E3D"/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87263" w14:textId="77777777" w:rsidR="00FA60AD" w:rsidRDefault="00FA60AD" w:rsidP="006747BD">
      <w:pPr>
        <w:spacing w:after="0" w:line="240" w:lineRule="auto"/>
      </w:pPr>
      <w:r>
        <w:separator/>
      </w:r>
    </w:p>
  </w:footnote>
  <w:footnote w:type="continuationSeparator" w:id="0">
    <w:p w14:paraId="07CE2B04" w14:textId="77777777" w:rsidR="00FA60AD" w:rsidRDefault="00FA60AD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31479383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24"/>
  </w:num>
  <w:num w:numId="12" w16cid:durableId="1517033650">
    <w:abstractNumId w:val="17"/>
  </w:num>
  <w:num w:numId="13" w16cid:durableId="1243753621">
    <w:abstractNumId w:val="30"/>
  </w:num>
  <w:num w:numId="14" w16cid:durableId="1627736718">
    <w:abstractNumId w:val="29"/>
  </w:num>
  <w:num w:numId="15" w16cid:durableId="997339940">
    <w:abstractNumId w:val="31"/>
  </w:num>
  <w:num w:numId="16" w16cid:durableId="1268733396">
    <w:abstractNumId w:val="16"/>
  </w:num>
  <w:num w:numId="17" w16cid:durableId="1563832377">
    <w:abstractNumId w:val="25"/>
  </w:num>
  <w:num w:numId="18" w16cid:durableId="976225718">
    <w:abstractNumId w:val="26"/>
  </w:num>
  <w:num w:numId="19" w16cid:durableId="1462651102">
    <w:abstractNumId w:val="20"/>
  </w:num>
  <w:num w:numId="20" w16cid:durableId="1436099457">
    <w:abstractNumId w:val="27"/>
  </w:num>
  <w:num w:numId="21" w16cid:durableId="199978968">
    <w:abstractNumId w:val="10"/>
  </w:num>
  <w:num w:numId="22" w16cid:durableId="1085225803">
    <w:abstractNumId w:val="14"/>
  </w:num>
  <w:num w:numId="23" w16cid:durableId="1128357272">
    <w:abstractNumId w:val="19"/>
  </w:num>
  <w:num w:numId="24" w16cid:durableId="2119182679">
    <w:abstractNumId w:val="18"/>
  </w:num>
  <w:num w:numId="25" w16cid:durableId="1683386706">
    <w:abstractNumId w:val="13"/>
  </w:num>
  <w:num w:numId="26" w16cid:durableId="1910067087">
    <w:abstractNumId w:val="22"/>
  </w:num>
  <w:num w:numId="27" w16cid:durableId="299919095">
    <w:abstractNumId w:val="23"/>
  </w:num>
  <w:num w:numId="28" w16cid:durableId="777943653">
    <w:abstractNumId w:val="12"/>
  </w:num>
  <w:num w:numId="29" w16cid:durableId="311297155">
    <w:abstractNumId w:val="21"/>
  </w:num>
  <w:num w:numId="30" w16cid:durableId="1282154281">
    <w:abstractNumId w:val="15"/>
  </w:num>
  <w:num w:numId="31" w16cid:durableId="1453327222">
    <w:abstractNumId w:val="28"/>
  </w:num>
  <w:num w:numId="32" w16cid:durableId="1264918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43E3D"/>
    <w:rsid w:val="00055BA4"/>
    <w:rsid w:val="00070438"/>
    <w:rsid w:val="00076E89"/>
    <w:rsid w:val="00077546"/>
    <w:rsid w:val="00077647"/>
    <w:rsid w:val="000A29CF"/>
    <w:rsid w:val="000B04F5"/>
    <w:rsid w:val="000B3F1B"/>
    <w:rsid w:val="000B72DB"/>
    <w:rsid w:val="000C31FB"/>
    <w:rsid w:val="000C7545"/>
    <w:rsid w:val="000F65E2"/>
    <w:rsid w:val="001012CB"/>
    <w:rsid w:val="00121390"/>
    <w:rsid w:val="0015406A"/>
    <w:rsid w:val="00154D3D"/>
    <w:rsid w:val="001669A9"/>
    <w:rsid w:val="00172309"/>
    <w:rsid w:val="001731BC"/>
    <w:rsid w:val="001842EE"/>
    <w:rsid w:val="001906AA"/>
    <w:rsid w:val="001B128E"/>
    <w:rsid w:val="001B5C9D"/>
    <w:rsid w:val="001C3543"/>
    <w:rsid w:val="001D1638"/>
    <w:rsid w:val="001D433E"/>
    <w:rsid w:val="001E2B9D"/>
    <w:rsid w:val="00200EB5"/>
    <w:rsid w:val="0022163E"/>
    <w:rsid w:val="00231524"/>
    <w:rsid w:val="00240DAF"/>
    <w:rsid w:val="002552D2"/>
    <w:rsid w:val="002709BC"/>
    <w:rsid w:val="002753D2"/>
    <w:rsid w:val="00296127"/>
    <w:rsid w:val="002D47E2"/>
    <w:rsid w:val="002D48BE"/>
    <w:rsid w:val="002E39D0"/>
    <w:rsid w:val="002F445E"/>
    <w:rsid w:val="002F4540"/>
    <w:rsid w:val="00324E56"/>
    <w:rsid w:val="00334B90"/>
    <w:rsid w:val="00335F9F"/>
    <w:rsid w:val="00346C00"/>
    <w:rsid w:val="00354A18"/>
    <w:rsid w:val="00356080"/>
    <w:rsid w:val="0038697E"/>
    <w:rsid w:val="003B039D"/>
    <w:rsid w:val="003C15EA"/>
    <w:rsid w:val="003D6049"/>
    <w:rsid w:val="003E1A65"/>
    <w:rsid w:val="003F4BA3"/>
    <w:rsid w:val="00461EDA"/>
    <w:rsid w:val="004763AA"/>
    <w:rsid w:val="004958DE"/>
    <w:rsid w:val="004A4E29"/>
    <w:rsid w:val="004C48DB"/>
    <w:rsid w:val="004C5E07"/>
    <w:rsid w:val="004E1BFD"/>
    <w:rsid w:val="004F4489"/>
    <w:rsid w:val="004F5805"/>
    <w:rsid w:val="00500E36"/>
    <w:rsid w:val="005060D1"/>
    <w:rsid w:val="00515277"/>
    <w:rsid w:val="005222B9"/>
    <w:rsid w:val="00526CDD"/>
    <w:rsid w:val="005342A0"/>
    <w:rsid w:val="00566ABA"/>
    <w:rsid w:val="005908EE"/>
    <w:rsid w:val="00590CC4"/>
    <w:rsid w:val="005B6E9C"/>
    <w:rsid w:val="005C154D"/>
    <w:rsid w:val="005C5478"/>
    <w:rsid w:val="005D0ECE"/>
    <w:rsid w:val="005D1495"/>
    <w:rsid w:val="005D1B3B"/>
    <w:rsid w:val="005D4690"/>
    <w:rsid w:val="005D510B"/>
    <w:rsid w:val="005E1EF0"/>
    <w:rsid w:val="005E4996"/>
    <w:rsid w:val="005F2ACC"/>
    <w:rsid w:val="00630EF5"/>
    <w:rsid w:val="00646EE6"/>
    <w:rsid w:val="00653459"/>
    <w:rsid w:val="006648AB"/>
    <w:rsid w:val="00665B3B"/>
    <w:rsid w:val="006747BD"/>
    <w:rsid w:val="00675AE4"/>
    <w:rsid w:val="00686050"/>
    <w:rsid w:val="006A03B1"/>
    <w:rsid w:val="006C5388"/>
    <w:rsid w:val="006D6DE5"/>
    <w:rsid w:val="006E0215"/>
    <w:rsid w:val="006E5990"/>
    <w:rsid w:val="00703235"/>
    <w:rsid w:val="007359DD"/>
    <w:rsid w:val="00743645"/>
    <w:rsid w:val="0074602E"/>
    <w:rsid w:val="0077437F"/>
    <w:rsid w:val="0078229E"/>
    <w:rsid w:val="007835D8"/>
    <w:rsid w:val="00793560"/>
    <w:rsid w:val="007A3B7A"/>
    <w:rsid w:val="007D6C28"/>
    <w:rsid w:val="00805DF6"/>
    <w:rsid w:val="0080776F"/>
    <w:rsid w:val="00821F16"/>
    <w:rsid w:val="00832414"/>
    <w:rsid w:val="008368C0"/>
    <w:rsid w:val="0084396A"/>
    <w:rsid w:val="008442ED"/>
    <w:rsid w:val="00854B7B"/>
    <w:rsid w:val="00867307"/>
    <w:rsid w:val="00875748"/>
    <w:rsid w:val="00880BA2"/>
    <w:rsid w:val="00887D3C"/>
    <w:rsid w:val="0089415F"/>
    <w:rsid w:val="008A721C"/>
    <w:rsid w:val="008B5A31"/>
    <w:rsid w:val="008C1729"/>
    <w:rsid w:val="008C23C3"/>
    <w:rsid w:val="008C75DD"/>
    <w:rsid w:val="008D1CAC"/>
    <w:rsid w:val="008F209D"/>
    <w:rsid w:val="009026D2"/>
    <w:rsid w:val="00902CEB"/>
    <w:rsid w:val="00907668"/>
    <w:rsid w:val="00915872"/>
    <w:rsid w:val="00917070"/>
    <w:rsid w:val="00921888"/>
    <w:rsid w:val="0093280D"/>
    <w:rsid w:val="00933578"/>
    <w:rsid w:val="00933AA9"/>
    <w:rsid w:val="00940017"/>
    <w:rsid w:val="00940DEC"/>
    <w:rsid w:val="00941D98"/>
    <w:rsid w:val="00954F74"/>
    <w:rsid w:val="00964742"/>
    <w:rsid w:val="009A1964"/>
    <w:rsid w:val="009D4C4D"/>
    <w:rsid w:val="009D7ED1"/>
    <w:rsid w:val="009E2740"/>
    <w:rsid w:val="009F686A"/>
    <w:rsid w:val="00A02F38"/>
    <w:rsid w:val="00A15D7F"/>
    <w:rsid w:val="00A23EA3"/>
    <w:rsid w:val="00A25B14"/>
    <w:rsid w:val="00A318A8"/>
    <w:rsid w:val="00A33B01"/>
    <w:rsid w:val="00A36F46"/>
    <w:rsid w:val="00A464E9"/>
    <w:rsid w:val="00A52C29"/>
    <w:rsid w:val="00A53F89"/>
    <w:rsid w:val="00A55DFA"/>
    <w:rsid w:val="00A8022E"/>
    <w:rsid w:val="00A87C4C"/>
    <w:rsid w:val="00A932FB"/>
    <w:rsid w:val="00AA333D"/>
    <w:rsid w:val="00AB0D22"/>
    <w:rsid w:val="00AB155D"/>
    <w:rsid w:val="00AE7C65"/>
    <w:rsid w:val="00AF0EA5"/>
    <w:rsid w:val="00B5174F"/>
    <w:rsid w:val="00B55594"/>
    <w:rsid w:val="00B61F8A"/>
    <w:rsid w:val="00B74373"/>
    <w:rsid w:val="00B75BBF"/>
    <w:rsid w:val="00B90603"/>
    <w:rsid w:val="00B976DD"/>
    <w:rsid w:val="00BD109B"/>
    <w:rsid w:val="00BD6728"/>
    <w:rsid w:val="00C01B2B"/>
    <w:rsid w:val="00C729C4"/>
    <w:rsid w:val="00C736D5"/>
    <w:rsid w:val="00CA2F78"/>
    <w:rsid w:val="00CD56AD"/>
    <w:rsid w:val="00D005B3"/>
    <w:rsid w:val="00D06D36"/>
    <w:rsid w:val="00D14214"/>
    <w:rsid w:val="00D31BBA"/>
    <w:rsid w:val="00D40690"/>
    <w:rsid w:val="00D51361"/>
    <w:rsid w:val="00D63EAB"/>
    <w:rsid w:val="00D75ADA"/>
    <w:rsid w:val="00D75EC6"/>
    <w:rsid w:val="00D8421E"/>
    <w:rsid w:val="00D956DC"/>
    <w:rsid w:val="00DA52A1"/>
    <w:rsid w:val="00DA71AB"/>
    <w:rsid w:val="00DC46E5"/>
    <w:rsid w:val="00DD1C9A"/>
    <w:rsid w:val="00DD3A92"/>
    <w:rsid w:val="00DF61EB"/>
    <w:rsid w:val="00E532E5"/>
    <w:rsid w:val="00E57495"/>
    <w:rsid w:val="00E65E64"/>
    <w:rsid w:val="00E801A5"/>
    <w:rsid w:val="00EC071A"/>
    <w:rsid w:val="00EC39C3"/>
    <w:rsid w:val="00EE493C"/>
    <w:rsid w:val="00EE7A4A"/>
    <w:rsid w:val="00F160DB"/>
    <w:rsid w:val="00F54587"/>
    <w:rsid w:val="00F63B5B"/>
    <w:rsid w:val="00FA60AD"/>
    <w:rsid w:val="00FB0659"/>
    <w:rsid w:val="00FB3EEF"/>
    <w:rsid w:val="00FB76BA"/>
    <w:rsid w:val="00FD6FA1"/>
    <w:rsid w:val="00FD773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  <w:style w:type="paragraph" w:customStyle="1" w:styleId="Standard">
    <w:name w:val="Standard"/>
    <w:qFormat/>
    <w:rsid w:val="005D46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pip-product-identifiervalue">
    <w:name w:val="pip-product-identifier__value"/>
    <w:basedOn w:val="Domylnaczcionkaakapitu"/>
    <w:qFormat/>
    <w:rsid w:val="005D4690"/>
  </w:style>
  <w:style w:type="paragraph" w:customStyle="1" w:styleId="TableContents">
    <w:name w:val="Table Contents"/>
    <w:basedOn w:val="Normalny"/>
    <w:qFormat/>
    <w:rsid w:val="005D4690"/>
    <w:pPr>
      <w:widowControl w:val="0"/>
      <w:suppressLineNumbers/>
      <w:suppressAutoHyphens/>
      <w:spacing w:after="160" w:line="259" w:lineRule="auto"/>
      <w:jc w:val="left"/>
    </w:pPr>
    <w:rPr>
      <w:rFonts w:ascii="Calibri" w:eastAsia="Calibri" w:hAnsi="Calibri" w:cs="Calibri"/>
      <w:color w:val="auto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r.lukasiewicz.gov.pl/polityka-prywatnos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154</TotalTime>
  <Pages>2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WP</cp:lastModifiedBy>
  <cp:revision>33</cp:revision>
  <cp:lastPrinted>2021-03-18T12:04:00Z</cp:lastPrinted>
  <dcterms:created xsi:type="dcterms:W3CDTF">2023-05-19T06:13:00Z</dcterms:created>
  <dcterms:modified xsi:type="dcterms:W3CDTF">2026-01-23T10:17:00Z</dcterms:modified>
</cp:coreProperties>
</file>