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37B768C5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 w:rsidR="000B4E73">
        <w:rPr>
          <w:rFonts w:asciiTheme="minorHAnsi" w:eastAsia="Arial" w:hAnsiTheme="minorHAnsi" w:cs="Calibri"/>
          <w:b/>
          <w:bCs/>
          <w:sz w:val="22"/>
          <w:szCs w:val="22"/>
        </w:rPr>
        <w:t>D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7FB1B17D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603097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="000B4E73">
        <w:rPr>
          <w:rFonts w:asciiTheme="minorHAnsi" w:eastAsia="Arial" w:hAnsiTheme="minorHAnsi" w:cs="Calibri"/>
          <w:b/>
          <w:bCs/>
          <w:sz w:val="22"/>
          <w:szCs w:val="22"/>
        </w:rPr>
        <w:t>7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23B118F6" w14:textId="37D43B5F" w:rsidR="00603097" w:rsidRDefault="00603097" w:rsidP="00200EB5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* </w:t>
      </w:r>
      <w:r w:rsidR="001842EE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 w:rsidR="001842E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="001842EE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200EB5" w:rsidRPr="00200EB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sprzętu sieciowego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;</w:t>
      </w: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081"/>
        <w:gridCol w:w="567"/>
      </w:tblGrid>
      <w:tr w:rsidR="000B4E73" w:rsidRPr="00CB6AF7" w14:paraId="291A3CBC" w14:textId="77777777" w:rsidTr="00F22B4A">
        <w:tc>
          <w:tcPr>
            <w:tcW w:w="567" w:type="dxa"/>
          </w:tcPr>
          <w:p w14:paraId="4CBEDBCB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1" w:name="_Hlk200974757"/>
            <w:r w:rsidRPr="00CB6AF7">
              <w:rPr>
                <w:rFonts w:asciiTheme="minorHAnsi" w:hAnsiTheme="minorHAnsi"/>
              </w:rPr>
              <w:t>LP</w:t>
            </w:r>
          </w:p>
        </w:tc>
        <w:tc>
          <w:tcPr>
            <w:tcW w:w="8081" w:type="dxa"/>
          </w:tcPr>
          <w:p w14:paraId="5102E658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774B9183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CB6AF7">
              <w:rPr>
                <w:rFonts w:asciiTheme="minorHAnsi" w:hAnsiTheme="minorHAnsi"/>
              </w:rPr>
              <w:t>Szt.</w:t>
            </w:r>
          </w:p>
        </w:tc>
      </w:tr>
      <w:tr w:rsidR="000B4E73" w:rsidRPr="00CB6AF7" w14:paraId="5495EFB9" w14:textId="77777777" w:rsidTr="00F22B4A">
        <w:tc>
          <w:tcPr>
            <w:tcW w:w="567" w:type="dxa"/>
          </w:tcPr>
          <w:p w14:paraId="6E98D2BC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2" w:name="_Hlk184968091"/>
            <w:r w:rsidRPr="00CB6AF7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8081" w:type="dxa"/>
          </w:tcPr>
          <w:p w14:paraId="77D95959" w14:textId="77777777" w:rsidR="000B4E73" w:rsidRPr="00B175A0" w:rsidRDefault="000B4E73" w:rsidP="00F22B4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>
              <w:rPr>
                <w:rFonts w:asciiTheme="minorHAnsi" w:eastAsia="NSimSun" w:hAnsiTheme="minorHAnsi" w:cs="Arial"/>
                <w:lang w:val="en-GB"/>
              </w:rPr>
              <w:t xml:space="preserve">HP </w:t>
            </w:r>
            <w:r w:rsidRPr="00B175A0">
              <w:rPr>
                <w:rFonts w:asciiTheme="minorHAnsi" w:eastAsia="NSimSun" w:hAnsiTheme="minorHAnsi" w:cs="Arial"/>
                <w:lang w:val="en-GB"/>
              </w:rPr>
              <w:t>Aruba AP-505 (RW) Unified AP</w:t>
            </w:r>
          </w:p>
        </w:tc>
        <w:tc>
          <w:tcPr>
            <w:tcW w:w="567" w:type="dxa"/>
          </w:tcPr>
          <w:p w14:paraId="6845B0A1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bookmarkEnd w:id="2"/>
      <w:tr w:rsidR="000B4E73" w:rsidRPr="00CB6AF7" w14:paraId="31BCFBD8" w14:textId="77777777" w:rsidTr="00F22B4A">
        <w:tc>
          <w:tcPr>
            <w:tcW w:w="567" w:type="dxa"/>
          </w:tcPr>
          <w:p w14:paraId="171A60E1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CB6AF7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8081" w:type="dxa"/>
          </w:tcPr>
          <w:p w14:paraId="6A0354F4" w14:textId="77777777" w:rsidR="000B4E73" w:rsidRPr="00634990" w:rsidRDefault="000B4E73" w:rsidP="00F22B4A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15047A">
              <w:rPr>
                <w:rFonts w:asciiTheme="minorHAnsi" w:eastAsia="NSimSun" w:hAnsiTheme="minorHAnsi" w:cs="Arial"/>
              </w:rPr>
              <w:t xml:space="preserve">HPE Aruba Switch CX 6200F 24G </w:t>
            </w:r>
            <w:proofErr w:type="spellStart"/>
            <w:r w:rsidRPr="0015047A">
              <w:rPr>
                <w:rFonts w:asciiTheme="minorHAnsi" w:eastAsia="NSimSun" w:hAnsiTheme="minorHAnsi" w:cs="Arial"/>
              </w:rPr>
              <w:t>PoE</w:t>
            </w:r>
            <w:proofErr w:type="spellEnd"/>
            <w:r w:rsidRPr="0015047A">
              <w:rPr>
                <w:rFonts w:asciiTheme="minorHAnsi" w:eastAsia="NSimSun" w:hAnsiTheme="minorHAnsi" w:cs="Arial"/>
              </w:rPr>
              <w:t xml:space="preserve"> 4SFP+ 370W 24xGBit/4xSFP+ JL725A</w:t>
            </w:r>
          </w:p>
        </w:tc>
        <w:tc>
          <w:tcPr>
            <w:tcW w:w="567" w:type="dxa"/>
          </w:tcPr>
          <w:p w14:paraId="1CDEFDD8" w14:textId="77777777" w:rsidR="000B4E73" w:rsidRPr="00CB6AF7" w:rsidRDefault="000B4E73" w:rsidP="00F22B4A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bookmarkEnd w:id="1"/>
    </w:tbl>
    <w:p w14:paraId="02558BA8" w14:textId="77777777" w:rsidR="000B4E73" w:rsidRDefault="000B4E73" w:rsidP="00200EB5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8A98" w14:textId="77777777" w:rsidR="007443C7" w:rsidRDefault="007443C7" w:rsidP="006747BD">
      <w:pPr>
        <w:spacing w:after="0" w:line="240" w:lineRule="auto"/>
      </w:pPr>
      <w:r>
        <w:separator/>
      </w:r>
    </w:p>
  </w:endnote>
  <w:endnote w:type="continuationSeparator" w:id="0">
    <w:p w14:paraId="61E2B032" w14:textId="77777777" w:rsidR="007443C7" w:rsidRDefault="007443C7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3" w:name="_Hlk184635332"/>
    <w:bookmarkStart w:id="4" w:name="_Hlk184635333"/>
  </w:p>
  <w:p w14:paraId="799A9DD7" w14:textId="77777777" w:rsidR="00043E3D" w:rsidRDefault="00043E3D"/>
  <w:bookmarkEnd w:id="3"/>
  <w:bookmarkEnd w:id="4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6091" w14:textId="77777777" w:rsidR="007443C7" w:rsidRDefault="007443C7" w:rsidP="006747BD">
      <w:pPr>
        <w:spacing w:after="0" w:line="240" w:lineRule="auto"/>
      </w:pPr>
      <w:r>
        <w:separator/>
      </w:r>
    </w:p>
  </w:footnote>
  <w:footnote w:type="continuationSeparator" w:id="0">
    <w:p w14:paraId="27126D01" w14:textId="77777777" w:rsidR="007443C7" w:rsidRDefault="007443C7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4E73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3DF9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03097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43C7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02E8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574BB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156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33</cp:revision>
  <cp:lastPrinted>2021-03-18T12:04:00Z</cp:lastPrinted>
  <dcterms:created xsi:type="dcterms:W3CDTF">2023-05-19T06:13:00Z</dcterms:created>
  <dcterms:modified xsi:type="dcterms:W3CDTF">2025-12-19T13:53:00Z</dcterms:modified>
</cp:coreProperties>
</file>