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1BC794F1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603097">
        <w:rPr>
          <w:rFonts w:asciiTheme="minorHAnsi" w:eastAsia="Arial" w:hAnsiTheme="minorHAnsi" w:cs="Calibri"/>
          <w:b/>
          <w:bCs/>
          <w:sz w:val="22"/>
          <w:szCs w:val="22"/>
        </w:rPr>
        <w:t>64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23B118F6" w14:textId="49010DCA" w:rsidR="00603097" w:rsidRDefault="00603097" w:rsidP="00200EB5">
      <w:pP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* </w:t>
      </w:r>
      <w:r w:rsidR="001842EE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 w:rsidR="001842EE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="001842EE" w:rsidRPr="00CA149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</w:t>
      </w:r>
      <w:r w:rsidR="00200EB5" w:rsidRPr="00200EB5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sprzętu sieciowego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;</w:t>
      </w:r>
    </w:p>
    <w:p w14:paraId="28E2061E" w14:textId="593E604B" w:rsidR="00200EB5" w:rsidRDefault="00603097" w:rsidP="00200EB5">
      <w:pP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r>
        <w:t xml:space="preserve">* </w:t>
      </w:r>
      <w:r w:rsidRPr="00603097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HPE Aruba Switch CX 6200F 24G </w:t>
      </w:r>
      <w:proofErr w:type="spellStart"/>
      <w:r w:rsidRPr="00603097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PoE</w:t>
      </w:r>
      <w:proofErr w:type="spellEnd"/>
      <w:r w:rsidRPr="00603097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4SFP+ 370W 24xGBit/4xSFP+ JL725A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– 2 sztuki</w:t>
      </w:r>
    </w:p>
    <w:bookmarkEnd w:id="0"/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lastRenderedPageBreak/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9054" w14:textId="77777777" w:rsidR="00B02E85" w:rsidRDefault="00B02E85" w:rsidP="006747BD">
      <w:pPr>
        <w:spacing w:after="0" w:line="240" w:lineRule="auto"/>
      </w:pPr>
      <w:r>
        <w:separator/>
      </w:r>
    </w:p>
  </w:endnote>
  <w:endnote w:type="continuationSeparator" w:id="0">
    <w:p w14:paraId="77293D01" w14:textId="77777777" w:rsidR="00B02E85" w:rsidRDefault="00B02E85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1" w:name="_Hlk184635332"/>
    <w:bookmarkStart w:id="2" w:name="_Hlk184635333"/>
  </w:p>
  <w:p w14:paraId="799A9DD7" w14:textId="77777777" w:rsidR="00043E3D" w:rsidRDefault="00043E3D"/>
  <w:bookmarkEnd w:id="1"/>
  <w:bookmarkEnd w:id="2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447D8" w14:textId="77777777" w:rsidR="00B02E85" w:rsidRDefault="00B02E85" w:rsidP="006747BD">
      <w:pPr>
        <w:spacing w:after="0" w:line="240" w:lineRule="auto"/>
      </w:pPr>
      <w:r>
        <w:separator/>
      </w:r>
    </w:p>
  </w:footnote>
  <w:footnote w:type="continuationSeparator" w:id="0">
    <w:p w14:paraId="3D6C4D65" w14:textId="77777777" w:rsidR="00B02E85" w:rsidRDefault="00B02E85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3DF9"/>
    <w:rsid w:val="005060D1"/>
    <w:rsid w:val="00515277"/>
    <w:rsid w:val="005222B9"/>
    <w:rsid w:val="00526CDD"/>
    <w:rsid w:val="005342A0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4996"/>
    <w:rsid w:val="005F2ACC"/>
    <w:rsid w:val="00603097"/>
    <w:rsid w:val="00630EF5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359DD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02E85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155</TotalTime>
  <Pages>2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32</cp:revision>
  <cp:lastPrinted>2021-03-18T12:04:00Z</cp:lastPrinted>
  <dcterms:created xsi:type="dcterms:W3CDTF">2023-05-19T06:13:00Z</dcterms:created>
  <dcterms:modified xsi:type="dcterms:W3CDTF">2025-12-12T09:18:00Z</dcterms:modified>
</cp:coreProperties>
</file>