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59C5415E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200EB5">
        <w:rPr>
          <w:rFonts w:asciiTheme="minorHAnsi" w:eastAsia="Arial" w:hAnsiTheme="minorHAnsi" w:cs="Calibri"/>
          <w:b/>
          <w:bCs/>
          <w:sz w:val="22"/>
          <w:szCs w:val="22"/>
        </w:rPr>
        <w:t>5</w:t>
      </w:r>
      <w:r w:rsidR="00AE7C65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2EFC24C3" w14:textId="29EB9043" w:rsidR="001842EE" w:rsidRPr="00CA1491" w:rsidRDefault="001842EE" w:rsidP="00A53F89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A53F89" w:rsidRPr="00A53F8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bibliotek </w:t>
      </w:r>
      <w:r w:rsidR="00A53F8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programistycznych </w:t>
      </w:r>
      <w:r w:rsidR="00A53F89" w:rsidRPr="00A53F8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Numerics.NET w wersji akademickiej – 4 sztuki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. 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C7CC" w14:textId="77777777" w:rsidR="0080776F" w:rsidRDefault="0080776F" w:rsidP="006747BD">
      <w:pPr>
        <w:spacing w:after="0" w:line="240" w:lineRule="auto"/>
      </w:pPr>
      <w:r>
        <w:separator/>
      </w:r>
    </w:p>
  </w:endnote>
  <w:endnote w:type="continuationSeparator" w:id="0">
    <w:p w14:paraId="22B659F4" w14:textId="77777777" w:rsidR="0080776F" w:rsidRDefault="0080776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399D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C9A0" w14:textId="77777777" w:rsidR="0080776F" w:rsidRDefault="0080776F" w:rsidP="006747BD">
      <w:pPr>
        <w:spacing w:after="0" w:line="240" w:lineRule="auto"/>
      </w:pPr>
      <w:r>
        <w:separator/>
      </w:r>
    </w:p>
  </w:footnote>
  <w:footnote w:type="continuationSeparator" w:id="0">
    <w:p w14:paraId="39EE1023" w14:textId="77777777" w:rsidR="0080776F" w:rsidRDefault="0080776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66ABA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154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32</cp:revision>
  <cp:lastPrinted>2021-03-18T12:04:00Z</cp:lastPrinted>
  <dcterms:created xsi:type="dcterms:W3CDTF">2023-05-19T06:13:00Z</dcterms:created>
  <dcterms:modified xsi:type="dcterms:W3CDTF">2025-12-11T08:35:00Z</dcterms:modified>
</cp:coreProperties>
</file>