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2351D14B" w:rsidR="00D31BBA" w:rsidRPr="000B04F5" w:rsidRDefault="00642ADD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r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 03</w:t>
      </w:r>
      <w:r w:rsidR="00BF3897">
        <w:rPr>
          <w:rFonts w:asciiTheme="minorHAnsi" w:eastAsia="Arial" w:hAnsiTheme="minorHAnsi" w:cs="Calibri"/>
          <w:b/>
          <w:bCs/>
          <w:sz w:val="22"/>
          <w:szCs w:val="22"/>
        </w:rPr>
        <w:t>2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4440C43C" w14:textId="77777777" w:rsidR="00642ADD" w:rsidRDefault="00642ADD" w:rsidP="00D31BBA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58DA2816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FB8C295" w14:textId="77777777" w:rsidR="00E71761" w:rsidRDefault="00E71761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E21C6EE" w14:textId="798A5BD8" w:rsidR="00BF3897" w:rsidRDefault="00BF3897" w:rsidP="00BF38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 w:rsidRPr="00E6538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E6538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serwera </w:t>
      </w:r>
      <w:proofErr w:type="spellStart"/>
      <w:r w:rsidRPr="00E6538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Supermicro</w:t>
      </w:r>
      <w:proofErr w:type="spellEnd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w następującej konfiguracji;</w:t>
      </w:r>
    </w:p>
    <w:p w14:paraId="70D98554" w14:textId="77777777" w:rsidR="00BF3897" w:rsidRPr="00E6538B" w:rsidRDefault="00BF3897" w:rsidP="00BF38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36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134"/>
      </w:tblGrid>
      <w:tr w:rsidR="00BF3897" w:rsidRPr="00FD2252" w14:paraId="6C200461" w14:textId="77777777" w:rsidTr="00A641C3">
        <w:tc>
          <w:tcPr>
            <w:tcW w:w="426" w:type="dxa"/>
          </w:tcPr>
          <w:p w14:paraId="63DCE4DE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LP</w:t>
            </w:r>
          </w:p>
        </w:tc>
        <w:tc>
          <w:tcPr>
            <w:tcW w:w="6804" w:type="dxa"/>
          </w:tcPr>
          <w:p w14:paraId="2C451482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Nazwa</w:t>
            </w:r>
          </w:p>
        </w:tc>
        <w:tc>
          <w:tcPr>
            <w:tcW w:w="1134" w:type="dxa"/>
          </w:tcPr>
          <w:p w14:paraId="71307C5E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Liczba w jednym zestawie</w:t>
            </w:r>
          </w:p>
        </w:tc>
      </w:tr>
      <w:tr w:rsidR="00BF3897" w:rsidRPr="00FD2252" w14:paraId="52E4C6AB" w14:textId="77777777" w:rsidTr="00A641C3">
        <w:tc>
          <w:tcPr>
            <w:tcW w:w="426" w:type="dxa"/>
          </w:tcPr>
          <w:p w14:paraId="2354DC2D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804" w:type="dxa"/>
          </w:tcPr>
          <w:p w14:paraId="098F6339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 xml:space="preserve">Obudowa </w:t>
            </w:r>
            <w:proofErr w:type="spellStart"/>
            <w:r w:rsidRPr="00FD2252">
              <w:rPr>
                <w:rFonts w:asciiTheme="minorHAnsi" w:eastAsia="NSimSun" w:hAnsiTheme="minorHAnsi" w:cs="Arial"/>
              </w:rPr>
              <w:t>Supermicro</w:t>
            </w:r>
            <w:proofErr w:type="spellEnd"/>
            <w:r w:rsidRPr="00FD2252">
              <w:rPr>
                <w:rFonts w:asciiTheme="minorHAnsi" w:eastAsia="NSimSun" w:hAnsiTheme="minorHAnsi" w:cs="Arial"/>
              </w:rPr>
              <w:t xml:space="preserve"> 815TQC-R504WB2 500W</w:t>
            </w:r>
          </w:p>
        </w:tc>
        <w:tc>
          <w:tcPr>
            <w:tcW w:w="1134" w:type="dxa"/>
          </w:tcPr>
          <w:p w14:paraId="5CDE3003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</w:tr>
      <w:tr w:rsidR="00BF3897" w:rsidRPr="00FD2252" w14:paraId="1783ACFA" w14:textId="77777777" w:rsidTr="00A641C3">
        <w:tc>
          <w:tcPr>
            <w:tcW w:w="426" w:type="dxa"/>
          </w:tcPr>
          <w:p w14:paraId="2DA67752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804" w:type="dxa"/>
          </w:tcPr>
          <w:p w14:paraId="663C5F86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 w:rsidRPr="00FD2252">
              <w:rPr>
                <w:rFonts w:asciiTheme="minorHAnsi" w:eastAsia="NSimSun" w:hAnsiTheme="minorHAnsi" w:cs="Arial"/>
                <w:lang w:val="en-GB"/>
              </w:rPr>
              <w:t>Płyta</w:t>
            </w:r>
            <w:proofErr w:type="spellEnd"/>
            <w:r w:rsidRPr="00FD2252"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proofErr w:type="spellStart"/>
            <w:r w:rsidRPr="00FD2252">
              <w:rPr>
                <w:rFonts w:asciiTheme="minorHAnsi" w:eastAsia="NSimSun" w:hAnsiTheme="minorHAnsi" w:cs="Arial"/>
                <w:lang w:val="en-GB"/>
              </w:rPr>
              <w:t>główna</w:t>
            </w:r>
            <w:proofErr w:type="spellEnd"/>
            <w:r w:rsidRPr="00FD2252">
              <w:rPr>
                <w:rFonts w:asciiTheme="minorHAnsi" w:eastAsia="NSimSun" w:hAnsiTheme="minorHAnsi" w:cs="Arial"/>
                <w:lang w:val="en-GB"/>
              </w:rPr>
              <w:t xml:space="preserve"> Supermicro X13SEW-TF Intel Xeon gen 4/5th 8x DDR5</w:t>
            </w:r>
          </w:p>
        </w:tc>
        <w:tc>
          <w:tcPr>
            <w:tcW w:w="1134" w:type="dxa"/>
          </w:tcPr>
          <w:p w14:paraId="3529969C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</w:tr>
      <w:tr w:rsidR="00BF3897" w:rsidRPr="00FD2252" w14:paraId="6F3917F8" w14:textId="77777777" w:rsidTr="00A641C3">
        <w:tc>
          <w:tcPr>
            <w:tcW w:w="426" w:type="dxa"/>
          </w:tcPr>
          <w:p w14:paraId="318F9F2E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6804" w:type="dxa"/>
          </w:tcPr>
          <w:p w14:paraId="6DDA6F91" w14:textId="23E277D5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AA10AB">
              <w:rPr>
                <w:rFonts w:asciiTheme="minorHAnsi" w:eastAsia="NSimSun" w:hAnsiTheme="minorHAnsi" w:cs="Arial"/>
              </w:rPr>
              <w:t xml:space="preserve">Procesor Intel® Xeon® Silver </w:t>
            </w:r>
            <w:r w:rsidRPr="005115A0">
              <w:rPr>
                <w:rFonts w:asciiTheme="minorHAnsi" w:eastAsia="NSimSun" w:hAnsiTheme="minorHAnsi" w:cs="Arial"/>
                <w:b/>
                <w:bCs/>
                <w:u w:val="single"/>
              </w:rPr>
              <w:t>45</w:t>
            </w:r>
            <w:r w:rsidR="005115A0" w:rsidRPr="005115A0">
              <w:rPr>
                <w:rFonts w:asciiTheme="minorHAnsi" w:eastAsia="NSimSun" w:hAnsiTheme="minorHAnsi" w:cs="Arial"/>
                <w:b/>
                <w:bCs/>
                <w:u w:val="single"/>
              </w:rPr>
              <w:t>1</w:t>
            </w:r>
            <w:r w:rsidRPr="005115A0">
              <w:rPr>
                <w:rFonts w:asciiTheme="minorHAnsi" w:eastAsia="NSimSun" w:hAnsiTheme="minorHAnsi" w:cs="Arial"/>
                <w:b/>
                <w:bCs/>
                <w:u w:val="single"/>
              </w:rPr>
              <w:t xml:space="preserve">0 </w:t>
            </w:r>
            <w:r w:rsidRPr="00AA10AB">
              <w:rPr>
                <w:rFonts w:asciiTheme="minorHAnsi" w:eastAsia="NSimSun" w:hAnsiTheme="minorHAnsi" w:cs="Arial"/>
              </w:rPr>
              <w:t>12 rdzeni / 24 wątków 2.4GHz</w:t>
            </w:r>
          </w:p>
        </w:tc>
        <w:tc>
          <w:tcPr>
            <w:tcW w:w="1134" w:type="dxa"/>
          </w:tcPr>
          <w:p w14:paraId="6FF6EEEE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1</w:t>
            </w:r>
          </w:p>
        </w:tc>
      </w:tr>
      <w:tr w:rsidR="00BF3897" w:rsidRPr="00FD2252" w14:paraId="351062A6" w14:textId="77777777" w:rsidTr="00A641C3">
        <w:tc>
          <w:tcPr>
            <w:tcW w:w="426" w:type="dxa"/>
          </w:tcPr>
          <w:p w14:paraId="7C597A81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6804" w:type="dxa"/>
          </w:tcPr>
          <w:p w14:paraId="0FBD98FB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 w:rsidRPr="00FD2252">
              <w:rPr>
                <w:rFonts w:asciiTheme="minorHAnsi" w:eastAsia="NSimSun" w:hAnsiTheme="minorHAnsi" w:cs="Arial"/>
                <w:lang w:val="en-GB"/>
              </w:rPr>
              <w:t>Pamięć</w:t>
            </w:r>
            <w:proofErr w:type="spellEnd"/>
            <w:r w:rsidRPr="00FD2252">
              <w:rPr>
                <w:rFonts w:asciiTheme="minorHAnsi" w:eastAsia="NSimSun" w:hAnsiTheme="minorHAnsi" w:cs="Arial"/>
                <w:lang w:val="en-GB"/>
              </w:rPr>
              <w:t xml:space="preserve"> RAM DDR5 REG ECC - 64GB DDR5-5600 ECC RDIMM - Supermicro Certified (MEM-DR564L-SL01-ER56)</w:t>
            </w:r>
          </w:p>
        </w:tc>
        <w:tc>
          <w:tcPr>
            <w:tcW w:w="1134" w:type="dxa"/>
          </w:tcPr>
          <w:p w14:paraId="77A2A13C" w14:textId="77777777" w:rsidR="00BF3897" w:rsidRPr="00FD2252" w:rsidRDefault="00BF3897" w:rsidP="00A641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2</w:t>
            </w:r>
          </w:p>
        </w:tc>
      </w:tr>
    </w:tbl>
    <w:p w14:paraId="50A54ADA" w14:textId="77777777" w:rsidR="00BF3897" w:rsidRPr="00E6538B" w:rsidRDefault="00BF3897" w:rsidP="00BF38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3504DDFD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3D8511B3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Ind w:w="-998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BF3897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BF3897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7884AEBF" w14:textId="35DACD8A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lastRenderedPageBreak/>
        <w:t>Przedstawiciel</w:t>
      </w:r>
      <w:r w:rsidR="00E71761">
        <w:rPr>
          <w:rFonts w:eastAsia="Calibri" w:cs="Arial"/>
          <w:b/>
          <w:bCs/>
          <w:sz w:val="22"/>
          <w:szCs w:val="24"/>
        </w:rPr>
        <w:t>(e)</w:t>
      </w:r>
      <w:r>
        <w:rPr>
          <w:rFonts w:eastAsia="Calibri" w:cs="Arial"/>
          <w:b/>
          <w:bCs/>
          <w:sz w:val="22"/>
          <w:szCs w:val="24"/>
        </w:rPr>
        <w:t xml:space="preserve"> Wykonawcy uprawniony do kontaktów z Zamawiającym:</w:t>
      </w:r>
    </w:p>
    <w:tbl>
      <w:tblPr>
        <w:tblStyle w:val="Tabela-Siatka"/>
        <w:tblW w:w="8550" w:type="dxa"/>
        <w:tblInd w:w="-1139" w:type="dxa"/>
        <w:tblLook w:val="04A0" w:firstRow="1" w:lastRow="0" w:firstColumn="1" w:lastColumn="0" w:noHBand="0" w:noVBand="1"/>
      </w:tblPr>
      <w:tblGrid>
        <w:gridCol w:w="2460"/>
        <w:gridCol w:w="6090"/>
      </w:tblGrid>
      <w:tr w:rsidR="001669A9" w:rsidRPr="00196734" w14:paraId="6003F87A" w14:textId="77777777" w:rsidTr="00BF3897">
        <w:trPr>
          <w:trHeight w:val="558"/>
        </w:trPr>
        <w:tc>
          <w:tcPr>
            <w:tcW w:w="2460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6090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BF3897">
        <w:trPr>
          <w:trHeight w:val="862"/>
        </w:trPr>
        <w:tc>
          <w:tcPr>
            <w:tcW w:w="2460" w:type="dxa"/>
          </w:tcPr>
          <w:p w14:paraId="13604481" w14:textId="77777777" w:rsidR="001669A9" w:rsidRPr="00196734" w:rsidRDefault="001669A9" w:rsidP="00E71761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 e-mailowy, numer telefonu</w:t>
            </w:r>
          </w:p>
        </w:tc>
        <w:tc>
          <w:tcPr>
            <w:tcW w:w="6090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37F42FA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DD4E19A" w14:textId="7548768E" w:rsidR="006B591C" w:rsidRDefault="006B591C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potwierdza, że spełnia wymagania określone w zapytaniu ofertowym oraz Ogólnych Warunków Dostawy do Łukasiewicz-ITR.</w:t>
      </w:r>
    </w:p>
    <w:p w14:paraId="29E9C233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41B75481" w14:textId="07CBF646" w:rsidR="006B591C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V. Wykonawca zobowiązuje się wypełnienia warunków dostawy przedmiotu zamówienia opisanych w zapytaniu ofertowym</w:t>
      </w:r>
      <w:r w:rsidR="006B591C">
        <w:rPr>
          <w:rFonts w:cs="Calibri"/>
          <w:b/>
          <w:sz w:val="22"/>
        </w:rPr>
        <w:t>, takich jak;</w:t>
      </w:r>
    </w:p>
    <w:p w14:paraId="145DE43A" w14:textId="0DE4B991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specyfikacja dostawy,</w:t>
      </w:r>
    </w:p>
    <w:p w14:paraId="1AAFA600" w14:textId="5EFD56B4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konieczne dostawy,</w:t>
      </w:r>
    </w:p>
    <w:p w14:paraId="6A3D1DD6" w14:textId="20DA8D40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* czas realizacji dostawy, </w:t>
      </w:r>
    </w:p>
    <w:p w14:paraId="567827B7" w14:textId="60A675B0" w:rsidR="00642ADD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000A095B" w:rsidR="001669A9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VI. </w:t>
      </w:r>
      <w:r w:rsidR="001669A9">
        <w:rPr>
          <w:rFonts w:cs="Calibri"/>
          <w:b/>
          <w:sz w:val="22"/>
        </w:rPr>
        <w:t>Całościowy koszt dostawy</w:t>
      </w:r>
      <w:r w:rsidR="006E1073">
        <w:rPr>
          <w:rFonts w:cs="Calibri"/>
          <w:b/>
          <w:sz w:val="22"/>
        </w:rPr>
        <w:t xml:space="preserve"> netto</w:t>
      </w:r>
      <w:r w:rsidR="001669A9">
        <w:rPr>
          <w:rFonts w:cs="Calibri"/>
          <w:b/>
          <w:sz w:val="22"/>
        </w:rPr>
        <w:t>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00F4E30" w14:textId="60348DBD" w:rsidR="00642ADD" w:rsidRDefault="00E71761" w:rsidP="00E71761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Kwota</w:t>
      </w:r>
      <w:r w:rsidR="006E1073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: ……………………</w:t>
      </w: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0D7E3141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0DE3D1B9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F04F785" w14:textId="4B906AFE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98F0F57" w14:textId="58ED64FC" w:rsidR="001A1C53" w:rsidRP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sectPr w:rsidR="001A1C53" w:rsidRPr="001A1C53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D33B" w14:textId="77777777" w:rsidR="00425294" w:rsidRDefault="00425294" w:rsidP="006747BD">
      <w:pPr>
        <w:spacing w:after="0" w:line="240" w:lineRule="auto"/>
      </w:pPr>
      <w:r>
        <w:separator/>
      </w:r>
    </w:p>
  </w:endnote>
  <w:endnote w:type="continuationSeparator" w:id="0">
    <w:p w14:paraId="53003143" w14:textId="77777777" w:rsidR="00425294" w:rsidRDefault="00425294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6B591C" w:rsidRDefault="00043E3D" w:rsidP="00DA52A1">
                          <w:pPr>
                            <w:pStyle w:val="LukStopka-adres"/>
                          </w:pPr>
                          <w:r w:rsidRPr="006B591C">
                            <w:t>E-mail: itr@itr.</w:t>
                          </w:r>
                          <w:r w:rsidR="001669A9" w:rsidRPr="006B591C">
                            <w:t>lukasiewicz.gov</w:t>
                          </w:r>
                          <w:r w:rsidRPr="006B591C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6B591C" w:rsidRDefault="00043E3D" w:rsidP="00DA52A1">
                    <w:pPr>
                      <w:pStyle w:val="LukStopka-adres"/>
                    </w:pPr>
                    <w:r w:rsidRPr="006B591C">
                      <w:t>E-mail: itr@itr.</w:t>
                    </w:r>
                    <w:r w:rsidR="001669A9" w:rsidRPr="006B591C">
                      <w:t>lukasiewicz.gov</w:t>
                    </w:r>
                    <w:r w:rsidRPr="006B591C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FC2C" w14:textId="77777777" w:rsidR="00425294" w:rsidRDefault="00425294" w:rsidP="006747BD">
      <w:pPr>
        <w:spacing w:after="0" w:line="240" w:lineRule="auto"/>
      </w:pPr>
      <w:r>
        <w:separator/>
      </w:r>
    </w:p>
  </w:footnote>
  <w:footnote w:type="continuationSeparator" w:id="0">
    <w:p w14:paraId="6825A708" w14:textId="77777777" w:rsidR="00425294" w:rsidRDefault="00425294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3655D"/>
    <w:rsid w:val="00043E3D"/>
    <w:rsid w:val="00070438"/>
    <w:rsid w:val="00076E89"/>
    <w:rsid w:val="00077546"/>
    <w:rsid w:val="00077647"/>
    <w:rsid w:val="00097B53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2225F"/>
    <w:rsid w:val="00137C68"/>
    <w:rsid w:val="0015406A"/>
    <w:rsid w:val="00154D3D"/>
    <w:rsid w:val="001669A9"/>
    <w:rsid w:val="00172309"/>
    <w:rsid w:val="001731BC"/>
    <w:rsid w:val="001906AA"/>
    <w:rsid w:val="001A1C53"/>
    <w:rsid w:val="001B5C9D"/>
    <w:rsid w:val="001C3543"/>
    <w:rsid w:val="001D1638"/>
    <w:rsid w:val="001D433E"/>
    <w:rsid w:val="001E2B9D"/>
    <w:rsid w:val="001E5938"/>
    <w:rsid w:val="001F548E"/>
    <w:rsid w:val="0022163E"/>
    <w:rsid w:val="00224F1D"/>
    <w:rsid w:val="00231524"/>
    <w:rsid w:val="00240DAF"/>
    <w:rsid w:val="002552D2"/>
    <w:rsid w:val="002709BC"/>
    <w:rsid w:val="002753D2"/>
    <w:rsid w:val="00296127"/>
    <w:rsid w:val="002A659F"/>
    <w:rsid w:val="002D47E2"/>
    <w:rsid w:val="002D48BE"/>
    <w:rsid w:val="002E39D0"/>
    <w:rsid w:val="002E5C4F"/>
    <w:rsid w:val="002F30E8"/>
    <w:rsid w:val="002F445E"/>
    <w:rsid w:val="002F4540"/>
    <w:rsid w:val="00324E56"/>
    <w:rsid w:val="00334B90"/>
    <w:rsid w:val="00335F9F"/>
    <w:rsid w:val="00341CD4"/>
    <w:rsid w:val="00346C00"/>
    <w:rsid w:val="00354A18"/>
    <w:rsid w:val="003B039D"/>
    <w:rsid w:val="003C15EA"/>
    <w:rsid w:val="003D6049"/>
    <w:rsid w:val="003E1A65"/>
    <w:rsid w:val="003F4BA3"/>
    <w:rsid w:val="00425294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15A0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42ADD"/>
    <w:rsid w:val="00653459"/>
    <w:rsid w:val="00665B3B"/>
    <w:rsid w:val="00667840"/>
    <w:rsid w:val="006747BD"/>
    <w:rsid w:val="00675AE4"/>
    <w:rsid w:val="00686050"/>
    <w:rsid w:val="006B591C"/>
    <w:rsid w:val="006D6DE5"/>
    <w:rsid w:val="006E0215"/>
    <w:rsid w:val="006E1073"/>
    <w:rsid w:val="006E5990"/>
    <w:rsid w:val="00703235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6321F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AF7860"/>
    <w:rsid w:val="00B55594"/>
    <w:rsid w:val="00B61F8A"/>
    <w:rsid w:val="00B74373"/>
    <w:rsid w:val="00B75BBF"/>
    <w:rsid w:val="00B976DD"/>
    <w:rsid w:val="00BD109B"/>
    <w:rsid w:val="00BD6728"/>
    <w:rsid w:val="00BF3897"/>
    <w:rsid w:val="00C01B2B"/>
    <w:rsid w:val="00C729C4"/>
    <w:rsid w:val="00C736D5"/>
    <w:rsid w:val="00CA2F78"/>
    <w:rsid w:val="00CD56AD"/>
    <w:rsid w:val="00D005B3"/>
    <w:rsid w:val="00D06D36"/>
    <w:rsid w:val="00D31BBA"/>
    <w:rsid w:val="00D346EA"/>
    <w:rsid w:val="00D40690"/>
    <w:rsid w:val="00D4330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25680"/>
    <w:rsid w:val="00E57495"/>
    <w:rsid w:val="00E65E64"/>
    <w:rsid w:val="00E71761"/>
    <w:rsid w:val="00E801A5"/>
    <w:rsid w:val="00EC071A"/>
    <w:rsid w:val="00EE493C"/>
    <w:rsid w:val="00EE7A4A"/>
    <w:rsid w:val="00F160DB"/>
    <w:rsid w:val="00F234FA"/>
    <w:rsid w:val="00F54587"/>
    <w:rsid w:val="00F63B5B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0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</cp:revision>
  <cp:lastPrinted>2021-03-18T12:04:00Z</cp:lastPrinted>
  <dcterms:created xsi:type="dcterms:W3CDTF">2025-08-22T08:47:00Z</dcterms:created>
  <dcterms:modified xsi:type="dcterms:W3CDTF">2025-08-22T08:47:00Z</dcterms:modified>
</cp:coreProperties>
</file>