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7BB" w14:textId="5362BD60" w:rsidR="001D433E" w:rsidRPr="0093280D" w:rsidRDefault="001D433E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  <w:r w:rsidRPr="0093280D">
        <w:rPr>
          <w:rFonts w:cs="Calibri"/>
          <w:sz w:val="22"/>
        </w:rPr>
        <w:t xml:space="preserve">Warszawa, dn. </w:t>
      </w:r>
      <w:r w:rsidR="00743645">
        <w:rPr>
          <w:rFonts w:cs="Calibri"/>
          <w:sz w:val="22"/>
        </w:rPr>
        <w:t>1</w:t>
      </w:r>
      <w:r w:rsidR="00BE07DE">
        <w:rPr>
          <w:rFonts w:cs="Calibri"/>
          <w:sz w:val="22"/>
        </w:rPr>
        <w:t>8</w:t>
      </w:r>
      <w:r w:rsidRPr="0093280D">
        <w:rPr>
          <w:rFonts w:cs="Calibri"/>
          <w:sz w:val="22"/>
        </w:rPr>
        <w:t>.</w:t>
      </w:r>
      <w:r w:rsidR="00BE07DE">
        <w:rPr>
          <w:rFonts w:cs="Calibri"/>
          <w:sz w:val="22"/>
        </w:rPr>
        <w:t>11</w:t>
      </w:r>
      <w:r w:rsidRPr="0093280D">
        <w:rPr>
          <w:rFonts w:cs="Calibri"/>
          <w:sz w:val="22"/>
        </w:rPr>
        <w:t>.202</w:t>
      </w:r>
      <w:r w:rsidR="00DC46E5">
        <w:rPr>
          <w:rFonts w:cs="Calibri"/>
          <w:sz w:val="22"/>
        </w:rPr>
        <w:t>2</w:t>
      </w:r>
      <w:r w:rsidRPr="0093280D">
        <w:rPr>
          <w:rFonts w:cs="Calibri"/>
          <w:sz w:val="22"/>
        </w:rPr>
        <w:t>r.</w:t>
      </w:r>
    </w:p>
    <w:p w14:paraId="7E90C951" w14:textId="77777777" w:rsidR="001D433E" w:rsidRPr="0093280D" w:rsidRDefault="001D433E" w:rsidP="009026D2">
      <w:pPr>
        <w:spacing w:after="0" w:line="240" w:lineRule="auto"/>
        <w:outlineLvl w:val="0"/>
        <w:rPr>
          <w:rFonts w:cs="Calibri"/>
          <w:b/>
          <w:sz w:val="22"/>
        </w:rPr>
      </w:pPr>
      <w:r w:rsidRPr="0093280D">
        <w:rPr>
          <w:rFonts w:cs="Calibri"/>
          <w:b/>
          <w:sz w:val="22"/>
        </w:rPr>
        <w:t>Sieć Badawcza Łukasiewicz</w:t>
      </w:r>
    </w:p>
    <w:p w14:paraId="41170466" w14:textId="4D3CBA79" w:rsidR="001D433E" w:rsidRPr="0093280D" w:rsidRDefault="001D433E" w:rsidP="009026D2">
      <w:pPr>
        <w:spacing w:after="0" w:line="240" w:lineRule="auto"/>
        <w:outlineLvl w:val="0"/>
        <w:rPr>
          <w:rFonts w:cs="Calibri"/>
          <w:sz w:val="22"/>
        </w:rPr>
      </w:pPr>
      <w:r w:rsidRPr="0093280D">
        <w:rPr>
          <w:rFonts w:cs="Calibri"/>
          <w:b/>
          <w:sz w:val="22"/>
        </w:rPr>
        <w:t>Instytut Tele- i Radiotechniczny</w:t>
      </w:r>
      <w:r w:rsidRPr="0093280D">
        <w:rPr>
          <w:rFonts w:cs="Calibri"/>
          <w:b/>
          <w:sz w:val="22"/>
        </w:rPr>
        <w:tab/>
      </w:r>
      <w:r w:rsidRPr="0093280D">
        <w:rPr>
          <w:rFonts w:cs="Calibri"/>
          <w:b/>
          <w:sz w:val="22"/>
        </w:rPr>
        <w:tab/>
      </w:r>
      <w:r w:rsidRPr="0093280D">
        <w:rPr>
          <w:rFonts w:cs="Calibri"/>
          <w:b/>
          <w:sz w:val="22"/>
        </w:rPr>
        <w:tab/>
      </w:r>
      <w:r w:rsidRPr="0093280D">
        <w:rPr>
          <w:rFonts w:cs="Calibri"/>
          <w:b/>
          <w:sz w:val="22"/>
        </w:rPr>
        <w:tab/>
      </w:r>
    </w:p>
    <w:p w14:paraId="2B109373" w14:textId="77777777" w:rsidR="001D433E" w:rsidRPr="0093280D" w:rsidRDefault="001D433E" w:rsidP="009026D2">
      <w:pPr>
        <w:spacing w:after="0" w:line="240" w:lineRule="auto"/>
        <w:rPr>
          <w:rFonts w:cs="Calibri"/>
          <w:sz w:val="22"/>
        </w:rPr>
      </w:pPr>
      <w:r w:rsidRPr="0093280D">
        <w:rPr>
          <w:rFonts w:cs="Calibri"/>
          <w:sz w:val="22"/>
        </w:rPr>
        <w:t>ul. Ratuszowa 11</w:t>
      </w:r>
    </w:p>
    <w:p w14:paraId="35F566D0" w14:textId="7ACA2821" w:rsidR="001D433E" w:rsidRPr="0093280D" w:rsidRDefault="001D433E" w:rsidP="009026D2">
      <w:pPr>
        <w:spacing w:after="0" w:line="240" w:lineRule="auto"/>
        <w:rPr>
          <w:rFonts w:cs="Calibri"/>
          <w:sz w:val="22"/>
        </w:rPr>
      </w:pPr>
      <w:r w:rsidRPr="0093280D">
        <w:rPr>
          <w:rFonts w:cs="Calibri"/>
          <w:sz w:val="22"/>
        </w:rPr>
        <w:t>03-450 Warszawa</w:t>
      </w:r>
    </w:p>
    <w:p w14:paraId="37150D67" w14:textId="133D9131" w:rsidR="00BD6728" w:rsidRPr="0093280D" w:rsidRDefault="00BD6728" w:rsidP="00BD6728">
      <w:pPr>
        <w:spacing w:after="0" w:line="240" w:lineRule="auto"/>
        <w:rPr>
          <w:rFonts w:cs="Calibri"/>
          <w:sz w:val="22"/>
        </w:rPr>
      </w:pPr>
      <w:r w:rsidRPr="0093280D">
        <w:rPr>
          <w:rFonts w:cs="Calibri"/>
          <w:sz w:val="22"/>
        </w:rPr>
        <w:t>www.itr.lukasiewicz.gov.pl</w:t>
      </w:r>
    </w:p>
    <w:p w14:paraId="3872710D" w14:textId="3DAFFB84" w:rsidR="00BD6728" w:rsidRPr="0093280D" w:rsidRDefault="00BD6728" w:rsidP="00BD6728">
      <w:pPr>
        <w:spacing w:after="0" w:line="240" w:lineRule="auto"/>
        <w:rPr>
          <w:rFonts w:cs="Calibri"/>
          <w:sz w:val="22"/>
        </w:rPr>
      </w:pPr>
      <w:r w:rsidRPr="0093280D">
        <w:rPr>
          <w:rFonts w:cs="Calibri"/>
          <w:sz w:val="22"/>
        </w:rPr>
        <w:t>Tel/fax.: 22 5907347</w:t>
      </w:r>
    </w:p>
    <w:p w14:paraId="583B892B" w14:textId="77777777" w:rsidR="00BD6728" w:rsidRPr="0093280D" w:rsidRDefault="00BD6728" w:rsidP="009026D2">
      <w:pPr>
        <w:spacing w:after="0" w:line="240" w:lineRule="auto"/>
        <w:rPr>
          <w:rFonts w:cs="Calibri"/>
          <w:sz w:val="22"/>
        </w:rPr>
      </w:pPr>
    </w:p>
    <w:p w14:paraId="0E99B026" w14:textId="4CB3983F" w:rsidR="000C7545" w:rsidRPr="0093280D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61690644" w14:textId="77777777" w:rsidR="00D956DC" w:rsidRPr="0093280D" w:rsidRDefault="00D956DC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CDC4553" w14:textId="2FB47CFA" w:rsidR="00BD6728" w:rsidRPr="0093280D" w:rsidRDefault="00BD6728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 xml:space="preserve">ZAPYTANIE OFERTOWE nr </w:t>
      </w:r>
      <w:r w:rsidR="00743645">
        <w:rPr>
          <w:rFonts w:asciiTheme="minorHAnsi" w:eastAsia="Arial" w:hAnsiTheme="minorHAnsi" w:cs="Calibri"/>
          <w:b/>
          <w:bCs/>
          <w:sz w:val="22"/>
          <w:szCs w:val="22"/>
        </w:rPr>
        <w:t>6</w:t>
      </w:r>
      <w:r w:rsidR="004A3CA6">
        <w:rPr>
          <w:rFonts w:asciiTheme="minorHAnsi" w:eastAsia="Arial" w:hAnsiTheme="minorHAnsi" w:cs="Calibri"/>
          <w:b/>
          <w:bCs/>
          <w:sz w:val="22"/>
          <w:szCs w:val="22"/>
        </w:rPr>
        <w:t>9</w:t>
      </w: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/</w:t>
      </w:r>
      <w:r w:rsidR="00915872" w:rsidRPr="0093280D">
        <w:rPr>
          <w:rFonts w:asciiTheme="minorHAnsi" w:eastAsia="Arial" w:hAnsiTheme="minorHAnsi" w:cs="Calibri"/>
          <w:b/>
          <w:bCs/>
          <w:sz w:val="22"/>
          <w:szCs w:val="22"/>
        </w:rPr>
        <w:t>E</w:t>
      </w: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I/202</w:t>
      </w:r>
      <w:r w:rsidR="00B74373" w:rsidRPr="0093280D">
        <w:rPr>
          <w:rFonts w:asciiTheme="minorHAnsi" w:eastAsia="Arial" w:hAnsiTheme="minorHAnsi" w:cs="Calibri"/>
          <w:b/>
          <w:bCs/>
          <w:sz w:val="22"/>
          <w:szCs w:val="22"/>
        </w:rPr>
        <w:t>2</w:t>
      </w:r>
    </w:p>
    <w:p w14:paraId="54E38400" w14:textId="065B1547" w:rsidR="008B5A31" w:rsidRDefault="008B5A31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6F4BE95B" w14:textId="77777777" w:rsidR="00902CEB" w:rsidRPr="0093280D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73E88F0" w14:textId="51A8D440" w:rsidR="00BD6728" w:rsidRPr="0093280D" w:rsidRDefault="00BD6728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93280D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Zwracamy się z prośbą o przedstawienie oferty na: </w:t>
      </w:r>
    </w:p>
    <w:p w14:paraId="52D9D831" w14:textId="77777777" w:rsidR="0000111A" w:rsidRPr="0093280D" w:rsidRDefault="0000111A" w:rsidP="00BD67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681FAF65" w14:textId="3D782D15" w:rsidR="00BE07DE" w:rsidRDefault="00BD6728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70488354"/>
      <w:r w:rsidRPr="0093280D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I.</w:t>
      </w:r>
      <w:r w:rsidR="00915872" w:rsidRPr="0093280D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Dostawę </w:t>
      </w:r>
      <w:r w:rsidR="00B74373" w:rsidRPr="0093280D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laptopa </w:t>
      </w:r>
      <w:r w:rsidR="00BE07DE" w:rsidRPr="00BE07DE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Apple </w:t>
      </w:r>
      <w:proofErr w:type="spellStart"/>
      <w:r w:rsidR="00BE07DE" w:rsidRPr="00BE07DE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Macbook</w:t>
      </w:r>
      <w:proofErr w:type="spellEnd"/>
      <w:r w:rsidR="00BE07DE" w:rsidRPr="00BE07DE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Pro M1 Pro/16GB/512G</w:t>
      </w:r>
      <w:r w:rsidR="00BE07DE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B</w:t>
      </w:r>
      <w:r w:rsidR="00A072D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/matryca 14 cali</w:t>
      </w:r>
      <w:r w:rsidR="006E4384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/8 rdzeni</w:t>
      </w:r>
      <w:r w:rsidR="00A072D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</w:p>
    <w:p w14:paraId="1B887DBF" w14:textId="77777777" w:rsidR="00C73D29" w:rsidRDefault="00C73D29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6E560D7C" w14:textId="351FAEFA" w:rsidR="00915872" w:rsidRDefault="00BE07DE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II. Dostawę dwóch sztuk </w:t>
      </w:r>
      <w:proofErr w:type="spellStart"/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smartfona</w:t>
      </w:r>
      <w:proofErr w:type="spellEnd"/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  <w:r w:rsidRPr="00BE07DE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Apple </w:t>
      </w:r>
      <w:proofErr w:type="spellStart"/>
      <w:r w:rsidRPr="00BE07DE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Iphone</w:t>
      </w:r>
      <w:proofErr w:type="spellEnd"/>
      <w:r w:rsidRPr="00BE07DE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14 </w:t>
      </w:r>
      <w:r w:rsidRPr="00BE07DE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Pro 128GB</w:t>
      </w:r>
    </w:p>
    <w:bookmarkEnd w:id="0"/>
    <w:p w14:paraId="1F7F36FD" w14:textId="77777777" w:rsidR="00FD5772" w:rsidRDefault="00FD5772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53F4BE0" w14:textId="77777777" w:rsidR="00C73D29" w:rsidRDefault="00C73D29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31AD1833" w14:textId="5E4CD975" w:rsidR="00BD6728" w:rsidRPr="0093280D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III. Warunki konieczne dostawy;</w:t>
      </w:r>
    </w:p>
    <w:p w14:paraId="58862C06" w14:textId="77777777" w:rsidR="00BD6728" w:rsidRPr="0093280D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58637E89" w14:textId="577A0FF6" w:rsidR="00915872" w:rsidRPr="00DC46E5" w:rsidRDefault="005B6E9C" w:rsidP="00043E3D">
      <w:pPr>
        <w:pStyle w:val="Akapitzlist"/>
        <w:widowControl w:val="0"/>
        <w:numPr>
          <w:ilvl w:val="0"/>
          <w:numId w:val="14"/>
        </w:numPr>
        <w:suppressAutoHyphens/>
        <w:rPr>
          <w:rFonts w:asciiTheme="minorHAnsi" w:eastAsia="Lucida Sans Unicode" w:hAnsiTheme="minorHAnsi" w:cs="Calibri"/>
          <w:b/>
          <w:bCs/>
          <w:kern w:val="36"/>
          <w:sz w:val="22"/>
        </w:rPr>
      </w:pPr>
      <w:r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W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yświetlacz </w:t>
      </w:r>
      <w:r w:rsidR="00B976DD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laptop</w:t>
      </w:r>
      <w:r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a</w:t>
      </w:r>
      <w:r w:rsidR="00B976DD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</w:t>
      </w:r>
      <w:r w:rsidR="00BE07DE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oraz </w:t>
      </w:r>
      <w:proofErr w:type="spellStart"/>
      <w:r w:rsidR="00BE07DE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smarfonów</w:t>
      </w:r>
      <w:proofErr w:type="spellEnd"/>
      <w:r w:rsidR="00BE07DE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nie mo</w:t>
      </w:r>
      <w:r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że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posiadać 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  <w:u w:val="single"/>
        </w:rPr>
        <w:t>żadnych</w:t>
      </w:r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uszkodzonych pikseli lub </w:t>
      </w:r>
      <w:proofErr w:type="spellStart"/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subpikseli</w:t>
      </w:r>
      <w:proofErr w:type="spellEnd"/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, obojętne jakiego koloru, niezależnie od tego czy producent dopuszcza uszkodzone piksele/</w:t>
      </w:r>
      <w:proofErr w:type="spellStart"/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>subpiksele</w:t>
      </w:r>
      <w:proofErr w:type="spellEnd"/>
      <w:r w:rsidR="00915872" w:rsidRPr="0093280D"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  <w:t xml:space="preserve"> lub nie. Matryca wyświetlacza musi być w stanie idealnym, bez przebarwień, artefaktów, zanieczyszczeń czy innych skaz, niezależnie od norm producenta.</w:t>
      </w:r>
    </w:p>
    <w:p w14:paraId="6730E33C" w14:textId="77777777" w:rsidR="00DC46E5" w:rsidRPr="0093280D" w:rsidRDefault="00DC46E5" w:rsidP="00DC46E5">
      <w:pPr>
        <w:pStyle w:val="Akapitzlist"/>
        <w:widowControl w:val="0"/>
        <w:suppressAutoHyphens/>
        <w:rPr>
          <w:rFonts w:asciiTheme="minorHAnsi" w:eastAsia="Lucida Sans Unicode" w:hAnsiTheme="minorHAnsi" w:cs="Calibri"/>
          <w:b/>
          <w:bCs/>
          <w:kern w:val="36"/>
          <w:sz w:val="22"/>
        </w:rPr>
      </w:pPr>
    </w:p>
    <w:p w14:paraId="61858DC4" w14:textId="07440AEB" w:rsidR="00BD6728" w:rsidRPr="0093280D" w:rsidRDefault="00BD6728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Sprzęt musi być fabrycznie nowy. Oferty na sprzęt odświeżany, używany itp., nie będą rozpatrywane. </w:t>
      </w:r>
    </w:p>
    <w:p w14:paraId="50C20635" w14:textId="77777777" w:rsidR="005C5478" w:rsidRPr="0093280D" w:rsidRDefault="005C5478" w:rsidP="005C5478">
      <w:pPr>
        <w:pStyle w:val="Akapitzlist"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2B3AB58B" w14:textId="7D3C0565" w:rsidR="00FD5772" w:rsidRDefault="00964742" w:rsidP="007B4170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bookmarkStart w:id="1" w:name="_Hlk69978266"/>
      <w:r w:rsidRPr="00C73D29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Gwarancja na sprzęt; </w:t>
      </w:r>
      <w:r w:rsidR="00BE07DE" w:rsidRPr="00C73D29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1 roczna </w:t>
      </w:r>
      <w:bookmarkEnd w:id="1"/>
      <w:r w:rsidR="00BE07DE" w:rsidRPr="00C73D29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producenta</w:t>
      </w:r>
    </w:p>
    <w:p w14:paraId="01C8788F" w14:textId="77777777" w:rsidR="00C73D29" w:rsidRDefault="00C73D29" w:rsidP="00C73D29">
      <w:pPr>
        <w:pStyle w:val="Akapitzlist"/>
        <w:rPr>
          <w:rFonts w:eastAsia="Lucida Sans Unicode" w:cs="Calibri"/>
          <w:b/>
          <w:bCs/>
          <w:kern w:val="36"/>
          <w:sz w:val="22"/>
        </w:rPr>
      </w:pPr>
    </w:p>
    <w:p w14:paraId="02A7FE03" w14:textId="27D82489" w:rsidR="00C73D29" w:rsidRPr="00C73D29" w:rsidRDefault="00C73D29" w:rsidP="007B4170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C73D29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Smartfony muszą pochodzić z europejskiej dystrybucji (wymagana obsługa pasm obowiązujących w EU).  </w:t>
      </w:r>
    </w:p>
    <w:p w14:paraId="0986F046" w14:textId="77777777" w:rsidR="008B5A31" w:rsidRPr="0093280D" w:rsidRDefault="008B5A31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58DBE7E0" w14:textId="31E915D6" w:rsidR="00C73D29" w:rsidRPr="0093280D" w:rsidRDefault="00BD6728" w:rsidP="00915872">
      <w:pPr>
        <w:spacing w:after="0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  <w:r w:rsidRPr="0093280D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IV.</w:t>
      </w:r>
      <w:r w:rsidR="00C73D29" w:rsidRPr="00C73D29">
        <w:t xml:space="preserve"> </w:t>
      </w:r>
      <w:r w:rsidR="00C73D29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O</w:t>
      </w:r>
      <w:r w:rsidR="00C73D29" w:rsidRPr="00C73D29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ferty na zamienniki nie będą rozpatrywane.</w:t>
      </w:r>
    </w:p>
    <w:p w14:paraId="0D461CD0" w14:textId="77777777" w:rsidR="008B5A31" w:rsidRPr="0093280D" w:rsidRDefault="008B5A31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2EC8B647" w14:textId="18BC5CF0" w:rsidR="000C7545" w:rsidRPr="0093280D" w:rsidRDefault="00BD6728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93280D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lastRenderedPageBreak/>
        <w:t>V.</w:t>
      </w:r>
      <w:r w:rsidRPr="0093280D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93280D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Kody wg. klasyfikacji Wspólnego Słownika Zamówień CPV; </w:t>
      </w:r>
    </w:p>
    <w:p w14:paraId="6CFF1CBA" w14:textId="77777777" w:rsidR="00461EDA" w:rsidRDefault="00461EDA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49565E3F" w14:textId="3B98B907" w:rsidR="004958DE" w:rsidRPr="004958DE" w:rsidRDefault="004958DE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4958DE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Kod: 30213100-6 Pełna nazwa: Komputery przenośne </w:t>
      </w:r>
    </w:p>
    <w:p w14:paraId="62C9E7A1" w14:textId="488853E1" w:rsidR="00915872" w:rsidRDefault="004958DE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4958DE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Kod: </w:t>
      </w:r>
      <w:r w:rsidR="00BE07DE" w:rsidRPr="00BE07DE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32250000-0</w:t>
      </w:r>
      <w:r w:rsidRPr="004958DE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Pełna nazwa: </w:t>
      </w:r>
      <w:r w:rsidR="00BE07DE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Telefony przenośne</w:t>
      </w:r>
    </w:p>
    <w:p w14:paraId="392C76F8" w14:textId="77777777" w:rsidR="004958DE" w:rsidRPr="0093280D" w:rsidRDefault="004958DE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423459E5" w14:textId="6896FAEA" w:rsidR="000C7545" w:rsidRDefault="000C7545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93280D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VI. Terminy;</w:t>
      </w:r>
    </w:p>
    <w:p w14:paraId="0324C82A" w14:textId="77777777" w:rsidR="00C73D29" w:rsidRPr="0093280D" w:rsidRDefault="00C73D29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2434D071" w14:textId="10E01863" w:rsidR="000C7545" w:rsidRPr="0093280D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93280D">
        <w:rPr>
          <w:rFonts w:asciiTheme="minorHAnsi" w:hAnsiTheme="minorHAnsi" w:cs="Calibri"/>
          <w:b/>
          <w:sz w:val="22"/>
          <w:szCs w:val="22"/>
        </w:rPr>
        <w:t>Termin realizacji zamówienia:</w:t>
      </w:r>
      <w:r w:rsidRPr="0093280D">
        <w:rPr>
          <w:rFonts w:asciiTheme="minorHAnsi" w:hAnsiTheme="minorHAnsi" w:cs="Calibri"/>
          <w:sz w:val="22"/>
          <w:szCs w:val="22"/>
        </w:rPr>
        <w:t xml:space="preserve"> do </w:t>
      </w:r>
      <w:r w:rsidR="00FD5772">
        <w:rPr>
          <w:rFonts w:asciiTheme="minorHAnsi" w:hAnsiTheme="minorHAnsi" w:cs="Calibri"/>
          <w:sz w:val="22"/>
          <w:szCs w:val="22"/>
        </w:rPr>
        <w:t>6</w:t>
      </w:r>
      <w:r w:rsidRPr="0093280D">
        <w:rPr>
          <w:rFonts w:asciiTheme="minorHAnsi" w:hAnsiTheme="minorHAnsi" w:cs="Calibri"/>
          <w:sz w:val="22"/>
          <w:szCs w:val="22"/>
        </w:rPr>
        <w:t xml:space="preserve"> tygodni od zamówieni</w:t>
      </w:r>
      <w:r w:rsidR="00DC46E5">
        <w:rPr>
          <w:rFonts w:asciiTheme="minorHAnsi" w:hAnsiTheme="minorHAnsi" w:cs="Calibri"/>
          <w:sz w:val="22"/>
          <w:szCs w:val="22"/>
        </w:rPr>
        <w:t>a</w:t>
      </w:r>
      <w:r w:rsidR="00FD5772">
        <w:rPr>
          <w:rFonts w:asciiTheme="minorHAnsi" w:hAnsiTheme="minorHAnsi" w:cs="Calibri"/>
          <w:sz w:val="22"/>
          <w:szCs w:val="22"/>
        </w:rPr>
        <w:t>.</w:t>
      </w:r>
    </w:p>
    <w:p w14:paraId="36E1561E" w14:textId="21AADD6E" w:rsidR="001D433E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93280D">
        <w:rPr>
          <w:rFonts w:asciiTheme="minorHAnsi" w:hAnsiTheme="minorHAnsi" w:cs="Calibri"/>
          <w:b/>
          <w:sz w:val="22"/>
          <w:szCs w:val="22"/>
        </w:rPr>
        <w:t>Termin składania ofert:</w:t>
      </w:r>
      <w:r w:rsidRPr="0093280D">
        <w:rPr>
          <w:rFonts w:asciiTheme="minorHAnsi" w:hAnsiTheme="minorHAnsi" w:cs="Calibri"/>
          <w:sz w:val="22"/>
          <w:szCs w:val="22"/>
        </w:rPr>
        <w:t xml:space="preserve"> do </w:t>
      </w:r>
      <w:r w:rsidR="00A464E9" w:rsidRPr="0093280D">
        <w:rPr>
          <w:rFonts w:asciiTheme="minorHAnsi" w:hAnsiTheme="minorHAnsi" w:cs="Calibri"/>
          <w:sz w:val="22"/>
          <w:szCs w:val="22"/>
        </w:rPr>
        <w:t>2</w:t>
      </w:r>
      <w:r w:rsidR="00FD5772">
        <w:rPr>
          <w:rFonts w:asciiTheme="minorHAnsi" w:hAnsiTheme="minorHAnsi" w:cs="Calibri"/>
          <w:sz w:val="22"/>
          <w:szCs w:val="22"/>
        </w:rPr>
        <w:t>5</w:t>
      </w:r>
      <w:r w:rsidRPr="0093280D">
        <w:rPr>
          <w:rFonts w:asciiTheme="minorHAnsi" w:hAnsiTheme="minorHAnsi" w:cs="Calibri"/>
          <w:sz w:val="22"/>
          <w:szCs w:val="22"/>
        </w:rPr>
        <w:t>.</w:t>
      </w:r>
      <w:r w:rsidR="00FD5772">
        <w:rPr>
          <w:rFonts w:asciiTheme="minorHAnsi" w:hAnsiTheme="minorHAnsi" w:cs="Calibri"/>
          <w:sz w:val="22"/>
          <w:szCs w:val="22"/>
        </w:rPr>
        <w:t>12</w:t>
      </w:r>
      <w:r w:rsidRPr="0093280D">
        <w:rPr>
          <w:rFonts w:asciiTheme="minorHAnsi" w:hAnsiTheme="minorHAnsi" w:cs="Calibri"/>
          <w:sz w:val="22"/>
          <w:szCs w:val="22"/>
        </w:rPr>
        <w:t>.20</w:t>
      </w:r>
      <w:r w:rsidR="009026D2" w:rsidRPr="0093280D">
        <w:rPr>
          <w:rFonts w:asciiTheme="minorHAnsi" w:hAnsiTheme="minorHAnsi" w:cs="Calibri"/>
          <w:sz w:val="22"/>
          <w:szCs w:val="22"/>
        </w:rPr>
        <w:t>2</w:t>
      </w:r>
      <w:r w:rsidR="001E2B9D">
        <w:rPr>
          <w:rFonts w:asciiTheme="minorHAnsi" w:hAnsiTheme="minorHAnsi" w:cs="Calibri"/>
          <w:sz w:val="22"/>
          <w:szCs w:val="22"/>
        </w:rPr>
        <w:t>2</w:t>
      </w:r>
      <w:r w:rsidRPr="0093280D">
        <w:rPr>
          <w:rFonts w:asciiTheme="minorHAnsi" w:hAnsiTheme="minorHAnsi" w:cs="Calibri"/>
          <w:sz w:val="22"/>
          <w:szCs w:val="22"/>
        </w:rPr>
        <w:t>r. godz. 1</w:t>
      </w:r>
      <w:r w:rsidR="001E2B9D">
        <w:rPr>
          <w:rFonts w:asciiTheme="minorHAnsi" w:hAnsiTheme="minorHAnsi" w:cs="Calibri"/>
          <w:sz w:val="22"/>
          <w:szCs w:val="22"/>
        </w:rPr>
        <w:t>2</w:t>
      </w:r>
    </w:p>
    <w:p w14:paraId="158F2B17" w14:textId="77777777" w:rsidR="00DC46E5" w:rsidRPr="0093280D" w:rsidRDefault="00DC46E5" w:rsidP="00DC46E5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EB27447" w14:textId="186A69BA" w:rsidR="000C7545" w:rsidRPr="0093280D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VII.</w:t>
      </w:r>
      <w:r w:rsidRPr="0093280D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 xml:space="preserve">Miejsce dostawy </w:t>
      </w:r>
      <w:r w:rsidRPr="0093280D">
        <w:rPr>
          <w:rFonts w:asciiTheme="minorHAnsi" w:eastAsia="Arial" w:hAnsiTheme="minorHAnsi" w:cs="Calibri"/>
          <w:sz w:val="22"/>
          <w:szCs w:val="22"/>
        </w:rPr>
        <w:t xml:space="preserve">– Sieć Badawcza Łukasiewicz Instytut Tele-i Radiotechniczny, ul. Ratuszowa 11 03-450 Warszawa, pok. 442, dział </w:t>
      </w:r>
      <w:r w:rsidR="001E2B9D">
        <w:rPr>
          <w:rFonts w:asciiTheme="minorHAnsi" w:eastAsia="Arial" w:hAnsiTheme="minorHAnsi" w:cs="Calibri"/>
          <w:sz w:val="22"/>
          <w:szCs w:val="22"/>
        </w:rPr>
        <w:t>informatyczny</w:t>
      </w:r>
      <w:r w:rsidRPr="0093280D">
        <w:rPr>
          <w:rFonts w:asciiTheme="minorHAnsi" w:eastAsia="Arial" w:hAnsiTheme="minorHAnsi" w:cs="Calibri"/>
          <w:sz w:val="22"/>
          <w:szCs w:val="22"/>
        </w:rPr>
        <w:t>, w godzinach 9-15</w:t>
      </w:r>
    </w:p>
    <w:p w14:paraId="203EDE56" w14:textId="77777777" w:rsidR="008B5A31" w:rsidRPr="0093280D" w:rsidRDefault="008B5A31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78BF80A" w14:textId="0ED02D8D" w:rsidR="000C7545" w:rsidRPr="0093280D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VIII.</w:t>
      </w:r>
      <w:r w:rsidRPr="0093280D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 xml:space="preserve">Sposób i miejsce składania ofert: </w:t>
      </w:r>
    </w:p>
    <w:p w14:paraId="6FB75E4A" w14:textId="77777777" w:rsidR="000C7545" w:rsidRPr="0093280D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A921BC" w14:textId="48ADC84D" w:rsidR="000C7545" w:rsidRPr="0093280D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sz w:val="22"/>
          <w:szCs w:val="22"/>
        </w:rPr>
        <w:t xml:space="preserve">Oferta powinna być przesłana pocztą elektroniczną na adres: </w:t>
      </w:r>
      <w:hyperlink r:id="rId8" w:history="1">
        <w:r w:rsidR="00FD5772" w:rsidRPr="00AA19CE">
          <w:rPr>
            <w:rStyle w:val="Hipercze"/>
            <w:rFonts w:asciiTheme="minorHAnsi" w:hAnsiTheme="minorHAnsi" w:cs="Calibri"/>
            <w:b/>
            <w:sz w:val="22"/>
            <w:szCs w:val="22"/>
          </w:rPr>
          <w:t>wladyslaw.pawlowski@itr.lukasiewicz.gov.pl</w:t>
        </w:r>
      </w:hyperlink>
    </w:p>
    <w:p w14:paraId="3B801605" w14:textId="292E8478" w:rsidR="000C7545" w:rsidRDefault="000C7545" w:rsidP="000C7545">
      <w:pPr>
        <w:pStyle w:val="Normalny1"/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</w:p>
    <w:p w14:paraId="59BC9772" w14:textId="77777777" w:rsidR="00D63EAB" w:rsidRPr="0093280D" w:rsidRDefault="00D63EAB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BD986CC" w14:textId="115405A0" w:rsidR="000C7545" w:rsidRPr="0093280D" w:rsidRDefault="000C7545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 xml:space="preserve">IX. Kryterium oceny ofert: </w:t>
      </w:r>
    </w:p>
    <w:p w14:paraId="6B04E27B" w14:textId="77777777" w:rsidR="00915872" w:rsidRPr="0093280D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Cena (powinna zawierać wszystkie koszty związane z dostawą towaru do Instytutu)</w:t>
      </w:r>
    </w:p>
    <w:p w14:paraId="357188F6" w14:textId="77777777" w:rsidR="00915872" w:rsidRPr="0093280D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5FA01E01" w14:textId="77777777" w:rsidR="00915872" w:rsidRPr="0093280D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Spełnianie wymagań określonych w niniejszym zapytaniu ofertowym.</w:t>
      </w:r>
    </w:p>
    <w:p w14:paraId="1CAC07FF" w14:textId="77777777" w:rsidR="00915872" w:rsidRPr="0093280D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Spełnienie Ogólnych Warunków  Dostaw do ITR-u zamieszczonych na stronie</w:t>
      </w:r>
    </w:p>
    <w:p w14:paraId="0EBB903D" w14:textId="77777777" w:rsidR="00915872" w:rsidRPr="0093280D" w:rsidRDefault="00915872" w:rsidP="00915872">
      <w:pPr>
        <w:pStyle w:val="Default"/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https://itr.lukasiewicz.gov.pl/media/OgolneWarunkiDostawyOWD.pdf</w:t>
      </w:r>
    </w:p>
    <w:p w14:paraId="4C993C64" w14:textId="55F7846A" w:rsidR="00915872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bookmarkStart w:id="2" w:name="_Hlk81910994"/>
      <w:r w:rsidRPr="0093280D">
        <w:rPr>
          <w:rFonts w:asciiTheme="minorHAnsi" w:eastAsia="Arial" w:hAnsiTheme="minorHAnsi" w:cs="Calibri"/>
          <w:sz w:val="22"/>
          <w:szCs w:val="22"/>
        </w:rPr>
        <w:t>Wyklucza się oferty cząstkowe</w:t>
      </w:r>
    </w:p>
    <w:p w14:paraId="139FAFE6" w14:textId="5BB0D2B0" w:rsidR="00C73D29" w:rsidRPr="0093280D" w:rsidRDefault="00C73D29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C73D29">
        <w:rPr>
          <w:rFonts w:asciiTheme="minorHAnsi" w:eastAsia="Arial" w:hAnsiTheme="minorHAnsi" w:cs="Calibri"/>
          <w:sz w:val="22"/>
          <w:szCs w:val="22"/>
        </w:rPr>
        <w:t>Nieprawidłowo przygotowane oferty nie będą rozpatrywane.</w:t>
      </w:r>
    </w:p>
    <w:bookmarkEnd w:id="2"/>
    <w:p w14:paraId="3EA06CE8" w14:textId="6C78F2D1" w:rsidR="000C7545" w:rsidRPr="0093280D" w:rsidRDefault="000C7545" w:rsidP="00915872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2B7ECD89" w14:textId="77777777" w:rsidR="000C7545" w:rsidRPr="0093280D" w:rsidRDefault="000C7545" w:rsidP="000C7545">
      <w:pPr>
        <w:pStyle w:val="Default"/>
        <w:ind w:left="1080"/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 xml:space="preserve"> </w:t>
      </w:r>
    </w:p>
    <w:p w14:paraId="3A9FBEA9" w14:textId="77777777" w:rsidR="000C7545" w:rsidRPr="0093280D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93280D">
        <w:rPr>
          <w:rFonts w:asciiTheme="minorHAnsi" w:eastAsia="Arial" w:hAnsiTheme="minorHAnsi" w:cs="Calibri"/>
          <w:b/>
          <w:bCs/>
          <w:sz w:val="22"/>
          <w:szCs w:val="22"/>
        </w:rPr>
        <w:t>X. Opis sposobu przygotowania oferty</w:t>
      </w:r>
    </w:p>
    <w:p w14:paraId="1D623496" w14:textId="77777777" w:rsidR="000C7545" w:rsidRPr="0093280D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B881424" w14:textId="77777777" w:rsidR="000C7545" w:rsidRPr="0093280D" w:rsidRDefault="000C7545" w:rsidP="000C7545">
      <w:pPr>
        <w:pStyle w:val="Normalny1"/>
        <w:ind w:left="280"/>
        <w:jc w:val="both"/>
        <w:rPr>
          <w:rFonts w:asciiTheme="minorHAnsi" w:eastAsia="Arial" w:hAnsiTheme="minorHAnsi" w:cs="Calibri"/>
          <w:color w:val="000000"/>
          <w:sz w:val="22"/>
          <w:szCs w:val="22"/>
          <w:u w:val="single"/>
        </w:rPr>
      </w:pPr>
      <w:r w:rsidRPr="0093280D">
        <w:rPr>
          <w:rFonts w:asciiTheme="minorHAnsi" w:eastAsia="Arial" w:hAnsiTheme="minorHAnsi" w:cs="Calibri"/>
          <w:color w:val="000000"/>
          <w:sz w:val="22"/>
          <w:szCs w:val="22"/>
          <w:u w:val="single"/>
        </w:rPr>
        <w:t xml:space="preserve">Oferta powinna zawierać co najmniej: </w:t>
      </w:r>
    </w:p>
    <w:p w14:paraId="0E798505" w14:textId="77777777" w:rsidR="000C7545" w:rsidRPr="0093280D" w:rsidRDefault="000C7545" w:rsidP="000C7545">
      <w:pPr>
        <w:pStyle w:val="Normalny1"/>
        <w:numPr>
          <w:ilvl w:val="0"/>
          <w:numId w:val="22"/>
        </w:numPr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  <w:r w:rsidRPr="0093280D">
        <w:rPr>
          <w:rFonts w:asciiTheme="minorHAnsi" w:eastAsia="Arial" w:hAnsiTheme="minorHAnsi" w:cs="Calibri"/>
          <w:color w:val="000000"/>
          <w:sz w:val="22"/>
          <w:szCs w:val="22"/>
        </w:rPr>
        <w:t>nazwę i adres oferenta, NIP, Regon</w:t>
      </w:r>
    </w:p>
    <w:p w14:paraId="66F0BF6B" w14:textId="77777777" w:rsidR="000C7545" w:rsidRPr="0093280D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wartość oferty (netto i brutto)</w:t>
      </w:r>
    </w:p>
    <w:p w14:paraId="3CEC6B53" w14:textId="77777777" w:rsidR="000C7545" w:rsidRPr="0093280D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>specyfikację dostawy</w:t>
      </w:r>
    </w:p>
    <w:p w14:paraId="54DE27DE" w14:textId="4078CE15" w:rsidR="000C7545" w:rsidRPr="0093280D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93280D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58FEA533" w14:textId="41060FC3" w:rsidR="00FD5772" w:rsidRPr="00FD5772" w:rsidRDefault="00964742" w:rsidP="005858A3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FD5772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potwierdzenie gwarancji na sprzęt</w:t>
      </w:r>
      <w:r w:rsidR="00FD5772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.</w:t>
      </w:r>
    </w:p>
    <w:p w14:paraId="6FE1D687" w14:textId="77777777" w:rsidR="00FD5772" w:rsidRDefault="00FD5772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0E6BC586" w14:textId="77777777" w:rsidR="000C7545" w:rsidRPr="0093280D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47152295" w14:textId="1601D4AC" w:rsidR="000C7545" w:rsidRPr="0093280D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93280D">
        <w:rPr>
          <w:rFonts w:cs="Calibri"/>
          <w:b/>
          <w:bCs/>
          <w:color w:val="000000"/>
          <w:sz w:val="22"/>
        </w:rPr>
        <w:t>XI. Zapytanie ofertowe zamieszczono na stronie:</w:t>
      </w:r>
      <w:r w:rsidRPr="0093280D">
        <w:rPr>
          <w:rFonts w:cs="Calibri"/>
          <w:color w:val="000000"/>
          <w:sz w:val="22"/>
        </w:rPr>
        <w:t xml:space="preserve"> https://itr.lukasiewicz.gov.pl/zapytania-ofertowe</w:t>
      </w:r>
    </w:p>
    <w:p w14:paraId="10DC89EB" w14:textId="77777777" w:rsidR="000C7545" w:rsidRPr="0093280D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7A3C366" w14:textId="7A0CA3EF" w:rsidR="000C7545" w:rsidRPr="0093280D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93280D">
        <w:rPr>
          <w:rFonts w:cs="Calibri"/>
          <w:b/>
          <w:bCs/>
          <w:color w:val="000000"/>
          <w:sz w:val="22"/>
        </w:rPr>
        <w:t>XII. Do niniejszego zapytania ofertowego nie stosuje się przepisów ustawy – Prawo zamówień publicznych.</w:t>
      </w:r>
    </w:p>
    <w:p w14:paraId="06467700" w14:textId="77777777" w:rsidR="000C7545" w:rsidRPr="0093280D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BDDC8CA" w14:textId="650AC0E5" w:rsidR="000C7545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93280D">
        <w:rPr>
          <w:rFonts w:cs="Calibri"/>
          <w:b/>
          <w:bCs/>
          <w:color w:val="000000"/>
          <w:sz w:val="22"/>
        </w:rPr>
        <w:t>XI</w:t>
      </w:r>
      <w:r w:rsidR="00C73D29">
        <w:rPr>
          <w:rFonts w:cs="Calibri"/>
          <w:b/>
          <w:bCs/>
          <w:color w:val="000000"/>
          <w:sz w:val="22"/>
        </w:rPr>
        <w:t>II</w:t>
      </w:r>
      <w:r w:rsidRPr="0093280D">
        <w:rPr>
          <w:rFonts w:cs="Calibri"/>
          <w:b/>
          <w:bCs/>
          <w:color w:val="000000"/>
          <w:sz w:val="22"/>
        </w:rPr>
        <w:t>. Dodatkowych informacji udziela</w:t>
      </w:r>
      <w:r w:rsidR="00B47EC5">
        <w:rPr>
          <w:rFonts w:cs="Calibri"/>
          <w:b/>
          <w:bCs/>
          <w:color w:val="000000"/>
          <w:sz w:val="22"/>
        </w:rPr>
        <w:t>ją</w:t>
      </w:r>
      <w:r w:rsidRPr="0093280D">
        <w:rPr>
          <w:rFonts w:cs="Calibri"/>
          <w:b/>
          <w:bCs/>
          <w:color w:val="000000"/>
          <w:sz w:val="22"/>
        </w:rPr>
        <w:t xml:space="preserve">: </w:t>
      </w:r>
    </w:p>
    <w:p w14:paraId="5557ACC8" w14:textId="77777777" w:rsidR="00B47EC5" w:rsidRPr="0093280D" w:rsidRDefault="00B47EC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214586FD" w14:textId="30468592" w:rsidR="00B47EC5" w:rsidRDefault="00B47EC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 xml:space="preserve">* w kwestiach formalnych; Władysław </w:t>
      </w:r>
      <w:r w:rsidR="000C7545" w:rsidRPr="0093280D">
        <w:rPr>
          <w:rFonts w:cs="Calibri"/>
          <w:color w:val="000000"/>
          <w:sz w:val="22"/>
        </w:rPr>
        <w:t>Pawłowski</w:t>
      </w:r>
      <w:r>
        <w:rPr>
          <w:rFonts w:cs="Calibri"/>
          <w:color w:val="000000"/>
          <w:sz w:val="22"/>
        </w:rPr>
        <w:t>,</w:t>
      </w:r>
      <w:r w:rsidR="000C7545" w:rsidRPr="0093280D">
        <w:rPr>
          <w:rFonts w:cs="Calibri"/>
          <w:color w:val="000000"/>
          <w:sz w:val="22"/>
        </w:rPr>
        <w:t xml:space="preserve"> </w:t>
      </w:r>
      <w:proofErr w:type="spellStart"/>
      <w:r w:rsidR="000C7545" w:rsidRPr="0093280D">
        <w:rPr>
          <w:rFonts w:cs="Calibri"/>
          <w:color w:val="000000"/>
          <w:sz w:val="22"/>
        </w:rPr>
        <w:t>tel</w:t>
      </w:r>
      <w:proofErr w:type="spellEnd"/>
      <w:r>
        <w:rPr>
          <w:rFonts w:cs="Calibri"/>
          <w:color w:val="000000"/>
          <w:sz w:val="22"/>
        </w:rPr>
        <w:t>:</w:t>
      </w:r>
      <w:r w:rsidR="000C7545" w:rsidRPr="0093280D">
        <w:rPr>
          <w:rFonts w:cs="Calibri"/>
          <w:color w:val="000000"/>
          <w:sz w:val="22"/>
        </w:rPr>
        <w:t xml:space="preserve"> 22 5907347, </w:t>
      </w:r>
      <w:hyperlink r:id="rId9" w:history="1">
        <w:r w:rsidRPr="00AA19CE">
          <w:rPr>
            <w:rStyle w:val="Hipercze"/>
            <w:rFonts w:cs="Calibri"/>
            <w:sz w:val="22"/>
          </w:rPr>
          <w:t>wladyslaw.pawlowski@itr.lukasiewicz.gov.pl</w:t>
        </w:r>
      </w:hyperlink>
    </w:p>
    <w:p w14:paraId="0E6DF09F" w14:textId="145F6EFE" w:rsidR="00B47EC5" w:rsidRDefault="00B47EC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03271811" w14:textId="77777777" w:rsidR="00B47EC5" w:rsidRDefault="00B47EC5" w:rsidP="00B47EC5">
      <w:pPr>
        <w:spacing w:after="0" w:line="360" w:lineRule="auto"/>
        <w:jc w:val="left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 xml:space="preserve">* w kwestiach technicznych; </w:t>
      </w:r>
      <w:r w:rsidRPr="00B47EC5">
        <w:rPr>
          <w:rFonts w:cs="Calibri"/>
          <w:color w:val="000000"/>
          <w:sz w:val="22"/>
        </w:rPr>
        <w:t>Łukasz Gołębiowski</w:t>
      </w:r>
      <w:r>
        <w:rPr>
          <w:rFonts w:cs="Calibri"/>
          <w:color w:val="000000"/>
          <w:sz w:val="22"/>
        </w:rPr>
        <w:t xml:space="preserve">, </w:t>
      </w:r>
      <w:proofErr w:type="spellStart"/>
      <w:r>
        <w:rPr>
          <w:rFonts w:cs="Calibri"/>
          <w:color w:val="000000"/>
          <w:sz w:val="22"/>
        </w:rPr>
        <w:t>tel</w:t>
      </w:r>
      <w:proofErr w:type="spellEnd"/>
      <w:r>
        <w:rPr>
          <w:rFonts w:cs="Calibri"/>
          <w:color w:val="000000"/>
          <w:sz w:val="22"/>
        </w:rPr>
        <w:t>:</w:t>
      </w:r>
      <w:r w:rsidRPr="00B47EC5">
        <w:rPr>
          <w:rFonts w:cs="Calibri"/>
          <w:color w:val="000000"/>
          <w:sz w:val="22"/>
        </w:rPr>
        <w:t xml:space="preserve"> 22 590 73 91</w:t>
      </w:r>
      <w:r>
        <w:rPr>
          <w:rFonts w:cs="Calibri"/>
          <w:color w:val="000000"/>
          <w:sz w:val="22"/>
        </w:rPr>
        <w:t>,</w:t>
      </w:r>
    </w:p>
    <w:p w14:paraId="394FB358" w14:textId="0E699288" w:rsidR="00B47EC5" w:rsidRPr="00B47EC5" w:rsidRDefault="00B47EC5" w:rsidP="00B47EC5">
      <w:pPr>
        <w:spacing w:after="0" w:line="360" w:lineRule="auto"/>
        <w:jc w:val="left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l</w:t>
      </w:r>
      <w:r w:rsidRPr="00B47EC5">
        <w:rPr>
          <w:rFonts w:cs="Calibri"/>
          <w:color w:val="000000"/>
          <w:sz w:val="22"/>
        </w:rPr>
        <w:t>ukasz.golebiowski</w:t>
      </w:r>
      <w:r>
        <w:rPr>
          <w:rFonts w:cs="Calibri"/>
          <w:color w:val="000000"/>
          <w:sz w:val="22"/>
        </w:rPr>
        <w:t>@</w:t>
      </w:r>
      <w:r w:rsidRPr="00B47EC5">
        <w:rPr>
          <w:rFonts w:cs="Calibri"/>
          <w:color w:val="000000"/>
          <w:sz w:val="22"/>
        </w:rPr>
        <w:t>itr.lukasiewicz.gov.pl</w:t>
      </w:r>
    </w:p>
    <w:p w14:paraId="41A00651" w14:textId="77777777" w:rsidR="00B47EC5" w:rsidRPr="00B47EC5" w:rsidRDefault="00B47EC5" w:rsidP="00B47EC5">
      <w:pPr>
        <w:spacing w:after="0" w:line="360" w:lineRule="auto"/>
        <w:jc w:val="left"/>
        <w:rPr>
          <w:rFonts w:cs="Calibri"/>
          <w:color w:val="000000"/>
          <w:sz w:val="22"/>
        </w:rPr>
      </w:pPr>
    </w:p>
    <w:sectPr w:rsidR="00B47EC5" w:rsidRPr="00B47EC5" w:rsidSect="00172309">
      <w:footerReference w:type="default" r:id="rId10"/>
      <w:headerReference w:type="first" r:id="rId11"/>
      <w:footerReference w:type="first" r:id="rId12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E3040" w14:textId="77777777" w:rsidR="007D3262" w:rsidRDefault="007D3262" w:rsidP="006747BD">
      <w:pPr>
        <w:spacing w:after="0" w:line="240" w:lineRule="auto"/>
      </w:pPr>
      <w:r>
        <w:separator/>
      </w:r>
    </w:p>
  </w:endnote>
  <w:endnote w:type="continuationSeparator" w:id="0">
    <w:p w14:paraId="10173D27" w14:textId="77777777" w:rsidR="007D3262" w:rsidRDefault="007D3262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77777777" w:rsidR="00043E3D" w:rsidRDefault="00043E3D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54D4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Mechanizacji Budownictwa i Górnictwa Skalnego</w:t>
                          </w:r>
                        </w:p>
                        <w:p w14:paraId="7AC31A92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02-673 Warszawa, ul. Racjonalizacji 6/8, Tel: +48 22 18 21 111,</w:t>
                          </w:r>
                        </w:p>
                        <w:p w14:paraId="29DF5B9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sekretariat@imbigs.gov.pl | NIP: 525 000 00 00, REGON: 123456789</w:t>
                          </w:r>
                        </w:p>
                        <w:p w14:paraId="78C86060" w14:textId="77777777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Rejonowym.st. Warszawy, XIII Wydz. Gospodarczy KRS nr 0000043477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C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00954D4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Mechanizacji Budownictwa i Górnictwa Skalnego</w:t>
                    </w:r>
                  </w:p>
                  <w:p w14:paraId="7AC31A92" w14:textId="77777777" w:rsidR="00043E3D" w:rsidRDefault="00043E3D" w:rsidP="00DA52A1">
                    <w:pPr>
                      <w:pStyle w:val="LukStopka-adres"/>
                    </w:pPr>
                    <w:r>
                      <w:t>02-673 Warszawa, ul. Racjonalizacji 6/8, Tel: +48 22 18 21 111,</w:t>
                    </w:r>
                  </w:p>
                  <w:p w14:paraId="29DF5B90" w14:textId="77777777" w:rsidR="00043E3D" w:rsidRDefault="00043E3D" w:rsidP="00DA52A1">
                    <w:pPr>
                      <w:pStyle w:val="LukStopka-adres"/>
                    </w:pPr>
                    <w:r>
                      <w:t>E-mail: sekretariat@imbigs.gov.pl | NIP: 525 000 00 00, REGON: 123456789</w:t>
                    </w:r>
                  </w:p>
                  <w:p w14:paraId="78C86060" w14:textId="77777777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Rejonowym.st. Warszawy, XIII Wydz. Gospodarczy KRS nr 0000043477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60D406D" wp14:editId="256D9414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C5A1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C90973D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3206F2A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F96BA71" w14:textId="77777777" w:rsidR="00043E3D" w:rsidRPr="00DA52A1" w:rsidRDefault="00043E3D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D406D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691EC5A1" w14:textId="77777777" w:rsidR="00043E3D" w:rsidRDefault="00043E3D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C90973D" w14:textId="77777777" w:rsidR="00043E3D" w:rsidRDefault="00043E3D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3206F2A0" w14:textId="77777777" w:rsidR="00043E3D" w:rsidRDefault="00043E3D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F96BA71" w14:textId="77777777" w:rsidR="00043E3D" w:rsidRPr="00DA52A1" w:rsidRDefault="00043E3D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043E3D" w:rsidRDefault="00043E3D"/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043E3D" w:rsidRPr="00DA52A1" w:rsidRDefault="00043E3D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" filled="f" stroked="f">
              <o:lock v:ext="edit" aspectratio="t"/>
              <v:textbox style="mso-fit-shape-to-text:t" inset="0,0,0,0">
                <w:txbxContent>
                  <w:p w14:paraId="59699BB3" w14:textId="2788ADBE" w:rsidR="00043E3D" w:rsidRPr="00DA52A1" w:rsidRDefault="00043E3D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1782E9D7" w14:textId="77777777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itr@itr.org.pl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nacWuA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77777777" w:rsidR="00043E3D" w:rsidRDefault="00043E3D" w:rsidP="00DA52A1">
                    <w:pPr>
                      <w:pStyle w:val="LukStopka-adres"/>
                    </w:pPr>
                    <w:r>
                      <w:t>E-mail: itr@itr.org.pl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92A9" w14:textId="77777777" w:rsidR="007D3262" w:rsidRDefault="007D3262" w:rsidP="006747BD">
      <w:pPr>
        <w:spacing w:after="0" w:line="240" w:lineRule="auto"/>
      </w:pPr>
      <w:r>
        <w:separator/>
      </w:r>
    </w:p>
  </w:footnote>
  <w:footnote w:type="continuationSeparator" w:id="0">
    <w:p w14:paraId="5CBBF2D1" w14:textId="77777777" w:rsidR="007D3262" w:rsidRDefault="007D3262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6E89"/>
    <w:rsid w:val="00077546"/>
    <w:rsid w:val="00077647"/>
    <w:rsid w:val="000A29CF"/>
    <w:rsid w:val="000B72DB"/>
    <w:rsid w:val="000C31FB"/>
    <w:rsid w:val="000C7545"/>
    <w:rsid w:val="000F65E2"/>
    <w:rsid w:val="001012CB"/>
    <w:rsid w:val="00121390"/>
    <w:rsid w:val="0015406A"/>
    <w:rsid w:val="00154D3D"/>
    <w:rsid w:val="00172309"/>
    <w:rsid w:val="001731BC"/>
    <w:rsid w:val="001B5C9D"/>
    <w:rsid w:val="001C3543"/>
    <w:rsid w:val="001D1638"/>
    <w:rsid w:val="001D433E"/>
    <w:rsid w:val="001E2B9D"/>
    <w:rsid w:val="0022163E"/>
    <w:rsid w:val="00231524"/>
    <w:rsid w:val="00240DAF"/>
    <w:rsid w:val="002552D2"/>
    <w:rsid w:val="002709BC"/>
    <w:rsid w:val="002753D2"/>
    <w:rsid w:val="00296127"/>
    <w:rsid w:val="002D456C"/>
    <w:rsid w:val="002D47E2"/>
    <w:rsid w:val="002D48BE"/>
    <w:rsid w:val="002E39D0"/>
    <w:rsid w:val="002F445E"/>
    <w:rsid w:val="002F4540"/>
    <w:rsid w:val="00334B90"/>
    <w:rsid w:val="00335F9F"/>
    <w:rsid w:val="00346C00"/>
    <w:rsid w:val="00354A18"/>
    <w:rsid w:val="003C15EA"/>
    <w:rsid w:val="003D6049"/>
    <w:rsid w:val="003F4BA3"/>
    <w:rsid w:val="00461EDA"/>
    <w:rsid w:val="004958DE"/>
    <w:rsid w:val="004A3CA6"/>
    <w:rsid w:val="004A4E29"/>
    <w:rsid w:val="004C5E07"/>
    <w:rsid w:val="004E1BFD"/>
    <w:rsid w:val="004F4489"/>
    <w:rsid w:val="004F5805"/>
    <w:rsid w:val="00500E36"/>
    <w:rsid w:val="00515277"/>
    <w:rsid w:val="005222B9"/>
    <w:rsid w:val="00526CDD"/>
    <w:rsid w:val="005908EE"/>
    <w:rsid w:val="00590CC4"/>
    <w:rsid w:val="005B6E9C"/>
    <w:rsid w:val="005C5478"/>
    <w:rsid w:val="005D1495"/>
    <w:rsid w:val="005D4690"/>
    <w:rsid w:val="005D510B"/>
    <w:rsid w:val="005E1EF0"/>
    <w:rsid w:val="005F2ACC"/>
    <w:rsid w:val="00653459"/>
    <w:rsid w:val="00665B3B"/>
    <w:rsid w:val="006747BD"/>
    <w:rsid w:val="00686050"/>
    <w:rsid w:val="006D6DE5"/>
    <w:rsid w:val="006E0215"/>
    <w:rsid w:val="006E4384"/>
    <w:rsid w:val="006E5990"/>
    <w:rsid w:val="00703235"/>
    <w:rsid w:val="00743645"/>
    <w:rsid w:val="0074602E"/>
    <w:rsid w:val="0077437F"/>
    <w:rsid w:val="007835D8"/>
    <w:rsid w:val="007A3B7A"/>
    <w:rsid w:val="007D3262"/>
    <w:rsid w:val="00805DF6"/>
    <w:rsid w:val="00821F16"/>
    <w:rsid w:val="00832414"/>
    <w:rsid w:val="008368C0"/>
    <w:rsid w:val="0084396A"/>
    <w:rsid w:val="008442ED"/>
    <w:rsid w:val="00854B7B"/>
    <w:rsid w:val="008709B3"/>
    <w:rsid w:val="00880BA2"/>
    <w:rsid w:val="0089415F"/>
    <w:rsid w:val="008B5A31"/>
    <w:rsid w:val="008C1729"/>
    <w:rsid w:val="008C75DD"/>
    <w:rsid w:val="008F209D"/>
    <w:rsid w:val="009026D2"/>
    <w:rsid w:val="00902CEB"/>
    <w:rsid w:val="00915872"/>
    <w:rsid w:val="00917070"/>
    <w:rsid w:val="00921888"/>
    <w:rsid w:val="0093280D"/>
    <w:rsid w:val="00933578"/>
    <w:rsid w:val="00940017"/>
    <w:rsid w:val="00954F74"/>
    <w:rsid w:val="00964742"/>
    <w:rsid w:val="009A1964"/>
    <w:rsid w:val="009D4C4D"/>
    <w:rsid w:val="009F686A"/>
    <w:rsid w:val="00A02F38"/>
    <w:rsid w:val="00A072D1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932FB"/>
    <w:rsid w:val="00AA333D"/>
    <w:rsid w:val="00AB0D22"/>
    <w:rsid w:val="00AF0EA5"/>
    <w:rsid w:val="00B1054A"/>
    <w:rsid w:val="00B47EC5"/>
    <w:rsid w:val="00B55594"/>
    <w:rsid w:val="00B61F8A"/>
    <w:rsid w:val="00B74373"/>
    <w:rsid w:val="00B75BBF"/>
    <w:rsid w:val="00B976DD"/>
    <w:rsid w:val="00BD109B"/>
    <w:rsid w:val="00BD6728"/>
    <w:rsid w:val="00BE07DE"/>
    <w:rsid w:val="00C01B2B"/>
    <w:rsid w:val="00C736D5"/>
    <w:rsid w:val="00C73D29"/>
    <w:rsid w:val="00CA2F78"/>
    <w:rsid w:val="00D005B3"/>
    <w:rsid w:val="00D06D36"/>
    <w:rsid w:val="00D40690"/>
    <w:rsid w:val="00D51361"/>
    <w:rsid w:val="00D63EAB"/>
    <w:rsid w:val="00D75ADA"/>
    <w:rsid w:val="00D75EC6"/>
    <w:rsid w:val="00D956DC"/>
    <w:rsid w:val="00DA52A1"/>
    <w:rsid w:val="00DA71AB"/>
    <w:rsid w:val="00DC46E5"/>
    <w:rsid w:val="00DD3A92"/>
    <w:rsid w:val="00DF61EB"/>
    <w:rsid w:val="00E57495"/>
    <w:rsid w:val="00E65E64"/>
    <w:rsid w:val="00EC071A"/>
    <w:rsid w:val="00EE493C"/>
    <w:rsid w:val="00EE7A4A"/>
    <w:rsid w:val="00F63B5B"/>
    <w:rsid w:val="00FB0659"/>
    <w:rsid w:val="00FD5772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adyslaw.pawlowski@itr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ladyslaw.pawlowski@itr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</TotalTime>
  <Pages>3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Piotr Nowakowski | Łukasiewicz - ITR</cp:lastModifiedBy>
  <cp:revision>2</cp:revision>
  <cp:lastPrinted>2021-03-18T12:04:00Z</cp:lastPrinted>
  <dcterms:created xsi:type="dcterms:W3CDTF">2022-11-18T11:33:00Z</dcterms:created>
  <dcterms:modified xsi:type="dcterms:W3CDTF">2022-11-18T11:33:00Z</dcterms:modified>
</cp:coreProperties>
</file>