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2E0E85E8" w:rsidR="001D433E" w:rsidRPr="0093280D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93280D">
        <w:rPr>
          <w:rFonts w:cs="Calibri"/>
          <w:sz w:val="22"/>
        </w:rPr>
        <w:t xml:space="preserve">Warszawa, dn. </w:t>
      </w:r>
      <w:r w:rsidR="00743645">
        <w:rPr>
          <w:rFonts w:cs="Calibri"/>
          <w:sz w:val="22"/>
        </w:rPr>
        <w:t>21</w:t>
      </w:r>
      <w:r w:rsidRPr="0093280D">
        <w:rPr>
          <w:rFonts w:cs="Calibri"/>
          <w:sz w:val="22"/>
        </w:rPr>
        <w:t>.0</w:t>
      </w:r>
      <w:r w:rsidR="005D4690">
        <w:rPr>
          <w:rFonts w:cs="Calibri"/>
          <w:sz w:val="22"/>
        </w:rPr>
        <w:t>6</w:t>
      </w:r>
      <w:r w:rsidRPr="0093280D">
        <w:rPr>
          <w:rFonts w:cs="Calibri"/>
          <w:sz w:val="22"/>
        </w:rPr>
        <w:t>.202</w:t>
      </w:r>
      <w:r w:rsidR="00DC46E5">
        <w:rPr>
          <w:rFonts w:cs="Calibri"/>
          <w:sz w:val="22"/>
        </w:rPr>
        <w:t>2</w:t>
      </w:r>
      <w:r w:rsidRPr="0093280D">
        <w:rPr>
          <w:rFonts w:cs="Calibri"/>
          <w:sz w:val="22"/>
        </w:rPr>
        <w:t>r.</w:t>
      </w:r>
    </w:p>
    <w:p w14:paraId="7E90C951" w14:textId="77777777" w:rsidR="001D433E" w:rsidRPr="0093280D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93280D">
        <w:rPr>
          <w:rFonts w:cs="Calibri"/>
          <w:b/>
          <w:sz w:val="22"/>
        </w:rPr>
        <w:t>Sieć Badawcza Łukasiewicz</w:t>
      </w:r>
    </w:p>
    <w:p w14:paraId="41170466" w14:textId="4D3CBA79" w:rsidR="001D433E" w:rsidRPr="0093280D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93280D">
        <w:rPr>
          <w:rFonts w:cs="Calibri"/>
          <w:b/>
          <w:sz w:val="22"/>
        </w:rPr>
        <w:t>Instytut Tele- i Radiotechniczny</w:t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</w:p>
    <w:p w14:paraId="2B109373" w14:textId="77777777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ul. Ratuszowa 11</w:t>
      </w:r>
    </w:p>
    <w:p w14:paraId="35F566D0" w14:textId="7ACA2821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03-450 Warszawa</w:t>
      </w:r>
    </w:p>
    <w:p w14:paraId="37150D67" w14:textId="133D9131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www.itr.lukasiewicz.gov.pl</w:t>
      </w:r>
    </w:p>
    <w:p w14:paraId="3872710D" w14:textId="3DAFFB84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Tel/fax.: 22 5907347</w:t>
      </w:r>
    </w:p>
    <w:p w14:paraId="583B892B" w14:textId="77777777" w:rsidR="00BD6728" w:rsidRPr="0093280D" w:rsidRDefault="00BD6728" w:rsidP="009026D2">
      <w:pPr>
        <w:spacing w:after="0" w:line="240" w:lineRule="auto"/>
        <w:rPr>
          <w:rFonts w:cs="Calibri"/>
          <w:sz w:val="22"/>
        </w:rPr>
      </w:pPr>
    </w:p>
    <w:p w14:paraId="0E99B026" w14:textId="4CB3983F" w:rsidR="000C7545" w:rsidRPr="0093280D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1690644" w14:textId="77777777" w:rsidR="00D956DC" w:rsidRPr="0093280D" w:rsidRDefault="00D956DC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CDC4553" w14:textId="261376BD" w:rsidR="00BD6728" w:rsidRPr="0093280D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5D4690">
        <w:rPr>
          <w:rFonts w:asciiTheme="minorHAnsi" w:eastAsia="Arial" w:hAnsiTheme="minorHAnsi" w:cs="Calibri"/>
          <w:b/>
          <w:bCs/>
          <w:sz w:val="22"/>
          <w:szCs w:val="22"/>
        </w:rPr>
        <w:t>3</w:t>
      </w:r>
      <w:r w:rsidR="00743645">
        <w:rPr>
          <w:rFonts w:asciiTheme="minorHAnsi" w:eastAsia="Arial" w:hAnsiTheme="minorHAnsi" w:cs="Calibri"/>
          <w:b/>
          <w:bCs/>
          <w:sz w:val="22"/>
          <w:szCs w:val="22"/>
        </w:rPr>
        <w:t>6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93280D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B74373" w:rsidRPr="0093280D">
        <w:rPr>
          <w:rFonts w:asciiTheme="minorHAnsi" w:eastAsia="Arial" w:hAnsiTheme="minorHAnsi" w:cs="Calibri"/>
          <w:b/>
          <w:bCs/>
          <w:sz w:val="22"/>
          <w:szCs w:val="22"/>
        </w:rPr>
        <w:t>2</w:t>
      </w:r>
    </w:p>
    <w:p w14:paraId="54E38400" w14:textId="065B1547" w:rsidR="008B5A31" w:rsidRDefault="008B5A31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F4BE95B" w14:textId="77777777" w:rsidR="00902CEB" w:rsidRPr="0093280D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73E88F0" w14:textId="51A8D440" w:rsidR="00BD6728" w:rsidRPr="0093280D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Zwracamy się z prośbą o przedstawienie oferty na: </w:t>
      </w:r>
    </w:p>
    <w:p w14:paraId="52D9D831" w14:textId="77777777" w:rsidR="0000111A" w:rsidRPr="0093280D" w:rsidRDefault="0000111A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E560D7C" w14:textId="30FE38B6" w:rsidR="00915872" w:rsidRPr="0093280D" w:rsidRDefault="00BD6728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Dostawę </w:t>
      </w:r>
      <w:r w:rsidR="00B74373"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laptopa </w:t>
      </w:r>
      <w:r w:rsidR="00902CEB" w:rsidRPr="00902CEB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Lenovo ThinkPad L15 Ryzen 5 PRO 4650U/16GB/512/Win10P (20U70046PB)</w:t>
      </w:r>
      <w:r w:rsidR="00902CEB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93280D"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oraz osprzętu do minikomputerów</w:t>
      </w:r>
    </w:p>
    <w:p w14:paraId="17F29BDB" w14:textId="77777777" w:rsidR="00915872" w:rsidRPr="0093280D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E2DA927" w14:textId="77777777" w:rsidR="00915872" w:rsidRPr="0093280D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26BCDF8" w14:textId="68A989F8" w:rsidR="00915872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  <w:bookmarkStart w:id="1" w:name="_Hlk103339798"/>
    </w:p>
    <w:p w14:paraId="4B1EDDB0" w14:textId="7A2B86AB" w:rsidR="005D4690" w:rsidRDefault="005D4690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2DA573D" w14:textId="77777777" w:rsidR="005D4690" w:rsidRPr="0093280D" w:rsidRDefault="005D4690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6744"/>
        <w:gridCol w:w="709"/>
      </w:tblGrid>
      <w:tr w:rsidR="005D4690" w:rsidRPr="00733541" w14:paraId="00025935" w14:textId="77777777" w:rsidTr="00902CEB">
        <w:tc>
          <w:tcPr>
            <w:tcW w:w="622" w:type="dxa"/>
          </w:tcPr>
          <w:p w14:paraId="3D51A896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33541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6744" w:type="dxa"/>
          </w:tcPr>
          <w:p w14:paraId="00BD4BDA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33541">
              <w:rPr>
                <w:rFonts w:ascii="Verdana" w:hAnsi="Verdana"/>
                <w:sz w:val="20"/>
                <w:szCs w:val="20"/>
              </w:rPr>
              <w:t>Nazwa</w:t>
            </w:r>
          </w:p>
        </w:tc>
        <w:tc>
          <w:tcPr>
            <w:tcW w:w="709" w:type="dxa"/>
          </w:tcPr>
          <w:p w14:paraId="79139700" w14:textId="687C2CD6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</w:t>
            </w:r>
          </w:p>
        </w:tc>
      </w:tr>
      <w:tr w:rsidR="005D4690" w:rsidRPr="00733541" w14:paraId="3A084A18" w14:textId="77777777" w:rsidTr="00902CEB">
        <w:tc>
          <w:tcPr>
            <w:tcW w:w="622" w:type="dxa"/>
          </w:tcPr>
          <w:p w14:paraId="7524F3E2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1.</w:t>
            </w:r>
          </w:p>
        </w:tc>
        <w:tc>
          <w:tcPr>
            <w:tcW w:w="6744" w:type="dxa"/>
          </w:tcPr>
          <w:p w14:paraId="25AD16B2" w14:textId="77777777" w:rsidR="005D4690" w:rsidRPr="0003528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bookmarkStart w:id="2" w:name="_Hlk106099958"/>
            <w:r w:rsidRPr="00035281">
              <w:rPr>
                <w:rFonts w:ascii="Verdana" w:eastAsia="NSimSun" w:hAnsi="Verdana" w:cs="Arial"/>
                <w:sz w:val="20"/>
                <w:szCs w:val="20"/>
              </w:rPr>
              <w:t>Laptop Lenovo ThinkPad L15 Ryzen 5 PRO 4650U/16GB/512/Win10P (20U70046PB)</w:t>
            </w:r>
            <w:bookmarkEnd w:id="2"/>
          </w:p>
        </w:tc>
        <w:tc>
          <w:tcPr>
            <w:tcW w:w="709" w:type="dxa"/>
          </w:tcPr>
          <w:p w14:paraId="7C4C7A29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5D4690" w:rsidRPr="00733541" w14:paraId="5AF9FE94" w14:textId="77777777" w:rsidTr="00902CEB">
        <w:tc>
          <w:tcPr>
            <w:tcW w:w="622" w:type="dxa"/>
          </w:tcPr>
          <w:p w14:paraId="6B0F4B57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2.</w:t>
            </w:r>
          </w:p>
        </w:tc>
        <w:tc>
          <w:tcPr>
            <w:tcW w:w="6744" w:type="dxa"/>
          </w:tcPr>
          <w:p w14:paraId="44CA3387" w14:textId="77777777" w:rsidR="005D4690" w:rsidRPr="0003528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035281">
              <w:rPr>
                <w:rFonts w:ascii="Verdana" w:eastAsia="NSimSun" w:hAnsi="Verdana" w:cs="Arial"/>
                <w:sz w:val="20"/>
                <w:szCs w:val="20"/>
              </w:rPr>
              <w:t>i-tec Hub aktywny USB 3.0 - 7x USB 3.0 (U3HUB778)</w:t>
            </w:r>
          </w:p>
        </w:tc>
        <w:tc>
          <w:tcPr>
            <w:tcW w:w="709" w:type="dxa"/>
          </w:tcPr>
          <w:p w14:paraId="1C27A3AD" w14:textId="77777777" w:rsidR="005D4690" w:rsidRDefault="005D4690" w:rsidP="00900053">
            <w:pPr>
              <w:pStyle w:val="TableContents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5D4690" w:rsidRPr="00733541" w14:paraId="74A2C44F" w14:textId="77777777" w:rsidTr="00902CEB">
        <w:tc>
          <w:tcPr>
            <w:tcW w:w="622" w:type="dxa"/>
          </w:tcPr>
          <w:p w14:paraId="43A86B80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3.</w:t>
            </w:r>
          </w:p>
        </w:tc>
        <w:tc>
          <w:tcPr>
            <w:tcW w:w="6744" w:type="dxa"/>
          </w:tcPr>
          <w:p w14:paraId="03A8F4F4" w14:textId="39623168" w:rsidR="005D4690" w:rsidRPr="00902CEB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Kabel USB - USB Typ-B UNITEK 2 m</w:t>
            </w:r>
          </w:p>
        </w:tc>
        <w:tc>
          <w:tcPr>
            <w:tcW w:w="709" w:type="dxa"/>
          </w:tcPr>
          <w:p w14:paraId="03C9D889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2</w:t>
            </w:r>
          </w:p>
        </w:tc>
      </w:tr>
      <w:tr w:rsidR="005D4690" w:rsidRPr="00733541" w14:paraId="6719D00A" w14:textId="77777777" w:rsidTr="00902CEB">
        <w:tc>
          <w:tcPr>
            <w:tcW w:w="622" w:type="dxa"/>
          </w:tcPr>
          <w:p w14:paraId="2351EE22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4.</w:t>
            </w:r>
          </w:p>
        </w:tc>
        <w:tc>
          <w:tcPr>
            <w:tcW w:w="6744" w:type="dxa"/>
          </w:tcPr>
          <w:p w14:paraId="5F08B119" w14:textId="63EA78D5" w:rsidR="005D4690" w:rsidRPr="00902CEB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Kabel USB - USB Typ-B UNITEK 5 m</w:t>
            </w:r>
          </w:p>
        </w:tc>
        <w:tc>
          <w:tcPr>
            <w:tcW w:w="709" w:type="dxa"/>
          </w:tcPr>
          <w:p w14:paraId="6B7F0623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2</w:t>
            </w:r>
          </w:p>
        </w:tc>
      </w:tr>
      <w:tr w:rsidR="005D4690" w:rsidRPr="00733541" w14:paraId="5434F78F" w14:textId="77777777" w:rsidTr="00902CEB">
        <w:tc>
          <w:tcPr>
            <w:tcW w:w="622" w:type="dxa"/>
          </w:tcPr>
          <w:p w14:paraId="644EFA8E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5.</w:t>
            </w:r>
          </w:p>
        </w:tc>
        <w:tc>
          <w:tcPr>
            <w:tcW w:w="6744" w:type="dxa"/>
          </w:tcPr>
          <w:p w14:paraId="1F2580F4" w14:textId="4CB8079F" w:rsidR="005D4690" w:rsidRPr="00902CEB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  <w:lang w:val="en-GB"/>
              </w:rPr>
            </w:pPr>
            <w:r w:rsidRPr="005D4690">
              <w:rPr>
                <w:rFonts w:ascii="Verdana" w:eastAsia="NSimSun" w:hAnsi="Verdana" w:cs="Arial"/>
                <w:sz w:val="20"/>
                <w:szCs w:val="20"/>
                <w:lang w:val="en-GB"/>
              </w:rPr>
              <w:t>Kabel Micro USB/Typ-C/Lightning - USB HAMA 1.5 m Czarny</w:t>
            </w:r>
          </w:p>
        </w:tc>
        <w:tc>
          <w:tcPr>
            <w:tcW w:w="709" w:type="dxa"/>
          </w:tcPr>
          <w:p w14:paraId="7CD0C131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3</w:t>
            </w:r>
          </w:p>
        </w:tc>
      </w:tr>
      <w:tr w:rsidR="005D4690" w:rsidRPr="00733541" w14:paraId="3D53607D" w14:textId="77777777" w:rsidTr="00902CEB">
        <w:tc>
          <w:tcPr>
            <w:tcW w:w="622" w:type="dxa"/>
          </w:tcPr>
          <w:p w14:paraId="0F0A15AC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6.</w:t>
            </w:r>
          </w:p>
        </w:tc>
        <w:tc>
          <w:tcPr>
            <w:tcW w:w="6744" w:type="dxa"/>
          </w:tcPr>
          <w:p w14:paraId="1CC61BED" w14:textId="6827D025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Adapter USB-C - USB-A HAMA 200354</w:t>
            </w:r>
          </w:p>
        </w:tc>
        <w:tc>
          <w:tcPr>
            <w:tcW w:w="709" w:type="dxa"/>
          </w:tcPr>
          <w:p w14:paraId="772A0CA4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3</w:t>
            </w:r>
          </w:p>
        </w:tc>
      </w:tr>
      <w:tr w:rsidR="005D4690" w:rsidRPr="00733541" w14:paraId="750BDA0E" w14:textId="77777777" w:rsidTr="00902CEB">
        <w:tc>
          <w:tcPr>
            <w:tcW w:w="622" w:type="dxa"/>
          </w:tcPr>
          <w:p w14:paraId="42A97AB8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7.</w:t>
            </w:r>
          </w:p>
        </w:tc>
        <w:tc>
          <w:tcPr>
            <w:tcW w:w="6744" w:type="dxa"/>
          </w:tcPr>
          <w:p w14:paraId="75460E24" w14:textId="53D089A6" w:rsidR="005D4690" w:rsidRPr="00902CEB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Kabel USB - Mini USB DELOCK 3 m</w:t>
            </w:r>
          </w:p>
        </w:tc>
        <w:tc>
          <w:tcPr>
            <w:tcW w:w="709" w:type="dxa"/>
          </w:tcPr>
          <w:p w14:paraId="1B9964CE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2</w:t>
            </w:r>
          </w:p>
        </w:tc>
      </w:tr>
      <w:tr w:rsidR="005D4690" w:rsidRPr="00733541" w14:paraId="5C4AC98B" w14:textId="77777777" w:rsidTr="00902CEB">
        <w:tc>
          <w:tcPr>
            <w:tcW w:w="622" w:type="dxa"/>
          </w:tcPr>
          <w:p w14:paraId="62B945F7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8.</w:t>
            </w:r>
          </w:p>
        </w:tc>
        <w:tc>
          <w:tcPr>
            <w:tcW w:w="6744" w:type="dxa"/>
          </w:tcPr>
          <w:p w14:paraId="2E94EDBD" w14:textId="443B2CCC" w:rsidR="005D4690" w:rsidRPr="00902CEB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  <w:lang w:val="en-GB"/>
              </w:rPr>
            </w:pPr>
            <w:r w:rsidRPr="005D4690">
              <w:rPr>
                <w:rFonts w:ascii="Verdana" w:eastAsia="NSimSun" w:hAnsi="Verdana" w:cs="Arial"/>
                <w:sz w:val="20"/>
                <w:szCs w:val="20"/>
                <w:lang w:val="en-GB"/>
              </w:rPr>
              <w:t>Kabel USB - Micro USB UNITEK 3 m</w:t>
            </w:r>
          </w:p>
        </w:tc>
        <w:tc>
          <w:tcPr>
            <w:tcW w:w="709" w:type="dxa"/>
          </w:tcPr>
          <w:p w14:paraId="227145CD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2</w:t>
            </w:r>
          </w:p>
        </w:tc>
      </w:tr>
      <w:tr w:rsidR="005D4690" w:rsidRPr="00733541" w14:paraId="55673C47" w14:textId="77777777" w:rsidTr="00902CEB">
        <w:tc>
          <w:tcPr>
            <w:tcW w:w="622" w:type="dxa"/>
          </w:tcPr>
          <w:p w14:paraId="3C22C206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>
              <w:rPr>
                <w:rFonts w:ascii="Verdana" w:eastAsia="NSimSun" w:hAnsi="Verdana" w:cs="Arial"/>
                <w:sz w:val="20"/>
                <w:szCs w:val="20"/>
              </w:rPr>
              <w:t>9.</w:t>
            </w:r>
          </w:p>
        </w:tc>
        <w:tc>
          <w:tcPr>
            <w:tcW w:w="6744" w:type="dxa"/>
          </w:tcPr>
          <w:p w14:paraId="148CEBF8" w14:textId="68D24128" w:rsidR="005D4690" w:rsidRPr="00733541" w:rsidRDefault="005D4690" w:rsidP="00900053">
            <w:pPr>
              <w:pStyle w:val="Standard"/>
              <w:widowControl w:val="0"/>
              <w:rPr>
                <w:rStyle w:val="pip-product-identifiervalue"/>
                <w:rFonts w:ascii="Verdana" w:hAnsi="Verdana"/>
                <w:color w:val="000000"/>
                <w:sz w:val="20"/>
                <w:szCs w:val="20"/>
              </w:rPr>
            </w:pPr>
            <w:r w:rsidRPr="00733541">
              <w:rPr>
                <w:rStyle w:val="pip-product-identifiervalue"/>
                <w:rFonts w:ascii="Verdana" w:hAnsi="Verdana"/>
                <w:sz w:val="20"/>
                <w:szCs w:val="20"/>
              </w:rPr>
              <w:t xml:space="preserve">Klawiatura Logitech G512 (920-008946) z przełącznikami </w:t>
            </w:r>
            <w:r w:rsidRPr="00733541">
              <w:rPr>
                <w:rStyle w:val="pip-product-identifiervalue"/>
                <w:rFonts w:ascii="Verdana" w:hAnsi="Verdana"/>
                <w:b/>
                <w:bCs/>
                <w:color w:val="00B0F0"/>
                <w:sz w:val="20"/>
                <w:szCs w:val="20"/>
              </w:rPr>
              <w:t>GX BLUE</w:t>
            </w:r>
          </w:p>
        </w:tc>
        <w:tc>
          <w:tcPr>
            <w:tcW w:w="709" w:type="dxa"/>
          </w:tcPr>
          <w:p w14:paraId="7D455405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1</w:t>
            </w:r>
          </w:p>
        </w:tc>
      </w:tr>
      <w:tr w:rsidR="005D4690" w:rsidRPr="00733541" w14:paraId="1CEDB7FB" w14:textId="77777777" w:rsidTr="00902CEB">
        <w:tc>
          <w:tcPr>
            <w:tcW w:w="622" w:type="dxa"/>
          </w:tcPr>
          <w:p w14:paraId="74805E16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>
              <w:rPr>
                <w:rFonts w:ascii="Verdana" w:eastAsia="NSimSun" w:hAnsi="Verdana" w:cs="Arial"/>
                <w:sz w:val="20"/>
                <w:szCs w:val="20"/>
              </w:rPr>
              <w:t>10.</w:t>
            </w:r>
          </w:p>
        </w:tc>
        <w:tc>
          <w:tcPr>
            <w:tcW w:w="6744" w:type="dxa"/>
          </w:tcPr>
          <w:p w14:paraId="37DFE34C" w14:textId="2E04A79F" w:rsidR="005D4690" w:rsidRPr="00733541" w:rsidRDefault="00902CEB" w:rsidP="00900053">
            <w:pPr>
              <w:pStyle w:val="Standard"/>
              <w:widowControl w:val="0"/>
              <w:rPr>
                <w:rStyle w:val="pip-product-identifiervalue"/>
                <w:rFonts w:ascii="Verdana" w:hAnsi="Verdana"/>
                <w:sz w:val="20"/>
                <w:szCs w:val="20"/>
              </w:rPr>
            </w:pPr>
            <w:r>
              <w:rPr>
                <w:rStyle w:val="pip-product-identifiervalue"/>
                <w:rFonts w:ascii="Verdana" w:hAnsi="Verdana"/>
                <w:sz w:val="20"/>
                <w:szCs w:val="20"/>
              </w:rPr>
              <w:t>D</w:t>
            </w:r>
            <w:r w:rsidR="005D4690" w:rsidRPr="00733541">
              <w:rPr>
                <w:rStyle w:val="pip-product-identifiervalue"/>
                <w:rFonts w:ascii="Verdana" w:hAnsi="Verdana"/>
                <w:sz w:val="20"/>
                <w:szCs w:val="20"/>
              </w:rPr>
              <w:t xml:space="preserve">ysk </w:t>
            </w:r>
            <w:r>
              <w:rPr>
                <w:rStyle w:val="pip-product-identifiervalue"/>
                <w:rFonts w:ascii="Verdana" w:hAnsi="Verdana"/>
                <w:sz w:val="20"/>
                <w:szCs w:val="20"/>
              </w:rPr>
              <w:t xml:space="preserve">USB C </w:t>
            </w:r>
            <w:r w:rsidR="005D4690" w:rsidRPr="00733541">
              <w:rPr>
                <w:rStyle w:val="pip-product-identifiervalue"/>
                <w:rFonts w:ascii="Verdana" w:hAnsi="Verdana"/>
                <w:sz w:val="20"/>
                <w:szCs w:val="20"/>
              </w:rPr>
              <w:t>- ADATA SE800 512GB USB 3.2 Gen. 2</w:t>
            </w:r>
          </w:p>
        </w:tc>
        <w:tc>
          <w:tcPr>
            <w:tcW w:w="709" w:type="dxa"/>
          </w:tcPr>
          <w:p w14:paraId="231FA311" w14:textId="77777777" w:rsidR="005D4690" w:rsidRPr="00733541" w:rsidRDefault="005D4690" w:rsidP="00900053">
            <w:pPr>
              <w:pStyle w:val="TableContents"/>
              <w:spacing w:after="0" w:line="240" w:lineRule="auto"/>
              <w:rPr>
                <w:rFonts w:ascii="Verdana" w:eastAsia="NSimSun" w:hAnsi="Verdana" w:cs="Arial"/>
                <w:sz w:val="20"/>
                <w:szCs w:val="20"/>
              </w:rPr>
            </w:pPr>
            <w:r w:rsidRPr="00733541">
              <w:rPr>
                <w:rFonts w:ascii="Verdana" w:eastAsia="NSimSun" w:hAnsi="Verdana" w:cs="Arial"/>
                <w:sz w:val="20"/>
                <w:szCs w:val="20"/>
              </w:rPr>
              <w:t>1</w:t>
            </w:r>
          </w:p>
        </w:tc>
      </w:tr>
    </w:tbl>
    <w:p w14:paraId="6CC96FF8" w14:textId="23D26DEB" w:rsidR="00915872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5ACF9501" w14:textId="77777777" w:rsidR="00902CEB" w:rsidRPr="0093280D" w:rsidRDefault="00902CEB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bookmarkEnd w:id="1"/>
    <w:p w14:paraId="31AD1833" w14:textId="585FD566" w:rsidR="00BD6728" w:rsidRPr="0093280D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lastRenderedPageBreak/>
        <w:t>III. Warunki konieczne dostawy;</w:t>
      </w:r>
    </w:p>
    <w:p w14:paraId="58862C06" w14:textId="77777777" w:rsidR="00BD6728" w:rsidRPr="0093280D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637E89" w14:textId="22530D45" w:rsidR="00915872" w:rsidRPr="00DC46E5" w:rsidRDefault="005B6E9C" w:rsidP="00043E3D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W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yświetlacz </w:t>
      </w:r>
      <w:r w:rsidR="00B976DD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laptop</w:t>
      </w: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a</w:t>
      </w:r>
      <w:r w:rsidR="00B976DD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nie mo</w:t>
      </w: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że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posiadać 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subpikseli, obojętne jakiego koloru, niezależnie od tego czy producent dopuszcza uszkodzone piksele/subpiksele lub nie. Matryca wyświetlacza musi być w stanie idealnym, bez przebarwień, artefaktów, zanieczyszczeń czy innych skaz, niezależnie od norm producenta.</w:t>
      </w:r>
    </w:p>
    <w:p w14:paraId="6730E33C" w14:textId="77777777" w:rsidR="00DC46E5" w:rsidRPr="0093280D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</w:p>
    <w:p w14:paraId="61858DC4" w14:textId="07440AEB" w:rsidR="00BD6728" w:rsidRPr="0093280D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93280D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594B244F" w:rsidR="005C5478" w:rsidRPr="0093280D" w:rsidRDefault="00964742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3" w:name="_Hlk69978266"/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Gwarancja na sprzęt; </w:t>
      </w:r>
      <w:r w:rsidR="00665B3B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(door to door)</w:t>
      </w:r>
    </w:p>
    <w:bookmarkEnd w:id="3"/>
    <w:p w14:paraId="5B9C7F74" w14:textId="77777777" w:rsidR="00BD6728" w:rsidRPr="0093280D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Pr="0093280D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76BC2EA7" w:rsidR="00BD6728" w:rsidRPr="0093280D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IV. Opis i konfiguracja </w:t>
      </w:r>
      <w:r w:rsidR="005D4690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laptopa</w:t>
      </w: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93280D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93280D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93280D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9565E3F" w14:textId="3B98B907" w:rsidR="004958DE" w:rsidRPr="004958DE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30213100-6 Pełna nazwa: Komputery przenośne </w:t>
      </w:r>
    </w:p>
    <w:p w14:paraId="62C9E7A1" w14:textId="5A819B37" w:rsidR="00915872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Kod: 30212000-8 Pełna nazwa: Osprzęt do minikomputerów</w:t>
      </w:r>
    </w:p>
    <w:p w14:paraId="392C76F8" w14:textId="77777777" w:rsidR="004958DE" w:rsidRPr="0093280D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77787268" w:rsidR="000C7545" w:rsidRPr="0093280D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2434D071" w14:textId="71EA6F80" w:rsidR="000C7545" w:rsidRPr="0093280D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93280D">
        <w:rPr>
          <w:rFonts w:asciiTheme="minorHAnsi" w:hAnsiTheme="minorHAnsi" w:cs="Calibri"/>
          <w:sz w:val="22"/>
          <w:szCs w:val="22"/>
        </w:rPr>
        <w:t xml:space="preserve"> do </w:t>
      </w:r>
      <w:r w:rsidR="001E2B9D">
        <w:rPr>
          <w:rFonts w:asciiTheme="minorHAnsi" w:hAnsiTheme="minorHAnsi" w:cs="Calibri"/>
          <w:sz w:val="22"/>
          <w:szCs w:val="22"/>
        </w:rPr>
        <w:t>1</w:t>
      </w:r>
      <w:r w:rsidRPr="0093280D">
        <w:rPr>
          <w:rFonts w:asciiTheme="minorHAnsi" w:hAnsiTheme="minorHAnsi" w:cs="Calibri"/>
          <w:sz w:val="22"/>
          <w:szCs w:val="22"/>
        </w:rPr>
        <w:t xml:space="preserve"> tygodni</w:t>
      </w:r>
      <w:r w:rsidR="001E2B9D">
        <w:rPr>
          <w:rFonts w:asciiTheme="minorHAnsi" w:hAnsiTheme="minorHAnsi" w:cs="Calibri"/>
          <w:sz w:val="22"/>
          <w:szCs w:val="22"/>
        </w:rPr>
        <w:t>a</w:t>
      </w:r>
      <w:r w:rsidRPr="0093280D">
        <w:rPr>
          <w:rFonts w:asciiTheme="minorHAnsi" w:hAnsiTheme="minorHAnsi" w:cs="Calibri"/>
          <w:sz w:val="22"/>
          <w:szCs w:val="22"/>
        </w:rPr>
        <w:t xml:space="preserve"> od zamówieni</w:t>
      </w:r>
      <w:r w:rsidR="00DC46E5">
        <w:rPr>
          <w:rFonts w:asciiTheme="minorHAnsi" w:hAnsiTheme="minorHAnsi" w:cs="Calibri"/>
          <w:sz w:val="22"/>
          <w:szCs w:val="22"/>
        </w:rPr>
        <w:t>a</w:t>
      </w:r>
      <w:r w:rsidR="001E2B9D">
        <w:rPr>
          <w:rFonts w:asciiTheme="minorHAnsi" w:hAnsiTheme="minorHAnsi" w:cs="Calibri"/>
          <w:sz w:val="22"/>
          <w:szCs w:val="22"/>
        </w:rPr>
        <w:t>,</w:t>
      </w:r>
      <w:r w:rsidR="00743645">
        <w:rPr>
          <w:rFonts w:asciiTheme="minorHAnsi" w:hAnsiTheme="minorHAnsi" w:cs="Calibri"/>
          <w:sz w:val="22"/>
          <w:szCs w:val="22"/>
        </w:rPr>
        <w:t xml:space="preserve"> z uwagi na finansowanie zewnętrzne, faktura musi być wystawiona</w:t>
      </w:r>
      <w:r w:rsidR="001E2B9D">
        <w:rPr>
          <w:rFonts w:asciiTheme="minorHAnsi" w:hAnsiTheme="minorHAnsi" w:cs="Calibri"/>
          <w:sz w:val="22"/>
          <w:szCs w:val="22"/>
        </w:rPr>
        <w:t xml:space="preserve"> najpóźniej 30</w:t>
      </w:r>
      <w:r w:rsidR="00902CEB">
        <w:rPr>
          <w:rFonts w:asciiTheme="minorHAnsi" w:hAnsiTheme="minorHAnsi" w:cs="Calibri"/>
          <w:sz w:val="22"/>
          <w:szCs w:val="22"/>
        </w:rPr>
        <w:t xml:space="preserve"> czerwca</w:t>
      </w:r>
      <w:r w:rsidR="001E2B9D">
        <w:rPr>
          <w:rFonts w:asciiTheme="minorHAnsi" w:hAnsiTheme="minorHAnsi" w:cs="Calibri"/>
          <w:sz w:val="22"/>
          <w:szCs w:val="22"/>
        </w:rPr>
        <w:t xml:space="preserve"> 2022</w:t>
      </w:r>
      <w:r w:rsidRPr="0093280D">
        <w:rPr>
          <w:rFonts w:asciiTheme="minorHAnsi" w:hAnsiTheme="minorHAnsi" w:cs="Calibri"/>
          <w:sz w:val="22"/>
          <w:szCs w:val="22"/>
        </w:rPr>
        <w:t>.</w:t>
      </w:r>
    </w:p>
    <w:p w14:paraId="36E1561E" w14:textId="5FC9A749" w:rsidR="001D433E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93280D">
        <w:rPr>
          <w:rFonts w:asciiTheme="minorHAnsi" w:hAnsiTheme="minorHAnsi" w:cs="Calibri"/>
          <w:sz w:val="22"/>
          <w:szCs w:val="22"/>
        </w:rPr>
        <w:t xml:space="preserve"> do </w:t>
      </w:r>
      <w:r w:rsidR="00A464E9" w:rsidRPr="0093280D">
        <w:rPr>
          <w:rFonts w:asciiTheme="minorHAnsi" w:hAnsiTheme="minorHAnsi" w:cs="Calibri"/>
          <w:sz w:val="22"/>
          <w:szCs w:val="22"/>
        </w:rPr>
        <w:t>2</w:t>
      </w:r>
      <w:r w:rsidR="00743645">
        <w:rPr>
          <w:rFonts w:asciiTheme="minorHAnsi" w:hAnsiTheme="minorHAnsi" w:cs="Calibri"/>
          <w:sz w:val="22"/>
          <w:szCs w:val="22"/>
        </w:rPr>
        <w:t>8</w:t>
      </w:r>
      <w:r w:rsidRPr="0093280D">
        <w:rPr>
          <w:rFonts w:asciiTheme="minorHAnsi" w:hAnsiTheme="minorHAnsi" w:cs="Calibri"/>
          <w:sz w:val="22"/>
          <w:szCs w:val="22"/>
        </w:rPr>
        <w:t>.</w:t>
      </w:r>
      <w:r w:rsidR="009026D2" w:rsidRPr="0093280D">
        <w:rPr>
          <w:rFonts w:asciiTheme="minorHAnsi" w:hAnsiTheme="minorHAnsi" w:cs="Calibri"/>
          <w:sz w:val="22"/>
          <w:szCs w:val="22"/>
        </w:rPr>
        <w:t>0</w:t>
      </w:r>
      <w:r w:rsidR="00902CEB">
        <w:rPr>
          <w:rFonts w:asciiTheme="minorHAnsi" w:hAnsiTheme="minorHAnsi" w:cs="Calibri"/>
          <w:sz w:val="22"/>
          <w:szCs w:val="22"/>
        </w:rPr>
        <w:t>6</w:t>
      </w:r>
      <w:r w:rsidRPr="0093280D">
        <w:rPr>
          <w:rFonts w:asciiTheme="minorHAnsi" w:hAnsiTheme="minorHAnsi" w:cs="Calibri"/>
          <w:sz w:val="22"/>
          <w:szCs w:val="22"/>
        </w:rPr>
        <w:t>.20</w:t>
      </w:r>
      <w:r w:rsidR="009026D2" w:rsidRPr="0093280D">
        <w:rPr>
          <w:rFonts w:asciiTheme="minorHAnsi" w:hAnsiTheme="minorHAnsi" w:cs="Calibri"/>
          <w:sz w:val="22"/>
          <w:szCs w:val="22"/>
        </w:rPr>
        <w:t>2</w:t>
      </w:r>
      <w:r w:rsidR="001E2B9D">
        <w:rPr>
          <w:rFonts w:asciiTheme="minorHAnsi" w:hAnsiTheme="minorHAnsi" w:cs="Calibri"/>
          <w:sz w:val="22"/>
          <w:szCs w:val="22"/>
        </w:rPr>
        <w:t>2</w:t>
      </w:r>
      <w:r w:rsidRPr="0093280D">
        <w:rPr>
          <w:rFonts w:asciiTheme="minorHAnsi" w:hAnsiTheme="minorHAnsi" w:cs="Calibri"/>
          <w:sz w:val="22"/>
          <w:szCs w:val="22"/>
        </w:rPr>
        <w:t>r. godz. 1</w:t>
      </w:r>
      <w:r w:rsidR="001E2B9D">
        <w:rPr>
          <w:rFonts w:asciiTheme="minorHAnsi" w:hAnsiTheme="minorHAnsi" w:cs="Calibri"/>
          <w:sz w:val="22"/>
          <w:szCs w:val="22"/>
        </w:rPr>
        <w:t>2</w:t>
      </w:r>
    </w:p>
    <w:p w14:paraId="158F2B17" w14:textId="77777777" w:rsidR="00DC46E5" w:rsidRPr="0093280D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>
        <w:rPr>
          <w:rFonts w:asciiTheme="minorHAnsi" w:eastAsia="Arial" w:hAnsiTheme="minorHAnsi" w:cs="Calibri"/>
          <w:sz w:val="22"/>
          <w:szCs w:val="22"/>
        </w:rPr>
        <w:t>informatyczny</w:t>
      </w:r>
      <w:r w:rsidRPr="0093280D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93280D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1761326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921888" w:rsidRPr="00663CB1">
          <w:rPr>
            <w:rStyle w:val="Hipercze"/>
            <w:rFonts w:asciiTheme="minorHAnsi" w:hAnsiTheme="minorHAnsi" w:cs="Calibri"/>
            <w:b/>
            <w:sz w:val="22"/>
            <w:szCs w:val="22"/>
          </w:rPr>
          <w:t>michal.pawlowski@itr.lukasiewicz.gov.pl</w:t>
        </w:r>
      </w:hyperlink>
    </w:p>
    <w:p w14:paraId="3B801605" w14:textId="292E8478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789CC17D" w14:textId="77777777" w:rsidR="00902CEB" w:rsidRPr="00902CEB" w:rsidRDefault="00902CEB" w:rsidP="00902CEB">
      <w:pPr>
        <w:rPr>
          <w:lang w:eastAsia="hi-IN" w:bidi="hi-IN"/>
        </w:rPr>
      </w:pPr>
    </w:p>
    <w:p w14:paraId="59BC9772" w14:textId="77777777" w:rsidR="00D63EAB" w:rsidRPr="0093280D" w:rsidRDefault="00D63EA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115405A0" w:rsidR="000C7545" w:rsidRPr="0093280D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5F688F15" w14:textId="77777777" w:rsidR="00915872" w:rsidRPr="0093280D" w:rsidRDefault="00915872" w:rsidP="00915872">
      <w:pPr>
        <w:rPr>
          <w:lang w:eastAsia="hi-IN" w:bidi="hi-IN"/>
        </w:rPr>
      </w:pPr>
    </w:p>
    <w:p w14:paraId="6B04E27B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Spełnienie Ogólnych Warunków  Dostaw do ITR-u zamieszczonych na stronie</w:t>
      </w:r>
    </w:p>
    <w:p w14:paraId="0EBB903D" w14:textId="77777777" w:rsidR="00915872" w:rsidRPr="0093280D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4" w:name="_Hlk81910994"/>
      <w:r w:rsidRPr="0093280D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4"/>
    <w:p w14:paraId="3EA06CE8" w14:textId="6C78F2D1" w:rsidR="000C7545" w:rsidRPr="0093280D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93280D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93280D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93280D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24E89940" w:rsidR="006E0215" w:rsidRPr="0093280D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93280D">
        <w:rPr>
          <w:rFonts w:asciiTheme="minorHAnsi" w:hAnsiTheme="minorHAnsi"/>
          <w:sz w:val="22"/>
          <w:szCs w:val="22"/>
        </w:rPr>
        <w:t xml:space="preserve"> </w:t>
      </w:r>
      <w:r w:rsidR="006E0215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(door to door)</w:t>
      </w:r>
    </w:p>
    <w:p w14:paraId="2F1A10C3" w14:textId="77777777" w:rsidR="008B5A31" w:rsidRPr="0093280D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XI. Zapytanie ofertowe zamieszczono na stronie:</w:t>
      </w:r>
      <w:r w:rsidRPr="0093280D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93280D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93280D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Pr="0093280D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7F550ED2" w:rsidR="000C7545" w:rsidRPr="0093280D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6ADC6975" w:rsidR="000C7545" w:rsidRPr="0093280D" w:rsidRDefault="00921888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lastRenderedPageBreak/>
        <w:t>Michał</w:t>
      </w:r>
      <w:r w:rsidR="000C7545" w:rsidRPr="0093280D">
        <w:rPr>
          <w:rFonts w:cs="Calibri"/>
          <w:color w:val="000000"/>
          <w:sz w:val="22"/>
        </w:rPr>
        <w:t xml:space="preserve"> Pawłowski; tel; 22 5907347, </w:t>
      </w:r>
      <w:hyperlink r:id="rId9" w:history="1">
        <w:r w:rsidRPr="00663CB1">
          <w:rPr>
            <w:rStyle w:val="Hipercze"/>
            <w:rFonts w:cs="Calibri"/>
            <w:sz w:val="22"/>
          </w:rPr>
          <w:t>michal.pawlowski@itr.lukasiewicz.gov.pl</w:t>
        </w:r>
      </w:hyperlink>
    </w:p>
    <w:p w14:paraId="54EFFFDC" w14:textId="0ABD7C58" w:rsidR="00915872" w:rsidRPr="0093280D" w:rsidRDefault="00915872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21F982CA" w14:textId="72D3B1C8" w:rsidR="00915872" w:rsidRPr="00902CEB" w:rsidRDefault="00915872" w:rsidP="00902CEB">
      <w:pPr>
        <w:spacing w:after="0" w:line="360" w:lineRule="auto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93280D">
        <w:rPr>
          <w:rFonts w:cs="Calibri"/>
          <w:b/>
          <w:bCs/>
          <w:color w:val="000000"/>
          <w:sz w:val="22"/>
        </w:rPr>
        <w:t>XV. Opis szczegółowy i minimalna konfiguracja</w:t>
      </w:r>
      <w:r w:rsidR="00FF7348" w:rsidRPr="0093280D">
        <w:rPr>
          <w:rFonts w:cs="Calibri"/>
          <w:b/>
          <w:bCs/>
          <w:color w:val="000000"/>
          <w:sz w:val="22"/>
        </w:rPr>
        <w:t xml:space="preserve"> </w:t>
      </w:r>
      <w:r w:rsidR="00902CEB">
        <w:rPr>
          <w:rFonts w:cs="Calibri"/>
          <w:b/>
          <w:bCs/>
          <w:color w:val="000000"/>
          <w:sz w:val="22"/>
        </w:rPr>
        <w:t>l</w:t>
      </w:r>
      <w:r w:rsidR="0093280D" w:rsidRPr="00902CEB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aptop</w:t>
      </w:r>
      <w:r w:rsidR="00902CEB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="0093280D" w:rsidRPr="00902CEB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Lenovo ThinkPad L15 Ryzen 5 PRO 4650U/16GB/512/Win10P (20U70046PB)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915872" w:rsidRPr="0093280D" w14:paraId="0971A408" w14:textId="77777777" w:rsidTr="007A3B7A">
        <w:tc>
          <w:tcPr>
            <w:tcW w:w="4076" w:type="dxa"/>
          </w:tcPr>
          <w:p w14:paraId="7C1B4DFB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Procesor</w:t>
            </w:r>
          </w:p>
        </w:tc>
        <w:tc>
          <w:tcPr>
            <w:tcW w:w="4077" w:type="dxa"/>
          </w:tcPr>
          <w:p w14:paraId="3E8B84C7" w14:textId="7FDA1B18" w:rsidR="00915872" w:rsidRPr="0093280D" w:rsidRDefault="005B6E9C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AMD Ryzen™ 5 PRO 4650U (6 rdzeni, 12 wątków, 2.10–4.00 GHz, 11 MB cache)</w:t>
            </w:r>
          </w:p>
        </w:tc>
      </w:tr>
      <w:tr w:rsidR="00915872" w:rsidRPr="0093280D" w14:paraId="33E85399" w14:textId="77777777" w:rsidTr="007A3B7A">
        <w:tc>
          <w:tcPr>
            <w:tcW w:w="4076" w:type="dxa"/>
          </w:tcPr>
          <w:p w14:paraId="2B7177A5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System operacyjny</w:t>
            </w:r>
          </w:p>
        </w:tc>
        <w:tc>
          <w:tcPr>
            <w:tcW w:w="4077" w:type="dxa"/>
          </w:tcPr>
          <w:p w14:paraId="3B07C39E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Windows® 10 Professional PL (64-bitowy)</w:t>
            </w:r>
          </w:p>
        </w:tc>
      </w:tr>
      <w:tr w:rsidR="00915872" w:rsidRPr="0093280D" w14:paraId="17493E14" w14:textId="77777777" w:rsidTr="007A3B7A">
        <w:tc>
          <w:tcPr>
            <w:tcW w:w="4076" w:type="dxa"/>
          </w:tcPr>
          <w:p w14:paraId="72DBEE32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Pamięć</w:t>
            </w:r>
          </w:p>
        </w:tc>
        <w:tc>
          <w:tcPr>
            <w:tcW w:w="4077" w:type="dxa"/>
          </w:tcPr>
          <w:p w14:paraId="7A4DD74A" w14:textId="0EC04312" w:rsidR="00915872" w:rsidRPr="0093280D" w:rsidRDefault="005B6E9C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16 GB (DDR4, 3200MHz)</w:t>
            </w:r>
          </w:p>
        </w:tc>
      </w:tr>
      <w:tr w:rsidR="00915872" w:rsidRPr="0093280D" w14:paraId="47D6F083" w14:textId="77777777" w:rsidTr="007A3B7A">
        <w:tc>
          <w:tcPr>
            <w:tcW w:w="4076" w:type="dxa"/>
          </w:tcPr>
          <w:p w14:paraId="6FDF330B" w14:textId="0EF605F4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Dysk twardy</w:t>
            </w:r>
          </w:p>
        </w:tc>
        <w:tc>
          <w:tcPr>
            <w:tcW w:w="4077" w:type="dxa"/>
          </w:tcPr>
          <w:p w14:paraId="60B62C86" w14:textId="0E4652CD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Dysk SSD M.2 PCIe </w:t>
            </w:r>
            <w:r w:rsidR="00DF61EB"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512</w:t>
            </w: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GB</w:t>
            </w:r>
          </w:p>
        </w:tc>
      </w:tr>
      <w:tr w:rsidR="00915872" w:rsidRPr="0093280D" w14:paraId="299F1610" w14:textId="77777777" w:rsidTr="007A3B7A">
        <w:tc>
          <w:tcPr>
            <w:tcW w:w="4076" w:type="dxa"/>
          </w:tcPr>
          <w:p w14:paraId="00A28854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Karta graficzna</w:t>
            </w:r>
          </w:p>
        </w:tc>
        <w:tc>
          <w:tcPr>
            <w:tcW w:w="4077" w:type="dxa"/>
          </w:tcPr>
          <w:p w14:paraId="7654ADDE" w14:textId="58CC10DF" w:rsidR="00915872" w:rsidRPr="0093280D" w:rsidRDefault="00DF61EB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AMD Radeon™ Graphics</w:t>
            </w:r>
          </w:p>
        </w:tc>
      </w:tr>
      <w:tr w:rsidR="00EE7A4A" w:rsidRPr="0093280D" w14:paraId="1D13DE96" w14:textId="77777777" w:rsidTr="007A3B7A">
        <w:trPr>
          <w:trHeight w:val="225"/>
        </w:trPr>
        <w:tc>
          <w:tcPr>
            <w:tcW w:w="4076" w:type="dxa"/>
            <w:hideMark/>
          </w:tcPr>
          <w:p w14:paraId="2E929594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Wielkość matrycy [cale]</w:t>
            </w:r>
          </w:p>
        </w:tc>
        <w:tc>
          <w:tcPr>
            <w:tcW w:w="4077" w:type="dxa"/>
            <w:hideMark/>
          </w:tcPr>
          <w:p w14:paraId="48812276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15,6</w:t>
            </w:r>
          </w:p>
        </w:tc>
      </w:tr>
      <w:tr w:rsidR="00EE7A4A" w:rsidRPr="0093280D" w14:paraId="1277D5FC" w14:textId="77777777" w:rsidTr="007A3B7A">
        <w:trPr>
          <w:trHeight w:val="225"/>
        </w:trPr>
        <w:tc>
          <w:tcPr>
            <w:tcW w:w="4076" w:type="dxa"/>
            <w:hideMark/>
          </w:tcPr>
          <w:p w14:paraId="1E4EF28B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matrycy</w:t>
            </w:r>
          </w:p>
        </w:tc>
        <w:tc>
          <w:tcPr>
            <w:tcW w:w="4077" w:type="dxa"/>
            <w:hideMark/>
          </w:tcPr>
          <w:p w14:paraId="55BB6E00" w14:textId="1E2B1DA6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LED</w:t>
            </w:r>
            <w:r w:rsidR="00DF61EB"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, </w:t>
            </w: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IPS </w:t>
            </w:r>
          </w:p>
        </w:tc>
      </w:tr>
      <w:tr w:rsidR="00EE7A4A" w:rsidRPr="0093280D" w14:paraId="3D8AF36D" w14:textId="77777777" w:rsidTr="007A3B7A">
        <w:trPr>
          <w:trHeight w:val="210"/>
        </w:trPr>
        <w:tc>
          <w:tcPr>
            <w:tcW w:w="4076" w:type="dxa"/>
            <w:hideMark/>
          </w:tcPr>
          <w:p w14:paraId="1A58F22D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 (pixele)</w:t>
            </w:r>
          </w:p>
        </w:tc>
        <w:tc>
          <w:tcPr>
            <w:tcW w:w="4077" w:type="dxa"/>
            <w:hideMark/>
          </w:tcPr>
          <w:p w14:paraId="614F62B7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1920 x 1080</w:t>
            </w:r>
          </w:p>
        </w:tc>
      </w:tr>
      <w:tr w:rsidR="00EE7A4A" w:rsidRPr="0093280D" w14:paraId="22A0BD30" w14:textId="77777777" w:rsidTr="007A3B7A">
        <w:trPr>
          <w:trHeight w:val="300"/>
        </w:trPr>
        <w:tc>
          <w:tcPr>
            <w:tcW w:w="4076" w:type="dxa"/>
            <w:hideMark/>
          </w:tcPr>
          <w:p w14:paraId="76A40B6E" w14:textId="0BB3B3A4" w:rsidR="00EE7A4A" w:rsidRPr="0093280D" w:rsidRDefault="00DF61EB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Złącza</w:t>
            </w:r>
          </w:p>
        </w:tc>
        <w:tc>
          <w:tcPr>
            <w:tcW w:w="4077" w:type="dxa"/>
            <w:hideMark/>
          </w:tcPr>
          <w:p w14:paraId="58B17E9E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USB 3.2 Gen. 1 - 2 szt.</w:t>
            </w:r>
          </w:p>
          <w:p w14:paraId="2C534E4A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USB Typu-C (z DisplayPort i Power Delivery) - 2 szt.</w:t>
            </w:r>
          </w:p>
          <w:p w14:paraId="12EF2D06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HDMI 1.4b - 1 szt.</w:t>
            </w:r>
          </w:p>
          <w:p w14:paraId="7C9F053C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kart pamięci microSD - 1 szt.</w:t>
            </w:r>
          </w:p>
          <w:p w14:paraId="7B98C8A1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RJ-45 (LAN) - 1 szt.</w:t>
            </w:r>
          </w:p>
          <w:p w14:paraId="2F55AFD1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Wyjście słuchawkowe/wejście mikrofonowe - 1 szt.</w:t>
            </w:r>
          </w:p>
          <w:p w14:paraId="0546AAFD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Czytnik Smart Card - 1 szt.</w:t>
            </w:r>
          </w:p>
          <w:p w14:paraId="750A2E57" w14:textId="031A5905" w:rsidR="00EE7A4A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Złącze stacji dokującej - 1 szt.</w:t>
            </w:r>
          </w:p>
        </w:tc>
      </w:tr>
      <w:tr w:rsidR="00EE7A4A" w:rsidRPr="0093280D" w14:paraId="6C8A44F3" w14:textId="77777777" w:rsidTr="007A3B7A">
        <w:trPr>
          <w:trHeight w:val="300"/>
        </w:trPr>
        <w:tc>
          <w:tcPr>
            <w:tcW w:w="4076" w:type="dxa"/>
            <w:hideMark/>
          </w:tcPr>
          <w:p w14:paraId="0382D30F" w14:textId="33226284" w:rsidR="00EE7A4A" w:rsidRPr="0093280D" w:rsidRDefault="00DF61EB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Łączność</w:t>
            </w:r>
          </w:p>
        </w:tc>
        <w:tc>
          <w:tcPr>
            <w:tcW w:w="4077" w:type="dxa"/>
            <w:hideMark/>
          </w:tcPr>
          <w:p w14:paraId="22F9F41D" w14:textId="77777777" w:rsidR="00DF61EB" w:rsidRPr="0093280D" w:rsidRDefault="00DF61EB" w:rsidP="00DF61E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LAN 1 Gb/s</w:t>
            </w:r>
          </w:p>
          <w:p w14:paraId="6A16C1B1" w14:textId="77777777" w:rsidR="00DF61EB" w:rsidRPr="0093280D" w:rsidRDefault="00DF61EB" w:rsidP="00DF61E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Wi-Fi 6</w:t>
            </w:r>
          </w:p>
          <w:p w14:paraId="4CE79D4C" w14:textId="0611963F" w:rsidR="00EE7A4A" w:rsidRPr="0093280D" w:rsidRDefault="00DF61EB" w:rsidP="00DF61E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Moduł Bluetooth 5.2</w:t>
            </w:r>
          </w:p>
        </w:tc>
      </w:tr>
      <w:tr w:rsidR="00043E3D" w:rsidRPr="0093280D" w14:paraId="1F544C14" w14:textId="77777777" w:rsidTr="007A3B7A">
        <w:trPr>
          <w:trHeight w:val="225"/>
        </w:trPr>
        <w:tc>
          <w:tcPr>
            <w:tcW w:w="4076" w:type="dxa"/>
            <w:hideMark/>
          </w:tcPr>
          <w:p w14:paraId="2CB5010E" w14:textId="77777777" w:rsidR="00043E3D" w:rsidRPr="0093280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Kamera internetowa</w:t>
            </w:r>
          </w:p>
        </w:tc>
        <w:tc>
          <w:tcPr>
            <w:tcW w:w="4077" w:type="dxa"/>
            <w:hideMark/>
          </w:tcPr>
          <w:p w14:paraId="36F63B78" w14:textId="73713EF0" w:rsidR="00043E3D" w:rsidRPr="0093280D" w:rsidRDefault="00DF61EB" w:rsidP="00DF61E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1.0 Mpix</w:t>
            </w:r>
          </w:p>
        </w:tc>
      </w:tr>
      <w:tr w:rsidR="007A3B7A" w:rsidRPr="0093280D" w14:paraId="7E91401F" w14:textId="77777777" w:rsidTr="007A3B7A">
        <w:trPr>
          <w:trHeight w:val="225"/>
        </w:trPr>
        <w:tc>
          <w:tcPr>
            <w:tcW w:w="4076" w:type="dxa"/>
            <w:hideMark/>
          </w:tcPr>
          <w:p w14:paraId="55FDCCE1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linii papilarnych</w:t>
            </w:r>
          </w:p>
        </w:tc>
        <w:tc>
          <w:tcPr>
            <w:tcW w:w="4077" w:type="dxa"/>
            <w:hideMark/>
          </w:tcPr>
          <w:p w14:paraId="04A9BBAB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A3B7A" w:rsidRPr="0093280D" w14:paraId="6E5299C4" w14:textId="77777777" w:rsidTr="007A3B7A">
        <w:trPr>
          <w:trHeight w:val="225"/>
        </w:trPr>
        <w:tc>
          <w:tcPr>
            <w:tcW w:w="4076" w:type="dxa"/>
            <w:hideMark/>
          </w:tcPr>
          <w:p w14:paraId="2555DD86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Szyfrowanie TPM</w:t>
            </w:r>
          </w:p>
        </w:tc>
        <w:tc>
          <w:tcPr>
            <w:tcW w:w="4077" w:type="dxa"/>
            <w:hideMark/>
          </w:tcPr>
          <w:p w14:paraId="6A2025AF" w14:textId="78BBE1E9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A3B7A" w:rsidRPr="0093280D" w14:paraId="3C92CB68" w14:textId="77777777" w:rsidTr="007A3B7A">
        <w:trPr>
          <w:trHeight w:val="300"/>
        </w:trPr>
        <w:tc>
          <w:tcPr>
            <w:tcW w:w="4076" w:type="dxa"/>
            <w:hideMark/>
          </w:tcPr>
          <w:p w14:paraId="71E1E352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Gniazdo blokady bezpieczeństwa</w:t>
            </w:r>
          </w:p>
        </w:tc>
        <w:tc>
          <w:tcPr>
            <w:tcW w:w="4077" w:type="dxa"/>
            <w:hideMark/>
          </w:tcPr>
          <w:p w14:paraId="01DAA905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A3B7A" w:rsidRPr="00743645" w14:paraId="76C56AA3" w14:textId="77777777" w:rsidTr="007A3B7A">
        <w:trPr>
          <w:trHeight w:val="225"/>
        </w:trPr>
        <w:tc>
          <w:tcPr>
            <w:tcW w:w="4076" w:type="dxa"/>
            <w:hideMark/>
          </w:tcPr>
          <w:p w14:paraId="5B1E6A71" w14:textId="197ACC0D" w:rsidR="007A3B7A" w:rsidRPr="0093280D" w:rsidRDefault="0093280D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System Operacyjny</w:t>
            </w:r>
          </w:p>
        </w:tc>
        <w:tc>
          <w:tcPr>
            <w:tcW w:w="4077" w:type="dxa"/>
            <w:hideMark/>
          </w:tcPr>
          <w:p w14:paraId="38E65130" w14:textId="03F29541" w:rsidR="007A3B7A" w:rsidRPr="0093280D" w:rsidRDefault="0093280D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lang w:val="en-GB"/>
              </w:rPr>
              <w:t>Microsoft Windows 10 Pro PL (wersja 64-bitowa)</w:t>
            </w:r>
          </w:p>
        </w:tc>
      </w:tr>
      <w:tr w:rsidR="007A3B7A" w:rsidRPr="0093280D" w14:paraId="05F74323" w14:textId="77777777" w:rsidTr="007A3B7A">
        <w:trPr>
          <w:trHeight w:val="225"/>
        </w:trPr>
        <w:tc>
          <w:tcPr>
            <w:tcW w:w="4076" w:type="dxa"/>
            <w:hideMark/>
          </w:tcPr>
          <w:p w14:paraId="1A037FC6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lastRenderedPageBreak/>
              <w:t>Waga [kg]</w:t>
            </w:r>
          </w:p>
        </w:tc>
        <w:tc>
          <w:tcPr>
            <w:tcW w:w="4077" w:type="dxa"/>
            <w:hideMark/>
          </w:tcPr>
          <w:p w14:paraId="1349816F" w14:textId="5EB80137" w:rsidR="007A3B7A" w:rsidRPr="0093280D" w:rsidRDefault="0093280D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1,98</w:t>
            </w:r>
          </w:p>
        </w:tc>
      </w:tr>
      <w:tr w:rsidR="007A3B7A" w:rsidRPr="0093280D" w14:paraId="5DA4ADE1" w14:textId="77777777" w:rsidTr="007A3B7A">
        <w:trPr>
          <w:trHeight w:val="225"/>
        </w:trPr>
        <w:tc>
          <w:tcPr>
            <w:tcW w:w="4076" w:type="dxa"/>
            <w:hideMark/>
          </w:tcPr>
          <w:p w14:paraId="79D757F3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Szerokość [mm]</w:t>
            </w:r>
          </w:p>
        </w:tc>
        <w:tc>
          <w:tcPr>
            <w:tcW w:w="4077" w:type="dxa"/>
            <w:hideMark/>
          </w:tcPr>
          <w:p w14:paraId="5555F4FF" w14:textId="5E2589CA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</w:t>
            </w:r>
            <w:r w:rsidR="00DF61EB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67</w:t>
            </w:r>
          </w:p>
        </w:tc>
      </w:tr>
      <w:tr w:rsidR="007A3B7A" w:rsidRPr="0093280D" w14:paraId="2DB68024" w14:textId="77777777" w:rsidTr="007A3B7A">
        <w:trPr>
          <w:trHeight w:val="225"/>
        </w:trPr>
        <w:tc>
          <w:tcPr>
            <w:tcW w:w="4076" w:type="dxa"/>
            <w:hideMark/>
          </w:tcPr>
          <w:p w14:paraId="11AF8960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Głębokość [mm]</w:t>
            </w:r>
          </w:p>
        </w:tc>
        <w:tc>
          <w:tcPr>
            <w:tcW w:w="4077" w:type="dxa"/>
            <w:hideMark/>
          </w:tcPr>
          <w:p w14:paraId="1635EC4A" w14:textId="75C75855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25</w:t>
            </w:r>
            <w:r w:rsidR="00DF61EB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0</w:t>
            </w:r>
          </w:p>
        </w:tc>
      </w:tr>
      <w:tr w:rsidR="007A3B7A" w:rsidRPr="0093280D" w14:paraId="4FCBBA91" w14:textId="77777777" w:rsidTr="007A3B7A">
        <w:trPr>
          <w:trHeight w:val="225"/>
        </w:trPr>
        <w:tc>
          <w:tcPr>
            <w:tcW w:w="4076" w:type="dxa"/>
            <w:hideMark/>
          </w:tcPr>
          <w:p w14:paraId="4D5EB3D4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Wysokość [mm]</w:t>
            </w:r>
          </w:p>
        </w:tc>
        <w:tc>
          <w:tcPr>
            <w:tcW w:w="4077" w:type="dxa"/>
            <w:hideMark/>
          </w:tcPr>
          <w:p w14:paraId="4525A22F" w14:textId="4614E510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</w:t>
            </w:r>
            <w:r w:rsidR="00DF61EB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</w:t>
            </w:r>
          </w:p>
        </w:tc>
      </w:tr>
      <w:tr w:rsidR="007A3B7A" w:rsidRPr="0093280D" w14:paraId="042FC45A" w14:textId="77777777" w:rsidTr="007A3B7A">
        <w:trPr>
          <w:trHeight w:val="300"/>
        </w:trPr>
        <w:tc>
          <w:tcPr>
            <w:tcW w:w="4076" w:type="dxa"/>
            <w:hideMark/>
          </w:tcPr>
          <w:p w14:paraId="225EEEB4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 zestawie</w:t>
            </w:r>
          </w:p>
        </w:tc>
        <w:tc>
          <w:tcPr>
            <w:tcW w:w="4077" w:type="dxa"/>
            <w:hideMark/>
          </w:tcPr>
          <w:p w14:paraId="2EF83C58" w14:textId="440F351C" w:rsidR="007A3B7A" w:rsidRPr="0093280D" w:rsidRDefault="00DF61EB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</w:t>
            </w:r>
            <w:r w:rsidR="007A3B7A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asilacz</w:t>
            </w: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65W</w:t>
            </w:r>
            <w:r w:rsidR="007A3B7A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, kabel zasilający</w:t>
            </w:r>
          </w:p>
        </w:tc>
      </w:tr>
    </w:tbl>
    <w:p w14:paraId="294F15DD" w14:textId="2C56BCB9" w:rsidR="00AF0EA5" w:rsidRPr="00BD109B" w:rsidRDefault="00AF0EA5" w:rsidP="005D4690">
      <w:pPr>
        <w:widowControl w:val="0"/>
        <w:suppressAutoHyphens/>
        <w:autoSpaceDE w:val="0"/>
        <w:spacing w:after="45" w:line="240" w:lineRule="auto"/>
        <w:jc w:val="left"/>
        <w:rPr>
          <w:rFonts w:cs="Calibri"/>
          <w:bCs/>
          <w:color w:val="000000"/>
          <w:sz w:val="22"/>
          <w:lang w:val="en-GB"/>
        </w:rPr>
      </w:pPr>
    </w:p>
    <w:sectPr w:rsidR="00AF0EA5" w:rsidRPr="00BD109B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6061" w14:textId="77777777" w:rsidR="004E1BFD" w:rsidRDefault="004E1BFD" w:rsidP="006747BD">
      <w:pPr>
        <w:spacing w:after="0" w:line="240" w:lineRule="auto"/>
      </w:pPr>
      <w:r>
        <w:separator/>
      </w:r>
    </w:p>
  </w:endnote>
  <w:endnote w:type="continuationSeparator" w:id="0">
    <w:p w14:paraId="3A077CD5" w14:textId="77777777" w:rsidR="004E1BFD" w:rsidRDefault="004E1BFD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FCC8" w14:textId="77777777" w:rsidR="004E1BFD" w:rsidRDefault="004E1BFD" w:rsidP="006747BD">
      <w:pPr>
        <w:spacing w:after="0" w:line="240" w:lineRule="auto"/>
      </w:pPr>
      <w:r>
        <w:separator/>
      </w:r>
    </w:p>
  </w:footnote>
  <w:footnote w:type="continuationSeparator" w:id="0">
    <w:p w14:paraId="2A9488A9" w14:textId="77777777" w:rsidR="004E1BFD" w:rsidRDefault="004E1BFD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72DB"/>
    <w:rsid w:val="000C31FB"/>
    <w:rsid w:val="000C7545"/>
    <w:rsid w:val="000F65E2"/>
    <w:rsid w:val="001012CB"/>
    <w:rsid w:val="00121390"/>
    <w:rsid w:val="0015406A"/>
    <w:rsid w:val="00154D3D"/>
    <w:rsid w:val="00172309"/>
    <w:rsid w:val="001731BC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34B90"/>
    <w:rsid w:val="00335F9F"/>
    <w:rsid w:val="00346C00"/>
    <w:rsid w:val="00354A18"/>
    <w:rsid w:val="003C15EA"/>
    <w:rsid w:val="003D6049"/>
    <w:rsid w:val="003F4BA3"/>
    <w:rsid w:val="00461EDA"/>
    <w:rsid w:val="004958DE"/>
    <w:rsid w:val="004A4E29"/>
    <w:rsid w:val="004C5E07"/>
    <w:rsid w:val="004E1BFD"/>
    <w:rsid w:val="004F4489"/>
    <w:rsid w:val="004F5805"/>
    <w:rsid w:val="00500E36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F2ACC"/>
    <w:rsid w:val="00653459"/>
    <w:rsid w:val="00665B3B"/>
    <w:rsid w:val="006747BD"/>
    <w:rsid w:val="00686050"/>
    <w:rsid w:val="006D6DE5"/>
    <w:rsid w:val="006E0215"/>
    <w:rsid w:val="006E5990"/>
    <w:rsid w:val="00703235"/>
    <w:rsid w:val="0074364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80BA2"/>
    <w:rsid w:val="0089415F"/>
    <w:rsid w:val="008B5A31"/>
    <w:rsid w:val="008C1729"/>
    <w:rsid w:val="008C75DD"/>
    <w:rsid w:val="008F209D"/>
    <w:rsid w:val="009026D2"/>
    <w:rsid w:val="00902CEB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D4C4D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932FB"/>
    <w:rsid w:val="00AA333D"/>
    <w:rsid w:val="00AB0D22"/>
    <w:rsid w:val="00AF0EA5"/>
    <w:rsid w:val="00B55594"/>
    <w:rsid w:val="00B61F8A"/>
    <w:rsid w:val="00B74373"/>
    <w:rsid w:val="00B75BBF"/>
    <w:rsid w:val="00B976DD"/>
    <w:rsid w:val="00BD109B"/>
    <w:rsid w:val="00BD6728"/>
    <w:rsid w:val="00C01B2B"/>
    <w:rsid w:val="00C736D5"/>
    <w:rsid w:val="00CA2F78"/>
    <w:rsid w:val="00D005B3"/>
    <w:rsid w:val="00D06D36"/>
    <w:rsid w:val="00D40690"/>
    <w:rsid w:val="00D51361"/>
    <w:rsid w:val="00D63EAB"/>
    <w:rsid w:val="00D75ADA"/>
    <w:rsid w:val="00D75EC6"/>
    <w:rsid w:val="00D956DC"/>
    <w:rsid w:val="00DA52A1"/>
    <w:rsid w:val="00DA71AB"/>
    <w:rsid w:val="00DC46E5"/>
    <w:rsid w:val="00DD3A92"/>
    <w:rsid w:val="00DF61EB"/>
    <w:rsid w:val="00E57495"/>
    <w:rsid w:val="00E65E64"/>
    <w:rsid w:val="00EC071A"/>
    <w:rsid w:val="00EE493C"/>
    <w:rsid w:val="00EE7A4A"/>
    <w:rsid w:val="00F63B5B"/>
    <w:rsid w:val="00FB0659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chal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179</TotalTime>
  <Pages>5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27</cp:revision>
  <cp:lastPrinted>2021-03-18T12:04:00Z</cp:lastPrinted>
  <dcterms:created xsi:type="dcterms:W3CDTF">2021-06-17T12:24:00Z</dcterms:created>
  <dcterms:modified xsi:type="dcterms:W3CDTF">2022-06-22T06:50:00Z</dcterms:modified>
</cp:coreProperties>
</file>