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87BB" w14:textId="0D3634FF" w:rsidR="001D433E" w:rsidRPr="00837181" w:rsidRDefault="001D433E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  <w:r w:rsidRPr="00837181">
        <w:rPr>
          <w:rFonts w:cs="Calibri"/>
          <w:sz w:val="22"/>
        </w:rPr>
        <w:t xml:space="preserve">Warszawa, dn. </w:t>
      </w:r>
      <w:r w:rsidR="00EB50A8" w:rsidRPr="00837181">
        <w:rPr>
          <w:rFonts w:cs="Calibri"/>
          <w:sz w:val="22"/>
        </w:rPr>
        <w:t>0</w:t>
      </w:r>
      <w:r w:rsidR="00580B5E">
        <w:rPr>
          <w:rFonts w:cs="Calibri"/>
          <w:sz w:val="22"/>
        </w:rPr>
        <w:t>7</w:t>
      </w:r>
      <w:r w:rsidRPr="00837181">
        <w:rPr>
          <w:rFonts w:cs="Calibri"/>
          <w:sz w:val="22"/>
        </w:rPr>
        <w:t>.0</w:t>
      </w:r>
      <w:r w:rsidR="00EB50A8" w:rsidRPr="00837181">
        <w:rPr>
          <w:rFonts w:cs="Calibri"/>
          <w:sz w:val="22"/>
        </w:rPr>
        <w:t>9</w:t>
      </w:r>
      <w:r w:rsidRPr="00837181">
        <w:rPr>
          <w:rFonts w:cs="Calibri"/>
          <w:sz w:val="22"/>
        </w:rPr>
        <w:t>.202</w:t>
      </w:r>
      <w:r w:rsidR="00EB50A8" w:rsidRPr="00837181">
        <w:rPr>
          <w:rFonts w:cs="Calibri"/>
          <w:sz w:val="22"/>
        </w:rPr>
        <w:t>3</w:t>
      </w:r>
      <w:r w:rsidRPr="00837181">
        <w:rPr>
          <w:rFonts w:cs="Calibri"/>
          <w:sz w:val="22"/>
        </w:rPr>
        <w:t>r.</w:t>
      </w:r>
    </w:p>
    <w:p w14:paraId="7E90C951" w14:textId="77777777" w:rsidR="001D433E" w:rsidRPr="00837181" w:rsidRDefault="001D433E" w:rsidP="009026D2">
      <w:pPr>
        <w:spacing w:after="0" w:line="240" w:lineRule="auto"/>
        <w:outlineLvl w:val="0"/>
        <w:rPr>
          <w:rFonts w:cs="Calibri"/>
          <w:b/>
          <w:sz w:val="22"/>
        </w:rPr>
      </w:pPr>
      <w:r w:rsidRPr="00837181">
        <w:rPr>
          <w:rFonts w:cs="Calibri"/>
          <w:b/>
          <w:sz w:val="22"/>
        </w:rPr>
        <w:t>Sieć Badawcza Łukasiewicz</w:t>
      </w:r>
    </w:p>
    <w:p w14:paraId="41170466" w14:textId="4D3CBA79" w:rsidR="001D433E" w:rsidRPr="00837181" w:rsidRDefault="001D433E" w:rsidP="009026D2">
      <w:pPr>
        <w:spacing w:after="0" w:line="240" w:lineRule="auto"/>
        <w:outlineLvl w:val="0"/>
        <w:rPr>
          <w:rFonts w:cs="Calibri"/>
          <w:sz w:val="22"/>
        </w:rPr>
      </w:pPr>
      <w:r w:rsidRPr="00837181">
        <w:rPr>
          <w:rFonts w:cs="Calibri"/>
          <w:b/>
          <w:sz w:val="22"/>
        </w:rPr>
        <w:t>Instytut Tele- i Radiotechniczny</w:t>
      </w:r>
      <w:r w:rsidRPr="00837181">
        <w:rPr>
          <w:rFonts w:cs="Calibri"/>
          <w:b/>
          <w:sz w:val="22"/>
        </w:rPr>
        <w:tab/>
      </w:r>
      <w:r w:rsidRPr="00837181">
        <w:rPr>
          <w:rFonts w:cs="Calibri"/>
          <w:b/>
          <w:sz w:val="22"/>
        </w:rPr>
        <w:tab/>
      </w:r>
      <w:r w:rsidRPr="00837181">
        <w:rPr>
          <w:rFonts w:cs="Calibri"/>
          <w:b/>
          <w:sz w:val="22"/>
        </w:rPr>
        <w:tab/>
      </w:r>
      <w:r w:rsidRPr="00837181">
        <w:rPr>
          <w:rFonts w:cs="Calibri"/>
          <w:b/>
          <w:sz w:val="22"/>
        </w:rPr>
        <w:tab/>
      </w:r>
    </w:p>
    <w:p w14:paraId="2B109373" w14:textId="77777777" w:rsidR="001D433E" w:rsidRPr="00837181" w:rsidRDefault="001D433E" w:rsidP="009026D2">
      <w:pPr>
        <w:spacing w:after="0" w:line="240" w:lineRule="auto"/>
        <w:rPr>
          <w:rFonts w:cs="Calibri"/>
          <w:sz w:val="22"/>
        </w:rPr>
      </w:pPr>
      <w:r w:rsidRPr="00837181">
        <w:rPr>
          <w:rFonts w:cs="Calibri"/>
          <w:sz w:val="22"/>
        </w:rPr>
        <w:t>ul. Ratuszowa 11</w:t>
      </w:r>
    </w:p>
    <w:p w14:paraId="35F566D0" w14:textId="7ACA2821" w:rsidR="001D433E" w:rsidRPr="00837181" w:rsidRDefault="001D433E" w:rsidP="009026D2">
      <w:pPr>
        <w:spacing w:after="0" w:line="240" w:lineRule="auto"/>
        <w:rPr>
          <w:rFonts w:cs="Calibri"/>
          <w:sz w:val="22"/>
        </w:rPr>
      </w:pPr>
      <w:r w:rsidRPr="00837181">
        <w:rPr>
          <w:rFonts w:cs="Calibri"/>
          <w:sz w:val="22"/>
        </w:rPr>
        <w:t>03-450 Warszawa</w:t>
      </w:r>
    </w:p>
    <w:p w14:paraId="37150D67" w14:textId="133D9131" w:rsidR="00BD6728" w:rsidRPr="00837181" w:rsidRDefault="00BD6728" w:rsidP="00BD6728">
      <w:pPr>
        <w:spacing w:after="0" w:line="240" w:lineRule="auto"/>
        <w:rPr>
          <w:rFonts w:cs="Calibri"/>
          <w:sz w:val="22"/>
        </w:rPr>
      </w:pPr>
      <w:r w:rsidRPr="00837181">
        <w:rPr>
          <w:rFonts w:cs="Calibri"/>
          <w:sz w:val="22"/>
        </w:rPr>
        <w:t>www.itr.lukasiewicz.gov.pl</w:t>
      </w:r>
    </w:p>
    <w:p w14:paraId="3872710D" w14:textId="3DAFFB84" w:rsidR="00BD6728" w:rsidRPr="00837181" w:rsidRDefault="00BD6728" w:rsidP="00BD6728">
      <w:pPr>
        <w:spacing w:after="0" w:line="240" w:lineRule="auto"/>
        <w:rPr>
          <w:rFonts w:cs="Calibri"/>
          <w:sz w:val="22"/>
        </w:rPr>
      </w:pPr>
      <w:r w:rsidRPr="00837181">
        <w:rPr>
          <w:rFonts w:cs="Calibri"/>
          <w:sz w:val="22"/>
        </w:rPr>
        <w:t>Tel/fax.: 22 5907347</w:t>
      </w:r>
    </w:p>
    <w:p w14:paraId="0E99B026" w14:textId="3DAA2AF0" w:rsidR="000C7545" w:rsidRPr="00837181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443E204A" w14:textId="77777777" w:rsidR="003E1A65" w:rsidRPr="00837181" w:rsidRDefault="003E1A6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5CDC4553" w14:textId="252F9959" w:rsidR="00BD6728" w:rsidRPr="00837181" w:rsidRDefault="00BD6728" w:rsidP="00BD6728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837181">
        <w:rPr>
          <w:rFonts w:asciiTheme="minorHAnsi" w:eastAsia="Arial" w:hAnsiTheme="minorHAnsi" w:cs="Calibri"/>
          <w:b/>
          <w:bCs/>
          <w:sz w:val="22"/>
          <w:szCs w:val="22"/>
        </w:rPr>
        <w:t xml:space="preserve">ZAPYTANIE OFERTOWE nr </w:t>
      </w:r>
      <w:r w:rsidR="00EB50A8" w:rsidRPr="00837181">
        <w:rPr>
          <w:rFonts w:asciiTheme="minorHAnsi" w:eastAsia="Arial" w:hAnsiTheme="minorHAnsi" w:cs="Calibri"/>
          <w:b/>
          <w:bCs/>
          <w:sz w:val="22"/>
          <w:szCs w:val="22"/>
        </w:rPr>
        <w:t>30</w:t>
      </w:r>
      <w:r w:rsidRPr="00837181">
        <w:rPr>
          <w:rFonts w:asciiTheme="minorHAnsi" w:eastAsia="Arial" w:hAnsiTheme="minorHAnsi" w:cs="Calibri"/>
          <w:b/>
          <w:bCs/>
          <w:sz w:val="22"/>
          <w:szCs w:val="22"/>
        </w:rPr>
        <w:t>/</w:t>
      </w:r>
      <w:r w:rsidR="00915872" w:rsidRPr="00837181">
        <w:rPr>
          <w:rFonts w:asciiTheme="minorHAnsi" w:eastAsia="Arial" w:hAnsiTheme="minorHAnsi" w:cs="Calibri"/>
          <w:b/>
          <w:bCs/>
          <w:sz w:val="22"/>
          <w:szCs w:val="22"/>
        </w:rPr>
        <w:t>E</w:t>
      </w:r>
      <w:r w:rsidRPr="00837181">
        <w:rPr>
          <w:rFonts w:asciiTheme="minorHAnsi" w:eastAsia="Arial" w:hAnsiTheme="minorHAnsi" w:cs="Calibri"/>
          <w:b/>
          <w:bCs/>
          <w:sz w:val="22"/>
          <w:szCs w:val="22"/>
        </w:rPr>
        <w:t>I/202</w:t>
      </w:r>
      <w:r w:rsidR="008D1CAC" w:rsidRPr="00837181">
        <w:rPr>
          <w:rFonts w:asciiTheme="minorHAnsi" w:eastAsia="Arial" w:hAnsiTheme="minorHAnsi" w:cs="Calibri"/>
          <w:b/>
          <w:bCs/>
          <w:sz w:val="22"/>
          <w:szCs w:val="22"/>
        </w:rPr>
        <w:t>3</w:t>
      </w:r>
    </w:p>
    <w:p w14:paraId="6F4BE95B" w14:textId="1E698E54" w:rsidR="00902CEB" w:rsidRPr="00837181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285DF04" w14:textId="77777777" w:rsidR="003E1A65" w:rsidRPr="00837181" w:rsidRDefault="003E1A65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2D9D831" w14:textId="4F449EFF" w:rsidR="0000111A" w:rsidRPr="00837181" w:rsidRDefault="00BD6728" w:rsidP="00837181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837181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Zwracamy się z prośbą o przedstawienie oferty na</w:t>
      </w:r>
    </w:p>
    <w:p w14:paraId="68963081" w14:textId="77777777" w:rsidR="000B04F5" w:rsidRPr="00837181" w:rsidRDefault="000B04F5" w:rsidP="008D1CAC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1268E5CF" w14:textId="77777777" w:rsidR="00EB50A8" w:rsidRPr="00837181" w:rsidRDefault="00BD6728" w:rsidP="008D1C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0" w:name="_Hlk70488354"/>
      <w:r w:rsidRPr="0083718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I.</w:t>
      </w:r>
      <w:r w:rsidR="00915872" w:rsidRPr="0083718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Dostawę </w:t>
      </w:r>
      <w:r w:rsidR="00EB50A8" w:rsidRPr="0083718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laptopa ASUS ROG </w:t>
      </w:r>
      <w:proofErr w:type="spellStart"/>
      <w:r w:rsidR="00EB50A8" w:rsidRPr="0083718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Strix</w:t>
      </w:r>
      <w:proofErr w:type="spellEnd"/>
      <w:r w:rsidR="00EB50A8" w:rsidRPr="0083718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SCAR 17 </w:t>
      </w:r>
    </w:p>
    <w:p w14:paraId="5D388F8B" w14:textId="43759F31" w:rsidR="008D1CAC" w:rsidRPr="00837181" w:rsidRDefault="00EB50A8" w:rsidP="008D1C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83718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R9-7945HX/64GB/1TB/ RTX4080 240Hz </w:t>
      </w:r>
      <w:r w:rsidR="008D1CAC" w:rsidRPr="0083718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W11Pro </w:t>
      </w:r>
    </w:p>
    <w:p w14:paraId="6E560D7C" w14:textId="05546854" w:rsidR="00915872" w:rsidRPr="00837181" w:rsidRDefault="0093280D" w:rsidP="008D1C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83718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oraz osprzętu do minikomputerów</w:t>
      </w:r>
    </w:p>
    <w:p w14:paraId="17F29BDB" w14:textId="77777777" w:rsidR="00915872" w:rsidRPr="00837181" w:rsidRDefault="00915872" w:rsidP="009158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7E2DA927" w14:textId="77777777" w:rsidR="00915872" w:rsidRPr="00837181" w:rsidRDefault="00915872" w:rsidP="009158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326BCDF8" w14:textId="68A989F8" w:rsidR="00915872" w:rsidRPr="00837181" w:rsidRDefault="00915872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83718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II. Dostawa obejmuje dostarczenie;</w:t>
      </w:r>
      <w:bookmarkStart w:id="1" w:name="_Hlk103339798"/>
    </w:p>
    <w:p w14:paraId="72DA573D" w14:textId="77777777" w:rsidR="005D4690" w:rsidRPr="00837181" w:rsidRDefault="005D4690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2"/>
        <w:gridCol w:w="6603"/>
        <w:gridCol w:w="850"/>
      </w:tblGrid>
      <w:tr w:rsidR="005D4690" w:rsidRPr="00837181" w14:paraId="00025935" w14:textId="77777777" w:rsidTr="000B04F5">
        <w:tc>
          <w:tcPr>
            <w:tcW w:w="622" w:type="dxa"/>
          </w:tcPr>
          <w:p w14:paraId="3D51A896" w14:textId="77777777" w:rsidR="005D4690" w:rsidRPr="00837181" w:rsidRDefault="005D4690" w:rsidP="0090005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837181">
              <w:rPr>
                <w:rFonts w:asciiTheme="minorHAnsi" w:hAnsiTheme="minorHAnsi"/>
              </w:rPr>
              <w:t>LP.</w:t>
            </w:r>
          </w:p>
        </w:tc>
        <w:tc>
          <w:tcPr>
            <w:tcW w:w="6603" w:type="dxa"/>
          </w:tcPr>
          <w:p w14:paraId="00BD4BDA" w14:textId="77777777" w:rsidR="005D4690" w:rsidRPr="00837181" w:rsidRDefault="005D4690" w:rsidP="0090005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837181">
              <w:rPr>
                <w:rFonts w:asciiTheme="minorHAnsi" w:hAnsiTheme="minorHAnsi"/>
              </w:rPr>
              <w:t>Nazwa</w:t>
            </w:r>
          </w:p>
        </w:tc>
        <w:tc>
          <w:tcPr>
            <w:tcW w:w="850" w:type="dxa"/>
          </w:tcPr>
          <w:p w14:paraId="79139700" w14:textId="687C2CD6" w:rsidR="005D4690" w:rsidRPr="00837181" w:rsidRDefault="005D4690" w:rsidP="0090005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837181">
              <w:rPr>
                <w:rFonts w:asciiTheme="minorHAnsi" w:hAnsiTheme="minorHAnsi"/>
              </w:rPr>
              <w:t>Sztuk</w:t>
            </w:r>
          </w:p>
        </w:tc>
      </w:tr>
      <w:tr w:rsidR="005D4690" w:rsidRPr="00837181" w14:paraId="3A084A18" w14:textId="77777777" w:rsidTr="000B04F5">
        <w:tc>
          <w:tcPr>
            <w:tcW w:w="622" w:type="dxa"/>
          </w:tcPr>
          <w:p w14:paraId="7524F3E2" w14:textId="77777777" w:rsidR="005D4690" w:rsidRPr="00837181" w:rsidRDefault="005D4690" w:rsidP="0090005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837181">
              <w:rPr>
                <w:rFonts w:asciiTheme="minorHAnsi" w:eastAsia="NSimSun" w:hAnsiTheme="minorHAnsi" w:cs="Arial"/>
              </w:rPr>
              <w:t>1.</w:t>
            </w:r>
          </w:p>
        </w:tc>
        <w:tc>
          <w:tcPr>
            <w:tcW w:w="6603" w:type="dxa"/>
          </w:tcPr>
          <w:p w14:paraId="39457283" w14:textId="77777777" w:rsidR="00EB50A8" w:rsidRPr="00837181" w:rsidRDefault="005D4690" w:rsidP="00EB50A8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bookmarkStart w:id="2" w:name="_Hlk106099958"/>
            <w:r w:rsidRPr="00837181">
              <w:rPr>
                <w:rFonts w:asciiTheme="minorHAnsi" w:eastAsia="NSimSun" w:hAnsiTheme="minorHAnsi" w:cs="Arial"/>
                <w:lang w:val="en-GB"/>
              </w:rPr>
              <w:t xml:space="preserve">Laptop </w:t>
            </w:r>
            <w:r w:rsidR="00EB50A8" w:rsidRPr="00837181">
              <w:rPr>
                <w:rFonts w:asciiTheme="minorHAnsi" w:eastAsia="NSimSun" w:hAnsiTheme="minorHAnsi" w:cs="Arial"/>
                <w:lang w:val="en-GB"/>
              </w:rPr>
              <w:t xml:space="preserve">ASUS ROG </w:t>
            </w:r>
            <w:proofErr w:type="spellStart"/>
            <w:r w:rsidR="00EB50A8" w:rsidRPr="00837181">
              <w:rPr>
                <w:rFonts w:asciiTheme="minorHAnsi" w:eastAsia="NSimSun" w:hAnsiTheme="minorHAnsi" w:cs="Arial"/>
                <w:lang w:val="en-GB"/>
              </w:rPr>
              <w:t>Strix</w:t>
            </w:r>
            <w:proofErr w:type="spellEnd"/>
            <w:r w:rsidR="00EB50A8" w:rsidRPr="00837181">
              <w:rPr>
                <w:rFonts w:asciiTheme="minorHAnsi" w:eastAsia="NSimSun" w:hAnsiTheme="minorHAnsi" w:cs="Arial"/>
                <w:lang w:val="en-GB"/>
              </w:rPr>
              <w:t xml:space="preserve"> SCAR 17 </w:t>
            </w:r>
          </w:p>
          <w:p w14:paraId="25AD16B2" w14:textId="3846E415" w:rsidR="005D4690" w:rsidRPr="00837181" w:rsidRDefault="00EB50A8" w:rsidP="00EB50A8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837181">
              <w:rPr>
                <w:rFonts w:asciiTheme="minorHAnsi" w:eastAsia="NSimSun" w:hAnsiTheme="minorHAnsi" w:cs="Arial"/>
                <w:lang w:val="en-GB"/>
              </w:rPr>
              <w:t>R9-7945HX/64GB/1TB/ RTX4080 240Hz W11Pro</w:t>
            </w:r>
            <w:bookmarkEnd w:id="2"/>
          </w:p>
        </w:tc>
        <w:tc>
          <w:tcPr>
            <w:tcW w:w="850" w:type="dxa"/>
          </w:tcPr>
          <w:p w14:paraId="7C4C7A29" w14:textId="546620FD" w:rsidR="005D4690" w:rsidRPr="00837181" w:rsidRDefault="00EB50A8" w:rsidP="0090005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837181">
              <w:rPr>
                <w:rFonts w:asciiTheme="minorHAnsi" w:hAnsiTheme="minorHAnsi"/>
              </w:rPr>
              <w:t>1</w:t>
            </w:r>
          </w:p>
        </w:tc>
      </w:tr>
      <w:tr w:rsidR="005D4690" w:rsidRPr="00837181" w14:paraId="5AF9FE94" w14:textId="77777777" w:rsidTr="000B04F5">
        <w:tc>
          <w:tcPr>
            <w:tcW w:w="622" w:type="dxa"/>
          </w:tcPr>
          <w:p w14:paraId="6B0F4B57" w14:textId="77777777" w:rsidR="005D4690" w:rsidRPr="00837181" w:rsidRDefault="005D4690" w:rsidP="0090005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837181">
              <w:rPr>
                <w:rFonts w:asciiTheme="minorHAnsi" w:eastAsia="NSimSun" w:hAnsiTheme="minorHAnsi" w:cs="Arial"/>
              </w:rPr>
              <w:t>2.</w:t>
            </w:r>
          </w:p>
        </w:tc>
        <w:tc>
          <w:tcPr>
            <w:tcW w:w="6603" w:type="dxa"/>
          </w:tcPr>
          <w:p w14:paraId="44CA3387" w14:textId="2350D2F9" w:rsidR="005D4690" w:rsidRPr="00837181" w:rsidRDefault="00F317A5" w:rsidP="000B04F5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837181">
              <w:rPr>
                <w:rFonts w:asciiTheme="minorHAnsi" w:eastAsia="NSimSun" w:hAnsiTheme="minorHAnsi" w:cs="Arial"/>
              </w:rPr>
              <w:t xml:space="preserve">Mysz komputerowa bezprzewodowa: </w:t>
            </w:r>
            <w:proofErr w:type="spellStart"/>
            <w:r w:rsidRPr="00837181">
              <w:rPr>
                <w:rFonts w:asciiTheme="minorHAnsi" w:eastAsia="NSimSun" w:hAnsiTheme="minorHAnsi" w:cs="Arial"/>
              </w:rPr>
              <w:t>Logitech</w:t>
            </w:r>
            <w:proofErr w:type="spellEnd"/>
            <w:r w:rsidRPr="00837181">
              <w:rPr>
                <w:rFonts w:asciiTheme="minorHAnsi" w:eastAsia="NSimSun" w:hAnsiTheme="minorHAnsi" w:cs="Arial"/>
              </w:rPr>
              <w:t xml:space="preserve"> G305 </w:t>
            </w:r>
            <w:proofErr w:type="spellStart"/>
            <w:r w:rsidRPr="00837181">
              <w:rPr>
                <w:rFonts w:asciiTheme="minorHAnsi" w:eastAsia="NSimSun" w:hAnsiTheme="minorHAnsi" w:cs="Arial"/>
              </w:rPr>
              <w:t>Lightspeed</w:t>
            </w:r>
            <w:proofErr w:type="spellEnd"/>
            <w:r w:rsidRPr="00837181">
              <w:rPr>
                <w:rFonts w:asciiTheme="minorHAnsi" w:eastAsia="NSimSun" w:hAnsiTheme="minorHAnsi" w:cs="Arial"/>
              </w:rPr>
              <w:t xml:space="preserve">  czarna</w:t>
            </w:r>
          </w:p>
        </w:tc>
        <w:tc>
          <w:tcPr>
            <w:tcW w:w="850" w:type="dxa"/>
          </w:tcPr>
          <w:p w14:paraId="1C27A3AD" w14:textId="7E4684BB" w:rsidR="005D4690" w:rsidRPr="00837181" w:rsidRDefault="00F317A5" w:rsidP="0090005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837181">
              <w:rPr>
                <w:rFonts w:asciiTheme="minorHAnsi" w:hAnsiTheme="minorHAnsi"/>
              </w:rPr>
              <w:t>1</w:t>
            </w:r>
          </w:p>
        </w:tc>
      </w:tr>
      <w:tr w:rsidR="005D4690" w:rsidRPr="00837181" w14:paraId="74A2C44F" w14:textId="77777777" w:rsidTr="000B04F5">
        <w:tc>
          <w:tcPr>
            <w:tcW w:w="622" w:type="dxa"/>
          </w:tcPr>
          <w:p w14:paraId="43A86B80" w14:textId="77777777" w:rsidR="005D4690" w:rsidRPr="00837181" w:rsidRDefault="005D4690" w:rsidP="0090005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bookmarkStart w:id="3" w:name="_Hlk144808633"/>
            <w:r w:rsidRPr="00837181">
              <w:rPr>
                <w:rFonts w:asciiTheme="minorHAnsi" w:eastAsia="NSimSun" w:hAnsiTheme="minorHAnsi" w:cs="Arial"/>
              </w:rPr>
              <w:t>3.</w:t>
            </w:r>
          </w:p>
        </w:tc>
        <w:tc>
          <w:tcPr>
            <w:tcW w:w="6603" w:type="dxa"/>
          </w:tcPr>
          <w:p w14:paraId="03A8F4F4" w14:textId="3DCDB72F" w:rsidR="005D4690" w:rsidRPr="00837181" w:rsidRDefault="00F317A5" w:rsidP="000B04F5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837181">
              <w:rPr>
                <w:rFonts w:asciiTheme="minorHAnsi" w:eastAsia="NSimSun" w:hAnsiTheme="minorHAnsi" w:cs="Arial"/>
              </w:rPr>
              <w:t>HUB USB-C Unitek 4x USB 3.1, PD 100W</w:t>
            </w:r>
          </w:p>
        </w:tc>
        <w:tc>
          <w:tcPr>
            <w:tcW w:w="850" w:type="dxa"/>
          </w:tcPr>
          <w:p w14:paraId="03C9D889" w14:textId="77777777" w:rsidR="005D4690" w:rsidRPr="00837181" w:rsidRDefault="005D4690" w:rsidP="0090005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837181">
              <w:rPr>
                <w:rFonts w:asciiTheme="minorHAnsi" w:eastAsia="NSimSun" w:hAnsiTheme="minorHAnsi" w:cs="Arial"/>
              </w:rPr>
              <w:t>2</w:t>
            </w:r>
          </w:p>
        </w:tc>
      </w:tr>
      <w:bookmarkEnd w:id="3"/>
      <w:tr w:rsidR="005D4690" w:rsidRPr="00837181" w14:paraId="6719D00A" w14:textId="77777777" w:rsidTr="000B04F5">
        <w:tc>
          <w:tcPr>
            <w:tcW w:w="622" w:type="dxa"/>
          </w:tcPr>
          <w:p w14:paraId="2351EE22" w14:textId="77777777" w:rsidR="005D4690" w:rsidRPr="00837181" w:rsidRDefault="005D4690" w:rsidP="0090005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837181">
              <w:rPr>
                <w:rFonts w:asciiTheme="minorHAnsi" w:eastAsia="NSimSun" w:hAnsiTheme="minorHAnsi" w:cs="Arial"/>
              </w:rPr>
              <w:t>4.</w:t>
            </w:r>
          </w:p>
        </w:tc>
        <w:tc>
          <w:tcPr>
            <w:tcW w:w="6603" w:type="dxa"/>
          </w:tcPr>
          <w:p w14:paraId="5F08B119" w14:textId="7AD8AD9C" w:rsidR="005D4690" w:rsidRPr="00837181" w:rsidRDefault="00837181" w:rsidP="000B04F5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proofErr w:type="spellStart"/>
            <w:r w:rsidRPr="00837181">
              <w:rPr>
                <w:rFonts w:asciiTheme="minorHAnsi" w:eastAsia="NSimSun" w:hAnsiTheme="minorHAnsi" w:cs="Arial"/>
                <w:lang w:val="en-GB"/>
              </w:rPr>
              <w:t>Pendrive</w:t>
            </w:r>
            <w:proofErr w:type="spellEnd"/>
            <w:r w:rsidRPr="00837181">
              <w:rPr>
                <w:rFonts w:asciiTheme="minorHAnsi" w:eastAsia="NSimSun" w:hAnsiTheme="minorHAnsi" w:cs="Arial"/>
                <w:lang w:val="en-GB"/>
              </w:rPr>
              <w:t xml:space="preserve"> dual SanDisk 128GB Dual Go USB Type-C 150MB/s </w:t>
            </w:r>
          </w:p>
        </w:tc>
        <w:tc>
          <w:tcPr>
            <w:tcW w:w="850" w:type="dxa"/>
          </w:tcPr>
          <w:p w14:paraId="6B7F0623" w14:textId="51D29CB2" w:rsidR="005D4690" w:rsidRPr="00837181" w:rsidRDefault="00837181" w:rsidP="0090005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>
              <w:rPr>
                <w:rFonts w:asciiTheme="minorHAnsi" w:eastAsia="NSimSun" w:hAnsiTheme="minorHAnsi" w:cs="Arial"/>
              </w:rPr>
              <w:t>3</w:t>
            </w:r>
          </w:p>
        </w:tc>
      </w:tr>
      <w:tr w:rsidR="00324E56" w:rsidRPr="00837181" w14:paraId="6F4B7AC0" w14:textId="77777777" w:rsidTr="000B04F5">
        <w:tc>
          <w:tcPr>
            <w:tcW w:w="622" w:type="dxa"/>
          </w:tcPr>
          <w:p w14:paraId="46B645E0" w14:textId="4A86E4B4" w:rsidR="00324E56" w:rsidRPr="00837181" w:rsidRDefault="00324E56" w:rsidP="0090005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837181">
              <w:rPr>
                <w:rFonts w:asciiTheme="minorHAnsi" w:eastAsia="NSimSun" w:hAnsiTheme="minorHAnsi" w:cs="Arial"/>
              </w:rPr>
              <w:t>5.</w:t>
            </w:r>
          </w:p>
        </w:tc>
        <w:tc>
          <w:tcPr>
            <w:tcW w:w="6603" w:type="dxa"/>
          </w:tcPr>
          <w:p w14:paraId="59A36A9B" w14:textId="69008603" w:rsidR="00324E56" w:rsidRPr="00837181" w:rsidRDefault="008A10CF" w:rsidP="000B04F5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837181">
              <w:rPr>
                <w:rFonts w:asciiTheme="minorHAnsi" w:eastAsia="NSimSun" w:hAnsiTheme="minorHAnsi" w:cs="Arial"/>
              </w:rPr>
              <w:t xml:space="preserve">Plecak na laptopa Genesis Pallad 550 – 17,3 </w:t>
            </w:r>
            <w:r w:rsidR="00324E56" w:rsidRPr="00837181">
              <w:rPr>
                <w:rFonts w:asciiTheme="minorHAnsi" w:eastAsia="NSimSun" w:hAnsiTheme="minorHAnsi" w:cs="Arial"/>
              </w:rPr>
              <w:t>na laptop 17,3”</w:t>
            </w:r>
            <w:r w:rsidRPr="00837181">
              <w:rPr>
                <w:rFonts w:asciiTheme="minorHAnsi" w:eastAsia="NSimSun" w:hAnsiTheme="minorHAnsi" w:cs="Arial"/>
              </w:rPr>
              <w:t xml:space="preserve">, </w:t>
            </w:r>
            <w:r w:rsidR="00324E56" w:rsidRPr="00837181">
              <w:rPr>
                <w:rFonts w:asciiTheme="minorHAnsi" w:eastAsia="NSimSun" w:hAnsiTheme="minorHAnsi" w:cs="Arial"/>
              </w:rPr>
              <w:t>kolor czarny</w:t>
            </w:r>
            <w:r w:rsidR="00411934" w:rsidRPr="00837181">
              <w:rPr>
                <w:rFonts w:asciiTheme="minorHAnsi" w:eastAsia="NSimSun" w:hAnsiTheme="minorHAnsi" w:cs="Arial"/>
              </w:rPr>
              <w:t>, NBG-1691</w:t>
            </w:r>
          </w:p>
        </w:tc>
        <w:tc>
          <w:tcPr>
            <w:tcW w:w="850" w:type="dxa"/>
          </w:tcPr>
          <w:p w14:paraId="6D3D9A0B" w14:textId="6D800C2E" w:rsidR="00324E56" w:rsidRPr="00837181" w:rsidRDefault="008A10CF" w:rsidP="0090005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837181">
              <w:rPr>
                <w:rFonts w:asciiTheme="minorHAnsi" w:eastAsia="NSimSun" w:hAnsiTheme="minorHAnsi" w:cs="Arial"/>
              </w:rPr>
              <w:t>1</w:t>
            </w:r>
          </w:p>
        </w:tc>
      </w:tr>
    </w:tbl>
    <w:p w14:paraId="6CC96FF8" w14:textId="1A7C71DE" w:rsidR="00915872" w:rsidRPr="00837181" w:rsidRDefault="00915872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3ACA379C" w14:textId="77777777" w:rsidR="004C48DB" w:rsidRPr="00837181" w:rsidRDefault="004C48DB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33290CEB" w14:textId="0D68A5C8" w:rsidR="000B04F5" w:rsidRPr="00837181" w:rsidRDefault="000B04F5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83718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* Uwaga dotycząca systemu operacyjnego laptopa – wymagany Windows 11 Pro.</w:t>
      </w:r>
    </w:p>
    <w:p w14:paraId="02AC938C" w14:textId="77777777" w:rsidR="00DD1C9A" w:rsidRPr="00837181" w:rsidRDefault="00DD1C9A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bookmarkEnd w:id="0"/>
    <w:bookmarkEnd w:id="1"/>
    <w:p w14:paraId="67E769D0" w14:textId="2C15922D" w:rsidR="000B3F1B" w:rsidRDefault="000B3F1B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52958FDE" w14:textId="77777777" w:rsidR="00837181" w:rsidRPr="00837181" w:rsidRDefault="00837181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31AD1833" w14:textId="165C2440" w:rsidR="00BD6728" w:rsidRPr="00837181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83718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III. Warunki konieczne dostawy;</w:t>
      </w:r>
    </w:p>
    <w:p w14:paraId="58862C06" w14:textId="77777777" w:rsidR="00BD6728" w:rsidRPr="00837181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58637E89" w14:textId="22530D45" w:rsidR="00915872" w:rsidRPr="00837181" w:rsidRDefault="005B6E9C" w:rsidP="00043E3D">
      <w:pPr>
        <w:pStyle w:val="Akapitzlist"/>
        <w:widowControl w:val="0"/>
        <w:numPr>
          <w:ilvl w:val="0"/>
          <w:numId w:val="14"/>
        </w:numPr>
        <w:suppressAutoHyphens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  <w:r w:rsidRPr="00837181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W</w:t>
      </w:r>
      <w:r w:rsidR="00915872" w:rsidRPr="00837181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yświetlacz </w:t>
      </w:r>
      <w:r w:rsidR="00B976DD" w:rsidRPr="00837181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laptop</w:t>
      </w:r>
      <w:r w:rsidRPr="00837181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a</w:t>
      </w:r>
      <w:r w:rsidR="00B976DD" w:rsidRPr="00837181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</w:t>
      </w:r>
      <w:r w:rsidR="00915872" w:rsidRPr="00837181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nie mo</w:t>
      </w:r>
      <w:r w:rsidRPr="00837181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że</w:t>
      </w:r>
      <w:r w:rsidR="00915872" w:rsidRPr="00837181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posiadać </w:t>
      </w:r>
      <w:r w:rsidR="00915872" w:rsidRPr="00837181">
        <w:rPr>
          <w:rFonts w:asciiTheme="minorHAnsi" w:eastAsia="Lucida Sans Unicode" w:hAnsiTheme="minorHAnsi" w:cs="Calibri"/>
          <w:b/>
          <w:bCs/>
          <w:kern w:val="36"/>
          <w:sz w:val="22"/>
          <w:szCs w:val="22"/>
          <w:u w:val="single"/>
        </w:rPr>
        <w:t>żadnych</w:t>
      </w:r>
      <w:r w:rsidR="00915872" w:rsidRPr="00837181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uszkodzonych pikseli lub </w:t>
      </w:r>
      <w:proofErr w:type="spellStart"/>
      <w:r w:rsidR="00915872" w:rsidRPr="00837181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subpikseli</w:t>
      </w:r>
      <w:proofErr w:type="spellEnd"/>
      <w:r w:rsidR="00915872" w:rsidRPr="00837181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, obojętne jakiego koloru, niezależnie od tego czy producent dopuszcza uszkodzone piksele/</w:t>
      </w:r>
      <w:proofErr w:type="spellStart"/>
      <w:r w:rsidR="00915872" w:rsidRPr="00837181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subpiksele</w:t>
      </w:r>
      <w:proofErr w:type="spellEnd"/>
      <w:r w:rsidR="00915872" w:rsidRPr="00837181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lub nie. Matryca wyświetlacza musi być w stanie idealnym, bez przebarwień, artefaktów, zanieczyszczeń czy innych skaz, niezależnie od norm producenta.</w:t>
      </w:r>
    </w:p>
    <w:p w14:paraId="6730E33C" w14:textId="77777777" w:rsidR="00DC46E5" w:rsidRPr="00837181" w:rsidRDefault="00DC46E5" w:rsidP="00DC46E5">
      <w:pPr>
        <w:pStyle w:val="Akapitzlist"/>
        <w:widowControl w:val="0"/>
        <w:suppressAutoHyphens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61858DC4" w14:textId="07440AEB" w:rsidR="00BD6728" w:rsidRPr="00837181" w:rsidRDefault="00BD6728" w:rsidP="00BD6728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83718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Sprzęt musi być fabrycznie nowy. Oferty na sprzęt odświeżany, używany itp., nie będą rozpatrywane. </w:t>
      </w:r>
    </w:p>
    <w:p w14:paraId="50C20635" w14:textId="77777777" w:rsidR="005C5478" w:rsidRPr="00837181" w:rsidRDefault="005C5478" w:rsidP="005C5478">
      <w:pPr>
        <w:pStyle w:val="Akapitzlist"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7467E4D0" w14:textId="594B244F" w:rsidR="005C5478" w:rsidRPr="00837181" w:rsidRDefault="00964742" w:rsidP="00BD6728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bookmarkStart w:id="4" w:name="_Hlk69978266"/>
      <w:r w:rsidRPr="0083718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Gwarancja na sprzęt; </w:t>
      </w:r>
      <w:r w:rsidR="00665B3B" w:rsidRPr="0083718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2</w:t>
      </w:r>
      <w:r w:rsidR="005C5478" w:rsidRPr="0083718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-letni serwis podstawowy </w:t>
      </w:r>
      <w:r w:rsidR="006E0215" w:rsidRPr="0083718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w lokalizacji Warszawa ul. Ratuszowa 11  (</w:t>
      </w:r>
      <w:proofErr w:type="spellStart"/>
      <w:r w:rsidR="006E0215" w:rsidRPr="0083718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door</w:t>
      </w:r>
      <w:proofErr w:type="spellEnd"/>
      <w:r w:rsidR="006E0215" w:rsidRPr="0083718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to </w:t>
      </w:r>
      <w:proofErr w:type="spellStart"/>
      <w:r w:rsidR="006E0215" w:rsidRPr="0083718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door</w:t>
      </w:r>
      <w:proofErr w:type="spellEnd"/>
      <w:r w:rsidR="006E0215" w:rsidRPr="0083718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)</w:t>
      </w:r>
    </w:p>
    <w:bookmarkEnd w:id="4"/>
    <w:p w14:paraId="5B9C7F74" w14:textId="77777777" w:rsidR="00BD6728" w:rsidRPr="00837181" w:rsidRDefault="00BD6728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0986F046" w14:textId="77777777" w:rsidR="008B5A31" w:rsidRPr="00837181" w:rsidRDefault="008B5A31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2C4D40F1" w14:textId="7DF89954" w:rsidR="00BD6728" w:rsidRPr="00837181" w:rsidRDefault="00BD6728" w:rsidP="00915872">
      <w:pPr>
        <w:spacing w:after="0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  <w:r w:rsidRPr="0083718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IV. Opis i konfiguracj</w:t>
      </w:r>
      <w:r w:rsidR="000B04F5" w:rsidRPr="0083718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a</w:t>
      </w:r>
      <w:r w:rsidRPr="0083718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</w:t>
      </w:r>
      <w:r w:rsidR="000B04F5" w:rsidRPr="0083718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sprzętu</w:t>
      </w:r>
      <w:r w:rsidRPr="0083718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znajduje się w </w:t>
      </w:r>
      <w:r w:rsidR="00915872" w:rsidRPr="0083718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sekcji XV.</w:t>
      </w:r>
    </w:p>
    <w:p w14:paraId="0D461CD0" w14:textId="77777777" w:rsidR="008B5A31" w:rsidRPr="00837181" w:rsidRDefault="008B5A31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</w:p>
    <w:p w14:paraId="2EC8B647" w14:textId="18BC5CF0" w:rsidR="000C7545" w:rsidRPr="00837181" w:rsidRDefault="00BD6728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837181"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t>V.</w:t>
      </w:r>
      <w:r w:rsidRPr="00837181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837181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Kody wg. klasyfikacji Wspólnego Słownika Zamówień CPV; </w:t>
      </w:r>
    </w:p>
    <w:p w14:paraId="6CFF1CBA" w14:textId="77777777" w:rsidR="00461EDA" w:rsidRPr="00837181" w:rsidRDefault="00461EDA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49565E3F" w14:textId="3B98B907" w:rsidR="004958DE" w:rsidRPr="00837181" w:rsidRDefault="004958DE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 w:rsidRPr="00837181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Kod: 30213100-6 Pełna nazwa: Komputery przenośne </w:t>
      </w:r>
    </w:p>
    <w:p w14:paraId="62C9E7A1" w14:textId="5A819B37" w:rsidR="00915872" w:rsidRPr="00837181" w:rsidRDefault="004958DE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 w:rsidRPr="00837181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Kod: 30212000-8 Pełna nazwa: Osprzęt do minikomputerów</w:t>
      </w:r>
    </w:p>
    <w:p w14:paraId="392C76F8" w14:textId="77777777" w:rsidR="004958DE" w:rsidRPr="00837181" w:rsidRDefault="004958DE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423459E5" w14:textId="69346A5C" w:rsidR="000C7545" w:rsidRPr="00837181" w:rsidRDefault="000C7545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837181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>VI. Terminy;</w:t>
      </w:r>
    </w:p>
    <w:p w14:paraId="1AE136A6" w14:textId="77777777" w:rsidR="004C48DB" w:rsidRPr="00837181" w:rsidRDefault="004C48DB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68A33958" w14:textId="3BF9D7CD" w:rsidR="00F160DB" w:rsidRPr="00837181" w:rsidRDefault="00F160DB" w:rsidP="00F160DB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837181">
        <w:rPr>
          <w:rFonts w:asciiTheme="minorHAnsi" w:hAnsiTheme="minorHAnsi" w:cs="Calibri"/>
          <w:b/>
          <w:sz w:val="22"/>
          <w:szCs w:val="22"/>
        </w:rPr>
        <w:t>Termin składania ofert:</w:t>
      </w:r>
      <w:r w:rsidRPr="00837181">
        <w:rPr>
          <w:rFonts w:asciiTheme="minorHAnsi" w:hAnsiTheme="minorHAnsi" w:cs="Calibri"/>
          <w:sz w:val="22"/>
          <w:szCs w:val="22"/>
        </w:rPr>
        <w:t xml:space="preserve"> do </w:t>
      </w:r>
      <w:r w:rsidR="00F317A5" w:rsidRPr="00837181">
        <w:rPr>
          <w:rFonts w:asciiTheme="minorHAnsi" w:hAnsiTheme="minorHAnsi" w:cs="Calibri"/>
          <w:sz w:val="22"/>
          <w:szCs w:val="22"/>
        </w:rPr>
        <w:t>1</w:t>
      </w:r>
      <w:r w:rsidR="00580B5E">
        <w:rPr>
          <w:rFonts w:asciiTheme="minorHAnsi" w:hAnsiTheme="minorHAnsi" w:cs="Calibri"/>
          <w:sz w:val="22"/>
          <w:szCs w:val="22"/>
        </w:rPr>
        <w:t>4</w:t>
      </w:r>
      <w:r w:rsidRPr="00837181">
        <w:rPr>
          <w:rFonts w:asciiTheme="minorHAnsi" w:hAnsiTheme="minorHAnsi" w:cs="Calibri"/>
          <w:sz w:val="22"/>
          <w:szCs w:val="22"/>
        </w:rPr>
        <w:t>.0</w:t>
      </w:r>
      <w:r w:rsidR="00F317A5" w:rsidRPr="00837181">
        <w:rPr>
          <w:rFonts w:asciiTheme="minorHAnsi" w:hAnsiTheme="minorHAnsi" w:cs="Calibri"/>
          <w:sz w:val="22"/>
          <w:szCs w:val="22"/>
        </w:rPr>
        <w:t>9</w:t>
      </w:r>
      <w:r w:rsidRPr="00837181">
        <w:rPr>
          <w:rFonts w:asciiTheme="minorHAnsi" w:hAnsiTheme="minorHAnsi" w:cs="Calibri"/>
          <w:sz w:val="22"/>
          <w:szCs w:val="22"/>
        </w:rPr>
        <w:t>.202</w:t>
      </w:r>
      <w:r w:rsidR="00F317A5" w:rsidRPr="00837181">
        <w:rPr>
          <w:rFonts w:asciiTheme="minorHAnsi" w:hAnsiTheme="minorHAnsi" w:cs="Calibri"/>
          <w:sz w:val="22"/>
          <w:szCs w:val="22"/>
        </w:rPr>
        <w:t>3</w:t>
      </w:r>
      <w:r w:rsidRPr="00837181">
        <w:rPr>
          <w:rFonts w:asciiTheme="minorHAnsi" w:hAnsiTheme="minorHAnsi" w:cs="Calibri"/>
          <w:sz w:val="22"/>
          <w:szCs w:val="22"/>
        </w:rPr>
        <w:t>r. godz. 12.00</w:t>
      </w:r>
    </w:p>
    <w:p w14:paraId="2434D071" w14:textId="6159720B" w:rsidR="000C7545" w:rsidRPr="00837181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837181">
        <w:rPr>
          <w:rFonts w:asciiTheme="minorHAnsi" w:hAnsiTheme="minorHAnsi" w:cs="Calibri"/>
          <w:b/>
          <w:sz w:val="22"/>
          <w:szCs w:val="22"/>
        </w:rPr>
        <w:t>Termin realizacji zamówienia:</w:t>
      </w:r>
      <w:r w:rsidRPr="00837181">
        <w:rPr>
          <w:rFonts w:asciiTheme="minorHAnsi" w:hAnsiTheme="minorHAnsi" w:cs="Calibri"/>
          <w:sz w:val="22"/>
          <w:szCs w:val="22"/>
        </w:rPr>
        <w:t xml:space="preserve"> do </w:t>
      </w:r>
      <w:r w:rsidR="000B04F5" w:rsidRPr="00837181">
        <w:rPr>
          <w:rFonts w:asciiTheme="minorHAnsi" w:hAnsiTheme="minorHAnsi" w:cs="Calibri"/>
          <w:sz w:val="22"/>
          <w:szCs w:val="22"/>
        </w:rPr>
        <w:t>2</w:t>
      </w:r>
      <w:r w:rsidRPr="00837181">
        <w:rPr>
          <w:rFonts w:asciiTheme="minorHAnsi" w:hAnsiTheme="minorHAnsi" w:cs="Calibri"/>
          <w:sz w:val="22"/>
          <w:szCs w:val="22"/>
        </w:rPr>
        <w:t xml:space="preserve"> tygodni od zamówieni</w:t>
      </w:r>
      <w:r w:rsidR="00DC46E5" w:rsidRPr="00837181">
        <w:rPr>
          <w:rFonts w:asciiTheme="minorHAnsi" w:hAnsiTheme="minorHAnsi" w:cs="Calibri"/>
          <w:sz w:val="22"/>
          <w:szCs w:val="22"/>
        </w:rPr>
        <w:t>a</w:t>
      </w:r>
      <w:r w:rsidR="004C48DB" w:rsidRPr="00837181">
        <w:rPr>
          <w:rFonts w:asciiTheme="minorHAnsi" w:hAnsiTheme="minorHAnsi" w:cs="Calibri"/>
          <w:sz w:val="22"/>
          <w:szCs w:val="22"/>
        </w:rPr>
        <w:t>.</w:t>
      </w:r>
    </w:p>
    <w:p w14:paraId="158F2B17" w14:textId="77777777" w:rsidR="00DC46E5" w:rsidRPr="00837181" w:rsidRDefault="00DC46E5" w:rsidP="00DC46E5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EB27447" w14:textId="186A69BA" w:rsidR="000C7545" w:rsidRPr="00837181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  <w:r w:rsidRPr="00837181">
        <w:rPr>
          <w:rFonts w:asciiTheme="minorHAnsi" w:eastAsia="Arial" w:hAnsiTheme="minorHAnsi" w:cs="Calibri"/>
          <w:b/>
          <w:bCs/>
          <w:sz w:val="22"/>
          <w:szCs w:val="22"/>
        </w:rPr>
        <w:t>VII.</w:t>
      </w:r>
      <w:r w:rsidRPr="00837181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837181">
        <w:rPr>
          <w:rFonts w:asciiTheme="minorHAnsi" w:eastAsia="Arial" w:hAnsiTheme="minorHAnsi" w:cs="Calibri"/>
          <w:b/>
          <w:bCs/>
          <w:sz w:val="22"/>
          <w:szCs w:val="22"/>
        </w:rPr>
        <w:t xml:space="preserve">Miejsce dostawy </w:t>
      </w:r>
      <w:r w:rsidRPr="00837181">
        <w:rPr>
          <w:rFonts w:asciiTheme="minorHAnsi" w:eastAsia="Arial" w:hAnsiTheme="minorHAnsi" w:cs="Calibri"/>
          <w:sz w:val="22"/>
          <w:szCs w:val="22"/>
        </w:rPr>
        <w:t xml:space="preserve">– Sieć Badawcza Łukasiewicz Instytut Tele-i Radiotechniczny, ul. Ratuszowa 11 03-450 Warszawa, pok. 442, dział </w:t>
      </w:r>
      <w:r w:rsidR="001E2B9D" w:rsidRPr="00837181">
        <w:rPr>
          <w:rFonts w:asciiTheme="minorHAnsi" w:eastAsia="Arial" w:hAnsiTheme="minorHAnsi" w:cs="Calibri"/>
          <w:sz w:val="22"/>
          <w:szCs w:val="22"/>
        </w:rPr>
        <w:t>informatyczny</w:t>
      </w:r>
      <w:r w:rsidRPr="00837181">
        <w:rPr>
          <w:rFonts w:asciiTheme="minorHAnsi" w:eastAsia="Arial" w:hAnsiTheme="minorHAnsi" w:cs="Calibri"/>
          <w:sz w:val="22"/>
          <w:szCs w:val="22"/>
        </w:rPr>
        <w:t>, w godzinach 9-15</w:t>
      </w:r>
    </w:p>
    <w:p w14:paraId="203EDE56" w14:textId="77777777" w:rsidR="008B5A31" w:rsidRPr="00837181" w:rsidRDefault="008B5A31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78BF80A" w14:textId="0ED02D8D" w:rsidR="000C7545" w:rsidRPr="00837181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837181">
        <w:rPr>
          <w:rFonts w:asciiTheme="minorHAnsi" w:eastAsia="Arial" w:hAnsiTheme="minorHAnsi" w:cs="Calibri"/>
          <w:b/>
          <w:bCs/>
          <w:sz w:val="22"/>
          <w:szCs w:val="22"/>
        </w:rPr>
        <w:t>VIII.</w:t>
      </w:r>
      <w:r w:rsidRPr="00837181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837181">
        <w:rPr>
          <w:rFonts w:asciiTheme="minorHAnsi" w:eastAsia="Arial" w:hAnsiTheme="minorHAnsi" w:cs="Calibri"/>
          <w:b/>
          <w:bCs/>
          <w:sz w:val="22"/>
          <w:szCs w:val="22"/>
        </w:rPr>
        <w:t xml:space="preserve">Sposób i miejsce składania ofert: </w:t>
      </w:r>
    </w:p>
    <w:p w14:paraId="6FB75E4A" w14:textId="77777777" w:rsidR="000C7545" w:rsidRPr="00837181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8A921BC" w14:textId="7C4200D1" w:rsidR="000C7545" w:rsidRPr="00837181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sz w:val="22"/>
          <w:szCs w:val="22"/>
        </w:rPr>
      </w:pPr>
      <w:r w:rsidRPr="00837181">
        <w:rPr>
          <w:rFonts w:asciiTheme="minorHAnsi" w:eastAsia="Arial" w:hAnsiTheme="minorHAnsi" w:cs="Calibri"/>
          <w:b/>
          <w:sz w:val="22"/>
          <w:szCs w:val="22"/>
        </w:rPr>
        <w:t xml:space="preserve">Oferta powinna być przesłana pocztą elektroniczną na adres: </w:t>
      </w:r>
      <w:hyperlink r:id="rId8" w:history="1">
        <w:r w:rsidR="000B04F5" w:rsidRPr="00837181">
          <w:rPr>
            <w:rStyle w:val="Hipercze"/>
            <w:rFonts w:asciiTheme="minorHAnsi" w:hAnsiTheme="minorHAnsi" w:cs="Calibri"/>
            <w:b/>
            <w:sz w:val="22"/>
            <w:szCs w:val="22"/>
          </w:rPr>
          <w:t>wladyslaw.pawlowski@itr.lukasiewicz.gov.pl</w:t>
        </w:r>
      </w:hyperlink>
    </w:p>
    <w:p w14:paraId="3B801605" w14:textId="292E8478" w:rsidR="000C7545" w:rsidRPr="00837181" w:rsidRDefault="000C7545" w:rsidP="000C7545">
      <w:pPr>
        <w:pStyle w:val="Normalny1"/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</w:p>
    <w:p w14:paraId="789CC17D" w14:textId="77777777" w:rsidR="00902CEB" w:rsidRPr="00837181" w:rsidRDefault="00902CEB" w:rsidP="00902CEB">
      <w:pPr>
        <w:rPr>
          <w:sz w:val="22"/>
          <w:lang w:eastAsia="hi-IN" w:bidi="hi-IN"/>
        </w:rPr>
      </w:pPr>
    </w:p>
    <w:p w14:paraId="6A6BEDF6" w14:textId="77777777" w:rsidR="004C48DB" w:rsidRPr="00837181" w:rsidRDefault="004C48DB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</w:p>
    <w:p w14:paraId="3BD986CC" w14:textId="4994D959" w:rsidR="000C7545" w:rsidRPr="00837181" w:rsidRDefault="000C7545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  <w:r w:rsidRPr="00837181"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  <w:t xml:space="preserve">IX. Kryterium oceny ofert: </w:t>
      </w:r>
    </w:p>
    <w:p w14:paraId="6B04E27B" w14:textId="77777777" w:rsidR="00915872" w:rsidRPr="00837181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837181">
        <w:rPr>
          <w:rFonts w:asciiTheme="minorHAnsi" w:eastAsia="Arial" w:hAnsiTheme="minorHAnsi" w:cs="Calibri"/>
          <w:sz w:val="22"/>
          <w:szCs w:val="22"/>
        </w:rPr>
        <w:t>Cena (powinna zawierać wszystkie koszty związane z dostawą towaru do Instytutu)</w:t>
      </w:r>
    </w:p>
    <w:p w14:paraId="357188F6" w14:textId="77777777" w:rsidR="00915872" w:rsidRPr="00837181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837181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5FA01E01" w14:textId="77777777" w:rsidR="00915872" w:rsidRPr="00837181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837181">
        <w:rPr>
          <w:rFonts w:asciiTheme="minorHAnsi" w:eastAsia="Arial" w:hAnsiTheme="minorHAnsi" w:cs="Calibri"/>
          <w:sz w:val="22"/>
          <w:szCs w:val="22"/>
        </w:rPr>
        <w:t>Spełnianie wymagań określonych w niniejszym zapytaniu ofertowym.</w:t>
      </w:r>
    </w:p>
    <w:p w14:paraId="1CAC07FF" w14:textId="32CB94B0" w:rsidR="00915872" w:rsidRPr="00837181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rPr>
          <w:rFonts w:asciiTheme="minorHAnsi" w:eastAsia="Arial" w:hAnsiTheme="minorHAnsi" w:cs="Calibri"/>
          <w:sz w:val="22"/>
          <w:szCs w:val="22"/>
        </w:rPr>
      </w:pPr>
      <w:r w:rsidRPr="00837181">
        <w:rPr>
          <w:rFonts w:asciiTheme="minorHAnsi" w:eastAsia="Arial" w:hAnsiTheme="minorHAnsi" w:cs="Calibri"/>
          <w:sz w:val="22"/>
          <w:szCs w:val="22"/>
        </w:rPr>
        <w:t xml:space="preserve">Spełnienie Ogólnych Warunków  Dostaw do </w:t>
      </w:r>
      <w:r w:rsidR="00F160DB" w:rsidRPr="00837181">
        <w:rPr>
          <w:rFonts w:asciiTheme="minorHAnsi" w:eastAsia="Arial" w:hAnsiTheme="minorHAnsi" w:cs="Calibri"/>
          <w:sz w:val="22"/>
          <w:szCs w:val="22"/>
        </w:rPr>
        <w:t xml:space="preserve">Łukasiewicz </w:t>
      </w:r>
      <w:r w:rsidRPr="00837181">
        <w:rPr>
          <w:rFonts w:asciiTheme="minorHAnsi" w:eastAsia="Arial" w:hAnsiTheme="minorHAnsi" w:cs="Calibri"/>
          <w:sz w:val="22"/>
          <w:szCs w:val="22"/>
        </w:rPr>
        <w:t>ITR-u zamieszczonych na stronie</w:t>
      </w:r>
    </w:p>
    <w:p w14:paraId="0EBB903D" w14:textId="77777777" w:rsidR="00915872" w:rsidRPr="00837181" w:rsidRDefault="00915872" w:rsidP="00915872">
      <w:pPr>
        <w:pStyle w:val="Default"/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837181">
        <w:rPr>
          <w:rFonts w:asciiTheme="minorHAnsi" w:eastAsia="Arial" w:hAnsiTheme="minorHAnsi" w:cs="Calibri"/>
          <w:sz w:val="22"/>
          <w:szCs w:val="22"/>
        </w:rPr>
        <w:t>https://itr.lukasiewicz.gov.pl/media/OgolneWarunkiDostawyOWD.pdf</w:t>
      </w:r>
    </w:p>
    <w:p w14:paraId="4C993C64" w14:textId="77777777" w:rsidR="00915872" w:rsidRPr="00837181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bookmarkStart w:id="5" w:name="_Hlk81910994"/>
      <w:r w:rsidRPr="00837181">
        <w:rPr>
          <w:rFonts w:asciiTheme="minorHAnsi" w:eastAsia="Arial" w:hAnsiTheme="minorHAnsi" w:cs="Calibri"/>
          <w:sz w:val="22"/>
          <w:szCs w:val="22"/>
        </w:rPr>
        <w:t>Wyklucza się oferty cząstkowe</w:t>
      </w:r>
    </w:p>
    <w:bookmarkEnd w:id="5"/>
    <w:p w14:paraId="3EA06CE8" w14:textId="6C78F2D1" w:rsidR="000C7545" w:rsidRPr="00837181" w:rsidRDefault="000C7545" w:rsidP="00915872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2B7ECD89" w14:textId="77777777" w:rsidR="000C7545" w:rsidRPr="00837181" w:rsidRDefault="000C7545" w:rsidP="000C7545">
      <w:pPr>
        <w:pStyle w:val="Default"/>
        <w:ind w:left="1080"/>
        <w:jc w:val="both"/>
        <w:rPr>
          <w:rFonts w:asciiTheme="minorHAnsi" w:eastAsia="Arial" w:hAnsiTheme="minorHAnsi" w:cs="Calibri"/>
          <w:sz w:val="22"/>
          <w:szCs w:val="22"/>
        </w:rPr>
      </w:pPr>
      <w:r w:rsidRPr="00837181">
        <w:rPr>
          <w:rFonts w:asciiTheme="minorHAnsi" w:eastAsia="Arial" w:hAnsiTheme="minorHAnsi" w:cs="Calibri"/>
          <w:sz w:val="22"/>
          <w:szCs w:val="22"/>
        </w:rPr>
        <w:t xml:space="preserve"> </w:t>
      </w:r>
    </w:p>
    <w:p w14:paraId="3A9FBEA9" w14:textId="77777777" w:rsidR="000C7545" w:rsidRPr="00837181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837181">
        <w:rPr>
          <w:rFonts w:asciiTheme="minorHAnsi" w:eastAsia="Arial" w:hAnsiTheme="minorHAnsi" w:cs="Calibri"/>
          <w:b/>
          <w:bCs/>
          <w:sz w:val="22"/>
          <w:szCs w:val="22"/>
        </w:rPr>
        <w:t>X. Opis sposobu przygotowania oferty</w:t>
      </w:r>
    </w:p>
    <w:p w14:paraId="1D623496" w14:textId="77777777" w:rsidR="000C7545" w:rsidRPr="00837181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B881424" w14:textId="77777777" w:rsidR="000C7545" w:rsidRPr="00837181" w:rsidRDefault="000C7545" w:rsidP="000C7545">
      <w:pPr>
        <w:pStyle w:val="Normalny1"/>
        <w:ind w:left="280"/>
        <w:jc w:val="both"/>
        <w:rPr>
          <w:rFonts w:asciiTheme="minorHAnsi" w:eastAsia="Arial" w:hAnsiTheme="minorHAnsi" w:cs="Calibri"/>
          <w:color w:val="000000"/>
          <w:sz w:val="22"/>
          <w:szCs w:val="22"/>
          <w:u w:val="single"/>
        </w:rPr>
      </w:pPr>
      <w:r w:rsidRPr="00837181">
        <w:rPr>
          <w:rFonts w:asciiTheme="minorHAnsi" w:eastAsia="Arial" w:hAnsiTheme="minorHAnsi" w:cs="Calibri"/>
          <w:color w:val="000000"/>
          <w:sz w:val="22"/>
          <w:szCs w:val="22"/>
          <w:u w:val="single"/>
        </w:rPr>
        <w:t xml:space="preserve">Oferta powinna zawierać co najmniej: </w:t>
      </w:r>
    </w:p>
    <w:p w14:paraId="0E798505" w14:textId="77777777" w:rsidR="000C7545" w:rsidRPr="00837181" w:rsidRDefault="000C7545" w:rsidP="000C7545">
      <w:pPr>
        <w:pStyle w:val="Normalny1"/>
        <w:numPr>
          <w:ilvl w:val="0"/>
          <w:numId w:val="22"/>
        </w:numPr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  <w:r w:rsidRPr="00837181">
        <w:rPr>
          <w:rFonts w:asciiTheme="minorHAnsi" w:eastAsia="Arial" w:hAnsiTheme="minorHAnsi" w:cs="Calibri"/>
          <w:color w:val="000000"/>
          <w:sz w:val="22"/>
          <w:szCs w:val="22"/>
        </w:rPr>
        <w:t>nazwę i adres oferenta, NIP, Regon</w:t>
      </w:r>
    </w:p>
    <w:p w14:paraId="66F0BF6B" w14:textId="77777777" w:rsidR="000C7545" w:rsidRPr="00837181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837181">
        <w:rPr>
          <w:rFonts w:asciiTheme="minorHAnsi" w:eastAsia="Arial" w:hAnsiTheme="minorHAnsi" w:cs="Calibri"/>
          <w:sz w:val="22"/>
          <w:szCs w:val="22"/>
        </w:rPr>
        <w:t>wartość oferty (netto i brutto)</w:t>
      </w:r>
    </w:p>
    <w:p w14:paraId="3CEC6B53" w14:textId="77777777" w:rsidR="000C7545" w:rsidRPr="00837181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837181">
        <w:rPr>
          <w:rFonts w:asciiTheme="minorHAnsi" w:eastAsia="Arial" w:hAnsiTheme="minorHAnsi" w:cs="Calibri"/>
          <w:sz w:val="22"/>
          <w:szCs w:val="22"/>
        </w:rPr>
        <w:t>specyfikację dostawy</w:t>
      </w:r>
    </w:p>
    <w:p w14:paraId="54DE27DE" w14:textId="4078CE15" w:rsidR="000C7545" w:rsidRPr="00837181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837181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61514708" w14:textId="79F61B25" w:rsidR="006E0215" w:rsidRPr="00837181" w:rsidRDefault="00964742" w:rsidP="006E0215">
      <w:pPr>
        <w:pStyle w:val="Akapitzlist"/>
        <w:numPr>
          <w:ilvl w:val="0"/>
          <w:numId w:val="22"/>
        </w:numPr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</w:pPr>
      <w:r w:rsidRPr="00837181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 xml:space="preserve">potwierdzenie gwarancji na sprzęt; </w:t>
      </w:r>
      <w:r w:rsidR="00665B3B" w:rsidRPr="00837181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2</w:t>
      </w:r>
      <w:r w:rsidRPr="00837181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-letni serwis podstawowy na miejscu</w:t>
      </w:r>
      <w:r w:rsidR="006E0215" w:rsidRPr="00837181">
        <w:rPr>
          <w:rFonts w:asciiTheme="minorHAnsi" w:hAnsiTheme="minorHAnsi"/>
          <w:sz w:val="22"/>
          <w:szCs w:val="22"/>
        </w:rPr>
        <w:t xml:space="preserve"> </w:t>
      </w:r>
      <w:r w:rsidR="006E0215" w:rsidRPr="00837181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w lokalizacji Warszawa ul. Ratuszowa 11  (</w:t>
      </w:r>
      <w:proofErr w:type="spellStart"/>
      <w:r w:rsidR="006E0215" w:rsidRPr="00837181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door</w:t>
      </w:r>
      <w:proofErr w:type="spellEnd"/>
      <w:r w:rsidR="006E0215" w:rsidRPr="00837181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 xml:space="preserve"> to </w:t>
      </w:r>
      <w:proofErr w:type="spellStart"/>
      <w:r w:rsidR="006E0215" w:rsidRPr="00837181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door</w:t>
      </w:r>
      <w:proofErr w:type="spellEnd"/>
      <w:r w:rsidR="006E0215" w:rsidRPr="00837181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)</w:t>
      </w:r>
      <w:r w:rsidR="00571D03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 xml:space="preserve"> </w:t>
      </w:r>
    </w:p>
    <w:p w14:paraId="2F1A10C3" w14:textId="77777777" w:rsidR="008B5A31" w:rsidRPr="00837181" w:rsidRDefault="008B5A31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1E80DF2" w14:textId="2BB3E30C" w:rsidR="000C7545" w:rsidRPr="00837181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837181">
        <w:rPr>
          <w:rFonts w:asciiTheme="minorHAnsi" w:eastAsia="Arial" w:hAnsiTheme="minorHAnsi" w:cs="Calibri"/>
          <w:b/>
          <w:bCs/>
          <w:sz w:val="22"/>
          <w:szCs w:val="22"/>
        </w:rPr>
        <w:t>Nieprawidłowo przygotowane oferty oraz oferty na zamienniki nie będą rozpatrywane.</w:t>
      </w:r>
    </w:p>
    <w:p w14:paraId="0E6BC586" w14:textId="77777777" w:rsidR="000C7545" w:rsidRPr="00837181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47152295" w14:textId="1601D4AC" w:rsidR="000C7545" w:rsidRPr="00837181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837181">
        <w:rPr>
          <w:rFonts w:cs="Calibri"/>
          <w:b/>
          <w:bCs/>
          <w:color w:val="000000"/>
          <w:sz w:val="22"/>
        </w:rPr>
        <w:t>XI. Zapytanie ofertowe zamieszczono na stronie:</w:t>
      </w:r>
      <w:r w:rsidRPr="00837181">
        <w:rPr>
          <w:rFonts w:cs="Calibri"/>
          <w:color w:val="000000"/>
          <w:sz w:val="22"/>
        </w:rPr>
        <w:t xml:space="preserve"> https://itr.lukasiewicz.gov.pl/zapytania-ofertowe</w:t>
      </w:r>
    </w:p>
    <w:p w14:paraId="10DC89EB" w14:textId="77777777" w:rsidR="000C7545" w:rsidRPr="00837181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77A3C366" w14:textId="7A0CA3EF" w:rsidR="000C7545" w:rsidRPr="00837181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837181">
        <w:rPr>
          <w:rFonts w:cs="Calibri"/>
          <w:b/>
          <w:bCs/>
          <w:color w:val="000000"/>
          <w:sz w:val="22"/>
        </w:rPr>
        <w:t>XII. Do niniejszego zapytania ofertowego nie stosuje się przepisów ustawy – Prawo zamówień publicznych.</w:t>
      </w:r>
    </w:p>
    <w:p w14:paraId="459E3242" w14:textId="77777777" w:rsidR="00837181" w:rsidRDefault="00837181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608C27C0" w14:textId="4EBD0CBB" w:rsidR="000C7545" w:rsidRPr="00837181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837181">
        <w:rPr>
          <w:rFonts w:cs="Calibri"/>
          <w:b/>
          <w:bCs/>
          <w:color w:val="000000"/>
          <w:sz w:val="22"/>
        </w:rPr>
        <w:t>XIII. Po sfinalizowaniu transakcji i odbiorze towaru, do pozostałych oferentów zostanie wysłany mail z podaniem najkorzystniejszej oferty.</w:t>
      </w:r>
    </w:p>
    <w:p w14:paraId="7D269874" w14:textId="77777777" w:rsidR="008B5A31" w:rsidRPr="00837181" w:rsidRDefault="008B5A31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BDDC8CA" w14:textId="3F9604E5" w:rsidR="000C7545" w:rsidRPr="00837181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837181">
        <w:rPr>
          <w:rFonts w:cs="Calibri"/>
          <w:b/>
          <w:bCs/>
          <w:color w:val="000000"/>
          <w:sz w:val="22"/>
        </w:rPr>
        <w:t xml:space="preserve">XIV. Dodatkowych informacji udziela: </w:t>
      </w:r>
    </w:p>
    <w:p w14:paraId="066CD7A3" w14:textId="2FC52959" w:rsidR="000C7545" w:rsidRPr="00837181" w:rsidRDefault="000B04F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837181">
        <w:rPr>
          <w:rFonts w:cs="Calibri"/>
          <w:color w:val="000000"/>
          <w:sz w:val="22"/>
        </w:rPr>
        <w:t>W</w:t>
      </w:r>
      <w:r w:rsidR="00921888" w:rsidRPr="00837181">
        <w:rPr>
          <w:rFonts w:cs="Calibri"/>
          <w:color w:val="000000"/>
          <w:sz w:val="22"/>
        </w:rPr>
        <w:t>ł</w:t>
      </w:r>
      <w:r w:rsidRPr="00837181">
        <w:rPr>
          <w:rFonts w:cs="Calibri"/>
          <w:color w:val="000000"/>
          <w:sz w:val="22"/>
        </w:rPr>
        <w:t>adysław</w:t>
      </w:r>
      <w:r w:rsidR="000C7545" w:rsidRPr="00837181">
        <w:rPr>
          <w:rFonts w:cs="Calibri"/>
          <w:color w:val="000000"/>
          <w:sz w:val="22"/>
        </w:rPr>
        <w:t xml:space="preserve"> Pawłowski; </w:t>
      </w:r>
      <w:proofErr w:type="spellStart"/>
      <w:r w:rsidR="000C7545" w:rsidRPr="00837181">
        <w:rPr>
          <w:rFonts w:cs="Calibri"/>
          <w:color w:val="000000"/>
          <w:sz w:val="22"/>
        </w:rPr>
        <w:t>tel</w:t>
      </w:r>
      <w:proofErr w:type="spellEnd"/>
      <w:r w:rsidR="000C7545" w:rsidRPr="00837181">
        <w:rPr>
          <w:rFonts w:cs="Calibri"/>
          <w:color w:val="000000"/>
          <w:sz w:val="22"/>
        </w:rPr>
        <w:t xml:space="preserve">; 22 5907347, </w:t>
      </w:r>
      <w:hyperlink r:id="rId9" w:history="1">
        <w:r w:rsidRPr="00837181">
          <w:rPr>
            <w:rStyle w:val="Hipercze"/>
            <w:rFonts w:cs="Calibri"/>
            <w:sz w:val="22"/>
          </w:rPr>
          <w:t>wladyslaw.pawlowski@itr.lukasiewicz.gov.pl</w:t>
        </w:r>
      </w:hyperlink>
    </w:p>
    <w:p w14:paraId="294F15DD" w14:textId="2DD13853" w:rsidR="00AF0EA5" w:rsidRPr="00837181" w:rsidRDefault="00915872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837181">
        <w:rPr>
          <w:rFonts w:cs="Calibri"/>
          <w:b/>
          <w:bCs/>
          <w:color w:val="000000"/>
          <w:sz w:val="22"/>
        </w:rPr>
        <w:t>XV. Opis szczegółowy i minimalna konfiguracja</w:t>
      </w:r>
      <w:r w:rsidR="000B04F5" w:rsidRPr="00837181">
        <w:rPr>
          <w:rFonts w:cs="Calibri"/>
          <w:b/>
          <w:bCs/>
          <w:color w:val="000000"/>
          <w:sz w:val="22"/>
        </w:rPr>
        <w:t xml:space="preserve"> sprzętu</w:t>
      </w:r>
    </w:p>
    <w:p w14:paraId="22DC383F" w14:textId="77777777" w:rsidR="00AB155D" w:rsidRPr="00837181" w:rsidRDefault="00AB155D" w:rsidP="003B039D">
      <w:pPr>
        <w:spacing w:after="0"/>
        <w:jc w:val="left"/>
        <w:rPr>
          <w:rFonts w:cs="Times New Roman"/>
          <w:b/>
          <w:bCs/>
          <w:color w:val="303030"/>
          <w:sz w:val="22"/>
          <w:shd w:val="clear" w:color="auto" w:fill="FFFFFF"/>
        </w:rPr>
      </w:pPr>
    </w:p>
    <w:p w14:paraId="1DAE6CCA" w14:textId="3AB3CDB2" w:rsidR="00837181" w:rsidRPr="00837181" w:rsidRDefault="000B04F5" w:rsidP="00837181">
      <w:pPr>
        <w:spacing w:after="0"/>
        <w:jc w:val="left"/>
        <w:rPr>
          <w:rFonts w:eastAsia="Times New Roman" w:cstheme="minorHAnsi"/>
          <w:b/>
          <w:bCs/>
          <w:color w:val="303030"/>
          <w:kern w:val="36"/>
          <w:sz w:val="22"/>
          <w:lang w:val="en-GB" w:eastAsia="pl-PL"/>
        </w:rPr>
      </w:pPr>
      <w:r w:rsidRPr="00837181">
        <w:rPr>
          <w:rFonts w:cs="Times New Roman"/>
          <w:b/>
          <w:bCs/>
          <w:color w:val="303030"/>
          <w:sz w:val="22"/>
          <w:shd w:val="clear" w:color="auto" w:fill="FFFFFF"/>
          <w:lang w:val="en-GB"/>
        </w:rPr>
        <w:t>1</w:t>
      </w:r>
      <w:r w:rsidR="00AB155D" w:rsidRPr="00837181">
        <w:rPr>
          <w:rFonts w:cs="Times New Roman"/>
          <w:b/>
          <w:bCs/>
          <w:color w:val="303030"/>
          <w:sz w:val="22"/>
          <w:shd w:val="clear" w:color="auto" w:fill="FFFFFF"/>
          <w:lang w:val="en-GB"/>
        </w:rPr>
        <w:t>.</w:t>
      </w:r>
      <w:r w:rsidRPr="00837181">
        <w:rPr>
          <w:rFonts w:cs="Times New Roman"/>
          <w:b/>
          <w:bCs/>
          <w:color w:val="303030"/>
          <w:sz w:val="22"/>
          <w:shd w:val="clear" w:color="auto" w:fill="FFFFFF"/>
          <w:lang w:val="en-GB"/>
        </w:rPr>
        <w:t xml:space="preserve"> </w:t>
      </w:r>
      <w:r w:rsidR="00837181" w:rsidRPr="00837181">
        <w:rPr>
          <w:rFonts w:eastAsia="Times New Roman" w:cstheme="minorHAnsi"/>
          <w:b/>
          <w:bCs/>
          <w:color w:val="303030"/>
          <w:kern w:val="36"/>
          <w:sz w:val="22"/>
          <w:lang w:val="en-GB" w:eastAsia="pl-PL"/>
        </w:rPr>
        <w:t xml:space="preserve">Laptop ASUS ROG </w:t>
      </w:r>
      <w:proofErr w:type="spellStart"/>
      <w:r w:rsidR="00837181" w:rsidRPr="00837181">
        <w:rPr>
          <w:rFonts w:eastAsia="Times New Roman" w:cstheme="minorHAnsi"/>
          <w:b/>
          <w:bCs/>
          <w:color w:val="303030"/>
          <w:kern w:val="36"/>
          <w:sz w:val="22"/>
          <w:lang w:val="en-GB" w:eastAsia="pl-PL"/>
        </w:rPr>
        <w:t>Strix</w:t>
      </w:r>
      <w:proofErr w:type="spellEnd"/>
      <w:r w:rsidR="00837181" w:rsidRPr="00837181">
        <w:rPr>
          <w:rFonts w:eastAsia="Times New Roman" w:cstheme="minorHAnsi"/>
          <w:b/>
          <w:bCs/>
          <w:color w:val="303030"/>
          <w:kern w:val="36"/>
          <w:sz w:val="22"/>
          <w:lang w:val="en-GB" w:eastAsia="pl-PL"/>
        </w:rPr>
        <w:t xml:space="preserve"> SCAR 17 </w:t>
      </w:r>
    </w:p>
    <w:p w14:paraId="3E00D72C" w14:textId="479032FC" w:rsidR="000B04F5" w:rsidRPr="00837181" w:rsidRDefault="00837181" w:rsidP="00837181">
      <w:pPr>
        <w:spacing w:after="0"/>
        <w:jc w:val="left"/>
        <w:rPr>
          <w:rFonts w:eastAsia="Times New Roman" w:cstheme="minorHAnsi"/>
          <w:b/>
          <w:bCs/>
          <w:color w:val="303030"/>
          <w:kern w:val="36"/>
          <w:sz w:val="22"/>
          <w:lang w:val="en-GB" w:eastAsia="pl-PL"/>
        </w:rPr>
      </w:pPr>
      <w:r w:rsidRPr="00837181">
        <w:rPr>
          <w:rFonts w:eastAsia="Times New Roman" w:cstheme="minorHAnsi"/>
          <w:b/>
          <w:bCs/>
          <w:color w:val="303030"/>
          <w:kern w:val="36"/>
          <w:sz w:val="22"/>
          <w:lang w:val="en-GB" w:eastAsia="pl-PL"/>
        </w:rPr>
        <w:t>R9-7945HX/64GB/1TB/ RTX4080 240Hz W11Pro</w:t>
      </w:r>
    </w:p>
    <w:tbl>
      <w:tblPr>
        <w:tblStyle w:val="Tabela-Siatka"/>
        <w:tblW w:w="9493" w:type="dxa"/>
        <w:tblInd w:w="-1139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BC1B17" w:rsidRPr="00837181" w14:paraId="2D8C9D11" w14:textId="77777777" w:rsidTr="00BC1B17">
        <w:tc>
          <w:tcPr>
            <w:tcW w:w="3114" w:type="dxa"/>
          </w:tcPr>
          <w:p w14:paraId="06E64A4C" w14:textId="55C2FF1E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sz w:val="22"/>
              </w:rPr>
              <w:t>Procesor</w:t>
            </w:r>
          </w:p>
        </w:tc>
        <w:tc>
          <w:tcPr>
            <w:tcW w:w="6379" w:type="dxa"/>
          </w:tcPr>
          <w:p w14:paraId="4BBD0599" w14:textId="13B1F301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837181">
              <w:rPr>
                <w:sz w:val="22"/>
              </w:rPr>
              <w:t xml:space="preserve">AMD </w:t>
            </w:r>
            <w:proofErr w:type="spellStart"/>
            <w:r w:rsidRPr="00837181">
              <w:rPr>
                <w:sz w:val="22"/>
              </w:rPr>
              <w:t>Ryzen</w:t>
            </w:r>
            <w:proofErr w:type="spellEnd"/>
            <w:r w:rsidRPr="00837181">
              <w:rPr>
                <w:sz w:val="22"/>
              </w:rPr>
              <w:t>™ 9 7945HX (16 rdzeni, 32 wątki, 2.50–5.40 GHz, 80 MB cache)</w:t>
            </w:r>
          </w:p>
        </w:tc>
      </w:tr>
      <w:tr w:rsidR="00BC1B17" w:rsidRPr="00837181" w14:paraId="46150826" w14:textId="77777777" w:rsidTr="00BC1B17">
        <w:tc>
          <w:tcPr>
            <w:tcW w:w="3114" w:type="dxa"/>
          </w:tcPr>
          <w:p w14:paraId="5FE45BE5" w14:textId="7BF020FB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sz w:val="22"/>
              </w:rPr>
              <w:t>Pamięć RAM</w:t>
            </w:r>
          </w:p>
        </w:tc>
        <w:tc>
          <w:tcPr>
            <w:tcW w:w="6379" w:type="dxa"/>
          </w:tcPr>
          <w:p w14:paraId="56A654EE" w14:textId="752425A9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837181">
              <w:rPr>
                <w:sz w:val="22"/>
              </w:rPr>
              <w:t>64 GB (DDR5, 4800 MHz)</w:t>
            </w:r>
          </w:p>
        </w:tc>
      </w:tr>
      <w:tr w:rsidR="00BC1B17" w:rsidRPr="00837181" w14:paraId="0FF0ECB4" w14:textId="77777777" w:rsidTr="00BC1B17">
        <w:tc>
          <w:tcPr>
            <w:tcW w:w="3114" w:type="dxa"/>
          </w:tcPr>
          <w:p w14:paraId="2FE683E8" w14:textId="13127783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rFonts w:eastAsia="DejaVuSans" w:cstheme="minorHAnsi"/>
                <w:sz w:val="22"/>
              </w:rPr>
              <w:t>System operacyjny</w:t>
            </w:r>
          </w:p>
        </w:tc>
        <w:tc>
          <w:tcPr>
            <w:tcW w:w="6379" w:type="dxa"/>
          </w:tcPr>
          <w:p w14:paraId="395F168D" w14:textId="0DE65A28" w:rsidR="00BC1B17" w:rsidRPr="00837181" w:rsidRDefault="00BC1B17" w:rsidP="00BC1B17">
            <w:pPr>
              <w:spacing w:after="0" w:line="240" w:lineRule="auto"/>
              <w:rPr>
                <w:rFonts w:eastAsia="DejaVuSans-Bold" w:cstheme="minorHAnsi"/>
                <w:b/>
                <w:bCs/>
                <w:sz w:val="22"/>
              </w:rPr>
            </w:pPr>
            <w:r w:rsidRPr="00837181">
              <w:rPr>
                <w:rFonts w:eastAsia="Lucida Sans Unicode" w:cs="Calibri"/>
                <w:b/>
                <w:color w:val="auto"/>
                <w:spacing w:val="0"/>
                <w:kern w:val="1"/>
                <w:sz w:val="22"/>
                <w:lang w:eastAsia="hi-IN" w:bidi="hi-IN"/>
              </w:rPr>
              <w:t>wymagany Windows 11 Pro</w:t>
            </w:r>
          </w:p>
        </w:tc>
      </w:tr>
      <w:tr w:rsidR="00BC1B17" w:rsidRPr="00837181" w14:paraId="55A88166" w14:textId="77777777" w:rsidTr="00BC1B17">
        <w:tc>
          <w:tcPr>
            <w:tcW w:w="3114" w:type="dxa"/>
          </w:tcPr>
          <w:p w14:paraId="7C9A44DF" w14:textId="0A37E701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sz w:val="22"/>
              </w:rPr>
              <w:t>Liczba gniazd pamięci (ogółem / wolne)</w:t>
            </w:r>
          </w:p>
        </w:tc>
        <w:tc>
          <w:tcPr>
            <w:tcW w:w="6379" w:type="dxa"/>
          </w:tcPr>
          <w:p w14:paraId="45512941" w14:textId="7B1B822C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837181">
              <w:rPr>
                <w:sz w:val="22"/>
              </w:rPr>
              <w:t>2/0</w:t>
            </w:r>
          </w:p>
        </w:tc>
      </w:tr>
      <w:tr w:rsidR="00BC1B17" w:rsidRPr="00837181" w14:paraId="468A9FB7" w14:textId="77777777" w:rsidTr="00BC1B17">
        <w:tc>
          <w:tcPr>
            <w:tcW w:w="3114" w:type="dxa"/>
          </w:tcPr>
          <w:p w14:paraId="08EC9010" w14:textId="3E349B1F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sz w:val="22"/>
              </w:rPr>
              <w:t xml:space="preserve">Dysk SSD M.2 </w:t>
            </w:r>
            <w:proofErr w:type="spellStart"/>
            <w:r w:rsidRPr="00837181">
              <w:rPr>
                <w:sz w:val="22"/>
              </w:rPr>
              <w:t>PCIe</w:t>
            </w:r>
            <w:proofErr w:type="spellEnd"/>
          </w:p>
        </w:tc>
        <w:tc>
          <w:tcPr>
            <w:tcW w:w="6379" w:type="dxa"/>
          </w:tcPr>
          <w:p w14:paraId="765F714D" w14:textId="59538C06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837181">
              <w:rPr>
                <w:sz w:val="22"/>
              </w:rPr>
              <w:t>1000 GB</w:t>
            </w:r>
          </w:p>
        </w:tc>
      </w:tr>
      <w:tr w:rsidR="00BC1B17" w:rsidRPr="00837181" w14:paraId="5F79D1A4" w14:textId="77777777" w:rsidTr="00BC1B17">
        <w:tc>
          <w:tcPr>
            <w:tcW w:w="3114" w:type="dxa"/>
          </w:tcPr>
          <w:p w14:paraId="1B85387D" w14:textId="424FC8A6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sz w:val="22"/>
              </w:rPr>
              <w:t>Opcje dołożenia dysków</w:t>
            </w:r>
          </w:p>
        </w:tc>
        <w:tc>
          <w:tcPr>
            <w:tcW w:w="6379" w:type="dxa"/>
          </w:tcPr>
          <w:p w14:paraId="60D4D199" w14:textId="429D60DF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837181">
              <w:rPr>
                <w:sz w:val="22"/>
              </w:rPr>
              <w:t xml:space="preserve">Możliwość montażu dysku M.2 </w:t>
            </w:r>
            <w:proofErr w:type="spellStart"/>
            <w:r w:rsidRPr="00837181">
              <w:rPr>
                <w:sz w:val="22"/>
              </w:rPr>
              <w:t>PCIe</w:t>
            </w:r>
            <w:proofErr w:type="spellEnd"/>
            <w:r w:rsidRPr="00837181">
              <w:rPr>
                <w:sz w:val="22"/>
              </w:rPr>
              <w:t xml:space="preserve"> (elementy montażowe w zestawie)</w:t>
            </w:r>
          </w:p>
        </w:tc>
      </w:tr>
      <w:tr w:rsidR="00BC1B17" w:rsidRPr="00837181" w14:paraId="2F062308" w14:textId="77777777" w:rsidTr="00BC1B17">
        <w:tc>
          <w:tcPr>
            <w:tcW w:w="3114" w:type="dxa"/>
          </w:tcPr>
          <w:p w14:paraId="06D028C8" w14:textId="21B53E42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" w:cs="Calibri"/>
                <w:sz w:val="22"/>
              </w:rPr>
            </w:pPr>
            <w:r w:rsidRPr="00837181">
              <w:rPr>
                <w:sz w:val="22"/>
              </w:rPr>
              <w:t>Typ ekranu</w:t>
            </w:r>
          </w:p>
        </w:tc>
        <w:tc>
          <w:tcPr>
            <w:tcW w:w="6379" w:type="dxa"/>
          </w:tcPr>
          <w:p w14:paraId="7AB93A7F" w14:textId="56D62588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-Bold" w:cs="Calibri"/>
                <w:b/>
                <w:bCs/>
                <w:sz w:val="22"/>
              </w:rPr>
            </w:pPr>
            <w:r w:rsidRPr="00837181">
              <w:rPr>
                <w:sz w:val="22"/>
              </w:rPr>
              <w:t>Matowy, LED, IPS</w:t>
            </w:r>
          </w:p>
        </w:tc>
      </w:tr>
      <w:tr w:rsidR="00BC1B17" w:rsidRPr="00837181" w14:paraId="3C6F78B6" w14:textId="77777777" w:rsidTr="00BC1B17">
        <w:tc>
          <w:tcPr>
            <w:tcW w:w="3114" w:type="dxa"/>
          </w:tcPr>
          <w:p w14:paraId="197ABE5A" w14:textId="4B1ED35D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sz w:val="22"/>
              </w:rPr>
              <w:t>Przekątna ekranu</w:t>
            </w:r>
          </w:p>
        </w:tc>
        <w:tc>
          <w:tcPr>
            <w:tcW w:w="6379" w:type="dxa"/>
          </w:tcPr>
          <w:p w14:paraId="14E5515F" w14:textId="1851748F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837181">
              <w:rPr>
                <w:sz w:val="22"/>
              </w:rPr>
              <w:t>17,3”</w:t>
            </w:r>
          </w:p>
        </w:tc>
      </w:tr>
      <w:tr w:rsidR="00BC1B17" w:rsidRPr="00837181" w14:paraId="49D29F91" w14:textId="77777777" w:rsidTr="00BC1B17">
        <w:tc>
          <w:tcPr>
            <w:tcW w:w="3114" w:type="dxa"/>
          </w:tcPr>
          <w:p w14:paraId="1B76B7BC" w14:textId="4DDEB9D2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sz w:val="22"/>
              </w:rPr>
              <w:t>Rozdzielczość ekranu</w:t>
            </w:r>
          </w:p>
        </w:tc>
        <w:tc>
          <w:tcPr>
            <w:tcW w:w="6379" w:type="dxa"/>
          </w:tcPr>
          <w:p w14:paraId="34736411" w14:textId="2963FC4C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837181">
              <w:rPr>
                <w:sz w:val="22"/>
              </w:rPr>
              <w:t>2560 x 1440 (WQHD)</w:t>
            </w:r>
          </w:p>
        </w:tc>
      </w:tr>
      <w:tr w:rsidR="00BC1B17" w:rsidRPr="00837181" w14:paraId="35017C1D" w14:textId="77777777" w:rsidTr="00BC1B17">
        <w:tc>
          <w:tcPr>
            <w:tcW w:w="3114" w:type="dxa"/>
          </w:tcPr>
          <w:p w14:paraId="2CECCEB6" w14:textId="5F002409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sz w:val="22"/>
              </w:rPr>
              <w:t>Częstotliwość odświeżania ekranu</w:t>
            </w:r>
          </w:p>
        </w:tc>
        <w:tc>
          <w:tcPr>
            <w:tcW w:w="6379" w:type="dxa"/>
          </w:tcPr>
          <w:p w14:paraId="13C2D8BD" w14:textId="1BF12704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837181">
              <w:rPr>
                <w:sz w:val="22"/>
              </w:rPr>
              <w:t xml:space="preserve">240 </w:t>
            </w:r>
            <w:proofErr w:type="spellStart"/>
            <w:r w:rsidRPr="00837181">
              <w:rPr>
                <w:sz w:val="22"/>
              </w:rPr>
              <w:t>Hz</w:t>
            </w:r>
            <w:proofErr w:type="spellEnd"/>
          </w:p>
        </w:tc>
      </w:tr>
      <w:tr w:rsidR="00BC1B17" w:rsidRPr="00837181" w14:paraId="4B8C94CF" w14:textId="77777777" w:rsidTr="00BC1B17">
        <w:tc>
          <w:tcPr>
            <w:tcW w:w="3114" w:type="dxa"/>
          </w:tcPr>
          <w:p w14:paraId="150339E2" w14:textId="7ADFFD99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sz w:val="22"/>
              </w:rPr>
              <w:t>Jasność matrycy</w:t>
            </w:r>
          </w:p>
        </w:tc>
        <w:tc>
          <w:tcPr>
            <w:tcW w:w="6379" w:type="dxa"/>
          </w:tcPr>
          <w:p w14:paraId="37D0424F" w14:textId="635DD92F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" w:cstheme="minorHAnsi"/>
                <w:b/>
                <w:bCs/>
                <w:sz w:val="22"/>
              </w:rPr>
            </w:pPr>
            <w:r w:rsidRPr="00837181">
              <w:rPr>
                <w:sz w:val="22"/>
              </w:rPr>
              <w:t>300 cd/m²</w:t>
            </w:r>
          </w:p>
        </w:tc>
      </w:tr>
      <w:tr w:rsidR="00BC1B17" w:rsidRPr="00580B5E" w14:paraId="00738593" w14:textId="77777777" w:rsidTr="00BC1B17">
        <w:tc>
          <w:tcPr>
            <w:tcW w:w="3114" w:type="dxa"/>
          </w:tcPr>
          <w:p w14:paraId="6B35A74F" w14:textId="0A1497E3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sz w:val="22"/>
              </w:rPr>
              <w:t>Karty graficzne</w:t>
            </w:r>
          </w:p>
        </w:tc>
        <w:tc>
          <w:tcPr>
            <w:tcW w:w="6379" w:type="dxa"/>
          </w:tcPr>
          <w:p w14:paraId="046060F0" w14:textId="361EEFEB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  <w:lang w:val="en-GB"/>
              </w:rPr>
            </w:pPr>
            <w:r w:rsidRPr="00837181">
              <w:rPr>
                <w:sz w:val="22"/>
                <w:lang w:val="en-GB"/>
              </w:rPr>
              <w:t>NVIDIA GeForce RTX 4080 + AMD Radeon™ Graphics</w:t>
            </w:r>
          </w:p>
        </w:tc>
      </w:tr>
      <w:tr w:rsidR="00BC1B17" w:rsidRPr="00837181" w14:paraId="56128188" w14:textId="77777777" w:rsidTr="00BC1B17">
        <w:tc>
          <w:tcPr>
            <w:tcW w:w="3114" w:type="dxa"/>
          </w:tcPr>
          <w:p w14:paraId="54B7406C" w14:textId="4632D689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sz w:val="22"/>
              </w:rPr>
              <w:t>Maks. moc karty graficznej (TGP)</w:t>
            </w:r>
          </w:p>
        </w:tc>
        <w:tc>
          <w:tcPr>
            <w:tcW w:w="6379" w:type="dxa"/>
          </w:tcPr>
          <w:p w14:paraId="152F63C0" w14:textId="3CD9FB17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837181">
              <w:rPr>
                <w:sz w:val="22"/>
              </w:rPr>
              <w:t>175 W</w:t>
            </w:r>
          </w:p>
        </w:tc>
      </w:tr>
      <w:tr w:rsidR="00BC1B17" w:rsidRPr="00837181" w14:paraId="1DE11B93" w14:textId="77777777" w:rsidTr="00BC1B17">
        <w:tc>
          <w:tcPr>
            <w:tcW w:w="3114" w:type="dxa"/>
          </w:tcPr>
          <w:p w14:paraId="1F0034DF" w14:textId="56C852CF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sz w:val="22"/>
              </w:rPr>
              <w:t>Pamięć karty graficznej</w:t>
            </w:r>
          </w:p>
        </w:tc>
        <w:tc>
          <w:tcPr>
            <w:tcW w:w="6379" w:type="dxa"/>
          </w:tcPr>
          <w:p w14:paraId="65F90927" w14:textId="32E7D66F" w:rsidR="00BC1B17" w:rsidRPr="00837181" w:rsidRDefault="00BC1B17" w:rsidP="00BC1B17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837181">
              <w:rPr>
                <w:sz w:val="22"/>
              </w:rPr>
              <w:t>16 GB GDDR6</w:t>
            </w:r>
          </w:p>
        </w:tc>
      </w:tr>
      <w:tr w:rsidR="00BC1B17" w:rsidRPr="00837181" w14:paraId="0FB1EF0F" w14:textId="77777777" w:rsidTr="00BC1B17">
        <w:tc>
          <w:tcPr>
            <w:tcW w:w="3114" w:type="dxa"/>
          </w:tcPr>
          <w:p w14:paraId="797CE9D4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Maks. moc karty graficznej (TGP)</w:t>
            </w:r>
          </w:p>
        </w:tc>
        <w:tc>
          <w:tcPr>
            <w:tcW w:w="6379" w:type="dxa"/>
          </w:tcPr>
          <w:p w14:paraId="48235CF5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175 W</w:t>
            </w:r>
          </w:p>
        </w:tc>
      </w:tr>
      <w:tr w:rsidR="00BC1B17" w:rsidRPr="00837181" w14:paraId="595E4682" w14:textId="77777777" w:rsidTr="00BC1B17">
        <w:tc>
          <w:tcPr>
            <w:tcW w:w="3114" w:type="dxa"/>
          </w:tcPr>
          <w:p w14:paraId="382CD3F0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Pamięć karty graficznej</w:t>
            </w:r>
          </w:p>
        </w:tc>
        <w:tc>
          <w:tcPr>
            <w:tcW w:w="6379" w:type="dxa"/>
          </w:tcPr>
          <w:p w14:paraId="2ACB6E96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16 GB GDDR6</w:t>
            </w:r>
          </w:p>
        </w:tc>
      </w:tr>
      <w:tr w:rsidR="00BC1B17" w:rsidRPr="00837181" w14:paraId="214C4947" w14:textId="77777777" w:rsidTr="00BC1B17">
        <w:tc>
          <w:tcPr>
            <w:tcW w:w="3114" w:type="dxa"/>
          </w:tcPr>
          <w:p w14:paraId="10C3D726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Dźwięk</w:t>
            </w:r>
          </w:p>
        </w:tc>
        <w:tc>
          <w:tcPr>
            <w:tcW w:w="6379" w:type="dxa"/>
          </w:tcPr>
          <w:p w14:paraId="44219230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Wbudowane głośniki stereo</w:t>
            </w:r>
          </w:p>
          <w:p w14:paraId="56F21CEB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Wbudowane dwa mikrofony</w:t>
            </w:r>
          </w:p>
        </w:tc>
      </w:tr>
      <w:tr w:rsidR="00BC1B17" w:rsidRPr="00837181" w14:paraId="1AFD0E4E" w14:textId="77777777" w:rsidTr="00BC1B17">
        <w:tc>
          <w:tcPr>
            <w:tcW w:w="3114" w:type="dxa"/>
          </w:tcPr>
          <w:p w14:paraId="06A3DD79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Kamera internetowa</w:t>
            </w:r>
          </w:p>
        </w:tc>
        <w:tc>
          <w:tcPr>
            <w:tcW w:w="6379" w:type="dxa"/>
          </w:tcPr>
          <w:p w14:paraId="577412AB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HD</w:t>
            </w:r>
          </w:p>
        </w:tc>
      </w:tr>
      <w:tr w:rsidR="00BC1B17" w:rsidRPr="00580B5E" w14:paraId="451BC2BA" w14:textId="77777777" w:rsidTr="00BC1B17">
        <w:tc>
          <w:tcPr>
            <w:tcW w:w="3114" w:type="dxa"/>
          </w:tcPr>
          <w:p w14:paraId="791A7430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Łączność</w:t>
            </w:r>
          </w:p>
        </w:tc>
        <w:tc>
          <w:tcPr>
            <w:tcW w:w="6379" w:type="dxa"/>
          </w:tcPr>
          <w:p w14:paraId="06E85BF0" w14:textId="77777777" w:rsidR="00BC1B17" w:rsidRPr="00837181" w:rsidRDefault="00BC1B17" w:rsidP="001A5953">
            <w:pPr>
              <w:rPr>
                <w:sz w:val="22"/>
                <w:lang w:val="en-US"/>
              </w:rPr>
            </w:pPr>
            <w:r w:rsidRPr="00837181">
              <w:rPr>
                <w:sz w:val="22"/>
                <w:lang w:val="en-US"/>
              </w:rPr>
              <w:t>LAN 2.5 Gb/s</w:t>
            </w:r>
          </w:p>
          <w:p w14:paraId="1B1BBB77" w14:textId="77777777" w:rsidR="00BC1B17" w:rsidRPr="00837181" w:rsidRDefault="00BC1B17" w:rsidP="001A5953">
            <w:pPr>
              <w:rPr>
                <w:sz w:val="22"/>
                <w:lang w:val="en-US"/>
              </w:rPr>
            </w:pPr>
            <w:r w:rsidRPr="00837181">
              <w:rPr>
                <w:sz w:val="22"/>
                <w:lang w:val="en-US"/>
              </w:rPr>
              <w:t>Wi-Fi 6E</w:t>
            </w:r>
          </w:p>
          <w:p w14:paraId="11F37D54" w14:textId="77777777" w:rsidR="00BC1B17" w:rsidRPr="00837181" w:rsidRDefault="00BC1B17" w:rsidP="001A5953">
            <w:pPr>
              <w:rPr>
                <w:sz w:val="22"/>
                <w:lang w:val="en-US"/>
              </w:rPr>
            </w:pPr>
            <w:proofErr w:type="spellStart"/>
            <w:r w:rsidRPr="00837181">
              <w:rPr>
                <w:sz w:val="22"/>
                <w:lang w:val="en-US"/>
              </w:rPr>
              <w:t>Moduł</w:t>
            </w:r>
            <w:proofErr w:type="spellEnd"/>
            <w:r w:rsidRPr="00837181">
              <w:rPr>
                <w:sz w:val="22"/>
                <w:lang w:val="en-US"/>
              </w:rPr>
              <w:t xml:space="preserve"> Bluetooth 5.3</w:t>
            </w:r>
          </w:p>
        </w:tc>
      </w:tr>
      <w:tr w:rsidR="00BC1B17" w:rsidRPr="00837181" w14:paraId="53780E95" w14:textId="77777777" w:rsidTr="00BC1B17">
        <w:tc>
          <w:tcPr>
            <w:tcW w:w="3114" w:type="dxa"/>
          </w:tcPr>
          <w:p w14:paraId="550A30C9" w14:textId="77777777" w:rsidR="00BC1B17" w:rsidRPr="00837181" w:rsidRDefault="00BC1B17" w:rsidP="001A5953">
            <w:pPr>
              <w:rPr>
                <w:sz w:val="22"/>
                <w:lang w:val="en-US"/>
              </w:rPr>
            </w:pPr>
            <w:proofErr w:type="spellStart"/>
            <w:r w:rsidRPr="00837181">
              <w:rPr>
                <w:sz w:val="22"/>
                <w:lang w:val="en-US"/>
              </w:rPr>
              <w:t>Złącza</w:t>
            </w:r>
            <w:proofErr w:type="spellEnd"/>
          </w:p>
          <w:p w14:paraId="02FE7959" w14:textId="77777777" w:rsidR="00BC1B17" w:rsidRPr="00837181" w:rsidRDefault="00BC1B17" w:rsidP="001A5953">
            <w:pPr>
              <w:rPr>
                <w:sz w:val="22"/>
              </w:rPr>
            </w:pPr>
          </w:p>
        </w:tc>
        <w:tc>
          <w:tcPr>
            <w:tcW w:w="6379" w:type="dxa"/>
          </w:tcPr>
          <w:p w14:paraId="7781F524" w14:textId="77777777" w:rsidR="00BC1B17" w:rsidRPr="00837181" w:rsidRDefault="00BC1B17" w:rsidP="001A5953">
            <w:pPr>
              <w:rPr>
                <w:sz w:val="22"/>
                <w:lang w:val="en-GB"/>
              </w:rPr>
            </w:pPr>
            <w:r w:rsidRPr="00837181">
              <w:rPr>
                <w:sz w:val="22"/>
                <w:lang w:val="en-GB"/>
              </w:rPr>
              <w:t xml:space="preserve">USB 3.2 Gen. 1 - 2 </w:t>
            </w:r>
            <w:proofErr w:type="spellStart"/>
            <w:r w:rsidRPr="00837181">
              <w:rPr>
                <w:sz w:val="22"/>
                <w:lang w:val="en-GB"/>
              </w:rPr>
              <w:t>szt</w:t>
            </w:r>
            <w:proofErr w:type="spellEnd"/>
            <w:r w:rsidRPr="00837181">
              <w:rPr>
                <w:sz w:val="22"/>
                <w:lang w:val="en-GB"/>
              </w:rPr>
              <w:t>.</w:t>
            </w:r>
          </w:p>
          <w:p w14:paraId="4FA64D8E" w14:textId="77777777" w:rsidR="00BC1B17" w:rsidRPr="00837181" w:rsidRDefault="00BC1B17" w:rsidP="001A5953">
            <w:pPr>
              <w:rPr>
                <w:sz w:val="22"/>
                <w:lang w:val="en-GB"/>
              </w:rPr>
            </w:pPr>
            <w:r w:rsidRPr="00837181">
              <w:rPr>
                <w:sz w:val="22"/>
                <w:lang w:val="en-GB"/>
              </w:rPr>
              <w:t xml:space="preserve">USB </w:t>
            </w:r>
            <w:proofErr w:type="spellStart"/>
            <w:r w:rsidRPr="00837181">
              <w:rPr>
                <w:sz w:val="22"/>
                <w:lang w:val="en-GB"/>
              </w:rPr>
              <w:t>Typu</w:t>
            </w:r>
            <w:proofErr w:type="spellEnd"/>
            <w:r w:rsidRPr="00837181">
              <w:rPr>
                <w:sz w:val="22"/>
                <w:lang w:val="en-GB"/>
              </w:rPr>
              <w:t xml:space="preserve">-C (z DisplayPort) - 1 </w:t>
            </w:r>
            <w:proofErr w:type="spellStart"/>
            <w:r w:rsidRPr="00837181">
              <w:rPr>
                <w:sz w:val="22"/>
                <w:lang w:val="en-GB"/>
              </w:rPr>
              <w:t>szt</w:t>
            </w:r>
            <w:proofErr w:type="spellEnd"/>
            <w:r w:rsidRPr="00837181">
              <w:rPr>
                <w:sz w:val="22"/>
                <w:lang w:val="en-GB"/>
              </w:rPr>
              <w:t>.</w:t>
            </w:r>
          </w:p>
          <w:p w14:paraId="39FA2B82" w14:textId="77777777" w:rsidR="00BC1B17" w:rsidRPr="00837181" w:rsidRDefault="00BC1B17" w:rsidP="001A5953">
            <w:pPr>
              <w:rPr>
                <w:sz w:val="22"/>
                <w:lang w:val="en-US"/>
              </w:rPr>
            </w:pPr>
            <w:r w:rsidRPr="00837181">
              <w:rPr>
                <w:sz w:val="22"/>
                <w:lang w:val="en-US"/>
              </w:rPr>
              <w:t xml:space="preserve">USB </w:t>
            </w:r>
            <w:proofErr w:type="spellStart"/>
            <w:r w:rsidRPr="00837181">
              <w:rPr>
                <w:sz w:val="22"/>
                <w:lang w:val="en-US"/>
              </w:rPr>
              <w:t>Typu</w:t>
            </w:r>
            <w:proofErr w:type="spellEnd"/>
            <w:r w:rsidRPr="00837181">
              <w:rPr>
                <w:sz w:val="22"/>
                <w:lang w:val="en-US"/>
              </w:rPr>
              <w:t xml:space="preserve">-C (z DisplayPort </w:t>
            </w:r>
            <w:proofErr w:type="spellStart"/>
            <w:r w:rsidRPr="00837181">
              <w:rPr>
                <w:sz w:val="22"/>
                <w:lang w:val="en-US"/>
              </w:rPr>
              <w:t>i</w:t>
            </w:r>
            <w:proofErr w:type="spellEnd"/>
            <w:r w:rsidRPr="00837181">
              <w:rPr>
                <w:sz w:val="22"/>
                <w:lang w:val="en-US"/>
              </w:rPr>
              <w:t xml:space="preserve"> Power Delivery) - 1 </w:t>
            </w:r>
            <w:proofErr w:type="spellStart"/>
            <w:r w:rsidRPr="00837181">
              <w:rPr>
                <w:sz w:val="22"/>
                <w:lang w:val="en-US"/>
              </w:rPr>
              <w:t>szt</w:t>
            </w:r>
            <w:proofErr w:type="spellEnd"/>
            <w:r w:rsidRPr="00837181">
              <w:rPr>
                <w:sz w:val="22"/>
                <w:lang w:val="en-US"/>
              </w:rPr>
              <w:t>.</w:t>
            </w:r>
          </w:p>
          <w:p w14:paraId="4D63FBC8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HDMI 2.1 - 1 szt.</w:t>
            </w:r>
          </w:p>
          <w:p w14:paraId="0FBF1488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RJ-45 (LAN) - 1 szt.</w:t>
            </w:r>
          </w:p>
          <w:p w14:paraId="308355F6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Wyjście słuchawkowe/wejście mikrofonowe - 1 szt.</w:t>
            </w:r>
          </w:p>
          <w:p w14:paraId="39858CD1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DC-in (wejście zasilania) - 1 szt.</w:t>
            </w:r>
          </w:p>
        </w:tc>
      </w:tr>
      <w:tr w:rsidR="00BC1B17" w:rsidRPr="00837181" w14:paraId="004304E2" w14:textId="77777777" w:rsidTr="00BC1B17">
        <w:tc>
          <w:tcPr>
            <w:tcW w:w="3114" w:type="dxa"/>
          </w:tcPr>
          <w:p w14:paraId="3FD4501B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Typ baterii</w:t>
            </w:r>
          </w:p>
        </w:tc>
        <w:tc>
          <w:tcPr>
            <w:tcW w:w="6379" w:type="dxa"/>
          </w:tcPr>
          <w:p w14:paraId="4F11FDD0" w14:textId="77777777" w:rsidR="00BC1B17" w:rsidRPr="00837181" w:rsidRDefault="00BC1B17" w:rsidP="001A5953">
            <w:pPr>
              <w:rPr>
                <w:sz w:val="22"/>
              </w:rPr>
            </w:pPr>
            <w:proofErr w:type="spellStart"/>
            <w:r w:rsidRPr="00837181">
              <w:rPr>
                <w:sz w:val="22"/>
              </w:rPr>
              <w:t>Litowo</w:t>
            </w:r>
            <w:proofErr w:type="spellEnd"/>
            <w:r w:rsidRPr="00837181">
              <w:rPr>
                <w:sz w:val="22"/>
              </w:rPr>
              <w:t>-jonowa</w:t>
            </w:r>
          </w:p>
        </w:tc>
      </w:tr>
      <w:tr w:rsidR="00BC1B17" w:rsidRPr="00837181" w14:paraId="520F66D4" w14:textId="77777777" w:rsidTr="00BC1B17">
        <w:tc>
          <w:tcPr>
            <w:tcW w:w="3114" w:type="dxa"/>
          </w:tcPr>
          <w:p w14:paraId="261F104B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Kolor dominujący</w:t>
            </w:r>
          </w:p>
        </w:tc>
        <w:tc>
          <w:tcPr>
            <w:tcW w:w="6379" w:type="dxa"/>
          </w:tcPr>
          <w:p w14:paraId="10C0DDF3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Czarny</w:t>
            </w:r>
          </w:p>
        </w:tc>
      </w:tr>
      <w:tr w:rsidR="00BC1B17" w:rsidRPr="00837181" w14:paraId="5E35C9B5" w14:textId="77777777" w:rsidTr="00BC1B17">
        <w:tc>
          <w:tcPr>
            <w:tcW w:w="3114" w:type="dxa"/>
          </w:tcPr>
          <w:p w14:paraId="287FB0A3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Podświetlana klawiatura</w:t>
            </w:r>
          </w:p>
        </w:tc>
        <w:tc>
          <w:tcPr>
            <w:tcW w:w="6379" w:type="dxa"/>
          </w:tcPr>
          <w:p w14:paraId="45A82239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Tak</w:t>
            </w:r>
          </w:p>
        </w:tc>
      </w:tr>
      <w:tr w:rsidR="00BC1B17" w:rsidRPr="00837181" w14:paraId="3CFC8CFA" w14:textId="77777777" w:rsidTr="00BC1B17">
        <w:tc>
          <w:tcPr>
            <w:tcW w:w="3114" w:type="dxa"/>
          </w:tcPr>
          <w:p w14:paraId="50881F43" w14:textId="59B25866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Kolor</w:t>
            </w:r>
            <w:r w:rsidR="00580B5E">
              <w:rPr>
                <w:sz w:val="22"/>
              </w:rPr>
              <w:t xml:space="preserve"> </w:t>
            </w:r>
            <w:r w:rsidRPr="00837181">
              <w:rPr>
                <w:sz w:val="22"/>
              </w:rPr>
              <w:t>podświetlenia klawiatury</w:t>
            </w:r>
          </w:p>
        </w:tc>
        <w:tc>
          <w:tcPr>
            <w:tcW w:w="6379" w:type="dxa"/>
          </w:tcPr>
          <w:p w14:paraId="32E6028C" w14:textId="180FC08B" w:rsidR="00BC1B17" w:rsidRPr="00837181" w:rsidRDefault="00BC1B17" w:rsidP="00BC1B17">
            <w:pPr>
              <w:rPr>
                <w:sz w:val="22"/>
              </w:rPr>
            </w:pPr>
            <w:r w:rsidRPr="00837181">
              <w:rPr>
                <w:sz w:val="22"/>
              </w:rPr>
              <w:t>Wielokolorowy</w:t>
            </w:r>
          </w:p>
        </w:tc>
      </w:tr>
      <w:tr w:rsidR="00BC1B17" w:rsidRPr="00837181" w14:paraId="0C45A870" w14:textId="77777777" w:rsidTr="00BC1B17">
        <w:tc>
          <w:tcPr>
            <w:tcW w:w="3114" w:type="dxa"/>
          </w:tcPr>
          <w:p w14:paraId="3FB91DAD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Zabezpieczenia</w:t>
            </w:r>
          </w:p>
        </w:tc>
        <w:tc>
          <w:tcPr>
            <w:tcW w:w="6379" w:type="dxa"/>
          </w:tcPr>
          <w:p w14:paraId="3BB43AEF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Szyfrowanie TPM</w:t>
            </w:r>
          </w:p>
        </w:tc>
      </w:tr>
      <w:tr w:rsidR="00BC1B17" w:rsidRPr="00837181" w14:paraId="78385DCB" w14:textId="77777777" w:rsidTr="00BC1B17">
        <w:tc>
          <w:tcPr>
            <w:tcW w:w="3114" w:type="dxa"/>
          </w:tcPr>
          <w:p w14:paraId="10C895DC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Obudowa i wykonanie</w:t>
            </w:r>
          </w:p>
          <w:p w14:paraId="7A29E5A5" w14:textId="77777777" w:rsidR="00BC1B17" w:rsidRPr="00837181" w:rsidRDefault="00BC1B17" w:rsidP="001A5953">
            <w:pPr>
              <w:rPr>
                <w:sz w:val="22"/>
              </w:rPr>
            </w:pPr>
          </w:p>
        </w:tc>
        <w:tc>
          <w:tcPr>
            <w:tcW w:w="6379" w:type="dxa"/>
          </w:tcPr>
          <w:p w14:paraId="345BEB25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Podświetlane logo na pokrywie</w:t>
            </w:r>
          </w:p>
          <w:p w14:paraId="4558BC30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Podświetlane elementy obudowy</w:t>
            </w:r>
          </w:p>
        </w:tc>
      </w:tr>
      <w:tr w:rsidR="00BC1B17" w:rsidRPr="00837181" w14:paraId="563CF0B6" w14:textId="77777777" w:rsidTr="00BC1B17">
        <w:tc>
          <w:tcPr>
            <w:tcW w:w="3114" w:type="dxa"/>
          </w:tcPr>
          <w:p w14:paraId="66B84672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Zasilacz</w:t>
            </w:r>
          </w:p>
        </w:tc>
        <w:tc>
          <w:tcPr>
            <w:tcW w:w="6379" w:type="dxa"/>
          </w:tcPr>
          <w:p w14:paraId="4673742E" w14:textId="77777777" w:rsidR="00BC1B17" w:rsidRPr="00837181" w:rsidRDefault="00BC1B17" w:rsidP="001A5953">
            <w:pPr>
              <w:rPr>
                <w:color w:val="FF0000"/>
                <w:sz w:val="22"/>
              </w:rPr>
            </w:pPr>
            <w:r w:rsidRPr="00837181">
              <w:rPr>
                <w:sz w:val="22"/>
              </w:rPr>
              <w:t>20 V; 16,5 A; 330 W</w:t>
            </w:r>
          </w:p>
        </w:tc>
      </w:tr>
      <w:tr w:rsidR="00BC1B17" w:rsidRPr="00837181" w14:paraId="0A2C9F2F" w14:textId="77777777" w:rsidTr="00BC1B17">
        <w:tc>
          <w:tcPr>
            <w:tcW w:w="3114" w:type="dxa"/>
          </w:tcPr>
          <w:p w14:paraId="7AEB5473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Dodatkowe informacje</w:t>
            </w:r>
          </w:p>
          <w:p w14:paraId="3113B3EB" w14:textId="77777777" w:rsidR="00BC1B17" w:rsidRPr="00837181" w:rsidRDefault="00BC1B17" w:rsidP="001A5953">
            <w:pPr>
              <w:rPr>
                <w:sz w:val="22"/>
              </w:rPr>
            </w:pPr>
          </w:p>
        </w:tc>
        <w:tc>
          <w:tcPr>
            <w:tcW w:w="6379" w:type="dxa"/>
          </w:tcPr>
          <w:p w14:paraId="5BEA06D3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Wydzielona klawiatura numeryczna</w:t>
            </w:r>
          </w:p>
          <w:p w14:paraId="3C14BF4B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 xml:space="preserve">Wielodotykowy, intuicyjny </w:t>
            </w:r>
            <w:proofErr w:type="spellStart"/>
            <w:r w:rsidRPr="00837181">
              <w:rPr>
                <w:sz w:val="22"/>
              </w:rPr>
              <w:t>touchpad</w:t>
            </w:r>
            <w:proofErr w:type="spellEnd"/>
          </w:p>
          <w:p w14:paraId="02FB76A4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NVIDIA G-</w:t>
            </w:r>
            <w:proofErr w:type="spellStart"/>
            <w:r w:rsidRPr="00837181">
              <w:rPr>
                <w:sz w:val="22"/>
              </w:rPr>
              <w:t>Sync</w:t>
            </w:r>
            <w:proofErr w:type="spellEnd"/>
          </w:p>
          <w:p w14:paraId="0403359E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Matryca z pokryciem barw 100% DCI-P3</w:t>
            </w:r>
          </w:p>
        </w:tc>
      </w:tr>
      <w:tr w:rsidR="00BC1B17" w:rsidRPr="00837181" w14:paraId="61824F47" w14:textId="77777777" w:rsidTr="00BC1B17">
        <w:tc>
          <w:tcPr>
            <w:tcW w:w="3114" w:type="dxa"/>
          </w:tcPr>
          <w:p w14:paraId="45652D71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Wymiary</w:t>
            </w:r>
          </w:p>
        </w:tc>
        <w:tc>
          <w:tcPr>
            <w:tcW w:w="6379" w:type="dxa"/>
          </w:tcPr>
          <w:p w14:paraId="23BB8998" w14:textId="716DCDFF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Wysokość</w:t>
            </w:r>
            <w:r w:rsidR="00580B5E">
              <w:rPr>
                <w:sz w:val="22"/>
              </w:rPr>
              <w:t xml:space="preserve"> </w:t>
            </w:r>
            <w:r w:rsidRPr="00837181">
              <w:rPr>
                <w:sz w:val="22"/>
              </w:rPr>
              <w:t>28,3 mm</w:t>
            </w:r>
          </w:p>
          <w:p w14:paraId="78FF8DFE" w14:textId="269A5C9D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Szerokość</w:t>
            </w:r>
            <w:r w:rsidR="00580B5E">
              <w:rPr>
                <w:sz w:val="22"/>
              </w:rPr>
              <w:t xml:space="preserve"> </w:t>
            </w:r>
            <w:r w:rsidRPr="00837181">
              <w:rPr>
                <w:sz w:val="22"/>
              </w:rPr>
              <w:t>395 mm</w:t>
            </w:r>
          </w:p>
          <w:p w14:paraId="6C04CA85" w14:textId="44DDB4E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Głębokość</w:t>
            </w:r>
            <w:r w:rsidR="00580B5E">
              <w:rPr>
                <w:sz w:val="22"/>
              </w:rPr>
              <w:t xml:space="preserve"> </w:t>
            </w:r>
            <w:r w:rsidRPr="00837181">
              <w:rPr>
                <w:sz w:val="22"/>
              </w:rPr>
              <w:t>282 mm</w:t>
            </w:r>
          </w:p>
          <w:p w14:paraId="641700B0" w14:textId="13DA49B6" w:rsidR="00BC1B17" w:rsidRPr="00837181" w:rsidRDefault="00BC1B17" w:rsidP="00580B5E">
            <w:pPr>
              <w:rPr>
                <w:sz w:val="22"/>
              </w:rPr>
            </w:pPr>
            <w:r w:rsidRPr="00837181">
              <w:rPr>
                <w:sz w:val="22"/>
              </w:rPr>
              <w:t>Waga</w:t>
            </w:r>
            <w:r w:rsidR="00580B5E">
              <w:rPr>
                <w:sz w:val="22"/>
              </w:rPr>
              <w:t xml:space="preserve"> </w:t>
            </w:r>
            <w:r w:rsidRPr="00837181">
              <w:rPr>
                <w:sz w:val="22"/>
              </w:rPr>
              <w:t>3,00 kg</w:t>
            </w:r>
          </w:p>
        </w:tc>
      </w:tr>
      <w:tr w:rsidR="00BC1B17" w:rsidRPr="00837181" w14:paraId="206EBEAF" w14:textId="77777777" w:rsidTr="00BC1B17">
        <w:tc>
          <w:tcPr>
            <w:tcW w:w="3114" w:type="dxa"/>
          </w:tcPr>
          <w:p w14:paraId="5F2853D9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Dołączone akcesoria</w:t>
            </w:r>
          </w:p>
        </w:tc>
        <w:tc>
          <w:tcPr>
            <w:tcW w:w="6379" w:type="dxa"/>
          </w:tcPr>
          <w:p w14:paraId="29258BBE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Zasilacz</w:t>
            </w:r>
          </w:p>
        </w:tc>
      </w:tr>
      <w:tr w:rsidR="00BC1B17" w:rsidRPr="00837181" w14:paraId="7039EF6F" w14:textId="77777777" w:rsidTr="00BC1B17">
        <w:tc>
          <w:tcPr>
            <w:tcW w:w="3114" w:type="dxa"/>
          </w:tcPr>
          <w:p w14:paraId="728630A8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Gwarancja</w:t>
            </w:r>
          </w:p>
        </w:tc>
        <w:tc>
          <w:tcPr>
            <w:tcW w:w="6379" w:type="dxa"/>
          </w:tcPr>
          <w:p w14:paraId="2105A28E" w14:textId="2F5A50D1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 xml:space="preserve">24 miesiące </w:t>
            </w:r>
          </w:p>
        </w:tc>
      </w:tr>
      <w:tr w:rsidR="00BC1B17" w:rsidRPr="00837181" w14:paraId="1AE6EC1B" w14:textId="77777777" w:rsidTr="00BC1B17">
        <w:tc>
          <w:tcPr>
            <w:tcW w:w="3114" w:type="dxa"/>
          </w:tcPr>
          <w:p w14:paraId="79A36AF5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Kod producenta</w:t>
            </w:r>
          </w:p>
        </w:tc>
        <w:tc>
          <w:tcPr>
            <w:tcW w:w="6379" w:type="dxa"/>
          </w:tcPr>
          <w:p w14:paraId="0D4B401A" w14:textId="77777777" w:rsidR="00BC1B17" w:rsidRPr="00837181" w:rsidRDefault="00BC1B17" w:rsidP="001A5953">
            <w:pPr>
              <w:rPr>
                <w:sz w:val="22"/>
              </w:rPr>
            </w:pPr>
            <w:r w:rsidRPr="00837181">
              <w:rPr>
                <w:sz w:val="22"/>
              </w:rPr>
              <w:t>G733PZ-LL054W</w:t>
            </w:r>
          </w:p>
        </w:tc>
      </w:tr>
    </w:tbl>
    <w:p w14:paraId="5EEA3F33" w14:textId="77777777" w:rsidR="000B04F5" w:rsidRPr="00837181" w:rsidRDefault="000B04F5" w:rsidP="000B04F5">
      <w:pPr>
        <w:rPr>
          <w:rFonts w:cs="Calibri"/>
          <w:sz w:val="22"/>
        </w:rPr>
      </w:pPr>
    </w:p>
    <w:p w14:paraId="5ED167A7" w14:textId="27E3DDB4" w:rsidR="000B04F5" w:rsidRPr="00837181" w:rsidRDefault="000B04F5" w:rsidP="000B04F5">
      <w:pPr>
        <w:spacing w:after="0"/>
        <w:rPr>
          <w:rFonts w:eastAsia="NSimSun" w:cs="Arial"/>
          <w:b/>
          <w:bCs/>
          <w:sz w:val="22"/>
        </w:rPr>
      </w:pPr>
      <w:r w:rsidRPr="00837181">
        <w:rPr>
          <w:rFonts w:cs="Times New Roman"/>
          <w:b/>
          <w:bCs/>
          <w:color w:val="303030"/>
          <w:sz w:val="22"/>
          <w:shd w:val="clear" w:color="auto" w:fill="FFFFFF"/>
        </w:rPr>
        <w:t>2</w:t>
      </w:r>
      <w:r w:rsidR="003B039D" w:rsidRPr="00837181">
        <w:rPr>
          <w:rFonts w:cs="Times New Roman"/>
          <w:b/>
          <w:bCs/>
          <w:color w:val="303030"/>
          <w:sz w:val="22"/>
          <w:shd w:val="clear" w:color="auto" w:fill="FFFFFF"/>
        </w:rPr>
        <w:t>.</w:t>
      </w:r>
      <w:r w:rsidRPr="00837181">
        <w:rPr>
          <w:rFonts w:cs="Times New Roman"/>
          <w:b/>
          <w:bCs/>
          <w:color w:val="303030"/>
          <w:sz w:val="22"/>
          <w:shd w:val="clear" w:color="auto" w:fill="FFFFFF"/>
        </w:rPr>
        <w:t xml:space="preserve">  </w:t>
      </w:r>
      <w:r w:rsidR="00F317A5" w:rsidRPr="00837181">
        <w:rPr>
          <w:rFonts w:cs="Times New Roman"/>
          <w:b/>
          <w:bCs/>
          <w:color w:val="303030"/>
          <w:sz w:val="22"/>
          <w:shd w:val="clear" w:color="auto" w:fill="FFFFFF"/>
        </w:rPr>
        <w:t xml:space="preserve">Myszka bezprzewodowa </w:t>
      </w:r>
      <w:proofErr w:type="spellStart"/>
      <w:r w:rsidR="00F317A5" w:rsidRPr="00837181">
        <w:rPr>
          <w:rFonts w:cs="Times New Roman"/>
          <w:b/>
          <w:bCs/>
          <w:color w:val="303030"/>
          <w:sz w:val="22"/>
          <w:shd w:val="clear" w:color="auto" w:fill="FFFFFF"/>
        </w:rPr>
        <w:t>Logitech</w:t>
      </w:r>
      <w:proofErr w:type="spellEnd"/>
      <w:r w:rsidR="00F317A5" w:rsidRPr="00837181">
        <w:rPr>
          <w:rFonts w:cs="Times New Roman"/>
          <w:b/>
          <w:bCs/>
          <w:color w:val="303030"/>
          <w:sz w:val="22"/>
          <w:shd w:val="clear" w:color="auto" w:fill="FFFFFF"/>
        </w:rPr>
        <w:t xml:space="preserve"> G305 LIGHTSPEED</w:t>
      </w:r>
    </w:p>
    <w:p w14:paraId="309376A2" w14:textId="77777777" w:rsidR="00F317A5" w:rsidRPr="00837181" w:rsidRDefault="00F317A5" w:rsidP="000B04F5">
      <w:pPr>
        <w:spacing w:after="0"/>
        <w:rPr>
          <w:rFonts w:eastAsia="Times New Roman" w:cstheme="minorHAnsi"/>
          <w:b/>
          <w:bCs/>
          <w:color w:val="303030"/>
          <w:kern w:val="36"/>
          <w:sz w:val="22"/>
          <w:lang w:eastAsia="pl-PL"/>
        </w:rPr>
      </w:pPr>
    </w:p>
    <w:tbl>
      <w:tblPr>
        <w:tblStyle w:val="Tabela-Siatka"/>
        <w:tblW w:w="9493" w:type="dxa"/>
        <w:tblInd w:w="-998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F317A5" w:rsidRPr="00837181" w14:paraId="3A2A329A" w14:textId="77777777" w:rsidTr="003B039D">
        <w:tc>
          <w:tcPr>
            <w:tcW w:w="3114" w:type="dxa"/>
          </w:tcPr>
          <w:p w14:paraId="54897F64" w14:textId="4F0A5741" w:rsidR="00F317A5" w:rsidRPr="00837181" w:rsidRDefault="00F317A5" w:rsidP="00F317A5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rFonts w:eastAsia="DejaVuSans" w:cstheme="minorHAnsi"/>
                <w:sz w:val="22"/>
              </w:rPr>
              <w:t>Kolor</w:t>
            </w:r>
          </w:p>
        </w:tc>
        <w:tc>
          <w:tcPr>
            <w:tcW w:w="6379" w:type="dxa"/>
          </w:tcPr>
          <w:p w14:paraId="39E8FC77" w14:textId="5AC22CC2" w:rsidR="00F317A5" w:rsidRPr="00837181" w:rsidRDefault="00F317A5" w:rsidP="00F317A5">
            <w:pPr>
              <w:autoSpaceDE w:val="0"/>
              <w:autoSpaceDN w:val="0"/>
              <w:adjustRightInd w:val="0"/>
              <w:rPr>
                <w:rFonts w:eastAsia="DejaVuSans-Bold" w:cstheme="minorHAnsi"/>
                <w:sz w:val="22"/>
              </w:rPr>
            </w:pPr>
            <w:r w:rsidRPr="00837181">
              <w:rPr>
                <w:rFonts w:eastAsia="DejaVuSans-Bold" w:cstheme="minorHAnsi"/>
                <w:sz w:val="22"/>
              </w:rPr>
              <w:t>czarny</w:t>
            </w:r>
          </w:p>
        </w:tc>
      </w:tr>
      <w:tr w:rsidR="00F317A5" w:rsidRPr="00837181" w14:paraId="0A4D0C0B" w14:textId="77777777" w:rsidTr="003B039D">
        <w:tc>
          <w:tcPr>
            <w:tcW w:w="3114" w:type="dxa"/>
          </w:tcPr>
          <w:p w14:paraId="7FE421D2" w14:textId="663BE7A4" w:rsidR="00F317A5" w:rsidRPr="00837181" w:rsidRDefault="00F317A5" w:rsidP="00F317A5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rFonts w:eastAsia="DejaVuSans" w:cstheme="minorHAnsi"/>
                <w:sz w:val="22"/>
              </w:rPr>
              <w:t xml:space="preserve">Rodzaj </w:t>
            </w:r>
          </w:p>
        </w:tc>
        <w:tc>
          <w:tcPr>
            <w:tcW w:w="6379" w:type="dxa"/>
          </w:tcPr>
          <w:p w14:paraId="6DF27A5C" w14:textId="23325E43" w:rsidR="00F317A5" w:rsidRPr="00837181" w:rsidRDefault="00F317A5" w:rsidP="00F317A5">
            <w:pPr>
              <w:autoSpaceDE w:val="0"/>
              <w:autoSpaceDN w:val="0"/>
              <w:adjustRightInd w:val="0"/>
              <w:rPr>
                <w:rFonts w:eastAsia="DejaVuSans-Bold" w:cstheme="minorHAnsi"/>
                <w:sz w:val="22"/>
              </w:rPr>
            </w:pPr>
            <w:r w:rsidRPr="00837181">
              <w:rPr>
                <w:rFonts w:eastAsia="DejaVuSans" w:cstheme="minorHAnsi"/>
                <w:sz w:val="22"/>
              </w:rPr>
              <w:t>bezprzewodowa</w:t>
            </w:r>
          </w:p>
        </w:tc>
      </w:tr>
      <w:tr w:rsidR="00F317A5" w:rsidRPr="00837181" w14:paraId="4C690571" w14:textId="77777777" w:rsidTr="003B039D">
        <w:tc>
          <w:tcPr>
            <w:tcW w:w="3114" w:type="dxa"/>
          </w:tcPr>
          <w:p w14:paraId="48D3B5C5" w14:textId="0D145675" w:rsidR="00F317A5" w:rsidRPr="00837181" w:rsidRDefault="00F317A5" w:rsidP="00F317A5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sz w:val="22"/>
              </w:rPr>
              <w:t>Liczba przycisków</w:t>
            </w:r>
          </w:p>
        </w:tc>
        <w:tc>
          <w:tcPr>
            <w:tcW w:w="6379" w:type="dxa"/>
          </w:tcPr>
          <w:p w14:paraId="7CF1341C" w14:textId="0F4C3178" w:rsidR="00F317A5" w:rsidRPr="00837181" w:rsidRDefault="00F317A5" w:rsidP="00F317A5">
            <w:pPr>
              <w:autoSpaceDE w:val="0"/>
              <w:autoSpaceDN w:val="0"/>
              <w:adjustRightInd w:val="0"/>
              <w:rPr>
                <w:rFonts w:eastAsia="DejaVuSans-Bold" w:cstheme="minorHAnsi"/>
                <w:sz w:val="22"/>
              </w:rPr>
            </w:pPr>
            <w:r w:rsidRPr="00837181">
              <w:rPr>
                <w:sz w:val="22"/>
              </w:rPr>
              <w:t>6</w:t>
            </w:r>
          </w:p>
        </w:tc>
      </w:tr>
      <w:tr w:rsidR="00F317A5" w:rsidRPr="00837181" w14:paraId="63BD478A" w14:textId="77777777" w:rsidTr="003B039D">
        <w:tc>
          <w:tcPr>
            <w:tcW w:w="3114" w:type="dxa"/>
          </w:tcPr>
          <w:p w14:paraId="74028FD9" w14:textId="40ADFD82" w:rsidR="00F317A5" w:rsidRPr="00837181" w:rsidRDefault="00F317A5" w:rsidP="00F317A5">
            <w:pPr>
              <w:tabs>
                <w:tab w:val="right" w:pos="2898"/>
              </w:tabs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rFonts w:eastAsia="DejaVuSans" w:cstheme="minorHAnsi"/>
                <w:sz w:val="22"/>
              </w:rPr>
              <w:t>Sensor</w:t>
            </w:r>
            <w:r w:rsidRPr="00837181">
              <w:rPr>
                <w:rFonts w:eastAsia="DejaVuSans" w:cstheme="minorHAnsi"/>
                <w:sz w:val="22"/>
              </w:rPr>
              <w:tab/>
            </w:r>
          </w:p>
        </w:tc>
        <w:tc>
          <w:tcPr>
            <w:tcW w:w="6379" w:type="dxa"/>
          </w:tcPr>
          <w:p w14:paraId="215562D5" w14:textId="6DE329D5" w:rsidR="00F317A5" w:rsidRPr="00837181" w:rsidRDefault="00F317A5" w:rsidP="00F317A5">
            <w:pPr>
              <w:autoSpaceDE w:val="0"/>
              <w:autoSpaceDN w:val="0"/>
              <w:adjustRightInd w:val="0"/>
              <w:rPr>
                <w:rFonts w:eastAsia="DejaVuSans-Bold" w:cstheme="minorHAnsi"/>
                <w:sz w:val="22"/>
              </w:rPr>
            </w:pPr>
            <w:r w:rsidRPr="00837181">
              <w:rPr>
                <w:rFonts w:eastAsia="DejaVuSans" w:cstheme="minorHAnsi"/>
                <w:sz w:val="22"/>
              </w:rPr>
              <w:t>Optyczna</w:t>
            </w:r>
          </w:p>
        </w:tc>
      </w:tr>
      <w:tr w:rsidR="00F317A5" w:rsidRPr="00837181" w14:paraId="4438D7B2" w14:textId="77777777" w:rsidTr="003B039D">
        <w:tc>
          <w:tcPr>
            <w:tcW w:w="3114" w:type="dxa"/>
          </w:tcPr>
          <w:p w14:paraId="6F6E61E1" w14:textId="3EC8C6C4" w:rsidR="00F317A5" w:rsidRPr="00837181" w:rsidRDefault="00F317A5" w:rsidP="00F317A5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rFonts w:eastAsia="DejaVuSans" w:cstheme="minorHAnsi"/>
                <w:sz w:val="22"/>
              </w:rPr>
              <w:t>Rozdzielczość</w:t>
            </w:r>
          </w:p>
        </w:tc>
        <w:tc>
          <w:tcPr>
            <w:tcW w:w="6379" w:type="dxa"/>
          </w:tcPr>
          <w:p w14:paraId="78ADF264" w14:textId="7DA1232F" w:rsidR="00F317A5" w:rsidRPr="00837181" w:rsidRDefault="00F317A5" w:rsidP="00F317A5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rFonts w:eastAsia="DejaVuSans" w:cstheme="minorHAnsi"/>
                <w:sz w:val="22"/>
              </w:rPr>
              <w:t>12000 DPI</w:t>
            </w:r>
          </w:p>
        </w:tc>
      </w:tr>
      <w:tr w:rsidR="00F317A5" w:rsidRPr="00837181" w14:paraId="62BC5DFF" w14:textId="77777777" w:rsidTr="003B039D">
        <w:tc>
          <w:tcPr>
            <w:tcW w:w="3114" w:type="dxa"/>
          </w:tcPr>
          <w:p w14:paraId="53B79AC2" w14:textId="52701826" w:rsidR="00F317A5" w:rsidRPr="00837181" w:rsidRDefault="00F317A5" w:rsidP="00F317A5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rFonts w:eastAsia="DejaVuSans" w:cstheme="minorHAnsi"/>
                <w:sz w:val="22"/>
              </w:rPr>
              <w:t>Kod producenta</w:t>
            </w:r>
          </w:p>
        </w:tc>
        <w:tc>
          <w:tcPr>
            <w:tcW w:w="6379" w:type="dxa"/>
          </w:tcPr>
          <w:p w14:paraId="45B8EF2D" w14:textId="66E9B725" w:rsidR="00F317A5" w:rsidRPr="00837181" w:rsidRDefault="00F317A5" w:rsidP="00F317A5">
            <w:pPr>
              <w:autoSpaceDE w:val="0"/>
              <w:autoSpaceDN w:val="0"/>
              <w:adjustRightInd w:val="0"/>
              <w:rPr>
                <w:rFonts w:eastAsia="DejaVuSans-Bold" w:cstheme="minorHAnsi"/>
                <w:sz w:val="22"/>
              </w:rPr>
            </w:pPr>
            <w:r w:rsidRPr="00837181">
              <w:rPr>
                <w:rFonts w:eastAsia="DejaVuSans-Bold" w:cstheme="minorHAnsi"/>
                <w:sz w:val="22"/>
              </w:rPr>
              <w:t>910-005282</w:t>
            </w:r>
          </w:p>
        </w:tc>
      </w:tr>
    </w:tbl>
    <w:p w14:paraId="7AB6EFCF" w14:textId="77777777" w:rsidR="000B04F5" w:rsidRPr="00837181" w:rsidRDefault="000B04F5" w:rsidP="000B04F5">
      <w:pPr>
        <w:rPr>
          <w:rFonts w:cs="Calibri"/>
          <w:sz w:val="22"/>
        </w:rPr>
      </w:pPr>
    </w:p>
    <w:p w14:paraId="571ADACC" w14:textId="7FF439AB" w:rsidR="000B04F5" w:rsidRPr="00837181" w:rsidRDefault="000B04F5" w:rsidP="000B04F5">
      <w:pPr>
        <w:tabs>
          <w:tab w:val="center" w:pos="5386"/>
        </w:tabs>
        <w:spacing w:after="0"/>
        <w:rPr>
          <w:rFonts w:cs="Times New Roman"/>
          <w:b/>
          <w:bCs/>
          <w:color w:val="303030"/>
          <w:sz w:val="22"/>
          <w:shd w:val="clear" w:color="auto" w:fill="FFFFFF"/>
        </w:rPr>
      </w:pPr>
      <w:r w:rsidRPr="00837181">
        <w:rPr>
          <w:rFonts w:cs="Times New Roman"/>
          <w:b/>
          <w:bCs/>
          <w:color w:val="303030"/>
          <w:sz w:val="22"/>
          <w:shd w:val="clear" w:color="auto" w:fill="FFFFFF"/>
        </w:rPr>
        <w:t>3</w:t>
      </w:r>
      <w:r w:rsidR="003B039D" w:rsidRPr="00837181">
        <w:rPr>
          <w:rFonts w:cs="Times New Roman"/>
          <w:b/>
          <w:bCs/>
          <w:color w:val="303030"/>
          <w:sz w:val="22"/>
          <w:shd w:val="clear" w:color="auto" w:fill="FFFFFF"/>
        </w:rPr>
        <w:t>.</w:t>
      </w:r>
      <w:r w:rsidRPr="00837181">
        <w:rPr>
          <w:rFonts w:cs="Times New Roman"/>
          <w:b/>
          <w:bCs/>
          <w:color w:val="303030"/>
          <w:sz w:val="22"/>
          <w:shd w:val="clear" w:color="auto" w:fill="FFFFFF"/>
        </w:rPr>
        <w:t xml:space="preserve">  </w:t>
      </w:r>
      <w:r w:rsidR="00F317A5" w:rsidRPr="00837181">
        <w:rPr>
          <w:rFonts w:cs="Times New Roman"/>
          <w:b/>
          <w:bCs/>
          <w:color w:val="303030"/>
          <w:sz w:val="22"/>
          <w:shd w:val="clear" w:color="auto" w:fill="FFFFFF"/>
        </w:rPr>
        <w:t>HUB USB-C Unitek 4x USB 3.1, PD 100W</w:t>
      </w:r>
    </w:p>
    <w:p w14:paraId="57556475" w14:textId="77777777" w:rsidR="00F317A5" w:rsidRPr="00837181" w:rsidRDefault="00F317A5" w:rsidP="000B04F5">
      <w:pPr>
        <w:tabs>
          <w:tab w:val="center" w:pos="5386"/>
        </w:tabs>
        <w:spacing w:after="0"/>
        <w:rPr>
          <w:rFonts w:eastAsia="Times New Roman" w:cstheme="minorHAnsi"/>
          <w:b/>
          <w:bCs/>
          <w:color w:val="303030"/>
          <w:kern w:val="36"/>
          <w:sz w:val="22"/>
          <w:lang w:eastAsia="pl-PL"/>
        </w:rPr>
      </w:pPr>
    </w:p>
    <w:tbl>
      <w:tblPr>
        <w:tblStyle w:val="Tabela-Siatka"/>
        <w:tblW w:w="9498" w:type="dxa"/>
        <w:tblInd w:w="-998" w:type="dxa"/>
        <w:tblLook w:val="04A0" w:firstRow="1" w:lastRow="0" w:firstColumn="1" w:lastColumn="0" w:noHBand="0" w:noVBand="1"/>
      </w:tblPr>
      <w:tblGrid>
        <w:gridCol w:w="3120"/>
        <w:gridCol w:w="6378"/>
      </w:tblGrid>
      <w:tr w:rsidR="00F317A5" w:rsidRPr="00837181" w14:paraId="70DA11DD" w14:textId="77777777" w:rsidTr="00837181">
        <w:tc>
          <w:tcPr>
            <w:tcW w:w="3120" w:type="dxa"/>
          </w:tcPr>
          <w:p w14:paraId="7E3C1399" w14:textId="77777777" w:rsidR="00F317A5" w:rsidRPr="00837181" w:rsidRDefault="00F317A5" w:rsidP="00837181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F317A5">
              <w:rPr>
                <w:rFonts w:eastAsia="DejaVuSans" w:cstheme="minorHAnsi"/>
                <w:sz w:val="22"/>
              </w:rPr>
              <w:t>Typ</w:t>
            </w:r>
          </w:p>
        </w:tc>
        <w:tc>
          <w:tcPr>
            <w:tcW w:w="6378" w:type="dxa"/>
          </w:tcPr>
          <w:p w14:paraId="61C8D682" w14:textId="77777777" w:rsidR="00F317A5" w:rsidRPr="00837181" w:rsidRDefault="00F317A5" w:rsidP="00837181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F317A5">
              <w:rPr>
                <w:rFonts w:eastAsia="DejaVuSans" w:cstheme="minorHAnsi"/>
                <w:sz w:val="22"/>
              </w:rPr>
              <w:t>Aktywny</w:t>
            </w:r>
          </w:p>
        </w:tc>
      </w:tr>
      <w:tr w:rsidR="00F317A5" w:rsidRPr="00837181" w14:paraId="37989F81" w14:textId="77777777" w:rsidTr="00837181">
        <w:tc>
          <w:tcPr>
            <w:tcW w:w="3120" w:type="dxa"/>
          </w:tcPr>
          <w:p w14:paraId="78EC46EA" w14:textId="77777777" w:rsidR="00F317A5" w:rsidRPr="00837181" w:rsidRDefault="00F317A5" w:rsidP="00837181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F317A5">
              <w:rPr>
                <w:rFonts w:eastAsia="DejaVuSans" w:cstheme="minorHAnsi"/>
                <w:sz w:val="22"/>
              </w:rPr>
              <w:t>Liczba portów wyjściowych</w:t>
            </w:r>
          </w:p>
        </w:tc>
        <w:tc>
          <w:tcPr>
            <w:tcW w:w="6378" w:type="dxa"/>
          </w:tcPr>
          <w:p w14:paraId="1B697420" w14:textId="77777777" w:rsidR="00F317A5" w:rsidRPr="00837181" w:rsidRDefault="00F317A5" w:rsidP="00837181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F317A5">
              <w:rPr>
                <w:rFonts w:eastAsia="DejaVuSans" w:cstheme="minorHAnsi"/>
                <w:sz w:val="22"/>
              </w:rPr>
              <w:t>5</w:t>
            </w:r>
          </w:p>
        </w:tc>
      </w:tr>
      <w:tr w:rsidR="00F317A5" w:rsidRPr="00837181" w14:paraId="33B3B173" w14:textId="77777777" w:rsidTr="00837181">
        <w:tc>
          <w:tcPr>
            <w:tcW w:w="3120" w:type="dxa"/>
          </w:tcPr>
          <w:p w14:paraId="752BF452" w14:textId="77777777" w:rsidR="00F317A5" w:rsidRPr="00837181" w:rsidRDefault="00F317A5" w:rsidP="00837181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F317A5">
              <w:rPr>
                <w:rFonts w:eastAsia="DejaVuSans" w:cstheme="minorHAnsi"/>
                <w:sz w:val="22"/>
              </w:rPr>
              <w:t>Liczba portów ładujących</w:t>
            </w:r>
          </w:p>
        </w:tc>
        <w:tc>
          <w:tcPr>
            <w:tcW w:w="6378" w:type="dxa"/>
          </w:tcPr>
          <w:p w14:paraId="3248F38A" w14:textId="77777777" w:rsidR="00F317A5" w:rsidRPr="00837181" w:rsidRDefault="00F317A5" w:rsidP="00837181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F317A5">
              <w:rPr>
                <w:rFonts w:eastAsia="DejaVuSans" w:cstheme="minorHAnsi"/>
                <w:sz w:val="22"/>
              </w:rPr>
              <w:t>5</w:t>
            </w:r>
          </w:p>
        </w:tc>
      </w:tr>
      <w:tr w:rsidR="00F317A5" w:rsidRPr="00580B5E" w14:paraId="022A5E94" w14:textId="77777777" w:rsidTr="00837181">
        <w:tc>
          <w:tcPr>
            <w:tcW w:w="3120" w:type="dxa"/>
          </w:tcPr>
          <w:p w14:paraId="0FAB6B16" w14:textId="77777777" w:rsidR="00F317A5" w:rsidRPr="00837181" w:rsidRDefault="00F317A5" w:rsidP="00837181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F317A5">
              <w:rPr>
                <w:rFonts w:eastAsia="DejaVuSans" w:cstheme="minorHAnsi"/>
                <w:sz w:val="22"/>
              </w:rPr>
              <w:t>Obsługiwane standardy USB</w:t>
            </w:r>
          </w:p>
        </w:tc>
        <w:tc>
          <w:tcPr>
            <w:tcW w:w="6378" w:type="dxa"/>
          </w:tcPr>
          <w:p w14:paraId="3E37EA75" w14:textId="77777777" w:rsidR="00F317A5" w:rsidRPr="00580B5E" w:rsidRDefault="00F317A5" w:rsidP="00837181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  <w:lang w:val="en-GB"/>
              </w:rPr>
            </w:pPr>
            <w:r w:rsidRPr="00580B5E">
              <w:rPr>
                <w:rFonts w:eastAsia="DejaVuSans" w:cstheme="minorHAnsi"/>
                <w:sz w:val="22"/>
                <w:lang w:val="en-GB"/>
              </w:rPr>
              <w:t>USB 3.2 Gen. 1 (USB 3.0/3.1 Gen. 1) - 5 Gb/s</w:t>
            </w:r>
          </w:p>
        </w:tc>
      </w:tr>
      <w:tr w:rsidR="00F317A5" w:rsidRPr="00837181" w14:paraId="55F9E8B5" w14:textId="77777777" w:rsidTr="00837181">
        <w:tc>
          <w:tcPr>
            <w:tcW w:w="3120" w:type="dxa"/>
          </w:tcPr>
          <w:p w14:paraId="2E7AFF9A" w14:textId="77777777" w:rsidR="00F317A5" w:rsidRPr="00837181" w:rsidRDefault="00F317A5" w:rsidP="00837181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F317A5">
              <w:rPr>
                <w:rFonts w:eastAsia="DejaVuSans" w:cstheme="minorHAnsi"/>
                <w:sz w:val="22"/>
              </w:rPr>
              <w:t>Interfejs</w:t>
            </w:r>
          </w:p>
        </w:tc>
        <w:tc>
          <w:tcPr>
            <w:tcW w:w="6378" w:type="dxa"/>
          </w:tcPr>
          <w:p w14:paraId="3FAC7464" w14:textId="77777777" w:rsidR="00F317A5" w:rsidRPr="00837181" w:rsidRDefault="00F317A5" w:rsidP="00837181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F317A5">
              <w:rPr>
                <w:rFonts w:eastAsia="DejaVuSans" w:cstheme="minorHAnsi"/>
                <w:sz w:val="22"/>
              </w:rPr>
              <w:t>USB Typu C 3.2 Gen 1</w:t>
            </w:r>
          </w:p>
        </w:tc>
      </w:tr>
      <w:tr w:rsidR="00F317A5" w:rsidRPr="00837181" w14:paraId="047CB733" w14:textId="77777777" w:rsidTr="00837181">
        <w:tc>
          <w:tcPr>
            <w:tcW w:w="3120" w:type="dxa"/>
          </w:tcPr>
          <w:p w14:paraId="6F61536C" w14:textId="77777777" w:rsidR="00F317A5" w:rsidRPr="00837181" w:rsidRDefault="00F317A5" w:rsidP="00837181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F317A5">
              <w:rPr>
                <w:rFonts w:eastAsia="DejaVuSans" w:cstheme="minorHAnsi"/>
                <w:sz w:val="22"/>
              </w:rPr>
              <w:t>Porty wyjścia</w:t>
            </w:r>
          </w:p>
        </w:tc>
        <w:tc>
          <w:tcPr>
            <w:tcW w:w="6378" w:type="dxa"/>
          </w:tcPr>
          <w:p w14:paraId="03CA571D" w14:textId="77777777" w:rsidR="00F317A5" w:rsidRPr="00837181" w:rsidRDefault="00F317A5" w:rsidP="00837181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F317A5">
              <w:rPr>
                <w:rFonts w:eastAsia="DejaVuSans" w:cstheme="minorHAnsi"/>
                <w:sz w:val="22"/>
              </w:rPr>
              <w:t>USB 3.2 Gen 1 - 4 szt.</w:t>
            </w:r>
          </w:p>
        </w:tc>
      </w:tr>
      <w:tr w:rsidR="00F317A5" w:rsidRPr="00837181" w14:paraId="5E7D333B" w14:textId="77777777" w:rsidTr="00837181">
        <w:tc>
          <w:tcPr>
            <w:tcW w:w="3120" w:type="dxa"/>
          </w:tcPr>
          <w:p w14:paraId="66417B05" w14:textId="77777777" w:rsidR="00F317A5" w:rsidRPr="00837181" w:rsidRDefault="00F317A5" w:rsidP="00837181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F317A5">
              <w:rPr>
                <w:rFonts w:eastAsia="DejaVuSans" w:cstheme="minorHAnsi"/>
                <w:sz w:val="22"/>
              </w:rPr>
              <w:t>Szerokość</w:t>
            </w:r>
          </w:p>
        </w:tc>
        <w:tc>
          <w:tcPr>
            <w:tcW w:w="6378" w:type="dxa"/>
          </w:tcPr>
          <w:p w14:paraId="79196679" w14:textId="77777777" w:rsidR="00F317A5" w:rsidRPr="00837181" w:rsidRDefault="00F317A5" w:rsidP="00837181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F317A5">
              <w:rPr>
                <w:rFonts w:eastAsia="DejaVuSans" w:cstheme="minorHAnsi"/>
                <w:sz w:val="22"/>
              </w:rPr>
              <w:t>110 mm</w:t>
            </w:r>
          </w:p>
        </w:tc>
      </w:tr>
      <w:tr w:rsidR="00F317A5" w:rsidRPr="00837181" w14:paraId="21430CB7" w14:textId="77777777" w:rsidTr="00837181">
        <w:tc>
          <w:tcPr>
            <w:tcW w:w="3120" w:type="dxa"/>
          </w:tcPr>
          <w:p w14:paraId="04234145" w14:textId="77777777" w:rsidR="00F317A5" w:rsidRPr="00837181" w:rsidRDefault="00F317A5" w:rsidP="00837181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F317A5">
              <w:rPr>
                <w:rFonts w:eastAsia="DejaVuSans" w:cstheme="minorHAnsi"/>
                <w:sz w:val="22"/>
              </w:rPr>
              <w:t>Głębokość</w:t>
            </w:r>
          </w:p>
        </w:tc>
        <w:tc>
          <w:tcPr>
            <w:tcW w:w="6378" w:type="dxa"/>
          </w:tcPr>
          <w:p w14:paraId="578B9795" w14:textId="77777777" w:rsidR="00F317A5" w:rsidRPr="00837181" w:rsidRDefault="00F317A5" w:rsidP="00837181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F317A5">
              <w:rPr>
                <w:rFonts w:eastAsia="DejaVuSans" w:cstheme="minorHAnsi"/>
                <w:sz w:val="22"/>
              </w:rPr>
              <w:t>35 mm</w:t>
            </w:r>
          </w:p>
        </w:tc>
      </w:tr>
      <w:tr w:rsidR="00F317A5" w:rsidRPr="00837181" w14:paraId="04CDD296" w14:textId="77777777" w:rsidTr="00837181">
        <w:tc>
          <w:tcPr>
            <w:tcW w:w="3120" w:type="dxa"/>
          </w:tcPr>
          <w:p w14:paraId="244B9D4D" w14:textId="77777777" w:rsidR="00F317A5" w:rsidRPr="00837181" w:rsidRDefault="00F317A5" w:rsidP="00837181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F317A5">
              <w:rPr>
                <w:rFonts w:eastAsia="DejaVuSans" w:cstheme="minorHAnsi"/>
                <w:sz w:val="22"/>
              </w:rPr>
              <w:t>Wysokość</w:t>
            </w:r>
          </w:p>
        </w:tc>
        <w:tc>
          <w:tcPr>
            <w:tcW w:w="6378" w:type="dxa"/>
          </w:tcPr>
          <w:p w14:paraId="03DE5E21" w14:textId="77777777" w:rsidR="00F317A5" w:rsidRPr="00837181" w:rsidRDefault="00F317A5" w:rsidP="00837181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F317A5">
              <w:rPr>
                <w:rFonts w:eastAsia="DejaVuSans" w:cstheme="minorHAnsi"/>
                <w:sz w:val="22"/>
              </w:rPr>
              <w:t>12,3 mm</w:t>
            </w:r>
          </w:p>
        </w:tc>
      </w:tr>
      <w:tr w:rsidR="00F317A5" w:rsidRPr="00837181" w14:paraId="358DF030" w14:textId="77777777" w:rsidTr="00837181">
        <w:tc>
          <w:tcPr>
            <w:tcW w:w="3120" w:type="dxa"/>
          </w:tcPr>
          <w:p w14:paraId="6714799D" w14:textId="77777777" w:rsidR="00F317A5" w:rsidRPr="00837181" w:rsidRDefault="00F317A5" w:rsidP="00837181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F317A5">
              <w:rPr>
                <w:rFonts w:eastAsia="DejaVuSans" w:cstheme="minorHAnsi"/>
                <w:sz w:val="22"/>
              </w:rPr>
              <w:t>Gwarancja</w:t>
            </w:r>
          </w:p>
        </w:tc>
        <w:tc>
          <w:tcPr>
            <w:tcW w:w="6378" w:type="dxa"/>
          </w:tcPr>
          <w:p w14:paraId="178A73EC" w14:textId="32228A83" w:rsidR="00F317A5" w:rsidRPr="00837181" w:rsidRDefault="00F317A5" w:rsidP="00837181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F317A5">
              <w:rPr>
                <w:rFonts w:eastAsia="DejaVuSans" w:cstheme="minorHAnsi"/>
                <w:sz w:val="22"/>
              </w:rPr>
              <w:t xml:space="preserve">24 miesiące </w:t>
            </w:r>
          </w:p>
        </w:tc>
      </w:tr>
      <w:tr w:rsidR="00F317A5" w:rsidRPr="00837181" w14:paraId="0EC2E58B" w14:textId="77777777" w:rsidTr="00837181">
        <w:tc>
          <w:tcPr>
            <w:tcW w:w="3120" w:type="dxa"/>
          </w:tcPr>
          <w:p w14:paraId="214437E8" w14:textId="77777777" w:rsidR="00F317A5" w:rsidRPr="00837181" w:rsidRDefault="00F317A5" w:rsidP="00837181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F317A5">
              <w:rPr>
                <w:rFonts w:eastAsia="DejaVuSans" w:cstheme="minorHAnsi"/>
                <w:sz w:val="22"/>
              </w:rPr>
              <w:t>Kod producenta</w:t>
            </w:r>
          </w:p>
        </w:tc>
        <w:tc>
          <w:tcPr>
            <w:tcW w:w="6378" w:type="dxa"/>
          </w:tcPr>
          <w:p w14:paraId="51218A49" w14:textId="77777777" w:rsidR="00F317A5" w:rsidRPr="00837181" w:rsidRDefault="00F317A5" w:rsidP="00837181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F317A5">
              <w:rPr>
                <w:rFonts w:eastAsia="DejaVuSans" w:cstheme="minorHAnsi"/>
                <w:sz w:val="22"/>
              </w:rPr>
              <w:t>H1107B</w:t>
            </w:r>
          </w:p>
        </w:tc>
      </w:tr>
    </w:tbl>
    <w:p w14:paraId="16A7CC67" w14:textId="77777777" w:rsidR="00F317A5" w:rsidRPr="00837181" w:rsidRDefault="00F317A5" w:rsidP="000B04F5">
      <w:pPr>
        <w:rPr>
          <w:rFonts w:cs="Calibri"/>
          <w:sz w:val="22"/>
        </w:rPr>
      </w:pPr>
    </w:p>
    <w:p w14:paraId="7A1AA098" w14:textId="5D5F912E" w:rsidR="000B04F5" w:rsidRPr="00837181" w:rsidRDefault="000B04F5" w:rsidP="000B04F5">
      <w:pPr>
        <w:tabs>
          <w:tab w:val="center" w:pos="5386"/>
        </w:tabs>
        <w:spacing w:after="0"/>
        <w:rPr>
          <w:rFonts w:eastAsia="Times New Roman" w:cstheme="minorHAnsi"/>
          <w:b/>
          <w:bCs/>
          <w:color w:val="303030"/>
          <w:kern w:val="36"/>
          <w:sz w:val="22"/>
          <w:lang w:val="en-GB" w:eastAsia="pl-PL"/>
        </w:rPr>
      </w:pPr>
      <w:r w:rsidRPr="00837181">
        <w:rPr>
          <w:rFonts w:cs="Times New Roman"/>
          <w:b/>
          <w:bCs/>
          <w:color w:val="303030"/>
          <w:sz w:val="22"/>
          <w:shd w:val="clear" w:color="auto" w:fill="FFFFFF"/>
          <w:lang w:val="en-GB"/>
        </w:rPr>
        <w:t>4</w:t>
      </w:r>
      <w:r w:rsidR="003B039D" w:rsidRPr="00837181">
        <w:rPr>
          <w:rFonts w:cs="Times New Roman"/>
          <w:b/>
          <w:bCs/>
          <w:color w:val="303030"/>
          <w:sz w:val="22"/>
          <w:shd w:val="clear" w:color="auto" w:fill="FFFFFF"/>
          <w:lang w:val="en-GB"/>
        </w:rPr>
        <w:t>.</w:t>
      </w:r>
      <w:r w:rsidRPr="00837181">
        <w:rPr>
          <w:rFonts w:cs="Times New Roman"/>
          <w:b/>
          <w:bCs/>
          <w:color w:val="303030"/>
          <w:sz w:val="22"/>
          <w:shd w:val="clear" w:color="auto" w:fill="FFFFFF"/>
          <w:lang w:val="en-GB"/>
        </w:rPr>
        <w:t xml:space="preserve"> </w:t>
      </w:r>
      <w:proofErr w:type="spellStart"/>
      <w:r w:rsidR="00837181" w:rsidRPr="00837181">
        <w:rPr>
          <w:rFonts w:cs="Times New Roman"/>
          <w:b/>
          <w:bCs/>
          <w:color w:val="303030"/>
          <w:sz w:val="22"/>
          <w:shd w:val="clear" w:color="auto" w:fill="FFFFFF"/>
          <w:lang w:val="en-GB"/>
        </w:rPr>
        <w:t>Pendrive</w:t>
      </w:r>
      <w:proofErr w:type="spellEnd"/>
      <w:r w:rsidR="00837181" w:rsidRPr="00837181">
        <w:rPr>
          <w:rFonts w:cs="Times New Roman"/>
          <w:b/>
          <w:bCs/>
          <w:color w:val="303030"/>
          <w:sz w:val="22"/>
          <w:shd w:val="clear" w:color="auto" w:fill="FFFFFF"/>
          <w:lang w:val="en-GB"/>
        </w:rPr>
        <w:t xml:space="preserve"> SanDisk 128GB Dual Go USB Type-C 150MB/s</w:t>
      </w:r>
    </w:p>
    <w:tbl>
      <w:tblPr>
        <w:tblStyle w:val="Tabela-Siatka"/>
        <w:tblW w:w="9498" w:type="dxa"/>
        <w:tblInd w:w="-998" w:type="dxa"/>
        <w:tblLook w:val="04A0" w:firstRow="1" w:lastRow="0" w:firstColumn="1" w:lastColumn="0" w:noHBand="0" w:noVBand="1"/>
      </w:tblPr>
      <w:tblGrid>
        <w:gridCol w:w="3120"/>
        <w:gridCol w:w="6378"/>
      </w:tblGrid>
      <w:tr w:rsidR="00837181" w:rsidRPr="00837181" w14:paraId="1155D1BA" w14:textId="77777777" w:rsidTr="00571D03">
        <w:tc>
          <w:tcPr>
            <w:tcW w:w="3120" w:type="dxa"/>
          </w:tcPr>
          <w:p w14:paraId="4A28F16E" w14:textId="77777777" w:rsidR="00837181" w:rsidRPr="00837181" w:rsidRDefault="00837181" w:rsidP="00837181">
            <w:pPr>
              <w:jc w:val="left"/>
              <w:rPr>
                <w:rFonts w:cs="Calibri"/>
                <w:sz w:val="22"/>
              </w:rPr>
            </w:pPr>
            <w:r w:rsidRPr="00837181">
              <w:rPr>
                <w:rFonts w:cs="Calibri"/>
                <w:sz w:val="22"/>
              </w:rPr>
              <w:t>Pojemność</w:t>
            </w:r>
          </w:p>
        </w:tc>
        <w:tc>
          <w:tcPr>
            <w:tcW w:w="6378" w:type="dxa"/>
          </w:tcPr>
          <w:p w14:paraId="1FC2DAEF" w14:textId="77777777" w:rsidR="00837181" w:rsidRPr="00837181" w:rsidRDefault="00837181" w:rsidP="00837181">
            <w:pPr>
              <w:jc w:val="left"/>
              <w:rPr>
                <w:rFonts w:cs="Calibri"/>
                <w:sz w:val="22"/>
              </w:rPr>
            </w:pPr>
            <w:r w:rsidRPr="00837181">
              <w:rPr>
                <w:rFonts w:cs="Calibri"/>
                <w:sz w:val="22"/>
              </w:rPr>
              <w:t>128 GB</w:t>
            </w:r>
          </w:p>
        </w:tc>
      </w:tr>
      <w:tr w:rsidR="00837181" w:rsidRPr="00837181" w14:paraId="37D79D51" w14:textId="77777777" w:rsidTr="00571D03">
        <w:tc>
          <w:tcPr>
            <w:tcW w:w="3120" w:type="dxa"/>
          </w:tcPr>
          <w:p w14:paraId="245B8A50" w14:textId="77777777" w:rsidR="00837181" w:rsidRPr="00837181" w:rsidRDefault="00837181" w:rsidP="00837181">
            <w:pPr>
              <w:jc w:val="left"/>
              <w:rPr>
                <w:rFonts w:cs="Calibri"/>
                <w:sz w:val="22"/>
              </w:rPr>
            </w:pPr>
            <w:r w:rsidRPr="00837181">
              <w:rPr>
                <w:rFonts w:cs="Calibri"/>
                <w:sz w:val="22"/>
              </w:rPr>
              <w:t>Interfejs</w:t>
            </w:r>
          </w:p>
        </w:tc>
        <w:tc>
          <w:tcPr>
            <w:tcW w:w="6378" w:type="dxa"/>
          </w:tcPr>
          <w:p w14:paraId="66D5EC50" w14:textId="77777777" w:rsidR="00837181" w:rsidRPr="00837181" w:rsidRDefault="00837181" w:rsidP="00837181">
            <w:pPr>
              <w:jc w:val="left"/>
              <w:rPr>
                <w:rFonts w:cs="Calibri"/>
                <w:sz w:val="22"/>
              </w:rPr>
            </w:pPr>
            <w:r w:rsidRPr="00837181">
              <w:rPr>
                <w:rFonts w:cs="Calibri"/>
                <w:sz w:val="22"/>
              </w:rPr>
              <w:t>USB Typu-C</w:t>
            </w:r>
          </w:p>
        </w:tc>
      </w:tr>
      <w:tr w:rsidR="00837181" w:rsidRPr="00837181" w14:paraId="0AFC1E4D" w14:textId="77777777" w:rsidTr="00571D03">
        <w:tc>
          <w:tcPr>
            <w:tcW w:w="3120" w:type="dxa"/>
          </w:tcPr>
          <w:p w14:paraId="65BB079D" w14:textId="77777777" w:rsidR="00837181" w:rsidRPr="00837181" w:rsidRDefault="00837181" w:rsidP="00837181">
            <w:pPr>
              <w:jc w:val="left"/>
              <w:rPr>
                <w:rFonts w:cs="Calibri"/>
                <w:sz w:val="22"/>
              </w:rPr>
            </w:pPr>
            <w:r w:rsidRPr="00837181">
              <w:rPr>
                <w:rFonts w:cs="Calibri"/>
                <w:sz w:val="22"/>
              </w:rPr>
              <w:t>USB 3.2 Gen. 1</w:t>
            </w:r>
          </w:p>
        </w:tc>
        <w:tc>
          <w:tcPr>
            <w:tcW w:w="6378" w:type="dxa"/>
          </w:tcPr>
          <w:p w14:paraId="531FEE0C" w14:textId="77777777" w:rsidR="00837181" w:rsidRPr="00837181" w:rsidRDefault="00837181" w:rsidP="00837181">
            <w:pPr>
              <w:jc w:val="left"/>
              <w:rPr>
                <w:rFonts w:cs="Calibri"/>
                <w:sz w:val="22"/>
              </w:rPr>
            </w:pPr>
            <w:r w:rsidRPr="00837181">
              <w:rPr>
                <w:rFonts w:cs="Calibri"/>
                <w:sz w:val="22"/>
              </w:rPr>
              <w:t>Prędkość odczytu (maksymalna)</w:t>
            </w:r>
          </w:p>
        </w:tc>
      </w:tr>
      <w:tr w:rsidR="00837181" w:rsidRPr="00837181" w14:paraId="2197BD18" w14:textId="77777777" w:rsidTr="00571D03">
        <w:tc>
          <w:tcPr>
            <w:tcW w:w="3120" w:type="dxa"/>
          </w:tcPr>
          <w:p w14:paraId="38ACDE5B" w14:textId="77777777" w:rsidR="00837181" w:rsidRPr="00837181" w:rsidRDefault="00837181" w:rsidP="00837181">
            <w:pPr>
              <w:jc w:val="left"/>
              <w:rPr>
                <w:rFonts w:cs="Calibri"/>
                <w:sz w:val="22"/>
              </w:rPr>
            </w:pPr>
            <w:r w:rsidRPr="00837181">
              <w:rPr>
                <w:rFonts w:cs="Calibri"/>
                <w:sz w:val="22"/>
              </w:rPr>
              <w:t>Szerokość</w:t>
            </w:r>
          </w:p>
        </w:tc>
        <w:tc>
          <w:tcPr>
            <w:tcW w:w="6378" w:type="dxa"/>
          </w:tcPr>
          <w:p w14:paraId="5ADB13E9" w14:textId="77777777" w:rsidR="00837181" w:rsidRPr="00837181" w:rsidRDefault="00837181" w:rsidP="00837181">
            <w:pPr>
              <w:jc w:val="left"/>
              <w:rPr>
                <w:rFonts w:cs="Calibri"/>
                <w:sz w:val="22"/>
              </w:rPr>
            </w:pPr>
            <w:r w:rsidRPr="00837181">
              <w:rPr>
                <w:rFonts w:cs="Calibri"/>
                <w:sz w:val="22"/>
              </w:rPr>
              <w:t>12 mm</w:t>
            </w:r>
          </w:p>
        </w:tc>
      </w:tr>
      <w:tr w:rsidR="00837181" w:rsidRPr="00837181" w14:paraId="2A5E14AC" w14:textId="77777777" w:rsidTr="00571D03">
        <w:tc>
          <w:tcPr>
            <w:tcW w:w="3120" w:type="dxa"/>
          </w:tcPr>
          <w:p w14:paraId="553E0753" w14:textId="77777777" w:rsidR="00837181" w:rsidRPr="00837181" w:rsidRDefault="00837181" w:rsidP="00837181">
            <w:pPr>
              <w:jc w:val="left"/>
              <w:rPr>
                <w:rFonts w:cs="Calibri"/>
                <w:sz w:val="22"/>
              </w:rPr>
            </w:pPr>
            <w:r w:rsidRPr="00837181">
              <w:rPr>
                <w:rFonts w:cs="Calibri"/>
                <w:sz w:val="22"/>
              </w:rPr>
              <w:t>Wysokość</w:t>
            </w:r>
          </w:p>
        </w:tc>
        <w:tc>
          <w:tcPr>
            <w:tcW w:w="6378" w:type="dxa"/>
          </w:tcPr>
          <w:p w14:paraId="47ABF18A" w14:textId="77777777" w:rsidR="00837181" w:rsidRPr="00837181" w:rsidRDefault="00837181" w:rsidP="00837181">
            <w:pPr>
              <w:jc w:val="left"/>
              <w:rPr>
                <w:rFonts w:cs="Calibri"/>
                <w:sz w:val="22"/>
              </w:rPr>
            </w:pPr>
            <w:r w:rsidRPr="00837181">
              <w:rPr>
                <w:rFonts w:cs="Calibri"/>
                <w:sz w:val="22"/>
              </w:rPr>
              <w:t>44 mm</w:t>
            </w:r>
          </w:p>
        </w:tc>
      </w:tr>
      <w:tr w:rsidR="00837181" w:rsidRPr="00837181" w14:paraId="126FEBBB" w14:textId="77777777" w:rsidTr="00571D03">
        <w:tc>
          <w:tcPr>
            <w:tcW w:w="3120" w:type="dxa"/>
          </w:tcPr>
          <w:p w14:paraId="764BE6A5" w14:textId="77777777" w:rsidR="00837181" w:rsidRPr="00837181" w:rsidRDefault="00837181" w:rsidP="00837181">
            <w:pPr>
              <w:jc w:val="left"/>
              <w:rPr>
                <w:rFonts w:cs="Calibri"/>
                <w:sz w:val="22"/>
              </w:rPr>
            </w:pPr>
            <w:r w:rsidRPr="00837181">
              <w:rPr>
                <w:rFonts w:cs="Calibri"/>
                <w:sz w:val="22"/>
              </w:rPr>
              <w:t>Grubość</w:t>
            </w:r>
          </w:p>
        </w:tc>
        <w:tc>
          <w:tcPr>
            <w:tcW w:w="6378" w:type="dxa"/>
          </w:tcPr>
          <w:p w14:paraId="58DC31D0" w14:textId="77777777" w:rsidR="00837181" w:rsidRPr="00837181" w:rsidRDefault="00837181" w:rsidP="00837181">
            <w:pPr>
              <w:jc w:val="left"/>
              <w:rPr>
                <w:rFonts w:cs="Calibri"/>
                <w:sz w:val="22"/>
              </w:rPr>
            </w:pPr>
            <w:r w:rsidRPr="00837181">
              <w:rPr>
                <w:rFonts w:cs="Calibri"/>
                <w:sz w:val="22"/>
              </w:rPr>
              <w:t>8,6 mm</w:t>
            </w:r>
          </w:p>
        </w:tc>
      </w:tr>
      <w:tr w:rsidR="00837181" w:rsidRPr="00837181" w14:paraId="2863B426" w14:textId="77777777" w:rsidTr="00571D03">
        <w:tc>
          <w:tcPr>
            <w:tcW w:w="3120" w:type="dxa"/>
          </w:tcPr>
          <w:p w14:paraId="6AB31F60" w14:textId="77777777" w:rsidR="00837181" w:rsidRPr="00837181" w:rsidRDefault="00837181" w:rsidP="00837181">
            <w:pPr>
              <w:jc w:val="left"/>
              <w:rPr>
                <w:rFonts w:cs="Calibri"/>
                <w:sz w:val="22"/>
              </w:rPr>
            </w:pPr>
            <w:r w:rsidRPr="00837181">
              <w:rPr>
                <w:rFonts w:cs="Calibri"/>
                <w:sz w:val="22"/>
              </w:rPr>
              <w:t>Gwarancja</w:t>
            </w:r>
          </w:p>
        </w:tc>
        <w:tc>
          <w:tcPr>
            <w:tcW w:w="6378" w:type="dxa"/>
          </w:tcPr>
          <w:p w14:paraId="74C799C9" w14:textId="77777777" w:rsidR="00837181" w:rsidRPr="00837181" w:rsidRDefault="00837181" w:rsidP="00837181">
            <w:pPr>
              <w:jc w:val="left"/>
              <w:rPr>
                <w:rFonts w:cs="Calibri"/>
                <w:sz w:val="22"/>
              </w:rPr>
            </w:pPr>
            <w:r w:rsidRPr="00837181">
              <w:rPr>
                <w:rFonts w:cs="Calibri"/>
                <w:sz w:val="22"/>
              </w:rPr>
              <w:t>60 miesięcy (gwarancja producenta)</w:t>
            </w:r>
          </w:p>
        </w:tc>
      </w:tr>
      <w:tr w:rsidR="00837181" w:rsidRPr="00837181" w14:paraId="1527CC4B" w14:textId="77777777" w:rsidTr="00571D03">
        <w:tc>
          <w:tcPr>
            <w:tcW w:w="3120" w:type="dxa"/>
          </w:tcPr>
          <w:p w14:paraId="1402E0A9" w14:textId="77777777" w:rsidR="00837181" w:rsidRPr="00837181" w:rsidRDefault="00837181" w:rsidP="00837181">
            <w:pPr>
              <w:jc w:val="left"/>
              <w:rPr>
                <w:rFonts w:cs="Calibri"/>
                <w:sz w:val="22"/>
              </w:rPr>
            </w:pPr>
            <w:r w:rsidRPr="00837181">
              <w:rPr>
                <w:rFonts w:cs="Calibri"/>
                <w:sz w:val="22"/>
              </w:rPr>
              <w:t>Kod producenta</w:t>
            </w:r>
          </w:p>
        </w:tc>
        <w:tc>
          <w:tcPr>
            <w:tcW w:w="6378" w:type="dxa"/>
          </w:tcPr>
          <w:p w14:paraId="4D71787A" w14:textId="77777777" w:rsidR="00837181" w:rsidRPr="00837181" w:rsidRDefault="00837181" w:rsidP="00837181">
            <w:pPr>
              <w:jc w:val="left"/>
              <w:rPr>
                <w:rFonts w:cs="Calibri"/>
                <w:sz w:val="22"/>
              </w:rPr>
            </w:pPr>
            <w:r w:rsidRPr="00837181">
              <w:rPr>
                <w:rFonts w:cs="Calibri"/>
                <w:sz w:val="22"/>
              </w:rPr>
              <w:t>SDDDC3-128G-G46</w:t>
            </w:r>
          </w:p>
        </w:tc>
      </w:tr>
    </w:tbl>
    <w:p w14:paraId="07664873" w14:textId="77777777" w:rsidR="00571D03" w:rsidRDefault="00571D03" w:rsidP="000B3F1B">
      <w:pPr>
        <w:tabs>
          <w:tab w:val="center" w:pos="5386"/>
        </w:tabs>
        <w:spacing w:after="0"/>
        <w:rPr>
          <w:rFonts w:cs="Times New Roman"/>
          <w:b/>
          <w:bCs/>
          <w:color w:val="303030"/>
          <w:sz w:val="22"/>
          <w:shd w:val="clear" w:color="auto" w:fill="FFFFFF"/>
        </w:rPr>
      </w:pPr>
    </w:p>
    <w:p w14:paraId="4913C665" w14:textId="7AAE2FA2" w:rsidR="000B3F1B" w:rsidRPr="00837181" w:rsidRDefault="000B3F1B" w:rsidP="000B3F1B">
      <w:pPr>
        <w:tabs>
          <w:tab w:val="center" w:pos="5386"/>
        </w:tabs>
        <w:spacing w:after="0"/>
        <w:rPr>
          <w:rFonts w:eastAsia="Times New Roman" w:cstheme="minorHAnsi"/>
          <w:b/>
          <w:bCs/>
          <w:color w:val="303030"/>
          <w:kern w:val="36"/>
          <w:sz w:val="22"/>
          <w:lang w:eastAsia="pl-PL"/>
        </w:rPr>
      </w:pPr>
      <w:r w:rsidRPr="00837181">
        <w:rPr>
          <w:rFonts w:cs="Times New Roman"/>
          <w:b/>
          <w:bCs/>
          <w:color w:val="303030"/>
          <w:sz w:val="22"/>
          <w:shd w:val="clear" w:color="auto" w:fill="FFFFFF"/>
        </w:rPr>
        <w:t xml:space="preserve">5. </w:t>
      </w:r>
      <w:r w:rsidR="00837181" w:rsidRPr="00837181">
        <w:rPr>
          <w:rFonts w:cs="Times New Roman"/>
          <w:b/>
          <w:bCs/>
          <w:color w:val="303030"/>
          <w:sz w:val="22"/>
          <w:shd w:val="clear" w:color="auto" w:fill="FFFFFF"/>
        </w:rPr>
        <w:t>Plecak na laptopa Genesis Pallad 550 – 17,3 na laptop 17,3”, kolor czarny, NBG-1691</w:t>
      </w:r>
      <w:r w:rsidRPr="00837181">
        <w:rPr>
          <w:rFonts w:cs="Times New Roman"/>
          <w:b/>
          <w:bCs/>
          <w:color w:val="303030"/>
          <w:sz w:val="22"/>
          <w:shd w:val="clear" w:color="auto" w:fill="FFFFFF"/>
        </w:rPr>
        <w:t xml:space="preserve"> </w:t>
      </w:r>
    </w:p>
    <w:tbl>
      <w:tblPr>
        <w:tblStyle w:val="Tabela-Siatka"/>
        <w:tblW w:w="9493" w:type="dxa"/>
        <w:tblInd w:w="-998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0B3F1B" w:rsidRPr="00837181" w14:paraId="2A78504E" w14:textId="77777777" w:rsidTr="00B65F46">
        <w:tc>
          <w:tcPr>
            <w:tcW w:w="3114" w:type="dxa"/>
          </w:tcPr>
          <w:p w14:paraId="16AEF7CC" w14:textId="77777777" w:rsidR="000B3F1B" w:rsidRPr="00837181" w:rsidRDefault="000B3F1B" w:rsidP="00B65F46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rFonts w:eastAsia="DejaVuSans" w:cstheme="minorHAnsi"/>
                <w:sz w:val="22"/>
              </w:rPr>
              <w:t>Kolor</w:t>
            </w:r>
          </w:p>
        </w:tc>
        <w:tc>
          <w:tcPr>
            <w:tcW w:w="6379" w:type="dxa"/>
          </w:tcPr>
          <w:p w14:paraId="5164FE30" w14:textId="60A0DD71" w:rsidR="000B3F1B" w:rsidRPr="00837181" w:rsidRDefault="000B3F1B" w:rsidP="00B65F46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837181">
              <w:rPr>
                <w:rFonts w:eastAsia="DejaVuSans-Bold" w:cstheme="minorHAnsi"/>
                <w:b/>
                <w:bCs/>
                <w:sz w:val="22"/>
              </w:rPr>
              <w:t>czarny</w:t>
            </w:r>
          </w:p>
        </w:tc>
      </w:tr>
      <w:tr w:rsidR="000B3F1B" w:rsidRPr="00837181" w14:paraId="50AB375A" w14:textId="77777777" w:rsidTr="00B65F46">
        <w:tc>
          <w:tcPr>
            <w:tcW w:w="3114" w:type="dxa"/>
          </w:tcPr>
          <w:p w14:paraId="64AD8425" w14:textId="66A62AF9" w:rsidR="000B3F1B" w:rsidRPr="00837181" w:rsidRDefault="000B3F1B" w:rsidP="000B3F1B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sz w:val="22"/>
              </w:rPr>
              <w:t xml:space="preserve">Materiał: </w:t>
            </w:r>
          </w:p>
        </w:tc>
        <w:tc>
          <w:tcPr>
            <w:tcW w:w="6379" w:type="dxa"/>
          </w:tcPr>
          <w:p w14:paraId="6FB3680A" w14:textId="6025244B" w:rsidR="000B3F1B" w:rsidRPr="00837181" w:rsidRDefault="00411934" w:rsidP="000B3F1B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837181">
              <w:rPr>
                <w:b/>
                <w:bCs/>
                <w:sz w:val="22"/>
              </w:rPr>
              <w:t>Poliester</w:t>
            </w:r>
          </w:p>
        </w:tc>
      </w:tr>
      <w:tr w:rsidR="000B3F1B" w:rsidRPr="00837181" w14:paraId="0FB85011" w14:textId="77777777" w:rsidTr="00B65F46">
        <w:tc>
          <w:tcPr>
            <w:tcW w:w="3114" w:type="dxa"/>
          </w:tcPr>
          <w:p w14:paraId="53774AF1" w14:textId="1B80634D" w:rsidR="000B3F1B" w:rsidRPr="00837181" w:rsidRDefault="000B3F1B" w:rsidP="000B3F1B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sz w:val="22"/>
              </w:rPr>
              <w:t xml:space="preserve">Przekątna ekranu: </w:t>
            </w:r>
          </w:p>
        </w:tc>
        <w:tc>
          <w:tcPr>
            <w:tcW w:w="6379" w:type="dxa"/>
          </w:tcPr>
          <w:p w14:paraId="2282D1D3" w14:textId="4A12AF1F" w:rsidR="000B3F1B" w:rsidRPr="00837181" w:rsidRDefault="000B3F1B" w:rsidP="000B3F1B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837181">
              <w:rPr>
                <w:b/>
                <w:bCs/>
                <w:sz w:val="22"/>
              </w:rPr>
              <w:t>17.3"</w:t>
            </w:r>
          </w:p>
        </w:tc>
      </w:tr>
      <w:tr w:rsidR="000B3F1B" w:rsidRPr="00837181" w14:paraId="13AA0D13" w14:textId="77777777" w:rsidTr="00B65F46">
        <w:tc>
          <w:tcPr>
            <w:tcW w:w="3114" w:type="dxa"/>
          </w:tcPr>
          <w:p w14:paraId="2CE4496F" w14:textId="38355947" w:rsidR="000B3F1B" w:rsidRPr="00837181" w:rsidRDefault="00440E97" w:rsidP="000B3F1B">
            <w:pPr>
              <w:tabs>
                <w:tab w:val="right" w:pos="2898"/>
              </w:tabs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sz w:val="22"/>
              </w:rPr>
              <w:t>Dodatkowe informacje</w:t>
            </w:r>
          </w:p>
        </w:tc>
        <w:tc>
          <w:tcPr>
            <w:tcW w:w="6379" w:type="dxa"/>
          </w:tcPr>
          <w:p w14:paraId="4CE1F613" w14:textId="7765AAB0" w:rsidR="000B3F1B" w:rsidRPr="00837181" w:rsidRDefault="00440E97" w:rsidP="00580B5E">
            <w:pPr>
              <w:autoSpaceDE w:val="0"/>
              <w:autoSpaceDN w:val="0"/>
              <w:adjustRightInd w:val="0"/>
              <w:rPr>
                <w:rFonts w:eastAsia="DejaVuSans-Bold" w:cstheme="minorHAnsi"/>
                <w:sz w:val="22"/>
              </w:rPr>
            </w:pPr>
            <w:r w:rsidRPr="00837181">
              <w:rPr>
                <w:sz w:val="22"/>
              </w:rPr>
              <w:t>Regulowane wzmacniane szelki</w:t>
            </w:r>
            <w:r w:rsidR="00580B5E">
              <w:rPr>
                <w:sz w:val="22"/>
              </w:rPr>
              <w:t xml:space="preserve">, </w:t>
            </w:r>
            <w:r w:rsidRPr="00837181">
              <w:rPr>
                <w:sz w:val="22"/>
              </w:rPr>
              <w:t>Wzmacniana wygodna rączka</w:t>
            </w:r>
            <w:r w:rsidR="00580B5E">
              <w:rPr>
                <w:sz w:val="22"/>
              </w:rPr>
              <w:t xml:space="preserve">, </w:t>
            </w:r>
            <w:r w:rsidRPr="00837181">
              <w:rPr>
                <w:sz w:val="22"/>
              </w:rPr>
              <w:t>Tył plecaka wyściełany grubą warstwą pianki</w:t>
            </w:r>
            <w:r w:rsidR="00580B5E">
              <w:rPr>
                <w:sz w:val="22"/>
              </w:rPr>
              <w:t xml:space="preserve">,  </w:t>
            </w:r>
            <w:r w:rsidRPr="00837181">
              <w:rPr>
                <w:sz w:val="22"/>
              </w:rPr>
              <w:t>Elementy odblaskowe</w:t>
            </w:r>
            <w:r w:rsidR="00580B5E">
              <w:rPr>
                <w:sz w:val="22"/>
              </w:rPr>
              <w:t xml:space="preserve">, </w:t>
            </w:r>
            <w:r w:rsidRPr="00837181">
              <w:rPr>
                <w:sz w:val="22"/>
              </w:rPr>
              <w:t>Karabińczyk na klucze</w:t>
            </w:r>
            <w:r w:rsidR="00580B5E">
              <w:rPr>
                <w:sz w:val="22"/>
              </w:rPr>
              <w:t xml:space="preserve">, </w:t>
            </w:r>
            <w:r w:rsidRPr="00837181">
              <w:rPr>
                <w:sz w:val="22"/>
              </w:rPr>
              <w:t>Otwór na słuchawki</w:t>
            </w:r>
            <w:r w:rsidR="00580B5E">
              <w:rPr>
                <w:sz w:val="22"/>
              </w:rPr>
              <w:t xml:space="preserve">, </w:t>
            </w:r>
            <w:r w:rsidRPr="00837181">
              <w:rPr>
                <w:sz w:val="22"/>
              </w:rPr>
              <w:t>Regulowany pasek na wysokości mostka</w:t>
            </w:r>
          </w:p>
        </w:tc>
      </w:tr>
      <w:tr w:rsidR="00411934" w:rsidRPr="00837181" w14:paraId="7A4A28A4" w14:textId="77777777" w:rsidTr="00B65F46">
        <w:tc>
          <w:tcPr>
            <w:tcW w:w="3114" w:type="dxa"/>
          </w:tcPr>
          <w:p w14:paraId="0B86F656" w14:textId="6F742953" w:rsidR="00411934" w:rsidRPr="00837181" w:rsidRDefault="00411934" w:rsidP="00411934">
            <w:pPr>
              <w:tabs>
                <w:tab w:val="right" w:pos="2898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837181">
              <w:rPr>
                <w:sz w:val="22"/>
              </w:rPr>
              <w:t>Komory i przegrody</w:t>
            </w:r>
          </w:p>
        </w:tc>
        <w:tc>
          <w:tcPr>
            <w:tcW w:w="6379" w:type="dxa"/>
          </w:tcPr>
          <w:p w14:paraId="53A4F4A4" w14:textId="7A146A3F" w:rsidR="00411934" w:rsidRPr="00837181" w:rsidRDefault="00411934" w:rsidP="00411934">
            <w:pPr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  <w:r w:rsidRPr="00837181">
              <w:rPr>
                <w:sz w:val="22"/>
              </w:rPr>
              <w:t>Laptop Akcesoria Dokumenty Okulary</w:t>
            </w:r>
          </w:p>
        </w:tc>
      </w:tr>
      <w:tr w:rsidR="000B3F1B" w:rsidRPr="00837181" w14:paraId="2892A561" w14:textId="77777777" w:rsidTr="00B65F46">
        <w:tc>
          <w:tcPr>
            <w:tcW w:w="3114" w:type="dxa"/>
          </w:tcPr>
          <w:p w14:paraId="7DC44107" w14:textId="03C42076" w:rsidR="000B3F1B" w:rsidRPr="00837181" w:rsidRDefault="000B3F1B" w:rsidP="000B3F1B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sz w:val="22"/>
              </w:rPr>
              <w:t xml:space="preserve">Wymiary zewnętrzne: </w:t>
            </w:r>
          </w:p>
        </w:tc>
        <w:tc>
          <w:tcPr>
            <w:tcW w:w="6379" w:type="dxa"/>
          </w:tcPr>
          <w:p w14:paraId="6CFFB369" w14:textId="063EB921" w:rsidR="000B3F1B" w:rsidRPr="00837181" w:rsidRDefault="00411934" w:rsidP="000B3F1B">
            <w:pPr>
              <w:autoSpaceDE w:val="0"/>
              <w:autoSpaceDN w:val="0"/>
              <w:adjustRightInd w:val="0"/>
              <w:rPr>
                <w:rFonts w:eastAsia="DejaVuSans" w:cstheme="minorHAnsi"/>
                <w:b/>
                <w:bCs/>
                <w:sz w:val="22"/>
              </w:rPr>
            </w:pPr>
            <w:r w:rsidRPr="00837181">
              <w:rPr>
                <w:b/>
                <w:bCs/>
                <w:sz w:val="22"/>
              </w:rPr>
              <w:t>510 x 345 x 200 mm</w:t>
            </w:r>
          </w:p>
        </w:tc>
      </w:tr>
      <w:tr w:rsidR="000B3F1B" w:rsidRPr="00837181" w14:paraId="3F0CAD1F" w14:textId="77777777" w:rsidTr="00B65F46">
        <w:tc>
          <w:tcPr>
            <w:tcW w:w="3114" w:type="dxa"/>
          </w:tcPr>
          <w:p w14:paraId="1CDF32D0" w14:textId="4E8FF8AF" w:rsidR="000B3F1B" w:rsidRPr="00837181" w:rsidRDefault="000B3F1B" w:rsidP="000B3F1B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sz w:val="22"/>
              </w:rPr>
              <w:t xml:space="preserve">Waga: </w:t>
            </w:r>
          </w:p>
        </w:tc>
        <w:tc>
          <w:tcPr>
            <w:tcW w:w="6379" w:type="dxa"/>
          </w:tcPr>
          <w:p w14:paraId="39AD0E5C" w14:textId="18A0C732" w:rsidR="000B3F1B" w:rsidRPr="00837181" w:rsidRDefault="000B3F1B" w:rsidP="000B3F1B">
            <w:pPr>
              <w:autoSpaceDE w:val="0"/>
              <w:autoSpaceDN w:val="0"/>
              <w:adjustRightInd w:val="0"/>
              <w:rPr>
                <w:rFonts w:eastAsia="DejaVuSans" w:cstheme="minorHAnsi"/>
                <w:b/>
                <w:bCs/>
                <w:sz w:val="22"/>
              </w:rPr>
            </w:pPr>
            <w:r w:rsidRPr="00837181">
              <w:rPr>
                <w:b/>
                <w:bCs/>
                <w:sz w:val="22"/>
              </w:rPr>
              <w:t>1,</w:t>
            </w:r>
            <w:r w:rsidR="00411934" w:rsidRPr="00837181">
              <w:rPr>
                <w:b/>
                <w:bCs/>
                <w:sz w:val="22"/>
              </w:rPr>
              <w:t>4</w:t>
            </w:r>
            <w:r w:rsidRPr="00837181">
              <w:rPr>
                <w:b/>
                <w:bCs/>
                <w:sz w:val="22"/>
              </w:rPr>
              <w:t xml:space="preserve"> kg</w:t>
            </w:r>
          </w:p>
        </w:tc>
      </w:tr>
      <w:tr w:rsidR="00411934" w:rsidRPr="00837181" w14:paraId="42177110" w14:textId="77777777" w:rsidTr="00B65F46">
        <w:trPr>
          <w:trHeight w:val="94"/>
        </w:trPr>
        <w:tc>
          <w:tcPr>
            <w:tcW w:w="3114" w:type="dxa"/>
          </w:tcPr>
          <w:p w14:paraId="645A65F6" w14:textId="1BFC9320" w:rsidR="00411934" w:rsidRPr="00837181" w:rsidRDefault="00411934" w:rsidP="00411934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837181">
              <w:rPr>
                <w:sz w:val="22"/>
              </w:rPr>
              <w:t>Kod producenta</w:t>
            </w:r>
          </w:p>
        </w:tc>
        <w:tc>
          <w:tcPr>
            <w:tcW w:w="6379" w:type="dxa"/>
          </w:tcPr>
          <w:p w14:paraId="7B067730" w14:textId="0C2E8EB6" w:rsidR="00411934" w:rsidRPr="00837181" w:rsidRDefault="00411934" w:rsidP="00411934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837181">
              <w:rPr>
                <w:sz w:val="22"/>
              </w:rPr>
              <w:t>NBG-1691</w:t>
            </w:r>
          </w:p>
        </w:tc>
      </w:tr>
      <w:tr w:rsidR="00440E97" w:rsidRPr="00837181" w14:paraId="39CF419B" w14:textId="77777777" w:rsidTr="00B65F46">
        <w:trPr>
          <w:trHeight w:val="94"/>
        </w:trPr>
        <w:tc>
          <w:tcPr>
            <w:tcW w:w="3114" w:type="dxa"/>
          </w:tcPr>
          <w:p w14:paraId="5D357C78" w14:textId="3432D216" w:rsidR="00440E97" w:rsidRPr="00837181" w:rsidRDefault="00440E97" w:rsidP="00440E9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37181">
              <w:rPr>
                <w:sz w:val="22"/>
              </w:rPr>
              <w:t>Gwarancja</w:t>
            </w:r>
          </w:p>
        </w:tc>
        <w:tc>
          <w:tcPr>
            <w:tcW w:w="6379" w:type="dxa"/>
          </w:tcPr>
          <w:p w14:paraId="67F4EA59" w14:textId="582A59A3" w:rsidR="00440E97" w:rsidRPr="00837181" w:rsidRDefault="00440E97" w:rsidP="00440E9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37181">
              <w:rPr>
                <w:sz w:val="22"/>
              </w:rPr>
              <w:t>24 miesiące</w:t>
            </w:r>
          </w:p>
        </w:tc>
      </w:tr>
    </w:tbl>
    <w:p w14:paraId="707A1865" w14:textId="77777777" w:rsidR="000B04F5" w:rsidRPr="00837181" w:rsidRDefault="000B04F5" w:rsidP="000B3F1B">
      <w:pPr>
        <w:spacing w:after="0" w:line="360" w:lineRule="auto"/>
        <w:jc w:val="left"/>
        <w:rPr>
          <w:rFonts w:cs="Calibri"/>
          <w:bCs/>
          <w:color w:val="000000"/>
          <w:sz w:val="22"/>
          <w:lang w:val="en-GB"/>
        </w:rPr>
      </w:pPr>
    </w:p>
    <w:sectPr w:rsidR="000B04F5" w:rsidRPr="00837181" w:rsidSect="00172309">
      <w:footerReference w:type="default" r:id="rId10"/>
      <w:headerReference w:type="first" r:id="rId11"/>
      <w:footerReference w:type="first" r:id="rId12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F9FB4" w14:textId="77777777" w:rsidR="007919E7" w:rsidRDefault="007919E7" w:rsidP="006747BD">
      <w:pPr>
        <w:spacing w:after="0" w:line="240" w:lineRule="auto"/>
      </w:pPr>
      <w:r>
        <w:separator/>
      </w:r>
    </w:p>
  </w:endnote>
  <w:endnote w:type="continuationSeparator" w:id="0">
    <w:p w14:paraId="779176D3" w14:textId="77777777" w:rsidR="007919E7" w:rsidRDefault="007919E7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77777777" w:rsidR="00043E3D" w:rsidRDefault="00043E3D">
    <w:pPr>
      <w:pStyle w:val="Stopka"/>
    </w:pPr>
    <w:r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7EEAC625" wp14:editId="0FC079CC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54D4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Mechanizacji Budownictwa i Górnictwa Skalnego</w:t>
                          </w:r>
                        </w:p>
                        <w:p w14:paraId="7AC31A92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02-673 Warszawa, ul. Racjonalizacji 6/8, Tel: +48 22 18 21 111,</w:t>
                          </w:r>
                        </w:p>
                        <w:p w14:paraId="29DF5B90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sekretariat@imbigs.gov.pl | NIP: 525 000 00 00, REGON: 123456789</w:t>
                          </w:r>
                        </w:p>
                        <w:p w14:paraId="78C86060" w14:textId="77777777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Rejonowym.st. Warszawy, XIII Wydz. Gospodarczy KRS nr 0000043477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AC6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00954D4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Mechanizacji Budownictwa i Górnictwa Skalnego</w:t>
                    </w:r>
                  </w:p>
                  <w:p w14:paraId="7AC31A92" w14:textId="77777777" w:rsidR="00043E3D" w:rsidRDefault="00043E3D" w:rsidP="00DA52A1">
                    <w:pPr>
                      <w:pStyle w:val="LukStopka-adres"/>
                    </w:pPr>
                    <w:r>
                      <w:t>02-673 Warszawa, ul. Racjonalizacji 6/8, Tel: +48 22 18 21 111,</w:t>
                    </w:r>
                  </w:p>
                  <w:p w14:paraId="29DF5B90" w14:textId="77777777" w:rsidR="00043E3D" w:rsidRDefault="00043E3D" w:rsidP="00DA52A1">
                    <w:pPr>
                      <w:pStyle w:val="LukStopka-adres"/>
                    </w:pPr>
                    <w:r>
                      <w:t>E-mail: sekretariat@imbigs.gov.pl | NIP: 525 000 00 00, REGON: 123456789</w:t>
                    </w:r>
                  </w:p>
                  <w:p w14:paraId="78C86060" w14:textId="77777777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Rejonowym.st. Warszawy, XIII Wydz. Gospodarczy KRS nr 0000043477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660D406D" wp14:editId="256D9414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2000" cy="439200"/>
              <wp:effectExtent l="0" t="0" r="508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EC5A1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Jednostka</w:t>
                          </w:r>
                        </w:p>
                        <w:p w14:paraId="5C90973D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Notyfikowana</w:t>
                          </w:r>
                        </w:p>
                        <w:p w14:paraId="3206F2A0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Unii Europejskiej</w:t>
                          </w:r>
                        </w:p>
                        <w:p w14:paraId="4F96BA71" w14:textId="77777777" w:rsidR="00043E3D" w:rsidRPr="00DA52A1" w:rsidRDefault="00043E3D" w:rsidP="00DA52A1">
                          <w:pPr>
                            <w:pStyle w:val="LukStopka-adres"/>
                          </w:pPr>
                          <w:r>
                            <w:t>nr 1454.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D406D" id="_x0000_s1027" type="#_x0000_t202" style="position:absolute;left:0;text-align:left;margin-left:51.15pt;margin-top:773.05pt;width:83.6pt;height:3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691EC5A1" w14:textId="77777777" w:rsidR="00043E3D" w:rsidRDefault="00043E3D" w:rsidP="00DA52A1">
                    <w:pPr>
                      <w:pStyle w:val="LukStopka-adres"/>
                    </w:pPr>
                    <w:r>
                      <w:t>Jednostka</w:t>
                    </w:r>
                  </w:p>
                  <w:p w14:paraId="5C90973D" w14:textId="77777777" w:rsidR="00043E3D" w:rsidRDefault="00043E3D" w:rsidP="00DA52A1">
                    <w:pPr>
                      <w:pStyle w:val="LukStopka-adres"/>
                    </w:pPr>
                    <w:r>
                      <w:t>Notyfikowana</w:t>
                    </w:r>
                  </w:p>
                  <w:p w14:paraId="3206F2A0" w14:textId="77777777" w:rsidR="00043E3D" w:rsidRDefault="00043E3D" w:rsidP="00DA52A1">
                    <w:pPr>
                      <w:pStyle w:val="LukStopka-adres"/>
                    </w:pPr>
                    <w:r>
                      <w:t>Unii Europejskiej</w:t>
                    </w:r>
                  </w:p>
                  <w:p w14:paraId="4F96BA71" w14:textId="77777777" w:rsidR="00043E3D" w:rsidRPr="00DA52A1" w:rsidRDefault="00043E3D" w:rsidP="00DA52A1">
                    <w:pPr>
                      <w:pStyle w:val="LukStopka-adres"/>
                    </w:pPr>
                    <w:r>
                      <w:t>nr 1454.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0C97F00" w14:textId="77777777" w:rsidR="00043E3D" w:rsidRDefault="00043E3D"/>
  <w:p w14:paraId="799A9DD7" w14:textId="77777777" w:rsidR="00043E3D" w:rsidRDefault="00043E3D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E594FB9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35447EC" wp14:editId="59789910">
              <wp:simplePos x="0" y="0"/>
              <wp:positionH relativeFrom="leftMargin">
                <wp:posOffset>476250</wp:posOffset>
              </wp:positionH>
              <wp:positionV relativeFrom="page">
                <wp:posOffset>9542145</wp:posOffset>
              </wp:positionV>
              <wp:extent cx="952500" cy="2228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9525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99BB3" w14:textId="2788ADBE" w:rsidR="00043E3D" w:rsidRPr="00DA52A1" w:rsidRDefault="00043E3D" w:rsidP="00A02F38">
                          <w:pPr>
                            <w:pStyle w:val="LukStopka-adres"/>
                          </w:pPr>
                          <w:r w:rsidRPr="00A02F38">
                            <w:t>BDO: 000003372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447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.5pt;margin-top:751.35pt;width:7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" filled="f" stroked="f">
              <o:lock v:ext="edit" aspectratio="t"/>
              <v:textbox style="mso-fit-shape-to-text:t" inset="0,0,0,0">
                <w:txbxContent>
                  <w:p w14:paraId="59699BB3" w14:textId="2788ADBE" w:rsidR="00043E3D" w:rsidRPr="00DA52A1" w:rsidRDefault="00043E3D" w:rsidP="00A02F38">
                    <w:pPr>
                      <w:pStyle w:val="LukStopka-adres"/>
                    </w:pPr>
                    <w:r w:rsidRPr="00A02F38">
                      <w:t>BDO: 000003372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431A84AA">
              <wp:simplePos x="0" y="0"/>
              <wp:positionH relativeFrom="leftMargin">
                <wp:posOffset>485775</wp:posOffset>
              </wp:positionH>
              <wp:positionV relativeFrom="page">
                <wp:posOffset>9707245</wp:posOffset>
              </wp:positionV>
              <wp:extent cx="860425" cy="222885"/>
              <wp:effectExtent l="0" t="0" r="0" b="1016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2E9D7" w14:textId="77777777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51C16" id="_x0000_s1029" type="#_x0000_t202" style="position:absolute;margin-left:38.25pt;margin-top:764.35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1782E9D7" w14:textId="77777777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itr@itr.org.pl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_x0000_s1030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nacWuA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77777777" w:rsidR="00043E3D" w:rsidRDefault="00043E3D" w:rsidP="00DA52A1">
                    <w:pPr>
                      <w:pStyle w:val="LukStopka-adres"/>
                    </w:pPr>
                    <w:r>
                      <w:t>E-mail: itr@itr.org.pl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38020" w14:textId="77777777" w:rsidR="007919E7" w:rsidRDefault="007919E7" w:rsidP="006747BD">
      <w:pPr>
        <w:spacing w:after="0" w:line="240" w:lineRule="auto"/>
      </w:pPr>
      <w:r>
        <w:separator/>
      </w:r>
    </w:p>
  </w:footnote>
  <w:footnote w:type="continuationSeparator" w:id="0">
    <w:p w14:paraId="779D246D" w14:textId="77777777" w:rsidR="007919E7" w:rsidRDefault="007919E7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F65E2"/>
    <w:rsid w:val="001012CB"/>
    <w:rsid w:val="00121390"/>
    <w:rsid w:val="0015406A"/>
    <w:rsid w:val="00154D3D"/>
    <w:rsid w:val="00172309"/>
    <w:rsid w:val="001731BC"/>
    <w:rsid w:val="001906AA"/>
    <w:rsid w:val="001B5C9D"/>
    <w:rsid w:val="001C3543"/>
    <w:rsid w:val="001D1638"/>
    <w:rsid w:val="001D433E"/>
    <w:rsid w:val="001E2B9D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4A18"/>
    <w:rsid w:val="003B039D"/>
    <w:rsid w:val="003C15EA"/>
    <w:rsid w:val="003D6049"/>
    <w:rsid w:val="003E1A65"/>
    <w:rsid w:val="003F4BA3"/>
    <w:rsid w:val="00411934"/>
    <w:rsid w:val="00440E97"/>
    <w:rsid w:val="00461EDA"/>
    <w:rsid w:val="004958DE"/>
    <w:rsid w:val="004A4E29"/>
    <w:rsid w:val="004C48DB"/>
    <w:rsid w:val="004C5E07"/>
    <w:rsid w:val="004E1BFD"/>
    <w:rsid w:val="004F4489"/>
    <w:rsid w:val="004F5805"/>
    <w:rsid w:val="00500E36"/>
    <w:rsid w:val="005060D1"/>
    <w:rsid w:val="00515277"/>
    <w:rsid w:val="005222B9"/>
    <w:rsid w:val="00526CDD"/>
    <w:rsid w:val="00571D03"/>
    <w:rsid w:val="00580B5E"/>
    <w:rsid w:val="005908EE"/>
    <w:rsid w:val="00590CC4"/>
    <w:rsid w:val="005B6E9C"/>
    <w:rsid w:val="005C5478"/>
    <w:rsid w:val="005D1495"/>
    <w:rsid w:val="005D4690"/>
    <w:rsid w:val="005D510B"/>
    <w:rsid w:val="005E1EF0"/>
    <w:rsid w:val="005F2ACC"/>
    <w:rsid w:val="00653459"/>
    <w:rsid w:val="00665B3B"/>
    <w:rsid w:val="006747BD"/>
    <w:rsid w:val="00686050"/>
    <w:rsid w:val="006D6DE5"/>
    <w:rsid w:val="006E0215"/>
    <w:rsid w:val="006E5990"/>
    <w:rsid w:val="00703235"/>
    <w:rsid w:val="00743645"/>
    <w:rsid w:val="0074602E"/>
    <w:rsid w:val="0077437F"/>
    <w:rsid w:val="007835D8"/>
    <w:rsid w:val="007919E7"/>
    <w:rsid w:val="007A3B7A"/>
    <w:rsid w:val="00805DF6"/>
    <w:rsid w:val="00821F16"/>
    <w:rsid w:val="00832414"/>
    <w:rsid w:val="008368C0"/>
    <w:rsid w:val="00837181"/>
    <w:rsid w:val="0084396A"/>
    <w:rsid w:val="008442ED"/>
    <w:rsid w:val="00854B7B"/>
    <w:rsid w:val="00880BA2"/>
    <w:rsid w:val="0089415F"/>
    <w:rsid w:val="008A10CF"/>
    <w:rsid w:val="008B5A31"/>
    <w:rsid w:val="008C1729"/>
    <w:rsid w:val="008C75DD"/>
    <w:rsid w:val="008D1CAC"/>
    <w:rsid w:val="008F209D"/>
    <w:rsid w:val="009026D2"/>
    <w:rsid w:val="00902CEB"/>
    <w:rsid w:val="00915872"/>
    <w:rsid w:val="00917070"/>
    <w:rsid w:val="00921888"/>
    <w:rsid w:val="0093280D"/>
    <w:rsid w:val="00933578"/>
    <w:rsid w:val="00940017"/>
    <w:rsid w:val="00954F74"/>
    <w:rsid w:val="00964742"/>
    <w:rsid w:val="009A1964"/>
    <w:rsid w:val="009D4C4D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75591"/>
    <w:rsid w:val="00A8022E"/>
    <w:rsid w:val="00A87C4C"/>
    <w:rsid w:val="00A932FB"/>
    <w:rsid w:val="00AA333D"/>
    <w:rsid w:val="00AB0D22"/>
    <w:rsid w:val="00AB155D"/>
    <w:rsid w:val="00AF0EA5"/>
    <w:rsid w:val="00B55594"/>
    <w:rsid w:val="00B61F8A"/>
    <w:rsid w:val="00B74373"/>
    <w:rsid w:val="00B75BBF"/>
    <w:rsid w:val="00B976DD"/>
    <w:rsid w:val="00BC1B17"/>
    <w:rsid w:val="00BD109B"/>
    <w:rsid w:val="00BD6728"/>
    <w:rsid w:val="00C01B2B"/>
    <w:rsid w:val="00C736D5"/>
    <w:rsid w:val="00CA2F78"/>
    <w:rsid w:val="00D005B3"/>
    <w:rsid w:val="00D06D36"/>
    <w:rsid w:val="00D40690"/>
    <w:rsid w:val="00D51361"/>
    <w:rsid w:val="00D63EAB"/>
    <w:rsid w:val="00D75ADA"/>
    <w:rsid w:val="00D75EC6"/>
    <w:rsid w:val="00D956DC"/>
    <w:rsid w:val="00DA52A1"/>
    <w:rsid w:val="00DA71AB"/>
    <w:rsid w:val="00DC46E5"/>
    <w:rsid w:val="00DD1C9A"/>
    <w:rsid w:val="00DD3A92"/>
    <w:rsid w:val="00DF61EB"/>
    <w:rsid w:val="00E57495"/>
    <w:rsid w:val="00E65E64"/>
    <w:rsid w:val="00EB50A8"/>
    <w:rsid w:val="00EC071A"/>
    <w:rsid w:val="00EE493C"/>
    <w:rsid w:val="00EE7A4A"/>
    <w:rsid w:val="00F160DB"/>
    <w:rsid w:val="00F317A5"/>
    <w:rsid w:val="00F63B5B"/>
    <w:rsid w:val="00FB0659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5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7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0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7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15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2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5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22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7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16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86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3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28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0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3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7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75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7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58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5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2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5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9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1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47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6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8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84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3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96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9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6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5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7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1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9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4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33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0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69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7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8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3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3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5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8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5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3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8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6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7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2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8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1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1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64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0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9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4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5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3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3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3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2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2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8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8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9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4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3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3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5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8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2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9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7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2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3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8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9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4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0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2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8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0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0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0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5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1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5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1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9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7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9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0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5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5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3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83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6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6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7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4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8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1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89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8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9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3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5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6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8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3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94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5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403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6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31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3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2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7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adyslaw.pawlowski@itr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ladyslaw.pawlowski@itr.lukasiewicz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69</TotalTime>
  <Pages>1</Pages>
  <Words>940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13</cp:revision>
  <cp:lastPrinted>2021-03-18T12:04:00Z</cp:lastPrinted>
  <dcterms:created xsi:type="dcterms:W3CDTF">2023-05-19T06:13:00Z</dcterms:created>
  <dcterms:modified xsi:type="dcterms:W3CDTF">2023-09-07T08:34:00Z</dcterms:modified>
</cp:coreProperties>
</file>