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87BB" w14:textId="0186B514" w:rsidR="001D433E" w:rsidRPr="0015406A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15406A">
        <w:rPr>
          <w:rFonts w:cs="Calibri"/>
          <w:sz w:val="22"/>
        </w:rPr>
        <w:t xml:space="preserve">Warszawa, dn. </w:t>
      </w:r>
      <w:r w:rsidR="002709BC">
        <w:rPr>
          <w:rFonts w:cs="Calibri"/>
          <w:sz w:val="22"/>
        </w:rPr>
        <w:t>1</w:t>
      </w:r>
      <w:r w:rsidR="0074602E">
        <w:rPr>
          <w:rFonts w:cs="Calibri"/>
          <w:sz w:val="22"/>
        </w:rPr>
        <w:t>7</w:t>
      </w:r>
      <w:r w:rsidRPr="0015406A">
        <w:rPr>
          <w:rFonts w:cs="Calibri"/>
          <w:sz w:val="22"/>
        </w:rPr>
        <w:t>.0</w:t>
      </w:r>
      <w:r w:rsidR="002552D2" w:rsidRPr="0015406A">
        <w:rPr>
          <w:rFonts w:cs="Calibri"/>
          <w:sz w:val="22"/>
        </w:rPr>
        <w:t>6</w:t>
      </w:r>
      <w:r w:rsidRPr="0015406A">
        <w:rPr>
          <w:rFonts w:cs="Calibri"/>
          <w:sz w:val="22"/>
        </w:rPr>
        <w:t>.2021r.</w:t>
      </w:r>
    </w:p>
    <w:p w14:paraId="7E90C951" w14:textId="77777777" w:rsidR="001D433E" w:rsidRPr="0015406A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15406A">
        <w:rPr>
          <w:rFonts w:cs="Calibri"/>
          <w:b/>
          <w:sz w:val="22"/>
        </w:rPr>
        <w:t>Sieć Badawcza Łukasiewicz</w:t>
      </w:r>
    </w:p>
    <w:p w14:paraId="41170466" w14:textId="4D3CBA79" w:rsidR="001D433E" w:rsidRPr="0015406A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15406A">
        <w:rPr>
          <w:rFonts w:cs="Calibri"/>
          <w:b/>
          <w:sz w:val="22"/>
        </w:rPr>
        <w:t>Instytut Tele- i Radiotechniczny</w:t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</w:p>
    <w:p w14:paraId="2B109373" w14:textId="77777777" w:rsidR="001D433E" w:rsidRPr="0015406A" w:rsidRDefault="001D433E" w:rsidP="009026D2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ul. Ratuszowa 11</w:t>
      </w:r>
    </w:p>
    <w:p w14:paraId="35F566D0" w14:textId="7ACA2821" w:rsidR="001D433E" w:rsidRPr="0015406A" w:rsidRDefault="001D433E" w:rsidP="009026D2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03-450 Warszawa</w:t>
      </w:r>
    </w:p>
    <w:p w14:paraId="37150D67" w14:textId="133D9131" w:rsidR="00BD6728" w:rsidRPr="0015406A" w:rsidRDefault="00BD6728" w:rsidP="00BD6728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www.itr.lukasiewicz.gov.pl</w:t>
      </w:r>
    </w:p>
    <w:p w14:paraId="3872710D" w14:textId="3DAFFB84" w:rsidR="00BD6728" w:rsidRPr="0015406A" w:rsidRDefault="00BD6728" w:rsidP="00BD6728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Tel/fax.: 22 5907347</w:t>
      </w:r>
    </w:p>
    <w:p w14:paraId="583B892B" w14:textId="77777777" w:rsidR="00BD6728" w:rsidRPr="0015406A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15406A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498D0FCA" w:rsidR="00BD6728" w:rsidRPr="0015406A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2552D2" w:rsidRPr="0015406A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="002709BC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/I</w:t>
      </w:r>
      <w:r w:rsidR="002709BC">
        <w:rPr>
          <w:rFonts w:asciiTheme="minorHAnsi" w:eastAsia="Arial" w:hAnsiTheme="minorHAnsi" w:cs="Calibri"/>
          <w:b/>
          <w:bCs/>
          <w:sz w:val="22"/>
          <w:szCs w:val="22"/>
        </w:rPr>
        <w:t>T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/2021</w:t>
      </w:r>
    </w:p>
    <w:p w14:paraId="54E38400" w14:textId="77777777" w:rsidR="008B5A31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51A8D440" w:rsidR="00BD6728" w:rsidRPr="0015406A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15406A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58895DB3" w14:textId="2C6A2947" w:rsidR="00BD6728" w:rsidRDefault="00BD6728" w:rsidP="0027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I. Dostarczenie </w:t>
      </w:r>
      <w:r w:rsidR="002709BC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Access Point </w:t>
      </w:r>
      <w:r w:rsidR="002709BC" w:rsidRPr="002709BC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Extreme Networks  AP3915i-ROW</w:t>
      </w:r>
      <w:r w:rsidR="00AB0D22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-  </w:t>
      </w:r>
      <w:r w:rsidR="002709BC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30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sztuk </w:t>
      </w:r>
    </w:p>
    <w:p w14:paraId="7FBE65A0" w14:textId="5F9EF0EF" w:rsidR="002709BC" w:rsidRDefault="002709BC" w:rsidP="0027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EB9A389" w14:textId="77777777" w:rsidR="008B5A31" w:rsidRDefault="008B5A31" w:rsidP="0027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F8DF868" w14:textId="1C534D94" w:rsidR="002709BC" w:rsidRPr="0015406A" w:rsidRDefault="002709BC" w:rsidP="0027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II. Urządzenia muszą być kompatybilne z kontrolerem sieciowym </w:t>
      </w:r>
      <w:r w:rsidRPr="002709BC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Extreme Networks 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C35</w:t>
      </w:r>
      <w:r w:rsidR="00334B9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i być zarządzane przez ten kontroler (C35).</w:t>
      </w:r>
    </w:p>
    <w:p w14:paraId="2D466FF3" w14:textId="77777777" w:rsidR="00BD6728" w:rsidRPr="0015406A" w:rsidRDefault="00BD6728" w:rsidP="00BD6728">
      <w:pPr>
        <w:widowControl w:val="0"/>
        <w:suppressAutoHyphens/>
        <w:spacing w:after="0" w:line="240" w:lineRule="auto"/>
        <w:ind w:left="720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6F8A91FA" w14:textId="77777777" w:rsidR="008B5A31" w:rsidRDefault="008B5A31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585FD566" w:rsidR="00BD6728" w:rsidRPr="0015406A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15406A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61858DC4" w14:textId="1947D94C" w:rsidR="00BD6728" w:rsidRPr="0015406A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15406A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15406A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1" w:name="_Hlk69978266"/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1"/>
    <w:p w14:paraId="5B9C7F74" w14:textId="77777777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1DD26A85" w14:textId="2C263CA0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IV. Opis i konfiguracja sprzętu znajduje się w </w:t>
      </w:r>
      <w:r w:rsidR="0017230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załączniku – konfiguracja AP </w:t>
      </w:r>
      <w:r w:rsidR="00172309" w:rsidRPr="002709BC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AP3915i-ROW</w:t>
      </w:r>
      <w:r w:rsidR="0017230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</w:t>
      </w:r>
    </w:p>
    <w:p w14:paraId="2C4D40F1" w14:textId="77777777" w:rsidR="00BD6728" w:rsidRPr="0015406A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0D461CD0" w14:textId="77777777" w:rsidR="008B5A31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15406A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15406A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5406A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2302C434" w14:textId="54532D10" w:rsidR="000C7545" w:rsidRDefault="002709BC" w:rsidP="000C7545">
      <w:pPr>
        <w:widowControl w:val="0"/>
        <w:suppressAutoHyphens/>
        <w:autoSpaceDE w:val="0"/>
        <w:spacing w:after="45" w:line="240" w:lineRule="auto"/>
        <w:ind w:firstLine="708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2709BC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(30230000-0 Sprzęt związany z komputerami</w:t>
      </w: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)</w:t>
      </w:r>
    </w:p>
    <w:p w14:paraId="423459E5" w14:textId="56F29A21" w:rsidR="000C7545" w:rsidRPr="0015406A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2434D071" w14:textId="18BE31CA" w:rsidR="000C7545" w:rsidRPr="001540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15406A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15406A">
        <w:rPr>
          <w:rFonts w:asciiTheme="minorHAnsi" w:hAnsiTheme="minorHAnsi" w:cs="Calibri"/>
          <w:sz w:val="22"/>
          <w:szCs w:val="22"/>
        </w:rPr>
        <w:t xml:space="preserve"> do </w:t>
      </w:r>
      <w:r w:rsidR="002E39D0" w:rsidRPr="0015406A">
        <w:rPr>
          <w:rFonts w:asciiTheme="minorHAnsi" w:hAnsiTheme="minorHAnsi" w:cs="Calibri"/>
          <w:sz w:val="22"/>
          <w:szCs w:val="22"/>
        </w:rPr>
        <w:t>2</w:t>
      </w:r>
      <w:r w:rsidRPr="0015406A">
        <w:rPr>
          <w:rFonts w:asciiTheme="minorHAnsi" w:hAnsiTheme="minorHAnsi" w:cs="Calibri"/>
          <w:sz w:val="22"/>
          <w:szCs w:val="22"/>
        </w:rPr>
        <w:t xml:space="preserve"> tygodni od zamówienia.</w:t>
      </w:r>
    </w:p>
    <w:p w14:paraId="36E1561E" w14:textId="2604DA96" w:rsidR="001D433E" w:rsidRPr="001540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15406A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15406A">
        <w:rPr>
          <w:rFonts w:asciiTheme="minorHAnsi" w:hAnsiTheme="minorHAnsi" w:cs="Calibri"/>
          <w:sz w:val="22"/>
          <w:szCs w:val="22"/>
        </w:rPr>
        <w:t xml:space="preserve"> do </w:t>
      </w:r>
      <w:r w:rsidR="002709BC">
        <w:rPr>
          <w:rFonts w:asciiTheme="minorHAnsi" w:hAnsiTheme="minorHAnsi" w:cs="Calibri"/>
          <w:sz w:val="22"/>
          <w:szCs w:val="22"/>
        </w:rPr>
        <w:t>2</w:t>
      </w:r>
      <w:r w:rsidR="0074602E">
        <w:rPr>
          <w:rFonts w:asciiTheme="minorHAnsi" w:hAnsiTheme="minorHAnsi" w:cs="Calibri"/>
          <w:sz w:val="22"/>
          <w:szCs w:val="22"/>
        </w:rPr>
        <w:t>4</w:t>
      </w:r>
      <w:r w:rsidRPr="0015406A">
        <w:rPr>
          <w:rFonts w:asciiTheme="minorHAnsi" w:hAnsiTheme="minorHAnsi" w:cs="Calibri"/>
          <w:sz w:val="22"/>
          <w:szCs w:val="22"/>
        </w:rPr>
        <w:t>.</w:t>
      </w:r>
      <w:r w:rsidR="009026D2" w:rsidRPr="0015406A">
        <w:rPr>
          <w:rFonts w:asciiTheme="minorHAnsi" w:hAnsiTheme="minorHAnsi" w:cs="Calibri"/>
          <w:sz w:val="22"/>
          <w:szCs w:val="22"/>
        </w:rPr>
        <w:t>0</w:t>
      </w:r>
      <w:r w:rsidR="002E39D0" w:rsidRPr="0015406A">
        <w:rPr>
          <w:rFonts w:asciiTheme="minorHAnsi" w:hAnsiTheme="minorHAnsi" w:cs="Calibri"/>
          <w:sz w:val="22"/>
          <w:szCs w:val="22"/>
        </w:rPr>
        <w:t>6</w:t>
      </w:r>
      <w:r w:rsidRPr="0015406A">
        <w:rPr>
          <w:rFonts w:asciiTheme="minorHAnsi" w:hAnsiTheme="minorHAnsi" w:cs="Calibri"/>
          <w:sz w:val="22"/>
          <w:szCs w:val="22"/>
        </w:rPr>
        <w:t>.20</w:t>
      </w:r>
      <w:r w:rsidR="009026D2" w:rsidRPr="0015406A">
        <w:rPr>
          <w:rFonts w:asciiTheme="minorHAnsi" w:hAnsiTheme="minorHAnsi" w:cs="Calibri"/>
          <w:sz w:val="22"/>
          <w:szCs w:val="22"/>
        </w:rPr>
        <w:t>21</w:t>
      </w:r>
      <w:r w:rsidRPr="0015406A">
        <w:rPr>
          <w:rFonts w:asciiTheme="minorHAnsi" w:hAnsiTheme="minorHAnsi" w:cs="Calibri"/>
          <w:sz w:val="22"/>
          <w:szCs w:val="22"/>
        </w:rPr>
        <w:t>r. godz. 1</w:t>
      </w:r>
      <w:r w:rsidR="000C7545" w:rsidRPr="0015406A">
        <w:rPr>
          <w:rFonts w:asciiTheme="minorHAnsi" w:hAnsiTheme="minorHAnsi" w:cs="Calibri"/>
          <w:sz w:val="22"/>
          <w:szCs w:val="22"/>
        </w:rPr>
        <w:t>0</w:t>
      </w:r>
    </w:p>
    <w:p w14:paraId="5EB27447" w14:textId="7B762920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lastRenderedPageBreak/>
        <w:t>VII.</w:t>
      </w: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15406A">
        <w:rPr>
          <w:rFonts w:asciiTheme="minorHAnsi" w:eastAsia="Arial" w:hAnsiTheme="minorHAnsi" w:cs="Calibri"/>
          <w:sz w:val="22"/>
          <w:szCs w:val="22"/>
        </w:rPr>
        <w:t>– Sieć Badawcza Łukasiewicz Instytut Tele-i Radiotechniczny, ul. Ratuszowa 11 03-450 Warszawa, pok. 442, dział I</w:t>
      </w:r>
      <w:r w:rsidR="00954F74">
        <w:rPr>
          <w:rFonts w:asciiTheme="minorHAnsi" w:eastAsia="Arial" w:hAnsiTheme="minorHAnsi" w:cs="Calibri"/>
          <w:sz w:val="22"/>
          <w:szCs w:val="22"/>
        </w:rPr>
        <w:t>T</w:t>
      </w:r>
      <w:r w:rsidRPr="0015406A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Pr="0015406A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77777777" w:rsidR="000C7545" w:rsidRPr="0015406A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330ACFCD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40D2A7B7" w14:textId="77777777" w:rsidR="00D63EAB" w:rsidRPr="00D63EAB" w:rsidRDefault="00D63EAB" w:rsidP="00D63EAB">
      <w:pPr>
        <w:rPr>
          <w:lang w:eastAsia="hi-IN" w:bidi="hi-IN"/>
        </w:rPr>
      </w:pPr>
    </w:p>
    <w:p w14:paraId="231516CE" w14:textId="77777777" w:rsidR="000C7545" w:rsidRPr="0015406A" w:rsidRDefault="000C7545" w:rsidP="00D63EAB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7B189661" w14:textId="77777777" w:rsidR="000C7545" w:rsidRPr="0015406A" w:rsidRDefault="000C7545" w:rsidP="00D63EAB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794DF441" w14:textId="7DBC055D" w:rsidR="000C7545" w:rsidRPr="0015406A" w:rsidRDefault="000C7545" w:rsidP="00D63EAB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767B0E5B" w14:textId="1C8907B5" w:rsidR="000C7545" w:rsidRPr="0015406A" w:rsidRDefault="000C7545" w:rsidP="00D63EAB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3126BB98" w14:textId="69E2AB79" w:rsidR="000C7545" w:rsidRPr="0015406A" w:rsidRDefault="000C7545" w:rsidP="00D63EAB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3EA06CE8" w14:textId="6C78F2D1" w:rsidR="000C7545" w:rsidRPr="0015406A" w:rsidRDefault="000C7545" w:rsidP="00D63EAB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15406A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15406A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15406A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15406A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15406A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15406A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15406A">
        <w:rPr>
          <w:rFonts w:asciiTheme="minorHAnsi" w:hAnsiTheme="minorHAnsi"/>
          <w:sz w:val="22"/>
          <w:szCs w:val="22"/>
        </w:rPr>
        <w:t xml:space="preserve"> </w:t>
      </w:r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2F1A10C3" w14:textId="77777777" w:rsidR="008B5A31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XI. Zapytanie ofertowe zamieszczono na stronie:</w:t>
      </w:r>
      <w:r w:rsidRPr="0015406A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51FA0315" w14:textId="77777777" w:rsidR="008B5A31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7A3C366" w14:textId="7A0CA3EF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lastRenderedPageBreak/>
        <w:t>XII. Do niniejszego zapytania ofertowego nie stosuje się przepisów ustawy – Prawo zamówień publicznych.</w:t>
      </w:r>
    </w:p>
    <w:p w14:paraId="06467700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7F550ED2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15406A">
        <w:rPr>
          <w:rFonts w:cs="Calibri"/>
          <w:color w:val="000000"/>
          <w:sz w:val="22"/>
        </w:rPr>
        <w:t>Władysław Pawłowski; tel; 22 5907347, wladyslaw.pawlowski@itr.lukasiewicz.gov.pl</w:t>
      </w:r>
    </w:p>
    <w:sectPr w:rsidR="000C7545" w:rsidRPr="0015406A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DC37F" w14:textId="77777777" w:rsidR="00A23EA3" w:rsidRDefault="00A23EA3" w:rsidP="006747BD">
      <w:pPr>
        <w:spacing w:after="0" w:line="240" w:lineRule="auto"/>
      </w:pPr>
      <w:r>
        <w:separator/>
      </w:r>
    </w:p>
  </w:endnote>
  <w:endnote w:type="continuationSeparator" w:id="0">
    <w:p w14:paraId="2C9D027D" w14:textId="77777777" w:rsidR="00A23EA3" w:rsidRDefault="00A23EA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956DC" w:rsidRDefault="00D956DC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956DC" w:rsidRDefault="00D956DC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956DC" w:rsidRPr="004F5805" w:rsidRDefault="00D956DC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D956DC" w:rsidRDefault="00D956DC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956DC" w:rsidRDefault="00D956DC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956DC" w:rsidRDefault="00D956DC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956DC" w:rsidRPr="004F5805" w:rsidRDefault="00D956DC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956DC" w:rsidRPr="00DA52A1" w:rsidRDefault="00D956DC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D956DC" w:rsidRDefault="00D956DC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956DC" w:rsidRDefault="00D956DC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956DC" w:rsidRDefault="00D956DC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956DC" w:rsidRPr="00DA52A1" w:rsidRDefault="00D956DC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D956DC" w:rsidRDefault="00D956DC"/>
  <w:p w14:paraId="799A9DD7" w14:textId="77777777" w:rsidR="000B72DB" w:rsidRDefault="000B72DB"/>
  <w:p w14:paraId="759B26EC" w14:textId="77777777" w:rsidR="000B72DB" w:rsidRDefault="000B72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D956DC" w:rsidRPr="00D40690" w:rsidRDefault="00D956DC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D956DC" w:rsidRPr="00D06D36" w:rsidRDefault="00D956DC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D956DC" w:rsidRPr="00DA52A1" w:rsidRDefault="00D956DC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D956DC" w:rsidRPr="00DA52A1" w:rsidRDefault="00D956DC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D956DC" w:rsidRDefault="00D956DC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D956DC" w:rsidRDefault="00D956DC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956DC" w:rsidRPr="00DA52A1" w:rsidRDefault="00D956DC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D956DC" w:rsidRDefault="00D956DC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D956DC" w:rsidRDefault="00D956DC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956DC" w:rsidRPr="00DA52A1" w:rsidRDefault="00D956DC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D956DC" w:rsidRPr="004F5805" w:rsidRDefault="00D956DC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D956DC" w:rsidRDefault="00D956DC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D956DC" w:rsidRDefault="00D956DC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D956DC" w:rsidRDefault="00D956DC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D956DC" w:rsidRPr="004F5805" w:rsidRDefault="00D956DC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D956DC" w:rsidRDefault="00D956DC"/>
  <w:p w14:paraId="042E8E07" w14:textId="77777777" w:rsidR="000B72DB" w:rsidRDefault="000B72DB"/>
  <w:p w14:paraId="0A3D9E95" w14:textId="77777777" w:rsidR="000B72DB" w:rsidRDefault="000B7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9904" w14:textId="77777777" w:rsidR="00A23EA3" w:rsidRDefault="00A23EA3" w:rsidP="006747BD">
      <w:pPr>
        <w:spacing w:after="0" w:line="240" w:lineRule="auto"/>
      </w:pPr>
      <w:r>
        <w:separator/>
      </w:r>
    </w:p>
  </w:footnote>
  <w:footnote w:type="continuationSeparator" w:id="0">
    <w:p w14:paraId="79B6B16D" w14:textId="77777777" w:rsidR="00A23EA3" w:rsidRDefault="00A23EA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14EF" w14:textId="77777777" w:rsidR="00D956DC" w:rsidRPr="00DA52A1" w:rsidRDefault="00D956DC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D956DC" w:rsidRDefault="00D956DC"/>
  <w:p w14:paraId="54984F3F" w14:textId="77777777" w:rsidR="000B72DB" w:rsidRDefault="000B72DB"/>
  <w:p w14:paraId="2CDFDFD9" w14:textId="77777777" w:rsidR="000B72DB" w:rsidRDefault="000B72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4"/>
  </w:num>
  <w:num w:numId="13">
    <w:abstractNumId w:val="24"/>
  </w:num>
  <w:num w:numId="14">
    <w:abstractNumId w:val="23"/>
  </w:num>
  <w:num w:numId="15">
    <w:abstractNumId w:val="25"/>
  </w:num>
  <w:num w:numId="16">
    <w:abstractNumId w:val="13"/>
  </w:num>
  <w:num w:numId="17">
    <w:abstractNumId w:val="20"/>
  </w:num>
  <w:num w:numId="18">
    <w:abstractNumId w:val="21"/>
  </w:num>
  <w:num w:numId="19">
    <w:abstractNumId w:val="17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15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70438"/>
    <w:rsid w:val="00077647"/>
    <w:rsid w:val="000B72DB"/>
    <w:rsid w:val="000C7545"/>
    <w:rsid w:val="000F65E2"/>
    <w:rsid w:val="001012CB"/>
    <w:rsid w:val="00121390"/>
    <w:rsid w:val="0015406A"/>
    <w:rsid w:val="00154D3D"/>
    <w:rsid w:val="00172309"/>
    <w:rsid w:val="001731BC"/>
    <w:rsid w:val="001B5C9D"/>
    <w:rsid w:val="001C3543"/>
    <w:rsid w:val="001D433E"/>
    <w:rsid w:val="0022163E"/>
    <w:rsid w:val="00231524"/>
    <w:rsid w:val="002552D2"/>
    <w:rsid w:val="002709BC"/>
    <w:rsid w:val="00296127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A4E29"/>
    <w:rsid w:val="004C5E07"/>
    <w:rsid w:val="004F5805"/>
    <w:rsid w:val="00500E36"/>
    <w:rsid w:val="00515277"/>
    <w:rsid w:val="005222B9"/>
    <w:rsid w:val="00526CDD"/>
    <w:rsid w:val="005908EE"/>
    <w:rsid w:val="005C5478"/>
    <w:rsid w:val="005D1495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602E"/>
    <w:rsid w:val="0077437F"/>
    <w:rsid w:val="007835D8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F209D"/>
    <w:rsid w:val="009026D2"/>
    <w:rsid w:val="00917070"/>
    <w:rsid w:val="00933578"/>
    <w:rsid w:val="00940017"/>
    <w:rsid w:val="00954F74"/>
    <w:rsid w:val="00964742"/>
    <w:rsid w:val="009A1964"/>
    <w:rsid w:val="009D4C4D"/>
    <w:rsid w:val="009F686A"/>
    <w:rsid w:val="00A02F38"/>
    <w:rsid w:val="00A23EA3"/>
    <w:rsid w:val="00A25B14"/>
    <w:rsid w:val="00A318A8"/>
    <w:rsid w:val="00A36F46"/>
    <w:rsid w:val="00A52C29"/>
    <w:rsid w:val="00A55DFA"/>
    <w:rsid w:val="00A8022E"/>
    <w:rsid w:val="00AB0D22"/>
    <w:rsid w:val="00B55594"/>
    <w:rsid w:val="00B61F8A"/>
    <w:rsid w:val="00B75BBF"/>
    <w:rsid w:val="00BD6728"/>
    <w:rsid w:val="00C01B2B"/>
    <w:rsid w:val="00C736D5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D3A92"/>
    <w:rsid w:val="00E57495"/>
    <w:rsid w:val="00E65E64"/>
    <w:rsid w:val="00EC071A"/>
    <w:rsid w:val="00EE493C"/>
    <w:rsid w:val="00F63B5B"/>
    <w:rsid w:val="00FB0659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28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7</cp:revision>
  <cp:lastPrinted>2021-03-18T12:04:00Z</cp:lastPrinted>
  <dcterms:created xsi:type="dcterms:W3CDTF">2021-06-17T12:24:00Z</dcterms:created>
  <dcterms:modified xsi:type="dcterms:W3CDTF">2021-06-17T13:04:00Z</dcterms:modified>
</cp:coreProperties>
</file>