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2E3EA0E6" w:rsidR="001D433E" w:rsidRPr="000B04F5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Warszawa, dn.</w:t>
      </w:r>
      <w:r w:rsidR="000828B0">
        <w:rPr>
          <w:rFonts w:cs="Calibri"/>
          <w:sz w:val="22"/>
        </w:rPr>
        <w:t>0</w:t>
      </w:r>
      <w:r w:rsidR="00743645" w:rsidRPr="000B04F5">
        <w:rPr>
          <w:rFonts w:cs="Calibri"/>
          <w:sz w:val="22"/>
        </w:rPr>
        <w:t>1</w:t>
      </w:r>
      <w:r w:rsidRPr="000B04F5">
        <w:rPr>
          <w:rFonts w:cs="Calibri"/>
          <w:sz w:val="22"/>
        </w:rPr>
        <w:t>.0</w:t>
      </w:r>
      <w:r w:rsidR="000828B0">
        <w:rPr>
          <w:rFonts w:cs="Calibri"/>
          <w:sz w:val="22"/>
        </w:rPr>
        <w:t>8</w:t>
      </w:r>
      <w:r w:rsidRPr="000B04F5">
        <w:rPr>
          <w:rFonts w:cs="Calibri"/>
          <w:sz w:val="22"/>
        </w:rPr>
        <w:t>.202</w:t>
      </w:r>
      <w:r w:rsidR="000828B0">
        <w:rPr>
          <w:rFonts w:cs="Calibri"/>
          <w:sz w:val="22"/>
        </w:rPr>
        <w:t>3</w:t>
      </w:r>
      <w:r w:rsidRPr="000B04F5">
        <w:rPr>
          <w:rFonts w:cs="Calibri"/>
          <w:sz w:val="22"/>
        </w:rPr>
        <w:t>r.</w:t>
      </w:r>
    </w:p>
    <w:p w14:paraId="7E90C951" w14:textId="77777777" w:rsidR="001D433E" w:rsidRPr="000B04F5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bookmarkStart w:id="0" w:name="_Hlk141705346"/>
      <w:r w:rsidRPr="000B04F5">
        <w:rPr>
          <w:rFonts w:cs="Calibri"/>
          <w:b/>
          <w:sz w:val="22"/>
        </w:rPr>
        <w:t>Sieć Badawcza Łukasiewicz</w:t>
      </w:r>
    </w:p>
    <w:p w14:paraId="41170466" w14:textId="4D3CBA79" w:rsidR="001D433E" w:rsidRPr="000B04F5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b/>
          <w:sz w:val="22"/>
        </w:rPr>
        <w:t>Instytut Tele- i Radiotechniczny</w:t>
      </w:r>
      <w:bookmarkEnd w:id="0"/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</w:p>
    <w:p w14:paraId="2B109373" w14:textId="77777777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</w:p>
    <w:p w14:paraId="35F566D0" w14:textId="7ACA2821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03-450 Warszawa</w:t>
      </w:r>
    </w:p>
    <w:p w14:paraId="37150D67" w14:textId="133D9131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www.itr.lukasiewicz.gov.pl</w:t>
      </w:r>
    </w:p>
    <w:p w14:paraId="3872710D" w14:textId="3DAFFB84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Tel/fax.: 22 5907347</w:t>
      </w:r>
    </w:p>
    <w:p w14:paraId="0E99B026" w14:textId="33AF5F7D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77777777" w:rsidR="003E1A65" w:rsidRPr="000B04F5" w:rsidRDefault="003E1A6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CDC4553" w14:textId="015F6659" w:rsidR="00BD6728" w:rsidRPr="000B04F5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DD1C9A">
        <w:rPr>
          <w:rFonts w:asciiTheme="minorHAnsi" w:eastAsia="Arial" w:hAnsiTheme="minorHAnsi" w:cs="Calibri"/>
          <w:b/>
          <w:bCs/>
          <w:sz w:val="22"/>
          <w:szCs w:val="22"/>
        </w:rPr>
        <w:t>2</w:t>
      </w:r>
      <w:r w:rsidR="000828B0">
        <w:rPr>
          <w:rFonts w:asciiTheme="minorHAnsi" w:eastAsia="Arial" w:hAnsiTheme="minorHAnsi" w:cs="Calibri"/>
          <w:b/>
          <w:bCs/>
          <w:sz w:val="22"/>
          <w:szCs w:val="22"/>
        </w:rPr>
        <w:t>6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0B04F5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8D1CAC" w:rsidRPr="000B04F5">
        <w:rPr>
          <w:rFonts w:asciiTheme="minorHAnsi" w:eastAsia="Arial" w:hAnsiTheme="minorHAnsi" w:cs="Calibri"/>
          <w:b/>
          <w:bCs/>
          <w:sz w:val="22"/>
          <w:szCs w:val="22"/>
        </w:rPr>
        <w:t>3</w:t>
      </w:r>
    </w:p>
    <w:p w14:paraId="5285DF04" w14:textId="77777777" w:rsidR="003E1A65" w:rsidRPr="000B04F5" w:rsidRDefault="003E1A65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2D9D831" w14:textId="4F449EFF" w:rsidR="0000111A" w:rsidRPr="000B04F5" w:rsidRDefault="00BD6728" w:rsidP="008D1CAC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oferty na</w:t>
      </w:r>
    </w:p>
    <w:p w14:paraId="68963081" w14:textId="77777777" w:rsidR="000B04F5" w:rsidRPr="000B04F5" w:rsidRDefault="000B04F5" w:rsidP="008D1CAC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E2DA927" w14:textId="2DEECA09" w:rsidR="00915872" w:rsidRPr="000B04F5" w:rsidRDefault="00BD6728" w:rsidP="000828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1" w:name="_Hlk70488354"/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</w:t>
      </w:r>
      <w:r w:rsidR="00915872"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0F5D3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Udzielenie licencji na o</w:t>
      </w:r>
      <w:r w:rsidR="000828B0" w:rsidRPr="000828B0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programowanie firmy </w:t>
      </w:r>
      <w:proofErr w:type="spellStart"/>
      <w:r w:rsidR="000828B0" w:rsidRPr="000828B0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Embarcadero</w:t>
      </w:r>
      <w:proofErr w:type="spellEnd"/>
      <w:r w:rsidR="000828B0" w:rsidRPr="000828B0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Technologies</w:t>
      </w:r>
      <w:r w:rsidR="000F5D3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, </w:t>
      </w:r>
      <w:r w:rsidR="000828B0" w:rsidRPr="000828B0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Delphi</w:t>
      </w:r>
      <w:r w:rsidR="000828B0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11</w:t>
      </w:r>
      <w:r w:rsidR="000828B0" w:rsidRPr="000828B0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oraz RAD Studio</w:t>
      </w:r>
      <w:r w:rsidR="000828B0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11</w:t>
      </w:r>
    </w:p>
    <w:p w14:paraId="606309E7" w14:textId="77777777" w:rsidR="009B4492" w:rsidRDefault="009B449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26BCDF8" w14:textId="3C27DD56" w:rsidR="00915872" w:rsidRPr="000B04F5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  <w:bookmarkStart w:id="2" w:name="_Hlk103339798"/>
    </w:p>
    <w:p w14:paraId="72DA573D" w14:textId="77777777" w:rsidR="005D4690" w:rsidRPr="000B04F5" w:rsidRDefault="005D4690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6603"/>
        <w:gridCol w:w="850"/>
      </w:tblGrid>
      <w:tr w:rsidR="005D4690" w:rsidRPr="000B04F5" w14:paraId="00025935" w14:textId="77777777" w:rsidTr="000B04F5">
        <w:tc>
          <w:tcPr>
            <w:tcW w:w="622" w:type="dxa"/>
          </w:tcPr>
          <w:p w14:paraId="3D51A896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LP.</w:t>
            </w:r>
          </w:p>
        </w:tc>
        <w:tc>
          <w:tcPr>
            <w:tcW w:w="6603" w:type="dxa"/>
          </w:tcPr>
          <w:p w14:paraId="00BD4BDA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Nazwa</w:t>
            </w:r>
          </w:p>
        </w:tc>
        <w:tc>
          <w:tcPr>
            <w:tcW w:w="850" w:type="dxa"/>
          </w:tcPr>
          <w:p w14:paraId="79139700" w14:textId="687C2CD6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Sztuk</w:t>
            </w:r>
          </w:p>
        </w:tc>
      </w:tr>
      <w:tr w:rsidR="005D4690" w:rsidRPr="000B04F5" w14:paraId="3A084A18" w14:textId="77777777" w:rsidTr="000B04F5">
        <w:tc>
          <w:tcPr>
            <w:tcW w:w="622" w:type="dxa"/>
          </w:tcPr>
          <w:p w14:paraId="7524F3E2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6603" w:type="dxa"/>
          </w:tcPr>
          <w:p w14:paraId="7F13B2CA" w14:textId="56AA0AF9" w:rsidR="000828B0" w:rsidRPr="000828B0" w:rsidRDefault="000828B0" w:rsidP="000828B0">
            <w:pPr>
              <w:rPr>
                <w:rFonts w:eastAsia="NSimSun" w:cs="Arial"/>
                <w:color w:val="auto"/>
                <w:spacing w:val="0"/>
                <w:sz w:val="22"/>
                <w:lang w:val="en-GB"/>
              </w:rPr>
            </w:pPr>
            <w:r w:rsidRPr="000828B0">
              <w:rPr>
                <w:rFonts w:eastAsia="NSimSun" w:cs="Arial"/>
                <w:color w:val="auto"/>
                <w:spacing w:val="0"/>
                <w:sz w:val="22"/>
                <w:lang w:val="en-GB"/>
              </w:rPr>
              <w:t xml:space="preserve">Delphi 11 </w:t>
            </w:r>
            <w:proofErr w:type="spellStart"/>
            <w:r w:rsidRPr="000828B0">
              <w:rPr>
                <w:rFonts w:eastAsia="NSimSun" w:cs="Arial"/>
                <w:color w:val="auto"/>
                <w:spacing w:val="0"/>
                <w:sz w:val="22"/>
                <w:lang w:val="en-GB"/>
              </w:rPr>
              <w:t>Aleksandria</w:t>
            </w:r>
            <w:proofErr w:type="spellEnd"/>
            <w:r w:rsidRPr="000828B0">
              <w:rPr>
                <w:rFonts w:eastAsia="NSimSun" w:cs="Arial"/>
                <w:color w:val="auto"/>
                <w:spacing w:val="0"/>
                <w:sz w:val="22"/>
                <w:lang w:val="en-GB"/>
              </w:rPr>
              <w:t xml:space="preserve"> Professional </w:t>
            </w:r>
            <w:proofErr w:type="spellStart"/>
            <w:r w:rsidRPr="000828B0">
              <w:rPr>
                <w:rFonts w:eastAsia="NSimSun" w:cs="Arial"/>
                <w:color w:val="auto"/>
                <w:spacing w:val="0"/>
                <w:sz w:val="22"/>
                <w:lang w:val="en-GB"/>
              </w:rPr>
              <w:t>licencja</w:t>
            </w:r>
            <w:proofErr w:type="spellEnd"/>
            <w:r w:rsidRPr="000828B0">
              <w:rPr>
                <w:rFonts w:eastAsia="NSimSun" w:cs="Arial"/>
                <w:color w:val="auto"/>
                <w:spacing w:val="0"/>
                <w:sz w:val="22"/>
                <w:lang w:val="en-GB"/>
              </w:rPr>
              <w:t xml:space="preserve"> Named</w:t>
            </w:r>
          </w:p>
          <w:p w14:paraId="25AD16B2" w14:textId="686B7FD3" w:rsidR="005D4690" w:rsidRPr="004C48DB" w:rsidRDefault="005D4690" w:rsidP="004C48D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</w:p>
        </w:tc>
        <w:tc>
          <w:tcPr>
            <w:tcW w:w="850" w:type="dxa"/>
          </w:tcPr>
          <w:p w14:paraId="7C4C7A29" w14:textId="06924CE1" w:rsidR="005D4690" w:rsidRPr="000B04F5" w:rsidRDefault="000828B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5D4690" w:rsidRPr="000B04F5" w14:paraId="5AF9FE94" w14:textId="77777777" w:rsidTr="000B04F5">
        <w:tc>
          <w:tcPr>
            <w:tcW w:w="622" w:type="dxa"/>
          </w:tcPr>
          <w:p w14:paraId="6B0F4B57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6603" w:type="dxa"/>
          </w:tcPr>
          <w:p w14:paraId="09C3ECCA" w14:textId="77777777" w:rsidR="005D4690" w:rsidRDefault="000828B0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0828B0">
              <w:rPr>
                <w:rFonts w:asciiTheme="minorHAnsi" w:eastAsia="NSimSun" w:hAnsiTheme="minorHAnsi" w:cs="Arial"/>
                <w:lang w:val="en-GB"/>
              </w:rPr>
              <w:t xml:space="preserve">RAD Studio 11 </w:t>
            </w:r>
            <w:proofErr w:type="spellStart"/>
            <w:r w:rsidRPr="000828B0">
              <w:rPr>
                <w:rFonts w:asciiTheme="minorHAnsi" w:eastAsia="NSimSun" w:hAnsiTheme="minorHAnsi" w:cs="Arial"/>
                <w:lang w:val="en-GB"/>
              </w:rPr>
              <w:t>Aleksandria</w:t>
            </w:r>
            <w:proofErr w:type="spellEnd"/>
            <w:r w:rsidRPr="000828B0">
              <w:rPr>
                <w:rFonts w:asciiTheme="minorHAnsi" w:eastAsia="NSimSun" w:hAnsiTheme="minorHAnsi" w:cs="Arial"/>
                <w:lang w:val="en-GB"/>
              </w:rPr>
              <w:t xml:space="preserve"> Enterprise </w:t>
            </w:r>
            <w:proofErr w:type="spellStart"/>
            <w:r w:rsidRPr="000828B0">
              <w:rPr>
                <w:rFonts w:asciiTheme="minorHAnsi" w:eastAsia="NSimSun" w:hAnsiTheme="minorHAnsi" w:cs="Arial"/>
                <w:lang w:val="en-GB"/>
              </w:rPr>
              <w:t>licencja</w:t>
            </w:r>
            <w:proofErr w:type="spellEnd"/>
            <w:r w:rsidRPr="000828B0">
              <w:rPr>
                <w:rFonts w:asciiTheme="minorHAnsi" w:eastAsia="NSimSun" w:hAnsiTheme="minorHAnsi" w:cs="Arial"/>
                <w:lang w:val="en-GB"/>
              </w:rPr>
              <w:t xml:space="preserve"> Named</w:t>
            </w:r>
          </w:p>
          <w:p w14:paraId="44CA3387" w14:textId="527FBEB4" w:rsidR="009B4492" w:rsidRPr="000828B0" w:rsidRDefault="009B4492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</w:p>
        </w:tc>
        <w:tc>
          <w:tcPr>
            <w:tcW w:w="850" w:type="dxa"/>
          </w:tcPr>
          <w:p w14:paraId="1C27A3AD" w14:textId="6DE7E13A" w:rsidR="005D4690" w:rsidRPr="000B04F5" w:rsidRDefault="000828B0" w:rsidP="0090005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5D4690" w:rsidRPr="000B04F5" w14:paraId="74A2C44F" w14:textId="77777777" w:rsidTr="000B04F5">
        <w:tc>
          <w:tcPr>
            <w:tcW w:w="622" w:type="dxa"/>
          </w:tcPr>
          <w:p w14:paraId="43A86B80" w14:textId="77777777" w:rsidR="005D4690" w:rsidRPr="000B04F5" w:rsidRDefault="005D469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6603" w:type="dxa"/>
          </w:tcPr>
          <w:p w14:paraId="3FC9A0A9" w14:textId="77777777" w:rsidR="005D4690" w:rsidRDefault="000828B0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0828B0">
              <w:rPr>
                <w:rFonts w:asciiTheme="minorHAnsi" w:eastAsia="NSimSun" w:hAnsiTheme="minorHAnsi" w:cs="Arial"/>
                <w:lang w:val="en-GB"/>
              </w:rPr>
              <w:t xml:space="preserve">Delphi 11 </w:t>
            </w:r>
            <w:proofErr w:type="spellStart"/>
            <w:r w:rsidRPr="000828B0">
              <w:rPr>
                <w:rFonts w:asciiTheme="minorHAnsi" w:eastAsia="NSimSun" w:hAnsiTheme="minorHAnsi" w:cs="Arial"/>
                <w:lang w:val="en-GB"/>
              </w:rPr>
              <w:t>Aleksandria</w:t>
            </w:r>
            <w:proofErr w:type="spellEnd"/>
            <w:r w:rsidRPr="000828B0">
              <w:rPr>
                <w:rFonts w:asciiTheme="minorHAnsi" w:eastAsia="NSimSun" w:hAnsiTheme="minorHAnsi" w:cs="Arial"/>
                <w:lang w:val="en-GB"/>
              </w:rPr>
              <w:t xml:space="preserve"> Enterprise </w:t>
            </w:r>
            <w:proofErr w:type="spellStart"/>
            <w:r w:rsidRPr="000828B0">
              <w:rPr>
                <w:rFonts w:asciiTheme="minorHAnsi" w:eastAsia="NSimSun" w:hAnsiTheme="minorHAnsi" w:cs="Arial"/>
                <w:lang w:val="en-GB"/>
              </w:rPr>
              <w:t>licencja</w:t>
            </w:r>
            <w:proofErr w:type="spellEnd"/>
            <w:r w:rsidRPr="000828B0">
              <w:rPr>
                <w:rFonts w:asciiTheme="minorHAnsi" w:eastAsia="NSimSun" w:hAnsiTheme="minorHAnsi" w:cs="Arial"/>
                <w:lang w:val="en-GB"/>
              </w:rPr>
              <w:t xml:space="preserve"> Concurrent</w:t>
            </w:r>
          </w:p>
          <w:p w14:paraId="03A8F4F4" w14:textId="3C5FBC5A" w:rsidR="009B4492" w:rsidRPr="000828B0" w:rsidRDefault="009B4492" w:rsidP="000B04F5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</w:p>
        </w:tc>
        <w:tc>
          <w:tcPr>
            <w:tcW w:w="850" w:type="dxa"/>
          </w:tcPr>
          <w:p w14:paraId="03C9D889" w14:textId="5D8B80BB" w:rsidR="005D4690" w:rsidRPr="000B04F5" w:rsidRDefault="000828B0" w:rsidP="0090005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>1</w:t>
            </w:r>
          </w:p>
        </w:tc>
      </w:tr>
    </w:tbl>
    <w:p w14:paraId="6CC96FF8" w14:textId="1A7C71DE" w:rsidR="00915872" w:rsidRPr="000B04F5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ACA379C" w14:textId="77777777" w:rsidR="004C48DB" w:rsidRDefault="004C48DB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02AC938C" w14:textId="77777777" w:rsidR="00DD1C9A" w:rsidRPr="000B04F5" w:rsidRDefault="00DD1C9A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1"/>
    <w:bookmarkEnd w:id="2"/>
    <w:p w14:paraId="31AD1833" w14:textId="165C2440" w:rsidR="00BD6728" w:rsidRPr="000B04F5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58862C06" w14:textId="77777777" w:rsidR="00BD6728" w:rsidRPr="000B04F5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8637E89" w14:textId="7DB25484" w:rsidR="00915872" w:rsidRPr="000F5D35" w:rsidRDefault="000F5D35" w:rsidP="000F5D35">
      <w:pPr>
        <w:widowControl w:val="0"/>
        <w:suppressAutoHyphens/>
        <w:ind w:firstLine="708"/>
        <w:rPr>
          <w:rFonts w:eastAsia="Lucida Sans Unicode" w:cs="Calibri"/>
          <w:b/>
          <w:bCs/>
          <w:kern w:val="36"/>
          <w:sz w:val="22"/>
        </w:rPr>
      </w:pPr>
      <w:r w:rsidRPr="000F5D35">
        <w:rPr>
          <w:rFonts w:eastAsia="Lucida Sans Unicode" w:cs="Calibri"/>
          <w:b/>
          <w:bCs/>
          <w:kern w:val="36"/>
          <w:sz w:val="22"/>
        </w:rPr>
        <w:t>N</w:t>
      </w:r>
      <w:r w:rsidR="009B4492" w:rsidRPr="000F5D35">
        <w:rPr>
          <w:rFonts w:eastAsia="Lucida Sans Unicode" w:cs="Calibri"/>
          <w:b/>
          <w:bCs/>
          <w:kern w:val="36"/>
          <w:sz w:val="22"/>
        </w:rPr>
        <w:t>abywc</w:t>
      </w:r>
      <w:r>
        <w:rPr>
          <w:rFonts w:eastAsia="Lucida Sans Unicode" w:cs="Calibri"/>
          <w:b/>
          <w:bCs/>
          <w:kern w:val="36"/>
          <w:sz w:val="22"/>
        </w:rPr>
        <w:t>a</w:t>
      </w:r>
      <w:r w:rsidR="009B4492" w:rsidRPr="000F5D35">
        <w:rPr>
          <w:rFonts w:eastAsia="Lucida Sans Unicode" w:cs="Calibri"/>
          <w:b/>
          <w:bCs/>
          <w:kern w:val="36"/>
          <w:sz w:val="22"/>
        </w:rPr>
        <w:t xml:space="preserve"> licencji</w:t>
      </w:r>
      <w:r>
        <w:rPr>
          <w:rFonts w:eastAsia="Lucida Sans Unicode" w:cs="Calibri"/>
          <w:b/>
          <w:bCs/>
          <w:kern w:val="36"/>
          <w:sz w:val="22"/>
        </w:rPr>
        <w:t xml:space="preserve"> na oprogramowanie</w:t>
      </w:r>
      <w:r w:rsidR="009B4492" w:rsidRPr="000F5D35">
        <w:rPr>
          <w:rFonts w:eastAsia="Lucida Sans Unicode" w:cs="Calibri"/>
          <w:b/>
          <w:bCs/>
          <w:kern w:val="36"/>
          <w:sz w:val="22"/>
        </w:rPr>
        <w:t xml:space="preserve">, tj. </w:t>
      </w:r>
      <w:r w:rsidR="009B4492" w:rsidRPr="009B4492">
        <w:t xml:space="preserve"> </w:t>
      </w:r>
      <w:r w:rsidR="009B4492" w:rsidRPr="000F5D35">
        <w:rPr>
          <w:rFonts w:eastAsia="Lucida Sans Unicode" w:cs="Calibri"/>
          <w:b/>
          <w:bCs/>
          <w:kern w:val="36"/>
          <w:sz w:val="22"/>
        </w:rPr>
        <w:t>Sieć Badawcza Łukasiewicz Instytut Tele- i Radiotechniczny</w:t>
      </w:r>
      <w:r w:rsidRPr="000F5D35">
        <w:rPr>
          <w:rFonts w:eastAsia="Lucida Sans Unicode" w:cs="Calibri"/>
          <w:b/>
          <w:bCs/>
          <w:kern w:val="36"/>
          <w:sz w:val="22"/>
        </w:rPr>
        <w:t xml:space="preserve">, </w:t>
      </w:r>
      <w:r w:rsidRPr="000F5D35">
        <w:rPr>
          <w:rFonts w:eastAsia="Lucida Sans Unicode" w:cs="Calibri"/>
          <w:b/>
          <w:bCs/>
          <w:kern w:val="36"/>
          <w:sz w:val="22"/>
        </w:rPr>
        <w:t>mus</w:t>
      </w:r>
      <w:r w:rsidRPr="000F5D35">
        <w:rPr>
          <w:rFonts w:eastAsia="Lucida Sans Unicode" w:cs="Calibri"/>
          <w:b/>
          <w:bCs/>
          <w:kern w:val="36"/>
          <w:sz w:val="22"/>
        </w:rPr>
        <w:t>i</w:t>
      </w:r>
      <w:r w:rsidRPr="000F5D35">
        <w:rPr>
          <w:rFonts w:eastAsia="Lucida Sans Unicode" w:cs="Calibri"/>
          <w:b/>
          <w:bCs/>
          <w:kern w:val="36"/>
          <w:sz w:val="22"/>
        </w:rPr>
        <w:t xml:space="preserve"> mieć możliwość zarządzania użytkownikami licencji</w:t>
      </w:r>
      <w:r w:rsidRPr="000F5D35">
        <w:rPr>
          <w:rFonts w:eastAsia="Lucida Sans Unicode" w:cs="Calibri"/>
          <w:b/>
          <w:bCs/>
          <w:kern w:val="36"/>
          <w:sz w:val="22"/>
        </w:rPr>
        <w:t>.</w:t>
      </w:r>
    </w:p>
    <w:p w14:paraId="0D461CD0" w14:textId="77777777" w:rsidR="008B5A31" w:rsidRPr="000B04F5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03080F2F" w14:textId="7482EE84" w:rsidR="009B4492" w:rsidRDefault="009B4492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 xml:space="preserve">IV. </w:t>
      </w:r>
      <w:r w:rsidRPr="009B4492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Nieprawidłowo przygotowane oferty oraz oferty na zamienniki nie będą rozpatrywane.</w:t>
      </w:r>
    </w:p>
    <w:p w14:paraId="5E0531A4" w14:textId="77777777" w:rsidR="000F5D35" w:rsidRDefault="000F5D3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37A65498" w:rsidR="000C7545" w:rsidRPr="000B04F5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Pr="000B04F5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62C9E7A1" w14:textId="03738410" w:rsidR="00915872" w:rsidRPr="000B04F5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</w:t>
      </w:r>
      <w:r w:rsidR="000828B0" w:rsidRPr="000828B0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48.32.11.00-5</w:t>
      </w:r>
    </w:p>
    <w:p w14:paraId="392C76F8" w14:textId="77777777" w:rsidR="004958DE" w:rsidRPr="000B04F5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69346A5C" w:rsidR="000C7545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1AE136A6" w14:textId="77777777" w:rsidR="004C48DB" w:rsidRPr="000B04F5" w:rsidRDefault="004C48DB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8A33958" w14:textId="56468836" w:rsidR="00F160DB" w:rsidRPr="000B04F5" w:rsidRDefault="00F160DB" w:rsidP="00F160DB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 w:rsidR="009B4492">
        <w:rPr>
          <w:rFonts w:asciiTheme="minorHAnsi" w:hAnsiTheme="minorHAnsi" w:cs="Calibri"/>
          <w:sz w:val="22"/>
          <w:szCs w:val="22"/>
        </w:rPr>
        <w:t>0</w:t>
      </w:r>
      <w:r w:rsidR="000F5D35">
        <w:rPr>
          <w:rFonts w:asciiTheme="minorHAnsi" w:hAnsiTheme="minorHAnsi" w:cs="Calibri"/>
          <w:sz w:val="22"/>
          <w:szCs w:val="22"/>
        </w:rPr>
        <w:t>8</w:t>
      </w:r>
      <w:r w:rsidRPr="000B04F5">
        <w:rPr>
          <w:rFonts w:asciiTheme="minorHAnsi" w:hAnsiTheme="minorHAnsi" w:cs="Calibri"/>
          <w:sz w:val="22"/>
          <w:szCs w:val="22"/>
        </w:rPr>
        <w:t>.0</w:t>
      </w:r>
      <w:r w:rsidR="009B4492">
        <w:rPr>
          <w:rFonts w:asciiTheme="minorHAnsi" w:hAnsiTheme="minorHAnsi" w:cs="Calibri"/>
          <w:sz w:val="22"/>
          <w:szCs w:val="22"/>
        </w:rPr>
        <w:t>8</w:t>
      </w:r>
      <w:r w:rsidRPr="000B04F5">
        <w:rPr>
          <w:rFonts w:asciiTheme="minorHAnsi" w:hAnsiTheme="minorHAnsi" w:cs="Calibri"/>
          <w:sz w:val="22"/>
          <w:szCs w:val="22"/>
        </w:rPr>
        <w:t>.2022r. godz. 12</w:t>
      </w:r>
      <w:r>
        <w:rPr>
          <w:rFonts w:asciiTheme="minorHAnsi" w:hAnsiTheme="minorHAnsi" w:cs="Calibri"/>
          <w:sz w:val="22"/>
          <w:szCs w:val="22"/>
        </w:rPr>
        <w:t>.00</w:t>
      </w:r>
    </w:p>
    <w:p w14:paraId="2434D071" w14:textId="6159720B" w:rsidR="000C7545" w:rsidRPr="000B04F5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 w:rsidR="000B04F5" w:rsidRPr="000B04F5">
        <w:rPr>
          <w:rFonts w:asciiTheme="minorHAnsi" w:hAnsiTheme="minorHAnsi" w:cs="Calibri"/>
          <w:sz w:val="22"/>
          <w:szCs w:val="22"/>
        </w:rPr>
        <w:t>2</w:t>
      </w:r>
      <w:r w:rsidRPr="000B04F5">
        <w:rPr>
          <w:rFonts w:asciiTheme="minorHAnsi" w:hAnsiTheme="minorHAnsi" w:cs="Calibri"/>
          <w:sz w:val="22"/>
          <w:szCs w:val="22"/>
        </w:rPr>
        <w:t xml:space="preserve"> tygodni od zamówieni</w:t>
      </w:r>
      <w:r w:rsidR="00DC46E5" w:rsidRPr="000B04F5">
        <w:rPr>
          <w:rFonts w:asciiTheme="minorHAnsi" w:hAnsiTheme="minorHAnsi" w:cs="Calibri"/>
          <w:sz w:val="22"/>
          <w:szCs w:val="22"/>
        </w:rPr>
        <w:t>a</w:t>
      </w:r>
      <w:r w:rsidR="004C48DB">
        <w:rPr>
          <w:rFonts w:asciiTheme="minorHAnsi" w:hAnsiTheme="minorHAnsi" w:cs="Calibri"/>
          <w:sz w:val="22"/>
          <w:szCs w:val="22"/>
        </w:rPr>
        <w:t>.</w:t>
      </w:r>
    </w:p>
    <w:p w14:paraId="158F2B17" w14:textId="77777777" w:rsidR="00DC46E5" w:rsidRPr="000B04F5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186A69BA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 w:rsidRPr="000B04F5">
        <w:rPr>
          <w:rFonts w:asciiTheme="minorHAnsi" w:eastAsia="Arial" w:hAnsiTheme="minorHAnsi" w:cs="Calibri"/>
          <w:sz w:val="22"/>
          <w:szCs w:val="22"/>
        </w:rPr>
        <w:t>informatyczny</w:t>
      </w:r>
      <w:r w:rsidRPr="000B04F5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0B04F5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C4200D1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="000B04F5" w:rsidRPr="000B04F5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Pr="000B04F5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6A6BEDF6" w14:textId="77777777" w:rsidR="004C48DB" w:rsidRDefault="004C48D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4994D959" w:rsidR="000C7545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23013C56" w14:textId="77777777" w:rsidR="004C48DB" w:rsidRPr="004C48DB" w:rsidRDefault="004C48DB" w:rsidP="004C48DB">
      <w:pPr>
        <w:rPr>
          <w:lang w:eastAsia="hi-IN" w:bidi="hi-IN"/>
        </w:rPr>
      </w:pPr>
    </w:p>
    <w:p w14:paraId="6B04E27B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32CB94B0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Spełnienie Ogólnych Warunków  Dostaw do </w:t>
      </w:r>
      <w:r w:rsidR="00F160DB">
        <w:rPr>
          <w:rFonts w:asciiTheme="minorHAnsi" w:eastAsia="Arial" w:hAnsiTheme="minorHAnsi" w:cs="Calibri"/>
          <w:sz w:val="22"/>
          <w:szCs w:val="22"/>
        </w:rPr>
        <w:t xml:space="preserve">Łukasiewicz </w:t>
      </w:r>
      <w:r w:rsidRPr="000B04F5">
        <w:rPr>
          <w:rFonts w:asciiTheme="minorHAnsi" w:eastAsia="Arial" w:hAnsiTheme="minorHAnsi" w:cs="Calibri"/>
          <w:sz w:val="22"/>
          <w:szCs w:val="22"/>
        </w:rPr>
        <w:t>ITR-u zamieszczonych na stronie</w:t>
      </w:r>
    </w:p>
    <w:p w14:paraId="0EBB903D" w14:textId="77777777" w:rsidR="00915872" w:rsidRPr="000B04F5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3" w:name="_Hlk81910994"/>
      <w:r w:rsidRPr="000B04F5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3"/>
    <w:p w14:paraId="3EA06CE8" w14:textId="6C78F2D1" w:rsidR="000C7545" w:rsidRPr="000B04F5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0B04F5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0B04F5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0B04F5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2F1A10C3" w14:textId="77777777" w:rsidR="008B5A31" w:rsidRPr="000B04F5" w:rsidRDefault="008B5A31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0E6BC58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XI. Zapytanie ofertowe zamieszczono na stronie:</w:t>
      </w:r>
      <w:r w:rsidRPr="000B04F5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22C8A3F3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7D269874" w14:textId="77777777" w:rsidR="008B5A31" w:rsidRPr="000B04F5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3F9604E5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2FC52959" w:rsidR="000C7545" w:rsidRPr="000B04F5" w:rsidRDefault="000B04F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color w:val="000000"/>
          <w:sz w:val="22"/>
        </w:rPr>
        <w:t>W</w:t>
      </w:r>
      <w:r w:rsidR="00921888" w:rsidRPr="000B04F5">
        <w:rPr>
          <w:rFonts w:cs="Calibri"/>
          <w:color w:val="000000"/>
          <w:sz w:val="22"/>
        </w:rPr>
        <w:t>ł</w:t>
      </w:r>
      <w:r w:rsidRPr="000B04F5">
        <w:rPr>
          <w:rFonts w:cs="Calibri"/>
          <w:color w:val="000000"/>
          <w:sz w:val="22"/>
        </w:rPr>
        <w:t>adysław</w:t>
      </w:r>
      <w:r w:rsidR="000C7545" w:rsidRPr="000B04F5">
        <w:rPr>
          <w:rFonts w:cs="Calibri"/>
          <w:color w:val="000000"/>
          <w:sz w:val="22"/>
        </w:rPr>
        <w:t xml:space="preserve"> Pawłowski; </w:t>
      </w:r>
      <w:proofErr w:type="spellStart"/>
      <w:r w:rsidR="000C7545" w:rsidRPr="000B04F5">
        <w:rPr>
          <w:rFonts w:cs="Calibri"/>
          <w:color w:val="000000"/>
          <w:sz w:val="22"/>
        </w:rPr>
        <w:t>tel</w:t>
      </w:r>
      <w:proofErr w:type="spellEnd"/>
      <w:r w:rsidR="000C7545" w:rsidRPr="000B04F5">
        <w:rPr>
          <w:rFonts w:cs="Calibri"/>
          <w:color w:val="000000"/>
          <w:sz w:val="22"/>
        </w:rPr>
        <w:t xml:space="preserve">; 22 5907347, </w:t>
      </w:r>
      <w:hyperlink r:id="rId9" w:history="1">
        <w:r w:rsidRPr="000B04F5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4E6A9E8B" w14:textId="77777777" w:rsidR="004C48DB" w:rsidRDefault="004C48DB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sectPr w:rsidR="004C48DB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3EBC" w14:textId="77777777" w:rsidR="00D626A5" w:rsidRDefault="00D626A5" w:rsidP="006747BD">
      <w:pPr>
        <w:spacing w:after="0" w:line="240" w:lineRule="auto"/>
      </w:pPr>
      <w:r>
        <w:separator/>
      </w:r>
    </w:p>
  </w:endnote>
  <w:endnote w:type="continuationSeparator" w:id="0">
    <w:p w14:paraId="0775D0AA" w14:textId="77777777" w:rsidR="00D626A5" w:rsidRDefault="00D626A5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BBB6" w14:textId="77777777" w:rsidR="00D626A5" w:rsidRDefault="00D626A5" w:rsidP="006747BD">
      <w:pPr>
        <w:spacing w:after="0" w:line="240" w:lineRule="auto"/>
      </w:pPr>
      <w:r>
        <w:separator/>
      </w:r>
    </w:p>
  </w:footnote>
  <w:footnote w:type="continuationSeparator" w:id="0">
    <w:p w14:paraId="7B347E8B" w14:textId="77777777" w:rsidR="00D626A5" w:rsidRDefault="00D626A5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828B0"/>
    <w:rsid w:val="000A29CF"/>
    <w:rsid w:val="000B04F5"/>
    <w:rsid w:val="000B3F1B"/>
    <w:rsid w:val="000B72DB"/>
    <w:rsid w:val="000C31FB"/>
    <w:rsid w:val="000C7545"/>
    <w:rsid w:val="000F5D35"/>
    <w:rsid w:val="000F65E2"/>
    <w:rsid w:val="001012CB"/>
    <w:rsid w:val="00121390"/>
    <w:rsid w:val="0015406A"/>
    <w:rsid w:val="00154D3D"/>
    <w:rsid w:val="00172309"/>
    <w:rsid w:val="001731BC"/>
    <w:rsid w:val="001906AA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C37A5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F2ACC"/>
    <w:rsid w:val="00653459"/>
    <w:rsid w:val="00665B3B"/>
    <w:rsid w:val="006747BD"/>
    <w:rsid w:val="00686050"/>
    <w:rsid w:val="006D6DE5"/>
    <w:rsid w:val="006E0215"/>
    <w:rsid w:val="006E5990"/>
    <w:rsid w:val="00703235"/>
    <w:rsid w:val="0074364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80BA2"/>
    <w:rsid w:val="0089415F"/>
    <w:rsid w:val="008B5A31"/>
    <w:rsid w:val="008C1729"/>
    <w:rsid w:val="008C75DD"/>
    <w:rsid w:val="008D1CAC"/>
    <w:rsid w:val="008F209D"/>
    <w:rsid w:val="009026D2"/>
    <w:rsid w:val="00902CEB"/>
    <w:rsid w:val="00915872"/>
    <w:rsid w:val="00917070"/>
    <w:rsid w:val="00921888"/>
    <w:rsid w:val="0093280D"/>
    <w:rsid w:val="00933578"/>
    <w:rsid w:val="00940017"/>
    <w:rsid w:val="00954F74"/>
    <w:rsid w:val="00964742"/>
    <w:rsid w:val="009A1964"/>
    <w:rsid w:val="009B4492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4D68"/>
    <w:rsid w:val="00B75BBF"/>
    <w:rsid w:val="00B976DD"/>
    <w:rsid w:val="00BD109B"/>
    <w:rsid w:val="00BD6728"/>
    <w:rsid w:val="00C01B2B"/>
    <w:rsid w:val="00C736D5"/>
    <w:rsid w:val="00CA2F78"/>
    <w:rsid w:val="00D005B3"/>
    <w:rsid w:val="00D06D36"/>
    <w:rsid w:val="00D40690"/>
    <w:rsid w:val="00D51361"/>
    <w:rsid w:val="00D626A5"/>
    <w:rsid w:val="00D63EAB"/>
    <w:rsid w:val="00D75ADA"/>
    <w:rsid w:val="00D75EC6"/>
    <w:rsid w:val="00D956DC"/>
    <w:rsid w:val="00DA52A1"/>
    <w:rsid w:val="00DA71AB"/>
    <w:rsid w:val="00DC46E5"/>
    <w:rsid w:val="00DD1C9A"/>
    <w:rsid w:val="00DD3A92"/>
    <w:rsid w:val="00DF61EB"/>
    <w:rsid w:val="00E57495"/>
    <w:rsid w:val="00E65E64"/>
    <w:rsid w:val="00EC071A"/>
    <w:rsid w:val="00EE493C"/>
    <w:rsid w:val="00EE7A4A"/>
    <w:rsid w:val="00F160DB"/>
    <w:rsid w:val="00F63B5B"/>
    <w:rsid w:val="00FB0659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44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10</cp:revision>
  <cp:lastPrinted>2021-03-18T12:04:00Z</cp:lastPrinted>
  <dcterms:created xsi:type="dcterms:W3CDTF">2023-05-19T06:13:00Z</dcterms:created>
  <dcterms:modified xsi:type="dcterms:W3CDTF">2023-08-01T05:57:00Z</dcterms:modified>
</cp:coreProperties>
</file>