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87BB" w14:textId="6DE1BC14" w:rsidR="001D433E" w:rsidRPr="0015406A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15406A">
        <w:rPr>
          <w:rFonts w:cs="Calibri"/>
          <w:sz w:val="22"/>
        </w:rPr>
        <w:t xml:space="preserve">Warszawa, dn. </w:t>
      </w:r>
      <w:r w:rsidR="002552D2" w:rsidRPr="0015406A">
        <w:rPr>
          <w:rFonts w:cs="Calibri"/>
          <w:sz w:val="22"/>
        </w:rPr>
        <w:t>0</w:t>
      </w:r>
      <w:r w:rsidR="0074602E">
        <w:rPr>
          <w:rFonts w:cs="Calibri"/>
          <w:sz w:val="22"/>
        </w:rPr>
        <w:t>7</w:t>
      </w:r>
      <w:r w:rsidRPr="0015406A">
        <w:rPr>
          <w:rFonts w:cs="Calibri"/>
          <w:sz w:val="22"/>
        </w:rPr>
        <w:t>.0</w:t>
      </w:r>
      <w:r w:rsidR="002552D2" w:rsidRPr="0015406A">
        <w:rPr>
          <w:rFonts w:cs="Calibri"/>
          <w:sz w:val="22"/>
        </w:rPr>
        <w:t>6</w:t>
      </w:r>
      <w:r w:rsidRPr="0015406A">
        <w:rPr>
          <w:rFonts w:cs="Calibri"/>
          <w:sz w:val="22"/>
        </w:rPr>
        <w:t>.2021r.</w:t>
      </w:r>
    </w:p>
    <w:p w14:paraId="7E90C951" w14:textId="77777777" w:rsidR="001D433E" w:rsidRPr="0015406A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15406A">
        <w:rPr>
          <w:rFonts w:cs="Calibri"/>
          <w:b/>
          <w:sz w:val="22"/>
        </w:rPr>
        <w:t>Sieć Badawcza Łukasiewicz</w:t>
      </w:r>
    </w:p>
    <w:p w14:paraId="41170466" w14:textId="4D3CBA79" w:rsidR="001D433E" w:rsidRPr="0015406A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15406A">
        <w:rPr>
          <w:rFonts w:cs="Calibri"/>
          <w:b/>
          <w:sz w:val="22"/>
        </w:rPr>
        <w:t>Instytut Tele- i Radiotechniczny</w:t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  <w:r w:rsidRPr="0015406A">
        <w:rPr>
          <w:rFonts w:cs="Calibri"/>
          <w:b/>
          <w:sz w:val="22"/>
        </w:rPr>
        <w:tab/>
      </w:r>
    </w:p>
    <w:p w14:paraId="2B109373" w14:textId="77777777" w:rsidR="001D433E" w:rsidRPr="0015406A" w:rsidRDefault="001D433E" w:rsidP="009026D2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ul. Ratuszowa 11</w:t>
      </w:r>
    </w:p>
    <w:p w14:paraId="35F566D0" w14:textId="7ACA2821" w:rsidR="001D433E" w:rsidRPr="0015406A" w:rsidRDefault="001D433E" w:rsidP="009026D2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03-450 Warszawa</w:t>
      </w:r>
    </w:p>
    <w:p w14:paraId="37150D67" w14:textId="133D9131" w:rsidR="00BD6728" w:rsidRPr="0015406A" w:rsidRDefault="00BD6728" w:rsidP="00BD6728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www.itr.lukasiewicz.gov.pl</w:t>
      </w:r>
    </w:p>
    <w:p w14:paraId="3872710D" w14:textId="3DAFFB84" w:rsidR="00BD6728" w:rsidRPr="0015406A" w:rsidRDefault="00BD6728" w:rsidP="00BD6728">
      <w:pPr>
        <w:spacing w:after="0" w:line="240" w:lineRule="auto"/>
        <w:rPr>
          <w:rFonts w:cs="Calibri"/>
          <w:sz w:val="22"/>
        </w:rPr>
      </w:pPr>
      <w:r w:rsidRPr="0015406A">
        <w:rPr>
          <w:rFonts w:cs="Calibri"/>
          <w:sz w:val="22"/>
        </w:rPr>
        <w:t>Tel/fax.: 22 5907347</w:t>
      </w:r>
    </w:p>
    <w:p w14:paraId="583B892B" w14:textId="77777777" w:rsidR="00BD6728" w:rsidRPr="0015406A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77777777" w:rsidR="000C7545" w:rsidRPr="0015406A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15406A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006C9A53" w:rsidR="00BD6728" w:rsidRPr="0015406A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2552D2" w:rsidRPr="0015406A">
        <w:rPr>
          <w:rFonts w:asciiTheme="minorHAnsi" w:eastAsia="Arial" w:hAnsiTheme="minorHAnsi" w:cs="Calibri"/>
          <w:b/>
          <w:bCs/>
          <w:sz w:val="22"/>
          <w:szCs w:val="22"/>
        </w:rPr>
        <w:t>25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/NI/2021</w:t>
      </w:r>
    </w:p>
    <w:p w14:paraId="61EBED06" w14:textId="77777777" w:rsidR="00BD6728" w:rsidRPr="0015406A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35B0FD23" w:rsidR="00BD6728" w:rsidRPr="0015406A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Zwracamy się z prośbą o przedstawienie oferty na: </w:t>
      </w:r>
    </w:p>
    <w:p w14:paraId="52D9D831" w14:textId="77777777" w:rsidR="0000111A" w:rsidRPr="0015406A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2B857F" w14:textId="2A440DD5" w:rsidR="004A4E29" w:rsidRPr="0015406A" w:rsidRDefault="00BD6728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I. Dostarczenie </w:t>
      </w:r>
      <w:r w:rsidR="002552D2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komputera, 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dwóch </w:t>
      </w:r>
      <w:r w:rsidR="002552D2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laptopów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4A4E29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oraz </w:t>
      </w:r>
      <w:r w:rsidR="00D956DC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cztere</w:t>
      </w:r>
      <w:r w:rsidR="002552D2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ch</w:t>
      </w:r>
      <w:r w:rsidR="004A4E29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monitorów</w:t>
      </w:r>
    </w:p>
    <w:p w14:paraId="1071F126" w14:textId="77777777" w:rsidR="004A4E29" w:rsidRPr="0015406A" w:rsidRDefault="004A4E29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1720EAB2" w14:textId="77777777" w:rsidR="00BD6728" w:rsidRPr="0015406A" w:rsidRDefault="00BD6728" w:rsidP="00BD6728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obejmuje;</w:t>
      </w:r>
    </w:p>
    <w:p w14:paraId="64D85DA4" w14:textId="77777777" w:rsidR="00BD6728" w:rsidRPr="0015406A" w:rsidRDefault="00BD6728" w:rsidP="00BD6728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1D7E8B44" w14:textId="77777777" w:rsidR="000C7545" w:rsidRPr="0015406A" w:rsidRDefault="000C7545" w:rsidP="000C7545">
      <w:pPr>
        <w:widowControl w:val="0"/>
        <w:suppressAutoHyphens/>
        <w:spacing w:after="0" w:line="240" w:lineRule="auto"/>
        <w:ind w:left="720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58895DB3" w14:textId="0F92D7EE" w:rsidR="00BD6728" w:rsidRPr="0015406A" w:rsidRDefault="00BD6728" w:rsidP="00BD6728">
      <w:pPr>
        <w:widowControl w:val="0"/>
        <w:numPr>
          <w:ilvl w:val="0"/>
          <w:numId w:val="13"/>
        </w:numPr>
        <w:suppressAutoHyphens/>
        <w:spacing w:after="0" w:line="240" w:lineRule="auto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Dostawę komputera </w:t>
      </w:r>
      <w:r w:rsidR="00121390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Dell </w:t>
      </w:r>
      <w:r w:rsidR="004A4E29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Precision 3640 Tower</w:t>
      </w:r>
      <w:r w:rsidR="00AB0D22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-  1 sztuka </w:t>
      </w:r>
    </w:p>
    <w:p w14:paraId="2D466FF3" w14:textId="77777777" w:rsidR="00BD6728" w:rsidRPr="0015406A" w:rsidRDefault="00BD6728" w:rsidP="00BD6728">
      <w:pPr>
        <w:widowControl w:val="0"/>
        <w:suppressAutoHyphens/>
        <w:spacing w:after="0" w:line="240" w:lineRule="auto"/>
        <w:ind w:left="720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24191F3" w14:textId="05DD45E2" w:rsidR="00BD6728" w:rsidRPr="0015406A" w:rsidRDefault="00BD6728" w:rsidP="00BD6728">
      <w:pPr>
        <w:widowControl w:val="0"/>
        <w:numPr>
          <w:ilvl w:val="0"/>
          <w:numId w:val="13"/>
        </w:numPr>
        <w:suppressAutoHyphens/>
        <w:spacing w:after="0" w:line="240" w:lineRule="auto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Dostawę </w:t>
      </w:r>
      <w:r w:rsidR="004A4E29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monitor</w:t>
      </w:r>
      <w:r w:rsidR="00D956DC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ów</w:t>
      </w:r>
      <w:r w:rsidR="004A4E29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Benq PD3200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-  </w:t>
      </w:r>
      <w:r w:rsidR="004C5E07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4</w:t>
      </w: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sztuk</w:t>
      </w:r>
      <w:r w:rsidR="004A4E29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</w:t>
      </w:r>
    </w:p>
    <w:p w14:paraId="52B13A41" w14:textId="77777777" w:rsidR="002552D2" w:rsidRPr="0015406A" w:rsidRDefault="002552D2" w:rsidP="002552D2">
      <w:pPr>
        <w:pStyle w:val="Akapitzlist"/>
        <w:rPr>
          <w:rFonts w:asciiTheme="minorHAnsi" w:eastAsia="Lucida Sans Unicode" w:hAnsiTheme="minorHAnsi" w:cs="Calibri"/>
          <w:b/>
          <w:kern w:val="1"/>
          <w:sz w:val="22"/>
          <w:szCs w:val="22"/>
          <w:lang w:eastAsia="hi-IN" w:bidi="hi-IN"/>
        </w:rPr>
      </w:pPr>
    </w:p>
    <w:p w14:paraId="12FDB0ED" w14:textId="70C3DCAE" w:rsidR="002E39D0" w:rsidRPr="0015406A" w:rsidRDefault="002552D2" w:rsidP="002E39D0">
      <w:pPr>
        <w:widowControl w:val="0"/>
        <w:numPr>
          <w:ilvl w:val="0"/>
          <w:numId w:val="13"/>
        </w:numPr>
        <w:suppressAutoHyphens/>
        <w:spacing w:after="0" w:line="240" w:lineRule="auto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Dostawę laptopa Dell Vostro 5502 wraz ze stacją dokującą Dell </w:t>
      </w:r>
      <w:r w:rsidR="00E65E64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D6000</w:t>
      </w:r>
      <w:r w:rsidR="002E39D0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– 1 sztuka</w:t>
      </w:r>
    </w:p>
    <w:p w14:paraId="1415BC5A" w14:textId="77777777" w:rsidR="002E39D0" w:rsidRPr="0015406A" w:rsidRDefault="002E39D0" w:rsidP="002E39D0">
      <w:pPr>
        <w:pStyle w:val="Akapitzlist"/>
        <w:rPr>
          <w:rFonts w:asciiTheme="minorHAnsi" w:eastAsia="Lucida Sans Unicode" w:hAnsiTheme="minorHAnsi" w:cs="Calibri"/>
          <w:b/>
          <w:kern w:val="1"/>
          <w:sz w:val="22"/>
          <w:szCs w:val="22"/>
          <w:lang w:eastAsia="hi-IN" w:bidi="hi-IN"/>
        </w:rPr>
      </w:pPr>
    </w:p>
    <w:p w14:paraId="2888D47F" w14:textId="637BDE0B" w:rsidR="00BD6728" w:rsidRPr="0015406A" w:rsidRDefault="004C5E07" w:rsidP="007E26FB">
      <w:pPr>
        <w:widowControl w:val="0"/>
        <w:numPr>
          <w:ilvl w:val="0"/>
          <w:numId w:val="13"/>
        </w:numPr>
        <w:suppressAutoHyphens/>
        <w:spacing w:after="0" w:line="240" w:lineRule="auto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Dostawę l</w:t>
      </w:r>
      <w:r w:rsidR="002E39D0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aptopa Dell </w:t>
      </w:r>
      <w:r w:rsidR="00E65E64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Vostro 3500 </w:t>
      </w:r>
      <w:bookmarkEnd w:id="0"/>
      <w:r w:rsidR="00E65E64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– 1 sztuka</w:t>
      </w:r>
    </w:p>
    <w:p w14:paraId="244CCEFA" w14:textId="77777777" w:rsidR="00BD6728" w:rsidRPr="0015406A" w:rsidRDefault="00BD6728" w:rsidP="00BD6728">
      <w:pPr>
        <w:spacing w:after="0" w:line="240" w:lineRule="auto"/>
        <w:ind w:left="360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77777777" w:rsidR="00BD6728" w:rsidRPr="0015406A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15406A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1AD6FD96" w14:textId="3AEE7363" w:rsidR="004A4E29" w:rsidRPr="0015406A" w:rsidRDefault="004A4E29" w:rsidP="004A4E29">
      <w:pPr>
        <w:pStyle w:val="Akapitzlist"/>
        <w:numPr>
          <w:ilvl w:val="0"/>
          <w:numId w:val="14"/>
        </w:numPr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  <w:r w:rsidRPr="0015406A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Monitor nie może posiadać </w:t>
      </w:r>
      <w:r w:rsidRPr="0015406A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Pr="0015406A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subpikseli, obojętne jakiego koloru, niezależnie od tego czy producent dopuszcza uszkodzone piksele/subpiksele lub nie. Matryca monitora musi być w stanie idealnym, bez przebarwień, artefaktów, zanieczyszczeń czy innych skaz, niezależnie od norm producenta.</w:t>
      </w:r>
    </w:p>
    <w:p w14:paraId="68CD632C" w14:textId="77777777" w:rsidR="000C7545" w:rsidRPr="0015406A" w:rsidRDefault="000C7545" w:rsidP="000C7545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61858DC4" w14:textId="1947D94C" w:rsidR="00BD6728" w:rsidRPr="0015406A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15406A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0C0AA4E0" w:rsidR="005C5478" w:rsidRPr="0015406A" w:rsidRDefault="00964742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1" w:name="_Hlk69978266"/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5C5478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3-letni serwis podstawowy </w:t>
      </w:r>
      <w:r w:rsidR="006E0215"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(door to door)</w:t>
      </w:r>
    </w:p>
    <w:bookmarkEnd w:id="1"/>
    <w:p w14:paraId="5B9C7F74" w14:textId="77777777" w:rsidR="00BD6728" w:rsidRPr="0015406A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1DD26A85" w14:textId="77777777" w:rsidR="00BD6728" w:rsidRPr="0015406A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15406A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lastRenderedPageBreak/>
        <w:t>IV. Opis i konfiguracja sprzętu znajduje się w sekcji XV.</w:t>
      </w:r>
    </w:p>
    <w:p w14:paraId="2C4D40F1" w14:textId="77777777" w:rsidR="00BD6728" w:rsidRPr="0015406A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77777777" w:rsidR="000C7545" w:rsidRPr="0015406A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15406A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5406A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2302C434" w14:textId="2C5A8507" w:rsidR="000C7545" w:rsidRPr="0015406A" w:rsidRDefault="000C7545" w:rsidP="000C7545">
      <w:pPr>
        <w:widowControl w:val="0"/>
        <w:suppressAutoHyphens/>
        <w:autoSpaceDE w:val="0"/>
        <w:spacing w:after="45" w:line="240" w:lineRule="auto"/>
        <w:ind w:firstLine="708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30.23.20.00-4, </w:t>
      </w:r>
      <w:r w:rsidR="00BD6728" w:rsidRPr="0015406A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32.52.00.00-4</w:t>
      </w:r>
      <w:r w:rsidR="004A4E29" w:rsidRPr="0015406A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, </w:t>
      </w:r>
      <w:r w:rsidR="0074602E" w:rsidRPr="0074602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30</w:t>
      </w:r>
      <w:r w:rsidR="00FB0659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.</w:t>
      </w:r>
      <w:r w:rsidR="0074602E" w:rsidRPr="0074602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21</w:t>
      </w:r>
      <w:r w:rsidR="00FB0659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.</w:t>
      </w:r>
      <w:r w:rsidR="0074602E" w:rsidRPr="0074602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31</w:t>
      </w:r>
      <w:r w:rsidR="00FB0659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.</w:t>
      </w:r>
      <w:r w:rsidR="0074602E" w:rsidRPr="0074602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00-6</w:t>
      </w:r>
    </w:p>
    <w:p w14:paraId="423459E5" w14:textId="56F29A21" w:rsidR="000C7545" w:rsidRPr="0015406A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2434D071" w14:textId="18BE31CA" w:rsidR="000C7545" w:rsidRPr="001540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15406A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15406A">
        <w:rPr>
          <w:rFonts w:asciiTheme="minorHAnsi" w:hAnsiTheme="minorHAnsi" w:cs="Calibri"/>
          <w:sz w:val="22"/>
          <w:szCs w:val="22"/>
        </w:rPr>
        <w:t xml:space="preserve"> do </w:t>
      </w:r>
      <w:r w:rsidR="002E39D0" w:rsidRPr="0015406A">
        <w:rPr>
          <w:rFonts w:asciiTheme="minorHAnsi" w:hAnsiTheme="minorHAnsi" w:cs="Calibri"/>
          <w:sz w:val="22"/>
          <w:szCs w:val="22"/>
        </w:rPr>
        <w:t>2</w:t>
      </w:r>
      <w:r w:rsidRPr="0015406A">
        <w:rPr>
          <w:rFonts w:asciiTheme="minorHAnsi" w:hAnsiTheme="minorHAnsi" w:cs="Calibri"/>
          <w:sz w:val="22"/>
          <w:szCs w:val="22"/>
        </w:rPr>
        <w:t xml:space="preserve"> tygodni od zamówienia.</w:t>
      </w:r>
    </w:p>
    <w:p w14:paraId="36E1561E" w14:textId="735285BA" w:rsidR="001D433E" w:rsidRPr="0015406A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15406A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15406A">
        <w:rPr>
          <w:rFonts w:asciiTheme="minorHAnsi" w:hAnsiTheme="minorHAnsi" w:cs="Calibri"/>
          <w:sz w:val="22"/>
          <w:szCs w:val="22"/>
        </w:rPr>
        <w:t xml:space="preserve"> do </w:t>
      </w:r>
      <w:r w:rsidR="0074602E">
        <w:rPr>
          <w:rFonts w:asciiTheme="minorHAnsi" w:hAnsiTheme="minorHAnsi" w:cs="Calibri"/>
          <w:sz w:val="22"/>
          <w:szCs w:val="22"/>
        </w:rPr>
        <w:t>14</w:t>
      </w:r>
      <w:r w:rsidRPr="0015406A">
        <w:rPr>
          <w:rFonts w:asciiTheme="minorHAnsi" w:hAnsiTheme="minorHAnsi" w:cs="Calibri"/>
          <w:sz w:val="22"/>
          <w:szCs w:val="22"/>
        </w:rPr>
        <w:t>.</w:t>
      </w:r>
      <w:r w:rsidR="009026D2" w:rsidRPr="0015406A">
        <w:rPr>
          <w:rFonts w:asciiTheme="minorHAnsi" w:hAnsiTheme="minorHAnsi" w:cs="Calibri"/>
          <w:sz w:val="22"/>
          <w:szCs w:val="22"/>
        </w:rPr>
        <w:t>0</w:t>
      </w:r>
      <w:r w:rsidR="002E39D0" w:rsidRPr="0015406A">
        <w:rPr>
          <w:rFonts w:asciiTheme="minorHAnsi" w:hAnsiTheme="minorHAnsi" w:cs="Calibri"/>
          <w:sz w:val="22"/>
          <w:szCs w:val="22"/>
        </w:rPr>
        <w:t>6</w:t>
      </w:r>
      <w:r w:rsidRPr="0015406A">
        <w:rPr>
          <w:rFonts w:asciiTheme="minorHAnsi" w:hAnsiTheme="minorHAnsi" w:cs="Calibri"/>
          <w:sz w:val="22"/>
          <w:szCs w:val="22"/>
        </w:rPr>
        <w:t>.20</w:t>
      </w:r>
      <w:r w:rsidR="009026D2" w:rsidRPr="0015406A">
        <w:rPr>
          <w:rFonts w:asciiTheme="minorHAnsi" w:hAnsiTheme="minorHAnsi" w:cs="Calibri"/>
          <w:sz w:val="22"/>
          <w:szCs w:val="22"/>
        </w:rPr>
        <w:t>21</w:t>
      </w:r>
      <w:r w:rsidRPr="0015406A">
        <w:rPr>
          <w:rFonts w:asciiTheme="minorHAnsi" w:hAnsiTheme="minorHAnsi" w:cs="Calibri"/>
          <w:sz w:val="22"/>
          <w:szCs w:val="22"/>
        </w:rPr>
        <w:t>r. godz. 1</w:t>
      </w:r>
      <w:r w:rsidR="000C7545" w:rsidRPr="0015406A">
        <w:rPr>
          <w:rFonts w:asciiTheme="minorHAnsi" w:hAnsiTheme="minorHAnsi" w:cs="Calibri"/>
          <w:sz w:val="22"/>
          <w:szCs w:val="22"/>
        </w:rPr>
        <w:t>0</w:t>
      </w:r>
    </w:p>
    <w:p w14:paraId="30259480" w14:textId="0234B618" w:rsidR="000C7545" w:rsidRPr="0015406A" w:rsidRDefault="000C7545" w:rsidP="000C7545">
      <w:pPr>
        <w:spacing w:after="0" w:line="360" w:lineRule="auto"/>
        <w:ind w:left="450"/>
        <w:jc w:val="left"/>
        <w:rPr>
          <w:rFonts w:cs="Calibri"/>
          <w:color w:val="000000"/>
          <w:sz w:val="22"/>
        </w:rPr>
      </w:pPr>
    </w:p>
    <w:p w14:paraId="5EB27447" w14:textId="0A47A7D8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15406A">
        <w:rPr>
          <w:rFonts w:asciiTheme="minorHAnsi" w:eastAsia="Arial" w:hAnsiTheme="minorHAnsi" w:cs="Calibri"/>
          <w:sz w:val="22"/>
          <w:szCs w:val="22"/>
        </w:rPr>
        <w:t>– Sieć Badawcza Łukasiewicz Instytut Tele-i Radiotechniczny, ul. Ratuszowa 11 03-450 Warszawa, pok. 442, dział NI, w godzinach 9-15</w:t>
      </w:r>
    </w:p>
    <w:p w14:paraId="7F23B2B6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7777777" w:rsidR="000C7545" w:rsidRPr="0015406A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Pr="0015406A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77777777" w:rsidR="000C7545" w:rsidRPr="0015406A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3BD986CC" w14:textId="77777777" w:rsidR="000C7545" w:rsidRPr="0015406A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231516CE" w14:textId="77777777" w:rsidR="000C7545" w:rsidRPr="0015406A" w:rsidRDefault="000C7545" w:rsidP="000C7545">
      <w:pPr>
        <w:pStyle w:val="Default"/>
        <w:numPr>
          <w:ilvl w:val="1"/>
          <w:numId w:val="21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7B189661" w14:textId="77777777" w:rsidR="000C7545" w:rsidRPr="0015406A" w:rsidRDefault="000C7545" w:rsidP="000C7545">
      <w:pPr>
        <w:pStyle w:val="Default"/>
        <w:numPr>
          <w:ilvl w:val="1"/>
          <w:numId w:val="21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794DF441" w14:textId="7DBC055D" w:rsidR="000C7545" w:rsidRPr="0015406A" w:rsidRDefault="000C7545" w:rsidP="000C7545">
      <w:pPr>
        <w:pStyle w:val="Default"/>
        <w:numPr>
          <w:ilvl w:val="1"/>
          <w:numId w:val="21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767B0E5B" w14:textId="1C8907B5" w:rsidR="000C7545" w:rsidRPr="0015406A" w:rsidRDefault="000C7545" w:rsidP="000C7545">
      <w:pPr>
        <w:pStyle w:val="Default"/>
        <w:numPr>
          <w:ilvl w:val="1"/>
          <w:numId w:val="21"/>
        </w:numPr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3126BB98" w14:textId="69E2AB79" w:rsidR="000C7545" w:rsidRPr="0015406A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3EA06CE8" w14:textId="77777777" w:rsidR="000C7545" w:rsidRPr="0015406A" w:rsidRDefault="000C7545" w:rsidP="000C7545">
      <w:pPr>
        <w:pStyle w:val="Default"/>
        <w:numPr>
          <w:ilvl w:val="1"/>
          <w:numId w:val="21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p w14:paraId="2B7ECD89" w14:textId="77777777" w:rsidR="000C7545" w:rsidRPr="0015406A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15406A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15406A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15406A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15406A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15406A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15406A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6D476A74" w:rsidR="006E0215" w:rsidRPr="0015406A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potwierdzenie gwarancji na sprzęt; 3-letni serwis podstawowy na miejscu</w:t>
      </w:r>
      <w:r w:rsidR="006E0215" w:rsidRPr="0015406A">
        <w:rPr>
          <w:rFonts w:asciiTheme="minorHAnsi" w:hAnsiTheme="minorHAnsi"/>
          <w:sz w:val="22"/>
          <w:szCs w:val="22"/>
        </w:rPr>
        <w:t xml:space="preserve"> </w:t>
      </w:r>
      <w:r w:rsidR="006E0215" w:rsidRPr="0015406A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(door to door)</w:t>
      </w:r>
    </w:p>
    <w:p w14:paraId="11E80DF2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5406A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15406A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25A76B35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lastRenderedPageBreak/>
        <w:t>XI. Zapytanie ofertowe zamieszczono na stronie:</w:t>
      </w:r>
      <w:r w:rsidRPr="0015406A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0C519D72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BDDC8CA" w14:textId="584FE6AF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15406A">
        <w:rPr>
          <w:rFonts w:cs="Calibri"/>
          <w:color w:val="000000"/>
          <w:sz w:val="22"/>
        </w:rPr>
        <w:t>Władysław Pawłowski; tel; 22 5907347, wladyslaw.pawlowski@itr.lukasiewicz.gov.pl</w:t>
      </w:r>
    </w:p>
    <w:p w14:paraId="18992B36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471B636D" w14:textId="77777777" w:rsidR="000C7545" w:rsidRPr="0015406A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XV. Opis szczegółowy i minimalna konfiguracja</w:t>
      </w:r>
    </w:p>
    <w:p w14:paraId="7BB23B80" w14:textId="77777777" w:rsidR="009F686A" w:rsidRPr="0015406A" w:rsidRDefault="009F686A" w:rsidP="009F686A">
      <w:pPr>
        <w:widowControl w:val="0"/>
        <w:suppressAutoHyphens/>
        <w:autoSpaceDE w:val="0"/>
        <w:spacing w:after="45" w:line="240" w:lineRule="auto"/>
        <w:jc w:val="left"/>
        <w:rPr>
          <w:rFonts w:eastAsia="Arial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3620CD0" w14:textId="139CBAE0" w:rsidR="00121390" w:rsidRPr="0015406A" w:rsidRDefault="004C5E07" w:rsidP="00121390">
      <w:pPr>
        <w:spacing w:line="360" w:lineRule="auto"/>
        <w:rPr>
          <w:rFonts w:cs="Calibri"/>
          <w:color w:val="000000"/>
          <w:sz w:val="22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1</w:t>
      </w:r>
      <w:r w:rsidR="00121390"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. Dell Precision 3640 Tower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121390" w:rsidRPr="0015406A" w14:paraId="49C004EC" w14:textId="77777777" w:rsidTr="00D956DC">
        <w:tc>
          <w:tcPr>
            <w:tcW w:w="4076" w:type="dxa"/>
          </w:tcPr>
          <w:p w14:paraId="439268D2" w14:textId="77777777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Procesor</w:t>
            </w:r>
          </w:p>
        </w:tc>
        <w:tc>
          <w:tcPr>
            <w:tcW w:w="4077" w:type="dxa"/>
          </w:tcPr>
          <w:p w14:paraId="62CC1149" w14:textId="6F5E396C" w:rsidR="00121390" w:rsidRPr="0015406A" w:rsidRDefault="00121390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Intel® Core™ i7-10700 (8 rdzeni, 16 MB pamięci podręcznej, podstawowa częstotliwość 2,9 GHz, do 4,8 GHz), DDR4 2933</w:t>
            </w:r>
          </w:p>
        </w:tc>
      </w:tr>
      <w:tr w:rsidR="00121390" w:rsidRPr="0015406A" w14:paraId="45F5A519" w14:textId="77777777" w:rsidTr="00D956DC">
        <w:tc>
          <w:tcPr>
            <w:tcW w:w="4076" w:type="dxa"/>
          </w:tcPr>
          <w:p w14:paraId="66899EAF" w14:textId="77777777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Obudowa</w:t>
            </w:r>
          </w:p>
        </w:tc>
        <w:tc>
          <w:tcPr>
            <w:tcW w:w="4077" w:type="dxa"/>
          </w:tcPr>
          <w:p w14:paraId="48998E51" w14:textId="5A1D1BDE" w:rsidR="00121390" w:rsidRPr="0015406A" w:rsidRDefault="00121390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Precision 3640, 300 W o sprawności do 85% (80 Plus Bronze), standardowe porty we/wy z przodu</w:t>
            </w:r>
          </w:p>
        </w:tc>
      </w:tr>
      <w:tr w:rsidR="00121390" w:rsidRPr="0015406A" w14:paraId="3104CC43" w14:textId="77777777" w:rsidTr="00D956DC">
        <w:tc>
          <w:tcPr>
            <w:tcW w:w="4076" w:type="dxa"/>
          </w:tcPr>
          <w:p w14:paraId="7BCB8A98" w14:textId="77777777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System operacyjny</w:t>
            </w:r>
          </w:p>
        </w:tc>
        <w:tc>
          <w:tcPr>
            <w:tcW w:w="4077" w:type="dxa"/>
          </w:tcPr>
          <w:p w14:paraId="4A90D33E" w14:textId="2FF4A0F7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Windows® 10 Professional</w:t>
            </w:r>
            <w:r w:rsidR="006E0215"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PL</w:t>
            </w: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(64-bitowy)</w:t>
            </w:r>
          </w:p>
        </w:tc>
      </w:tr>
      <w:tr w:rsidR="00121390" w:rsidRPr="0015406A" w14:paraId="2B609EDA" w14:textId="77777777" w:rsidTr="00D956DC">
        <w:tc>
          <w:tcPr>
            <w:tcW w:w="4076" w:type="dxa"/>
          </w:tcPr>
          <w:p w14:paraId="201CFEE8" w14:textId="77777777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Pamięć</w:t>
            </w:r>
          </w:p>
        </w:tc>
        <w:tc>
          <w:tcPr>
            <w:tcW w:w="4077" w:type="dxa"/>
          </w:tcPr>
          <w:p w14:paraId="136BD896" w14:textId="58C6007C" w:rsidR="00121390" w:rsidRPr="0015406A" w:rsidRDefault="004C5E07" w:rsidP="00121390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64</w:t>
            </w:r>
            <w:r w:rsidR="00121390"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GB, 2 x </w:t>
            </w: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32</w:t>
            </w:r>
            <w:r w:rsidR="00121390"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 GB, pamięci DDR4 w modułach UDIMM bez funkcji ECC</w:t>
            </w:r>
          </w:p>
        </w:tc>
      </w:tr>
      <w:tr w:rsidR="00121390" w:rsidRPr="0015406A" w14:paraId="62D0762E" w14:textId="77777777" w:rsidTr="00D956DC">
        <w:tc>
          <w:tcPr>
            <w:tcW w:w="4076" w:type="dxa"/>
          </w:tcPr>
          <w:p w14:paraId="34BAD90D" w14:textId="77777777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Dysk twardy 1</w:t>
            </w:r>
          </w:p>
        </w:tc>
        <w:tc>
          <w:tcPr>
            <w:tcW w:w="4077" w:type="dxa"/>
          </w:tcPr>
          <w:p w14:paraId="7F25A8FA" w14:textId="3ED4FD11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Dysk SSD M.2 PCIe NVMe 512 </w:t>
            </w:r>
            <w:r w:rsidR="002D47E2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G</w:t>
            </w: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B Class 40</w:t>
            </w:r>
          </w:p>
        </w:tc>
      </w:tr>
      <w:tr w:rsidR="00121390" w:rsidRPr="0015406A" w14:paraId="0A87D8AF" w14:textId="77777777" w:rsidTr="00D956DC">
        <w:tc>
          <w:tcPr>
            <w:tcW w:w="4076" w:type="dxa"/>
          </w:tcPr>
          <w:p w14:paraId="7252AA2F" w14:textId="77777777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Dysk twardy 2</w:t>
            </w:r>
          </w:p>
        </w:tc>
        <w:tc>
          <w:tcPr>
            <w:tcW w:w="4077" w:type="dxa"/>
          </w:tcPr>
          <w:p w14:paraId="6857C75B" w14:textId="65A45B98" w:rsidR="00121390" w:rsidRPr="0015406A" w:rsidRDefault="00121390" w:rsidP="00D956DC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Dysk twardy SATA 3,5" 7200 obr./min o pojemności 1 TB</w:t>
            </w:r>
          </w:p>
        </w:tc>
      </w:tr>
      <w:tr w:rsidR="006E0215" w:rsidRPr="0015406A" w14:paraId="0C580084" w14:textId="77777777" w:rsidTr="00D956DC">
        <w:tc>
          <w:tcPr>
            <w:tcW w:w="4076" w:type="dxa"/>
          </w:tcPr>
          <w:p w14:paraId="18907743" w14:textId="77777777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Napęd optyczny</w:t>
            </w:r>
          </w:p>
        </w:tc>
        <w:tc>
          <w:tcPr>
            <w:tcW w:w="4077" w:type="dxa"/>
          </w:tcPr>
          <w:p w14:paraId="793BF5F7" w14:textId="7F1BCD35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napęd DVD+/-RW 8x</w:t>
            </w:r>
          </w:p>
        </w:tc>
      </w:tr>
      <w:tr w:rsidR="006E0215" w:rsidRPr="0015406A" w14:paraId="147ADC20" w14:textId="77777777" w:rsidTr="00D956DC">
        <w:tc>
          <w:tcPr>
            <w:tcW w:w="4076" w:type="dxa"/>
          </w:tcPr>
          <w:p w14:paraId="27187E21" w14:textId="77777777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lastRenderedPageBreak/>
              <w:t>Napęd rozruchowy</w:t>
            </w:r>
          </w:p>
          <w:p w14:paraId="71AB77F9" w14:textId="77777777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(zawierający system operacyjny)</w:t>
            </w:r>
          </w:p>
        </w:tc>
        <w:tc>
          <w:tcPr>
            <w:tcW w:w="4077" w:type="dxa"/>
          </w:tcPr>
          <w:p w14:paraId="5A26904E" w14:textId="5E1889A4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C3: rozruchowy dysk SSD M.2 + opcjonalny dysk SSD M.2 + dysk SATA 3,5"</w:t>
            </w:r>
          </w:p>
        </w:tc>
      </w:tr>
      <w:tr w:rsidR="006E0215" w:rsidRPr="0015406A" w14:paraId="7BDDCBBF" w14:textId="77777777" w:rsidTr="00D956DC">
        <w:tc>
          <w:tcPr>
            <w:tcW w:w="4076" w:type="dxa"/>
          </w:tcPr>
          <w:p w14:paraId="485B7EA8" w14:textId="77777777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Karta graficzna</w:t>
            </w:r>
          </w:p>
        </w:tc>
        <w:tc>
          <w:tcPr>
            <w:tcW w:w="4077" w:type="dxa"/>
          </w:tcPr>
          <w:p w14:paraId="7916D45C" w14:textId="7906F9F5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 xml:space="preserve">NVIDIA Quadro P400, 2 GB pamięci, 3 przejściówki mDP do DP </w:t>
            </w:r>
          </w:p>
        </w:tc>
      </w:tr>
      <w:tr w:rsidR="006E0215" w:rsidRPr="0015406A" w14:paraId="0F231E50" w14:textId="77777777" w:rsidTr="00D956DC">
        <w:tc>
          <w:tcPr>
            <w:tcW w:w="4076" w:type="dxa"/>
          </w:tcPr>
          <w:p w14:paraId="06DE682F" w14:textId="77777777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Wireless</w:t>
            </w:r>
          </w:p>
        </w:tc>
        <w:tc>
          <w:tcPr>
            <w:tcW w:w="4077" w:type="dxa"/>
          </w:tcPr>
          <w:p w14:paraId="1D4F880D" w14:textId="15EF6EBE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Dwuzakresowa karta sieci bezprzewodowej Intel® Wi-Fi 6 AX201 802.11ax (2x2) z modułem Bluetooth 5</w:t>
            </w:r>
          </w:p>
        </w:tc>
      </w:tr>
      <w:tr w:rsidR="006E0215" w:rsidRPr="0015406A" w14:paraId="6214B630" w14:textId="77777777" w:rsidTr="00D956DC">
        <w:tc>
          <w:tcPr>
            <w:tcW w:w="4076" w:type="dxa"/>
          </w:tcPr>
          <w:p w14:paraId="514E9065" w14:textId="77777777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color w:val="000000"/>
                <w:spacing w:val="0"/>
                <w:kern w:val="1"/>
                <w:sz w:val="22"/>
                <w:lang w:eastAsia="hi-IN" w:bidi="hi-IN"/>
              </w:rPr>
              <w:t>Wyposażenie dodatkowe</w:t>
            </w:r>
          </w:p>
        </w:tc>
        <w:tc>
          <w:tcPr>
            <w:tcW w:w="4077" w:type="dxa"/>
          </w:tcPr>
          <w:p w14:paraId="4E064869" w14:textId="77777777" w:rsidR="006E0215" w:rsidRPr="0015406A" w:rsidRDefault="006E0215" w:rsidP="006E0215">
            <w:pPr>
              <w:widowControl w:val="0"/>
              <w:suppressAutoHyphens/>
              <w:autoSpaceDE w:val="0"/>
              <w:spacing w:after="45" w:line="240" w:lineRule="auto"/>
              <w:jc w:val="left"/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</w:pPr>
            <w:r w:rsidRPr="0015406A">
              <w:rPr>
                <w:rFonts w:eastAsia="Arial" w:cs="Calibri"/>
                <w:bCs/>
                <w:color w:val="000000"/>
                <w:spacing w:val="0"/>
                <w:kern w:val="1"/>
                <w:sz w:val="22"/>
                <w:lang w:eastAsia="hi-IN" w:bidi="hi-IN"/>
              </w:rPr>
              <w:t>Klawiatura, mysz Dell</w:t>
            </w:r>
          </w:p>
        </w:tc>
      </w:tr>
    </w:tbl>
    <w:p w14:paraId="4F9E4BAB" w14:textId="77777777" w:rsidR="00121390" w:rsidRPr="0015406A" w:rsidRDefault="00121390" w:rsidP="00121390">
      <w:pPr>
        <w:widowControl w:val="0"/>
        <w:suppressAutoHyphens/>
        <w:autoSpaceDE w:val="0"/>
        <w:spacing w:after="45" w:line="240" w:lineRule="auto"/>
        <w:jc w:val="left"/>
        <w:rPr>
          <w:rFonts w:eastAsia="Arial" w:cs="Calibri"/>
          <w:bCs/>
          <w:color w:val="000000"/>
          <w:spacing w:val="0"/>
          <w:kern w:val="1"/>
          <w:sz w:val="22"/>
          <w:lang w:eastAsia="hi-IN" w:bidi="hi-IN"/>
        </w:rPr>
      </w:pPr>
      <w:r w:rsidRPr="0015406A">
        <w:rPr>
          <w:rFonts w:eastAsia="Arial" w:cs="Calibri"/>
          <w:bCs/>
          <w:color w:val="000000"/>
          <w:spacing w:val="0"/>
          <w:kern w:val="1"/>
          <w:sz w:val="22"/>
          <w:lang w:eastAsia="hi-IN" w:bidi="hi-IN"/>
        </w:rPr>
        <w:tab/>
      </w:r>
    </w:p>
    <w:p w14:paraId="3B3A7AFB" w14:textId="6429C2A0" w:rsidR="000C7545" w:rsidRPr="0015406A" w:rsidRDefault="004C5E07" w:rsidP="00653459">
      <w:pPr>
        <w:spacing w:line="360" w:lineRule="auto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2</w:t>
      </w:r>
      <w:r w:rsidR="00121390" w:rsidRPr="0015406A">
        <w:rPr>
          <w:rFonts w:cs="Calibri"/>
          <w:b/>
          <w:bCs/>
          <w:color w:val="000000"/>
          <w:sz w:val="22"/>
        </w:rPr>
        <w:t xml:space="preserve">. </w:t>
      </w:r>
      <w:r w:rsidRPr="0015406A">
        <w:rPr>
          <w:rFonts w:cs="Calibri"/>
          <w:b/>
          <w:bCs/>
          <w:color w:val="000000"/>
          <w:sz w:val="22"/>
        </w:rPr>
        <w:t xml:space="preserve">Monitor Benq </w:t>
      </w:r>
      <w:r w:rsidR="00653459" w:rsidRPr="0015406A">
        <w:rPr>
          <w:rFonts w:cs="Calibri"/>
          <w:b/>
          <w:bCs/>
          <w:color w:val="000000"/>
          <w:sz w:val="22"/>
        </w:rPr>
        <w:t>PD3200;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653459" w:rsidRPr="0015406A" w14:paraId="336EE022" w14:textId="77777777" w:rsidTr="00653459">
        <w:tc>
          <w:tcPr>
            <w:tcW w:w="4076" w:type="dxa"/>
          </w:tcPr>
          <w:p w14:paraId="7D3C6A51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bookmarkStart w:id="2" w:name="_Hlk73522986"/>
            <w:r w:rsidRPr="0015406A">
              <w:rPr>
                <w:rFonts w:cs="Calibri"/>
                <w:color w:val="000000"/>
                <w:sz w:val="22"/>
              </w:rPr>
              <w:t>Przekątna ekranu</w:t>
            </w:r>
          </w:p>
        </w:tc>
        <w:tc>
          <w:tcPr>
            <w:tcW w:w="4077" w:type="dxa"/>
          </w:tcPr>
          <w:p w14:paraId="11C7A76E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32"</w:t>
            </w:r>
          </w:p>
        </w:tc>
      </w:tr>
      <w:tr w:rsidR="00653459" w:rsidRPr="0015406A" w14:paraId="36F6CF33" w14:textId="77777777" w:rsidTr="00653459">
        <w:tc>
          <w:tcPr>
            <w:tcW w:w="4076" w:type="dxa"/>
          </w:tcPr>
          <w:p w14:paraId="3F994288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Powłoka matrycy</w:t>
            </w:r>
          </w:p>
        </w:tc>
        <w:tc>
          <w:tcPr>
            <w:tcW w:w="4077" w:type="dxa"/>
          </w:tcPr>
          <w:p w14:paraId="759A2E80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Matowa</w:t>
            </w:r>
          </w:p>
        </w:tc>
      </w:tr>
      <w:tr w:rsidR="00653459" w:rsidRPr="0015406A" w14:paraId="097A68ED" w14:textId="77777777" w:rsidTr="00653459">
        <w:tc>
          <w:tcPr>
            <w:tcW w:w="4076" w:type="dxa"/>
          </w:tcPr>
          <w:p w14:paraId="3577A42E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Rodzaj matrycy</w:t>
            </w:r>
          </w:p>
        </w:tc>
        <w:tc>
          <w:tcPr>
            <w:tcW w:w="4077" w:type="dxa"/>
          </w:tcPr>
          <w:p w14:paraId="49E24B95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LED, IPS</w:t>
            </w:r>
          </w:p>
        </w:tc>
      </w:tr>
      <w:tr w:rsidR="00653459" w:rsidRPr="0015406A" w14:paraId="6902317E" w14:textId="77777777" w:rsidTr="00653459">
        <w:tc>
          <w:tcPr>
            <w:tcW w:w="4076" w:type="dxa"/>
          </w:tcPr>
          <w:p w14:paraId="3817FEC0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Typ ekranu</w:t>
            </w:r>
          </w:p>
        </w:tc>
        <w:tc>
          <w:tcPr>
            <w:tcW w:w="4077" w:type="dxa"/>
          </w:tcPr>
          <w:p w14:paraId="0B94DD80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Płaski</w:t>
            </w:r>
          </w:p>
        </w:tc>
      </w:tr>
      <w:tr w:rsidR="00653459" w:rsidRPr="0015406A" w14:paraId="57C8A41F" w14:textId="77777777" w:rsidTr="00653459">
        <w:tc>
          <w:tcPr>
            <w:tcW w:w="4076" w:type="dxa"/>
          </w:tcPr>
          <w:p w14:paraId="14319F3E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Rozdzielczość ekranu</w:t>
            </w:r>
          </w:p>
        </w:tc>
        <w:tc>
          <w:tcPr>
            <w:tcW w:w="4077" w:type="dxa"/>
          </w:tcPr>
          <w:p w14:paraId="4EB6D9A6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3840 x 2160 (UHD 4K)</w:t>
            </w:r>
          </w:p>
        </w:tc>
      </w:tr>
      <w:tr w:rsidR="00653459" w:rsidRPr="0015406A" w14:paraId="0FE3A81A" w14:textId="77777777" w:rsidTr="00653459">
        <w:tc>
          <w:tcPr>
            <w:tcW w:w="4076" w:type="dxa"/>
          </w:tcPr>
          <w:p w14:paraId="474D2BE7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Format obrazu</w:t>
            </w:r>
          </w:p>
        </w:tc>
        <w:tc>
          <w:tcPr>
            <w:tcW w:w="4077" w:type="dxa"/>
          </w:tcPr>
          <w:p w14:paraId="769A134F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16:9</w:t>
            </w:r>
          </w:p>
        </w:tc>
      </w:tr>
      <w:tr w:rsidR="00653459" w:rsidRPr="0015406A" w14:paraId="2BA23E1C" w14:textId="77777777" w:rsidTr="00653459">
        <w:tc>
          <w:tcPr>
            <w:tcW w:w="4076" w:type="dxa"/>
          </w:tcPr>
          <w:p w14:paraId="2BB49E3A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Częstotliwość odświeżania ekranu</w:t>
            </w:r>
          </w:p>
        </w:tc>
        <w:tc>
          <w:tcPr>
            <w:tcW w:w="4077" w:type="dxa"/>
          </w:tcPr>
          <w:p w14:paraId="4B26D410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60 Hz</w:t>
            </w:r>
          </w:p>
        </w:tc>
      </w:tr>
      <w:tr w:rsidR="00653459" w:rsidRPr="0015406A" w14:paraId="17C8D6DC" w14:textId="77777777" w:rsidTr="00653459">
        <w:tc>
          <w:tcPr>
            <w:tcW w:w="4076" w:type="dxa"/>
          </w:tcPr>
          <w:p w14:paraId="0A3578EA" w14:textId="77777777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Odwzorowanie przestrzeni barw</w:t>
            </w:r>
          </w:p>
        </w:tc>
        <w:tc>
          <w:tcPr>
            <w:tcW w:w="4077" w:type="dxa"/>
          </w:tcPr>
          <w:p w14:paraId="406C5A16" w14:textId="4BB5ED9A" w:rsidR="00653459" w:rsidRPr="0015406A" w:rsidRDefault="00653459" w:rsidP="00D956DC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Adobe RGB: 73%, sRGB: 100%</w:t>
            </w:r>
          </w:p>
        </w:tc>
      </w:tr>
      <w:tr w:rsidR="00653459" w:rsidRPr="0015406A" w14:paraId="6B66C81F" w14:textId="77777777" w:rsidTr="00653459">
        <w:tc>
          <w:tcPr>
            <w:tcW w:w="4076" w:type="dxa"/>
          </w:tcPr>
          <w:p w14:paraId="0EE779BC" w14:textId="6A2B6C79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Liczba wyświetlanych kolorów</w:t>
            </w:r>
          </w:p>
        </w:tc>
        <w:tc>
          <w:tcPr>
            <w:tcW w:w="4077" w:type="dxa"/>
          </w:tcPr>
          <w:p w14:paraId="6135E388" w14:textId="5B36BCA9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1,07 mld</w:t>
            </w:r>
          </w:p>
        </w:tc>
      </w:tr>
      <w:tr w:rsidR="00653459" w:rsidRPr="0015406A" w14:paraId="35E25005" w14:textId="77777777" w:rsidTr="00653459">
        <w:tc>
          <w:tcPr>
            <w:tcW w:w="4076" w:type="dxa"/>
          </w:tcPr>
          <w:p w14:paraId="5C45A8CF" w14:textId="485CFBC9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Czas reakcji</w:t>
            </w:r>
          </w:p>
        </w:tc>
        <w:tc>
          <w:tcPr>
            <w:tcW w:w="4077" w:type="dxa"/>
          </w:tcPr>
          <w:p w14:paraId="7769EE27" w14:textId="4946CC30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4 ms</w:t>
            </w:r>
          </w:p>
        </w:tc>
      </w:tr>
      <w:tr w:rsidR="00653459" w:rsidRPr="0015406A" w14:paraId="62FE280E" w14:textId="77777777" w:rsidTr="00653459">
        <w:tc>
          <w:tcPr>
            <w:tcW w:w="4076" w:type="dxa"/>
          </w:tcPr>
          <w:p w14:paraId="4D2A5C71" w14:textId="5953CC4C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Technologia ochrony oczu</w:t>
            </w:r>
          </w:p>
        </w:tc>
        <w:tc>
          <w:tcPr>
            <w:tcW w:w="4077" w:type="dxa"/>
          </w:tcPr>
          <w:p w14:paraId="4E5A77E4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Redukcja migotania (Flicker free),</w:t>
            </w:r>
          </w:p>
          <w:p w14:paraId="6D29430C" w14:textId="7FB63566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lastRenderedPageBreak/>
              <w:t>Filtr światła niebieskiego</w:t>
            </w:r>
          </w:p>
        </w:tc>
      </w:tr>
      <w:tr w:rsidR="00653459" w:rsidRPr="0015406A" w14:paraId="2E9CCD8F" w14:textId="77777777" w:rsidTr="00653459">
        <w:tc>
          <w:tcPr>
            <w:tcW w:w="4076" w:type="dxa"/>
          </w:tcPr>
          <w:p w14:paraId="7D1D1199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lastRenderedPageBreak/>
              <w:t>Wielkość plamki</w:t>
            </w:r>
          </w:p>
        </w:tc>
        <w:tc>
          <w:tcPr>
            <w:tcW w:w="4077" w:type="dxa"/>
          </w:tcPr>
          <w:p w14:paraId="5F392712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0,185 x 0,185 mm</w:t>
            </w:r>
          </w:p>
        </w:tc>
      </w:tr>
      <w:tr w:rsidR="00653459" w:rsidRPr="0015406A" w14:paraId="2FB05484" w14:textId="77777777" w:rsidTr="00653459">
        <w:tc>
          <w:tcPr>
            <w:tcW w:w="4076" w:type="dxa"/>
          </w:tcPr>
          <w:p w14:paraId="5086AFA1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Jasność</w:t>
            </w:r>
          </w:p>
        </w:tc>
        <w:tc>
          <w:tcPr>
            <w:tcW w:w="4077" w:type="dxa"/>
          </w:tcPr>
          <w:p w14:paraId="5A0C94AB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300 cd/m²</w:t>
            </w:r>
          </w:p>
        </w:tc>
      </w:tr>
      <w:tr w:rsidR="00653459" w:rsidRPr="0015406A" w14:paraId="6F82EE6F" w14:textId="77777777" w:rsidTr="00653459">
        <w:tc>
          <w:tcPr>
            <w:tcW w:w="4076" w:type="dxa"/>
          </w:tcPr>
          <w:p w14:paraId="1AA7111D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Kontrast statyczny</w:t>
            </w:r>
          </w:p>
        </w:tc>
        <w:tc>
          <w:tcPr>
            <w:tcW w:w="4077" w:type="dxa"/>
          </w:tcPr>
          <w:p w14:paraId="1648521D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1 000:1</w:t>
            </w:r>
          </w:p>
        </w:tc>
      </w:tr>
      <w:tr w:rsidR="00653459" w:rsidRPr="0015406A" w14:paraId="7694E3C2" w14:textId="77777777" w:rsidTr="00653459">
        <w:tc>
          <w:tcPr>
            <w:tcW w:w="4076" w:type="dxa"/>
          </w:tcPr>
          <w:p w14:paraId="0D02189B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Kontrast dynamiczny</w:t>
            </w:r>
          </w:p>
        </w:tc>
        <w:tc>
          <w:tcPr>
            <w:tcW w:w="4077" w:type="dxa"/>
          </w:tcPr>
          <w:p w14:paraId="2476A496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20 000 000:1</w:t>
            </w:r>
          </w:p>
        </w:tc>
      </w:tr>
      <w:tr w:rsidR="00653459" w:rsidRPr="0015406A" w14:paraId="2D7AF0C4" w14:textId="77777777" w:rsidTr="00653459">
        <w:tc>
          <w:tcPr>
            <w:tcW w:w="4076" w:type="dxa"/>
          </w:tcPr>
          <w:p w14:paraId="48F27E70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Kąt widzenia w poziomie</w:t>
            </w:r>
          </w:p>
        </w:tc>
        <w:tc>
          <w:tcPr>
            <w:tcW w:w="4077" w:type="dxa"/>
          </w:tcPr>
          <w:p w14:paraId="19E97D5C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178 stopni</w:t>
            </w:r>
          </w:p>
        </w:tc>
      </w:tr>
      <w:tr w:rsidR="00653459" w:rsidRPr="0015406A" w14:paraId="5FFAD67E" w14:textId="77777777" w:rsidTr="00653459">
        <w:tc>
          <w:tcPr>
            <w:tcW w:w="4076" w:type="dxa"/>
          </w:tcPr>
          <w:p w14:paraId="60734779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Kąt widzenia w pionie</w:t>
            </w:r>
          </w:p>
        </w:tc>
        <w:tc>
          <w:tcPr>
            <w:tcW w:w="4077" w:type="dxa"/>
          </w:tcPr>
          <w:p w14:paraId="4189D69B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178 stopni</w:t>
            </w:r>
          </w:p>
        </w:tc>
      </w:tr>
      <w:tr w:rsidR="00653459" w:rsidRPr="0015406A" w14:paraId="66DD321A" w14:textId="77777777" w:rsidTr="00653459">
        <w:tc>
          <w:tcPr>
            <w:tcW w:w="4076" w:type="dxa"/>
          </w:tcPr>
          <w:p w14:paraId="350385FA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Złącza</w:t>
            </w:r>
          </w:p>
        </w:tc>
        <w:tc>
          <w:tcPr>
            <w:tcW w:w="4077" w:type="dxa"/>
          </w:tcPr>
          <w:p w14:paraId="6337985E" w14:textId="52C0C70C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HDMI - 1 szt., DisplayPort - 1 szt., Mini DisplayPort - 1 szt.</w:t>
            </w:r>
          </w:p>
        </w:tc>
      </w:tr>
      <w:tr w:rsidR="00653459" w:rsidRPr="0015406A" w14:paraId="2E81F6EB" w14:textId="77777777" w:rsidTr="00653459">
        <w:tc>
          <w:tcPr>
            <w:tcW w:w="4076" w:type="dxa"/>
          </w:tcPr>
          <w:p w14:paraId="4ED7F51F" w14:textId="55BE541F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AC-in (wejście zasilania) - 1 szt.</w:t>
            </w:r>
          </w:p>
        </w:tc>
        <w:tc>
          <w:tcPr>
            <w:tcW w:w="4077" w:type="dxa"/>
          </w:tcPr>
          <w:p w14:paraId="4DE392C2" w14:textId="10FCF146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</w:p>
        </w:tc>
      </w:tr>
      <w:tr w:rsidR="00653459" w:rsidRPr="0015406A" w14:paraId="324BD4CE" w14:textId="77777777" w:rsidTr="00653459">
        <w:tc>
          <w:tcPr>
            <w:tcW w:w="4076" w:type="dxa"/>
          </w:tcPr>
          <w:p w14:paraId="4AEA5210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Wyjście słuchawkowe - 1 szt.</w:t>
            </w:r>
          </w:p>
        </w:tc>
        <w:tc>
          <w:tcPr>
            <w:tcW w:w="4077" w:type="dxa"/>
          </w:tcPr>
          <w:p w14:paraId="1A5B0E99" w14:textId="58C24C4B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</w:p>
        </w:tc>
      </w:tr>
      <w:tr w:rsidR="00653459" w:rsidRPr="0015406A" w14:paraId="2B60E765" w14:textId="77777777" w:rsidTr="00653459">
        <w:tc>
          <w:tcPr>
            <w:tcW w:w="4076" w:type="dxa"/>
          </w:tcPr>
          <w:p w14:paraId="222FB8C8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USB 3.1 Gen. 1 Type-B (USB 3.0) - 2 szt.</w:t>
            </w:r>
          </w:p>
        </w:tc>
        <w:tc>
          <w:tcPr>
            <w:tcW w:w="4077" w:type="dxa"/>
          </w:tcPr>
          <w:p w14:paraId="1BD0913F" w14:textId="00E469E0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</w:p>
        </w:tc>
      </w:tr>
      <w:tr w:rsidR="00653459" w:rsidRPr="0015406A" w14:paraId="07ED1609" w14:textId="77777777" w:rsidTr="00653459">
        <w:tc>
          <w:tcPr>
            <w:tcW w:w="4076" w:type="dxa"/>
          </w:tcPr>
          <w:p w14:paraId="3F99C86F" w14:textId="48C5736A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USB 3.1 Gen. 1 (USB 3.0) - 4 szt.</w:t>
            </w:r>
          </w:p>
        </w:tc>
        <w:tc>
          <w:tcPr>
            <w:tcW w:w="4077" w:type="dxa"/>
          </w:tcPr>
          <w:p w14:paraId="09AB33C1" w14:textId="459A07F9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</w:p>
        </w:tc>
      </w:tr>
      <w:tr w:rsidR="00653459" w:rsidRPr="0015406A" w14:paraId="4D88B7BD" w14:textId="77777777" w:rsidTr="00653459">
        <w:tc>
          <w:tcPr>
            <w:tcW w:w="4076" w:type="dxa"/>
          </w:tcPr>
          <w:p w14:paraId="2D72FD1C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Głośniki</w:t>
            </w:r>
          </w:p>
        </w:tc>
        <w:tc>
          <w:tcPr>
            <w:tcW w:w="4077" w:type="dxa"/>
          </w:tcPr>
          <w:p w14:paraId="2F64EA99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653459" w:rsidRPr="0015406A" w14:paraId="40DF9ADB" w14:textId="77777777" w:rsidTr="00653459">
        <w:tc>
          <w:tcPr>
            <w:tcW w:w="4076" w:type="dxa"/>
          </w:tcPr>
          <w:p w14:paraId="10FDA46E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Moc głośników</w:t>
            </w:r>
          </w:p>
        </w:tc>
        <w:tc>
          <w:tcPr>
            <w:tcW w:w="4077" w:type="dxa"/>
          </w:tcPr>
          <w:p w14:paraId="6D99D079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2 x 5W</w:t>
            </w:r>
          </w:p>
        </w:tc>
      </w:tr>
      <w:tr w:rsidR="00653459" w:rsidRPr="0015406A" w14:paraId="1FD14F58" w14:textId="77777777" w:rsidTr="00653459">
        <w:tc>
          <w:tcPr>
            <w:tcW w:w="4076" w:type="dxa"/>
          </w:tcPr>
          <w:p w14:paraId="5D44A8C9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Obrotowy ekran (PIVOT)</w:t>
            </w:r>
          </w:p>
        </w:tc>
        <w:tc>
          <w:tcPr>
            <w:tcW w:w="4077" w:type="dxa"/>
          </w:tcPr>
          <w:p w14:paraId="2E0C1012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653459" w:rsidRPr="0015406A" w14:paraId="77844E36" w14:textId="77777777" w:rsidTr="00653459">
        <w:tc>
          <w:tcPr>
            <w:tcW w:w="4076" w:type="dxa"/>
          </w:tcPr>
          <w:p w14:paraId="3BDD9D6A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Regulacja wysokości (Height)</w:t>
            </w:r>
          </w:p>
        </w:tc>
        <w:tc>
          <w:tcPr>
            <w:tcW w:w="4077" w:type="dxa"/>
          </w:tcPr>
          <w:p w14:paraId="3FECB90F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653459" w:rsidRPr="0015406A" w14:paraId="04A122B8" w14:textId="77777777" w:rsidTr="00653459">
        <w:tc>
          <w:tcPr>
            <w:tcW w:w="4076" w:type="dxa"/>
          </w:tcPr>
          <w:p w14:paraId="29B95EB0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lastRenderedPageBreak/>
              <w:t>Regulacja kąta pochylenia (Tilt)</w:t>
            </w:r>
          </w:p>
        </w:tc>
        <w:tc>
          <w:tcPr>
            <w:tcW w:w="4077" w:type="dxa"/>
          </w:tcPr>
          <w:p w14:paraId="47723D29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653459" w:rsidRPr="0015406A" w14:paraId="0758E4B1" w14:textId="77777777" w:rsidTr="00653459">
        <w:tc>
          <w:tcPr>
            <w:tcW w:w="4076" w:type="dxa"/>
          </w:tcPr>
          <w:p w14:paraId="34BD91A2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Regulacja kąta obrotu (Swivel)</w:t>
            </w:r>
          </w:p>
        </w:tc>
        <w:tc>
          <w:tcPr>
            <w:tcW w:w="4077" w:type="dxa"/>
          </w:tcPr>
          <w:p w14:paraId="6788D4CF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653459" w:rsidRPr="0015406A" w14:paraId="4E165F55" w14:textId="77777777" w:rsidTr="00653459">
        <w:tc>
          <w:tcPr>
            <w:tcW w:w="4076" w:type="dxa"/>
          </w:tcPr>
          <w:p w14:paraId="784A0575" w14:textId="58E63AEA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 xml:space="preserve">Możliwość montażu na ścianie </w:t>
            </w:r>
            <w:r w:rsidR="00D956DC" w:rsidRPr="0015406A">
              <w:rPr>
                <w:rFonts w:cs="Calibri"/>
                <w:color w:val="000000"/>
                <w:sz w:val="22"/>
              </w:rPr>
              <w:t>–</w:t>
            </w:r>
            <w:r w:rsidRPr="0015406A">
              <w:rPr>
                <w:rFonts w:cs="Calibri"/>
                <w:color w:val="000000"/>
                <w:sz w:val="22"/>
              </w:rPr>
              <w:t xml:space="preserve"> VESA</w:t>
            </w:r>
          </w:p>
        </w:tc>
        <w:tc>
          <w:tcPr>
            <w:tcW w:w="4077" w:type="dxa"/>
          </w:tcPr>
          <w:p w14:paraId="4AC04B52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VESA 100 x 100 mm</w:t>
            </w:r>
          </w:p>
        </w:tc>
      </w:tr>
      <w:tr w:rsidR="00653459" w:rsidRPr="0015406A" w14:paraId="1F4027D3" w14:textId="77777777" w:rsidTr="00653459">
        <w:tc>
          <w:tcPr>
            <w:tcW w:w="4076" w:type="dxa"/>
          </w:tcPr>
          <w:p w14:paraId="4B5411DA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Klasa energetyczna</w:t>
            </w:r>
          </w:p>
        </w:tc>
        <w:tc>
          <w:tcPr>
            <w:tcW w:w="4077" w:type="dxa"/>
          </w:tcPr>
          <w:p w14:paraId="733DA718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G</w:t>
            </w:r>
          </w:p>
        </w:tc>
      </w:tr>
      <w:tr w:rsidR="00653459" w:rsidRPr="0015406A" w14:paraId="5E397352" w14:textId="77777777" w:rsidTr="00653459">
        <w:tc>
          <w:tcPr>
            <w:tcW w:w="4076" w:type="dxa"/>
          </w:tcPr>
          <w:p w14:paraId="7B4496E6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Pobór mocy podczas pracy</w:t>
            </w:r>
          </w:p>
        </w:tc>
        <w:tc>
          <w:tcPr>
            <w:tcW w:w="4077" w:type="dxa"/>
          </w:tcPr>
          <w:p w14:paraId="115E002D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44 W</w:t>
            </w:r>
          </w:p>
        </w:tc>
      </w:tr>
      <w:tr w:rsidR="00653459" w:rsidRPr="0015406A" w14:paraId="051890C8" w14:textId="77777777" w:rsidTr="00653459">
        <w:tc>
          <w:tcPr>
            <w:tcW w:w="4076" w:type="dxa"/>
          </w:tcPr>
          <w:p w14:paraId="5D09FABC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Pobór mocy podczas spoczynku</w:t>
            </w:r>
          </w:p>
        </w:tc>
        <w:tc>
          <w:tcPr>
            <w:tcW w:w="4077" w:type="dxa"/>
          </w:tcPr>
          <w:p w14:paraId="62E4F85A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&lt; 0,5 W</w:t>
            </w:r>
          </w:p>
        </w:tc>
      </w:tr>
      <w:tr w:rsidR="00653459" w:rsidRPr="0015406A" w14:paraId="702898F0" w14:textId="77777777" w:rsidTr="00653459">
        <w:tc>
          <w:tcPr>
            <w:tcW w:w="4076" w:type="dxa"/>
          </w:tcPr>
          <w:p w14:paraId="1A76F458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Kolor</w:t>
            </w:r>
          </w:p>
        </w:tc>
        <w:tc>
          <w:tcPr>
            <w:tcW w:w="4077" w:type="dxa"/>
          </w:tcPr>
          <w:p w14:paraId="60888379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Czarny</w:t>
            </w:r>
          </w:p>
        </w:tc>
      </w:tr>
      <w:tr w:rsidR="00653459" w:rsidRPr="0015406A" w14:paraId="563D2A36" w14:textId="77777777" w:rsidTr="00653459">
        <w:tc>
          <w:tcPr>
            <w:tcW w:w="4076" w:type="dxa"/>
          </w:tcPr>
          <w:p w14:paraId="6080232D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Dodatkowe informacje</w:t>
            </w:r>
          </w:p>
        </w:tc>
        <w:tc>
          <w:tcPr>
            <w:tcW w:w="4077" w:type="dxa"/>
          </w:tcPr>
          <w:p w14:paraId="2ED25615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Możliwość zabezpieczenia linką (Kensington Lock)</w:t>
            </w:r>
          </w:p>
        </w:tc>
      </w:tr>
      <w:tr w:rsidR="00653459" w:rsidRPr="0015406A" w14:paraId="57B0AAD5" w14:textId="77777777" w:rsidTr="00653459">
        <w:tc>
          <w:tcPr>
            <w:tcW w:w="4076" w:type="dxa"/>
          </w:tcPr>
          <w:p w14:paraId="03893782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Wbudowany HUB USB</w:t>
            </w:r>
          </w:p>
        </w:tc>
        <w:tc>
          <w:tcPr>
            <w:tcW w:w="4077" w:type="dxa"/>
          </w:tcPr>
          <w:p w14:paraId="42231A31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Uchwyt na kable</w:t>
            </w:r>
          </w:p>
        </w:tc>
      </w:tr>
      <w:tr w:rsidR="00653459" w:rsidRPr="0015406A" w14:paraId="5942A145" w14:textId="77777777" w:rsidTr="00653459">
        <w:tc>
          <w:tcPr>
            <w:tcW w:w="4076" w:type="dxa"/>
          </w:tcPr>
          <w:p w14:paraId="2F968FD6" w14:textId="77777777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Dołączone akcesoria</w:t>
            </w:r>
          </w:p>
        </w:tc>
        <w:tc>
          <w:tcPr>
            <w:tcW w:w="4077" w:type="dxa"/>
          </w:tcPr>
          <w:p w14:paraId="3E18D225" w14:textId="765FA116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Skrócona instrukcja obsługi</w:t>
            </w:r>
            <w:r w:rsidRPr="0015406A">
              <w:rPr>
                <w:rFonts w:cs="Calibri"/>
                <w:sz w:val="22"/>
              </w:rPr>
              <w:t xml:space="preserve">, </w:t>
            </w:r>
            <w:r w:rsidRPr="0015406A">
              <w:rPr>
                <w:rFonts w:cs="Calibri"/>
                <w:color w:val="000000"/>
                <w:sz w:val="22"/>
              </w:rPr>
              <w:t>Instrukcja bezpieczeństwa, Kabel zasilający, Kabel HDMI,Kabel DisplayPort -&gt; Mini DisplayPort,Kabel USB 3.0</w:t>
            </w:r>
          </w:p>
        </w:tc>
      </w:tr>
      <w:tr w:rsidR="00653459" w:rsidRPr="0015406A" w14:paraId="2673CE3E" w14:textId="77777777" w:rsidTr="00653459">
        <w:tc>
          <w:tcPr>
            <w:tcW w:w="4076" w:type="dxa"/>
          </w:tcPr>
          <w:p w14:paraId="254E246F" w14:textId="483ED430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Szerokość</w:t>
            </w:r>
          </w:p>
        </w:tc>
        <w:tc>
          <w:tcPr>
            <w:tcW w:w="4077" w:type="dxa"/>
          </w:tcPr>
          <w:p w14:paraId="41D86A53" w14:textId="66C553D0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740 mm</w:t>
            </w:r>
          </w:p>
        </w:tc>
      </w:tr>
      <w:tr w:rsidR="00653459" w:rsidRPr="0015406A" w14:paraId="5247B88E" w14:textId="77777777" w:rsidTr="00653459">
        <w:tc>
          <w:tcPr>
            <w:tcW w:w="4076" w:type="dxa"/>
          </w:tcPr>
          <w:p w14:paraId="318A4823" w14:textId="7BD1E1F5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Wysokość (z podstawą)</w:t>
            </w:r>
          </w:p>
        </w:tc>
        <w:tc>
          <w:tcPr>
            <w:tcW w:w="4077" w:type="dxa"/>
          </w:tcPr>
          <w:p w14:paraId="20FE2E6C" w14:textId="474FFFAD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640 mm</w:t>
            </w:r>
          </w:p>
        </w:tc>
      </w:tr>
      <w:tr w:rsidR="00653459" w:rsidRPr="0015406A" w14:paraId="40948D55" w14:textId="77777777" w:rsidTr="00653459">
        <w:tc>
          <w:tcPr>
            <w:tcW w:w="4076" w:type="dxa"/>
          </w:tcPr>
          <w:p w14:paraId="247FF8D4" w14:textId="7CF63330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Głębokość (z podstawą)</w:t>
            </w:r>
          </w:p>
        </w:tc>
        <w:tc>
          <w:tcPr>
            <w:tcW w:w="4077" w:type="dxa"/>
          </w:tcPr>
          <w:p w14:paraId="5C799D4D" w14:textId="5AD38191" w:rsidR="00653459" w:rsidRPr="0015406A" w:rsidRDefault="00653459" w:rsidP="00653459">
            <w:pPr>
              <w:spacing w:line="360" w:lineRule="auto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sz w:val="22"/>
              </w:rPr>
              <w:t>214 mm</w:t>
            </w:r>
          </w:p>
        </w:tc>
      </w:tr>
      <w:bookmarkEnd w:id="2"/>
    </w:tbl>
    <w:p w14:paraId="2EA9961C" w14:textId="56D1A0DF" w:rsidR="00653459" w:rsidRPr="0015406A" w:rsidRDefault="00653459" w:rsidP="00653459">
      <w:pPr>
        <w:spacing w:line="360" w:lineRule="auto"/>
        <w:rPr>
          <w:rFonts w:cs="Calibri"/>
          <w:color w:val="000000"/>
          <w:sz w:val="22"/>
        </w:rPr>
      </w:pPr>
    </w:p>
    <w:p w14:paraId="308A5119" w14:textId="73EEEB3F" w:rsidR="00D956DC" w:rsidRPr="0015406A" w:rsidRDefault="00D956DC" w:rsidP="00D956DC">
      <w:pPr>
        <w:spacing w:line="36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lastRenderedPageBreak/>
        <w:t>3.1 Laptop DELL Vostro 5502 15.6inch FHD i7-1165G7 16GB 512GB SSD MX330 FPR BK W10P 3YBWOS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B55594" w:rsidRPr="0015406A" w14:paraId="126A8F82" w14:textId="77777777" w:rsidTr="00B55594">
        <w:tc>
          <w:tcPr>
            <w:tcW w:w="4076" w:type="dxa"/>
          </w:tcPr>
          <w:p w14:paraId="22AD57FB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Procesor</w:t>
            </w:r>
          </w:p>
        </w:tc>
        <w:tc>
          <w:tcPr>
            <w:tcW w:w="4077" w:type="dxa"/>
          </w:tcPr>
          <w:p w14:paraId="6F14F792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Intel Core i7-1165G7 (4 rdzenie, 8 wątków, 2.80-4.70 GHz, 12MB cache)</w:t>
            </w:r>
          </w:p>
        </w:tc>
      </w:tr>
      <w:tr w:rsidR="00B55594" w:rsidRPr="0015406A" w14:paraId="6905E03B" w14:textId="77777777" w:rsidTr="00B55594">
        <w:tc>
          <w:tcPr>
            <w:tcW w:w="4076" w:type="dxa"/>
          </w:tcPr>
          <w:p w14:paraId="1D101E42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Pamięć RAM</w:t>
            </w:r>
          </w:p>
        </w:tc>
        <w:tc>
          <w:tcPr>
            <w:tcW w:w="4077" w:type="dxa"/>
          </w:tcPr>
          <w:p w14:paraId="0E658E04" w14:textId="59FC1BE9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1*</w:t>
            </w: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16 GB (SO-DIMM DDR4, 2666MHz)</w:t>
            </w:r>
          </w:p>
        </w:tc>
      </w:tr>
      <w:tr w:rsidR="00B55594" w:rsidRPr="0015406A" w14:paraId="380352F3" w14:textId="77777777" w:rsidTr="00B55594">
        <w:tc>
          <w:tcPr>
            <w:tcW w:w="4076" w:type="dxa"/>
          </w:tcPr>
          <w:p w14:paraId="21781ACA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Maksymalna obsługiwana ilość pamięci RAM</w:t>
            </w:r>
          </w:p>
        </w:tc>
        <w:tc>
          <w:tcPr>
            <w:tcW w:w="4077" w:type="dxa"/>
          </w:tcPr>
          <w:p w14:paraId="17A88BAE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32 GB</w:t>
            </w:r>
          </w:p>
        </w:tc>
      </w:tr>
      <w:tr w:rsidR="00B55594" w:rsidRPr="0015406A" w14:paraId="74828C13" w14:textId="77777777" w:rsidTr="00B55594">
        <w:tc>
          <w:tcPr>
            <w:tcW w:w="4076" w:type="dxa"/>
          </w:tcPr>
          <w:p w14:paraId="72920BB7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Liczba gniazd pamięci (ogółem / wolne)</w:t>
            </w:r>
          </w:p>
        </w:tc>
        <w:tc>
          <w:tcPr>
            <w:tcW w:w="4077" w:type="dxa"/>
          </w:tcPr>
          <w:p w14:paraId="67D86AB5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2/1</w:t>
            </w:r>
          </w:p>
        </w:tc>
      </w:tr>
      <w:tr w:rsidR="00B55594" w:rsidRPr="0015406A" w14:paraId="612B11EB" w14:textId="77777777" w:rsidTr="00B55594">
        <w:tc>
          <w:tcPr>
            <w:tcW w:w="4076" w:type="dxa"/>
          </w:tcPr>
          <w:p w14:paraId="4F44AB70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Dysk SSD M.2 PCIe</w:t>
            </w:r>
          </w:p>
        </w:tc>
        <w:tc>
          <w:tcPr>
            <w:tcW w:w="4077" w:type="dxa"/>
          </w:tcPr>
          <w:p w14:paraId="1871CF51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512 GB</w:t>
            </w:r>
          </w:p>
        </w:tc>
      </w:tr>
      <w:tr w:rsidR="00B55594" w:rsidRPr="0015406A" w14:paraId="3A0B6ACF" w14:textId="77777777" w:rsidTr="00B55594">
        <w:tc>
          <w:tcPr>
            <w:tcW w:w="4076" w:type="dxa"/>
          </w:tcPr>
          <w:p w14:paraId="4C5B46C0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Miejsce na dodatkowy wewnętrzny dysk M.2 PCIe</w:t>
            </w:r>
          </w:p>
        </w:tc>
        <w:tc>
          <w:tcPr>
            <w:tcW w:w="4077" w:type="dxa"/>
          </w:tcPr>
          <w:p w14:paraId="64B6208B" w14:textId="4630DCD1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Możliwość montażu dodatkowego dysku M.2 PCIe </w:t>
            </w:r>
          </w:p>
        </w:tc>
      </w:tr>
      <w:tr w:rsidR="00B55594" w:rsidRPr="0015406A" w14:paraId="2F7E1391" w14:textId="77777777" w:rsidTr="00B55594">
        <w:tc>
          <w:tcPr>
            <w:tcW w:w="4076" w:type="dxa"/>
          </w:tcPr>
          <w:p w14:paraId="7654930E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 ekranu</w:t>
            </w:r>
          </w:p>
        </w:tc>
        <w:tc>
          <w:tcPr>
            <w:tcW w:w="4077" w:type="dxa"/>
          </w:tcPr>
          <w:p w14:paraId="259A676A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Matowy, LED, WVA</w:t>
            </w:r>
          </w:p>
        </w:tc>
      </w:tr>
      <w:tr w:rsidR="00B55594" w:rsidRPr="0015406A" w14:paraId="0609D2D0" w14:textId="77777777" w:rsidTr="00B55594">
        <w:tc>
          <w:tcPr>
            <w:tcW w:w="4076" w:type="dxa"/>
          </w:tcPr>
          <w:p w14:paraId="12C17526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Przekątna ekranu</w:t>
            </w:r>
          </w:p>
        </w:tc>
        <w:tc>
          <w:tcPr>
            <w:tcW w:w="4077" w:type="dxa"/>
          </w:tcPr>
          <w:p w14:paraId="22B7F39F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15,6"</w:t>
            </w:r>
          </w:p>
        </w:tc>
      </w:tr>
      <w:tr w:rsidR="00B55594" w:rsidRPr="0015406A" w14:paraId="3EF40729" w14:textId="77777777" w:rsidTr="00B55594">
        <w:tc>
          <w:tcPr>
            <w:tcW w:w="4076" w:type="dxa"/>
          </w:tcPr>
          <w:p w14:paraId="41E923F1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ekranu</w:t>
            </w:r>
          </w:p>
        </w:tc>
        <w:tc>
          <w:tcPr>
            <w:tcW w:w="4077" w:type="dxa"/>
          </w:tcPr>
          <w:p w14:paraId="2814BF1A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1920 x 1080 (FullHD)</w:t>
            </w:r>
          </w:p>
        </w:tc>
      </w:tr>
      <w:tr w:rsidR="00B55594" w:rsidRPr="0015406A" w14:paraId="4FFC85A0" w14:textId="77777777" w:rsidTr="00B55594">
        <w:tc>
          <w:tcPr>
            <w:tcW w:w="4076" w:type="dxa"/>
          </w:tcPr>
          <w:p w14:paraId="32C38B02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Karta graficzna</w:t>
            </w:r>
          </w:p>
        </w:tc>
        <w:tc>
          <w:tcPr>
            <w:tcW w:w="4077" w:type="dxa"/>
          </w:tcPr>
          <w:p w14:paraId="12B8A0C6" w14:textId="185F34B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NVIDIA GeForce MX330</w:t>
            </w:r>
            <w:r w:rsidR="0015406A"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, </w:t>
            </w:r>
            <w:r w:rsidR="0015406A"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Intel Iris Xe Graphics</w:t>
            </w:r>
          </w:p>
        </w:tc>
      </w:tr>
      <w:tr w:rsidR="00B55594" w:rsidRPr="0015406A" w14:paraId="061253D8" w14:textId="77777777" w:rsidTr="00B55594">
        <w:tc>
          <w:tcPr>
            <w:tcW w:w="4076" w:type="dxa"/>
          </w:tcPr>
          <w:p w14:paraId="0B892002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 internetowa</w:t>
            </w:r>
          </w:p>
        </w:tc>
        <w:tc>
          <w:tcPr>
            <w:tcW w:w="4077" w:type="dxa"/>
          </w:tcPr>
          <w:p w14:paraId="269D92B8" w14:textId="612F32C4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 z wbudowaną zaślepką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1 Mpix</w:t>
            </w:r>
          </w:p>
        </w:tc>
      </w:tr>
      <w:tr w:rsidR="0015406A" w:rsidRPr="0015406A" w14:paraId="797E9DE3" w14:textId="77777777" w:rsidTr="00B55594">
        <w:tc>
          <w:tcPr>
            <w:tcW w:w="4076" w:type="dxa"/>
          </w:tcPr>
          <w:p w14:paraId="2F24D79D" w14:textId="73B9AE5A" w:rsidR="0015406A" w:rsidRPr="0015406A" w:rsidRDefault="0015406A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Wbudowane dwa mikrofony</w:t>
            </w:r>
          </w:p>
        </w:tc>
        <w:tc>
          <w:tcPr>
            <w:tcW w:w="4077" w:type="dxa"/>
          </w:tcPr>
          <w:p w14:paraId="33706279" w14:textId="69189046" w:rsidR="0015406A" w:rsidRPr="0015406A" w:rsidRDefault="0015406A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15406A" w:rsidRPr="0015406A" w14:paraId="7BF90CE7" w14:textId="77777777" w:rsidTr="00B55594">
        <w:tc>
          <w:tcPr>
            <w:tcW w:w="4076" w:type="dxa"/>
          </w:tcPr>
          <w:p w14:paraId="06091E3A" w14:textId="27071FBE" w:rsidR="0015406A" w:rsidRPr="0015406A" w:rsidRDefault="0015406A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Wbudowane głośniki stereo</w:t>
            </w:r>
          </w:p>
        </w:tc>
        <w:tc>
          <w:tcPr>
            <w:tcW w:w="4077" w:type="dxa"/>
          </w:tcPr>
          <w:p w14:paraId="26D95E07" w14:textId="0E692508" w:rsidR="0015406A" w:rsidRPr="0015406A" w:rsidRDefault="0015406A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B55594" w:rsidRPr="0015406A" w14:paraId="5048C783" w14:textId="77777777" w:rsidTr="00B55594">
        <w:trPr>
          <w:trHeight w:val="1322"/>
        </w:trPr>
        <w:tc>
          <w:tcPr>
            <w:tcW w:w="4076" w:type="dxa"/>
          </w:tcPr>
          <w:p w14:paraId="0E6069FD" w14:textId="09286044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Łączność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;</w:t>
            </w:r>
          </w:p>
        </w:tc>
        <w:tc>
          <w:tcPr>
            <w:tcW w:w="4077" w:type="dxa"/>
          </w:tcPr>
          <w:p w14:paraId="22B97F1E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  <w:p w14:paraId="7A8CDC08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Wi-Fi 5 (802.11 a/b/g/n/ac)</w:t>
            </w:r>
          </w:p>
          <w:p w14:paraId="198A2A9B" w14:textId="31787CF8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LAN 10/100/1000 Mbps</w:t>
            </w:r>
          </w:p>
          <w:p w14:paraId="23CED186" w14:textId="649133AE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Moduł Bluetooth</w:t>
            </w:r>
          </w:p>
        </w:tc>
      </w:tr>
      <w:tr w:rsidR="00B55594" w:rsidRPr="0015406A" w14:paraId="0D20C710" w14:textId="77777777" w:rsidTr="00B55594">
        <w:tc>
          <w:tcPr>
            <w:tcW w:w="4076" w:type="dxa"/>
          </w:tcPr>
          <w:p w14:paraId="6B6A8A8A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;</w:t>
            </w:r>
          </w:p>
          <w:p w14:paraId="131AD185" w14:textId="146B1753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  <w:tc>
          <w:tcPr>
            <w:tcW w:w="4077" w:type="dxa"/>
          </w:tcPr>
          <w:p w14:paraId="7304E64B" w14:textId="77777777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 Typu-C (z DisplayPort i Power Delivery) - 1 szt.</w:t>
            </w:r>
          </w:p>
          <w:p w14:paraId="3082D497" w14:textId="26377276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 3.1 Gen. 1 (USB 3.0) - 2 szt.</w:t>
            </w:r>
          </w:p>
          <w:p w14:paraId="382EE25F" w14:textId="79AF379E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HDMI 1.4 - 1 szt.</w:t>
            </w:r>
          </w:p>
          <w:p w14:paraId="06E4A87F" w14:textId="0FCC6D1E" w:rsidR="00B55594" w:rsidRPr="0015406A" w:rsidRDefault="00B55594" w:rsidP="00725F2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55594" w:rsidRPr="0015406A" w14:paraId="6D4139AE" w14:textId="77777777" w:rsidTr="00B55594">
        <w:tc>
          <w:tcPr>
            <w:tcW w:w="4076" w:type="dxa"/>
          </w:tcPr>
          <w:p w14:paraId="31CEDFD9" w14:textId="37F01591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Czytnik kart pamięci microSD </w:t>
            </w:r>
          </w:p>
        </w:tc>
        <w:tc>
          <w:tcPr>
            <w:tcW w:w="4077" w:type="dxa"/>
          </w:tcPr>
          <w:p w14:paraId="354539EC" w14:textId="77777777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szt</w:t>
            </w:r>
          </w:p>
          <w:p w14:paraId="686E5F0C" w14:textId="23169B01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55594" w:rsidRPr="0015406A" w14:paraId="0F468E06" w14:textId="77777777" w:rsidTr="00B55594">
        <w:tc>
          <w:tcPr>
            <w:tcW w:w="4076" w:type="dxa"/>
          </w:tcPr>
          <w:p w14:paraId="7A4EBEBF" w14:textId="440B1AC1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RJ-45 (LAN) </w:t>
            </w:r>
          </w:p>
        </w:tc>
        <w:tc>
          <w:tcPr>
            <w:tcW w:w="4077" w:type="dxa"/>
          </w:tcPr>
          <w:p w14:paraId="159B6E08" w14:textId="77777777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szt</w:t>
            </w:r>
          </w:p>
          <w:p w14:paraId="39F88D03" w14:textId="229549C0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55594" w:rsidRPr="0015406A" w14:paraId="00B0BF7C" w14:textId="77777777" w:rsidTr="00B55594">
        <w:tc>
          <w:tcPr>
            <w:tcW w:w="4076" w:type="dxa"/>
          </w:tcPr>
          <w:p w14:paraId="6886AC25" w14:textId="219DF695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Wyjście słuchawkowe/wejście mikrofonowe </w:t>
            </w:r>
          </w:p>
        </w:tc>
        <w:tc>
          <w:tcPr>
            <w:tcW w:w="4077" w:type="dxa"/>
          </w:tcPr>
          <w:p w14:paraId="06D8F75C" w14:textId="77777777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szt</w:t>
            </w:r>
          </w:p>
          <w:p w14:paraId="1186EFF8" w14:textId="77777777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55594" w:rsidRPr="0015406A" w14:paraId="2A8B9F26" w14:textId="77777777" w:rsidTr="00B55594">
        <w:tc>
          <w:tcPr>
            <w:tcW w:w="4076" w:type="dxa"/>
          </w:tcPr>
          <w:p w14:paraId="20C33F2B" w14:textId="2E762F82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DC-in (wejście zasilania) </w:t>
            </w:r>
          </w:p>
        </w:tc>
        <w:tc>
          <w:tcPr>
            <w:tcW w:w="4077" w:type="dxa"/>
          </w:tcPr>
          <w:p w14:paraId="0B6D21CE" w14:textId="1C4B4EBA" w:rsidR="00D75ADA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sz</w:t>
            </w:r>
          </w:p>
          <w:p w14:paraId="7D5B16EE" w14:textId="751BEDF9" w:rsidR="00B55594" w:rsidRPr="0015406A" w:rsidRDefault="00B55594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</w:tr>
      <w:tr w:rsidR="00B55594" w:rsidRPr="0015406A" w14:paraId="1FEE8D2C" w14:textId="77777777" w:rsidTr="00B55594">
        <w:tc>
          <w:tcPr>
            <w:tcW w:w="4076" w:type="dxa"/>
          </w:tcPr>
          <w:p w14:paraId="496543DB" w14:textId="1F4369C2" w:rsidR="00B55594" w:rsidRPr="0015406A" w:rsidRDefault="00D75ADA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sz w:val="22"/>
              </w:rPr>
              <w:t>Szyfrowanie TPM</w:t>
            </w:r>
          </w:p>
        </w:tc>
        <w:tc>
          <w:tcPr>
            <w:tcW w:w="4077" w:type="dxa"/>
          </w:tcPr>
          <w:p w14:paraId="4CE8F43C" w14:textId="07EEE855" w:rsidR="00B55594" w:rsidRPr="0015406A" w:rsidRDefault="00D75ADA" w:rsidP="00B5559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2.0</w:t>
            </w:r>
          </w:p>
        </w:tc>
      </w:tr>
      <w:tr w:rsidR="00D75ADA" w:rsidRPr="0015406A" w14:paraId="55874D3B" w14:textId="77777777" w:rsidTr="00B55594">
        <w:tc>
          <w:tcPr>
            <w:tcW w:w="4076" w:type="dxa"/>
          </w:tcPr>
          <w:p w14:paraId="1DAA8FA0" w14:textId="412FB462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lastRenderedPageBreak/>
              <w:t>Typ baterii</w:t>
            </w:r>
          </w:p>
        </w:tc>
        <w:tc>
          <w:tcPr>
            <w:tcW w:w="4077" w:type="dxa"/>
          </w:tcPr>
          <w:p w14:paraId="3354C145" w14:textId="5E27E3D9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Litowo-jonowa</w:t>
            </w:r>
          </w:p>
        </w:tc>
      </w:tr>
      <w:tr w:rsidR="00D75ADA" w:rsidRPr="0015406A" w14:paraId="2F382F4F" w14:textId="77777777" w:rsidTr="00B55594">
        <w:tc>
          <w:tcPr>
            <w:tcW w:w="4076" w:type="dxa"/>
          </w:tcPr>
          <w:p w14:paraId="42AAB01E" w14:textId="3B5CEA47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Pojemność baterii</w:t>
            </w:r>
          </w:p>
        </w:tc>
        <w:tc>
          <w:tcPr>
            <w:tcW w:w="4077" w:type="dxa"/>
          </w:tcPr>
          <w:p w14:paraId="29334704" w14:textId="76947597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3-komorowa, 3378 mAh</w:t>
            </w:r>
          </w:p>
        </w:tc>
      </w:tr>
      <w:tr w:rsidR="00D75ADA" w:rsidRPr="0015406A" w14:paraId="7B236282" w14:textId="77777777" w:rsidTr="00B55594">
        <w:tc>
          <w:tcPr>
            <w:tcW w:w="4076" w:type="dxa"/>
          </w:tcPr>
          <w:p w14:paraId="197BAEC9" w14:textId="38700CDB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Kolor dominujący</w:t>
            </w:r>
          </w:p>
        </w:tc>
        <w:tc>
          <w:tcPr>
            <w:tcW w:w="4077" w:type="dxa"/>
          </w:tcPr>
          <w:p w14:paraId="38ED1AA1" w14:textId="3DA9EFB9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Szary</w:t>
            </w:r>
          </w:p>
        </w:tc>
      </w:tr>
      <w:tr w:rsidR="00D75ADA" w:rsidRPr="0015406A" w14:paraId="73B1CE8C" w14:textId="77777777" w:rsidTr="00B55594">
        <w:tc>
          <w:tcPr>
            <w:tcW w:w="4076" w:type="dxa"/>
          </w:tcPr>
          <w:p w14:paraId="17871522" w14:textId="3B5E4E98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Czytnik linii papilarnych</w:t>
            </w:r>
          </w:p>
        </w:tc>
        <w:tc>
          <w:tcPr>
            <w:tcW w:w="4077" w:type="dxa"/>
          </w:tcPr>
          <w:p w14:paraId="34426F3A" w14:textId="2BF9F483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D75ADA" w:rsidRPr="0015406A" w14:paraId="3CF63F74" w14:textId="77777777" w:rsidTr="00B55594">
        <w:tc>
          <w:tcPr>
            <w:tcW w:w="4076" w:type="dxa"/>
          </w:tcPr>
          <w:p w14:paraId="074DBFD5" w14:textId="2F261085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Podświetlana klawiatura</w:t>
            </w:r>
          </w:p>
        </w:tc>
        <w:tc>
          <w:tcPr>
            <w:tcW w:w="4077" w:type="dxa"/>
          </w:tcPr>
          <w:p w14:paraId="4CC5024E" w14:textId="62548A5E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D75ADA" w:rsidRPr="0015406A" w14:paraId="698EFBB4" w14:textId="77777777" w:rsidTr="00B55594">
        <w:tc>
          <w:tcPr>
            <w:tcW w:w="4076" w:type="dxa"/>
          </w:tcPr>
          <w:p w14:paraId="4DED2C2B" w14:textId="458CA22F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Zasilacz </w:t>
            </w:r>
          </w:p>
        </w:tc>
        <w:tc>
          <w:tcPr>
            <w:tcW w:w="4077" w:type="dxa"/>
          </w:tcPr>
          <w:p w14:paraId="1EC43E19" w14:textId="6AF99A68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45 W</w:t>
            </w:r>
          </w:p>
        </w:tc>
      </w:tr>
      <w:tr w:rsidR="00D75ADA" w:rsidRPr="0015406A" w14:paraId="3489F6E9" w14:textId="77777777" w:rsidTr="00B55594">
        <w:tc>
          <w:tcPr>
            <w:tcW w:w="4076" w:type="dxa"/>
          </w:tcPr>
          <w:p w14:paraId="2D5B1231" w14:textId="03AC6EEB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sz w:val="22"/>
              </w:rPr>
              <w:t xml:space="preserve">System operacyjny </w:t>
            </w:r>
          </w:p>
        </w:tc>
        <w:tc>
          <w:tcPr>
            <w:tcW w:w="4077" w:type="dxa"/>
          </w:tcPr>
          <w:p w14:paraId="19D5A790" w14:textId="0927D7B6" w:rsidR="00D75ADA" w:rsidRPr="0015406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sz w:val="22"/>
              </w:rPr>
              <w:t>Windows 10 Pro 64-bit</w:t>
            </w:r>
          </w:p>
        </w:tc>
      </w:tr>
      <w:tr w:rsidR="00D75ADA" w:rsidRPr="00D75ADA" w14:paraId="14B63A33" w14:textId="77777777" w:rsidTr="00D75ADA">
        <w:trPr>
          <w:trHeight w:val="270"/>
        </w:trPr>
        <w:tc>
          <w:tcPr>
            <w:tcW w:w="4076" w:type="dxa"/>
            <w:hideMark/>
          </w:tcPr>
          <w:p w14:paraId="377E8702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Kolor</w:t>
            </w:r>
          </w:p>
        </w:tc>
        <w:tc>
          <w:tcPr>
            <w:tcW w:w="4077" w:type="dxa"/>
            <w:hideMark/>
          </w:tcPr>
          <w:p w14:paraId="0C0E1E8A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Szary</w:t>
            </w:r>
          </w:p>
        </w:tc>
      </w:tr>
      <w:tr w:rsidR="00D75ADA" w:rsidRPr="00D75ADA" w14:paraId="2CE66D5A" w14:textId="77777777" w:rsidTr="00D75ADA">
        <w:trPr>
          <w:trHeight w:val="270"/>
        </w:trPr>
        <w:tc>
          <w:tcPr>
            <w:tcW w:w="4076" w:type="dxa"/>
            <w:hideMark/>
          </w:tcPr>
          <w:p w14:paraId="2DE3747F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Wysokość</w:t>
            </w:r>
          </w:p>
        </w:tc>
        <w:tc>
          <w:tcPr>
            <w:tcW w:w="4077" w:type="dxa"/>
            <w:hideMark/>
          </w:tcPr>
          <w:p w14:paraId="09F8E7EF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14.15 mm</w:t>
            </w:r>
          </w:p>
        </w:tc>
      </w:tr>
      <w:tr w:rsidR="00D75ADA" w:rsidRPr="00D75ADA" w14:paraId="40586AD5" w14:textId="77777777" w:rsidTr="00D75ADA">
        <w:trPr>
          <w:trHeight w:val="270"/>
        </w:trPr>
        <w:tc>
          <w:tcPr>
            <w:tcW w:w="4076" w:type="dxa"/>
            <w:hideMark/>
          </w:tcPr>
          <w:p w14:paraId="1EFDF202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Szerokość</w:t>
            </w:r>
          </w:p>
        </w:tc>
        <w:tc>
          <w:tcPr>
            <w:tcW w:w="4077" w:type="dxa"/>
            <w:hideMark/>
          </w:tcPr>
          <w:p w14:paraId="0F3A082D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356.1 mm</w:t>
            </w:r>
          </w:p>
        </w:tc>
      </w:tr>
      <w:tr w:rsidR="00D75ADA" w:rsidRPr="00D75ADA" w14:paraId="77A7F2BF" w14:textId="77777777" w:rsidTr="00D75ADA">
        <w:trPr>
          <w:trHeight w:val="270"/>
        </w:trPr>
        <w:tc>
          <w:tcPr>
            <w:tcW w:w="4076" w:type="dxa"/>
            <w:hideMark/>
          </w:tcPr>
          <w:p w14:paraId="1B0747F8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Głębokość</w:t>
            </w:r>
          </w:p>
        </w:tc>
        <w:tc>
          <w:tcPr>
            <w:tcW w:w="4077" w:type="dxa"/>
            <w:hideMark/>
          </w:tcPr>
          <w:p w14:paraId="0160BFBA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234.5 mm</w:t>
            </w:r>
          </w:p>
        </w:tc>
      </w:tr>
      <w:tr w:rsidR="00D75ADA" w:rsidRPr="00D75ADA" w14:paraId="312F4D00" w14:textId="77777777" w:rsidTr="00D75ADA">
        <w:trPr>
          <w:trHeight w:val="270"/>
        </w:trPr>
        <w:tc>
          <w:tcPr>
            <w:tcW w:w="4076" w:type="dxa"/>
            <w:hideMark/>
          </w:tcPr>
          <w:p w14:paraId="011881BA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</w:t>
            </w:r>
          </w:p>
        </w:tc>
        <w:tc>
          <w:tcPr>
            <w:tcW w:w="4077" w:type="dxa"/>
            <w:hideMark/>
          </w:tcPr>
          <w:p w14:paraId="243570A6" w14:textId="77777777" w:rsidR="00D75ADA" w:rsidRPr="00D75ADA" w:rsidRDefault="00D75ADA" w:rsidP="00D75AD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1.64 kg</w:t>
            </w:r>
          </w:p>
        </w:tc>
      </w:tr>
    </w:tbl>
    <w:p w14:paraId="7BBE59E2" w14:textId="72BD64A6" w:rsidR="00B55594" w:rsidRPr="0015406A" w:rsidRDefault="00B55594" w:rsidP="00B55594">
      <w:pPr>
        <w:spacing w:line="360" w:lineRule="auto"/>
        <w:rPr>
          <w:rFonts w:cs="Calibri"/>
          <w:color w:val="000000"/>
          <w:sz w:val="22"/>
        </w:rPr>
      </w:pPr>
    </w:p>
    <w:p w14:paraId="66CB399A" w14:textId="66C1FAD3" w:rsidR="001731BC" w:rsidRPr="0015406A" w:rsidRDefault="001731BC" w:rsidP="00B55594">
      <w:pPr>
        <w:spacing w:line="360" w:lineRule="auto"/>
        <w:rPr>
          <w:rFonts w:cs="Calibri"/>
          <w:b/>
          <w:bCs/>
          <w:color w:val="000000"/>
          <w:sz w:val="22"/>
        </w:rPr>
      </w:pPr>
      <w:r w:rsidRPr="0015406A">
        <w:rPr>
          <w:rFonts w:cs="Calibri"/>
          <w:b/>
          <w:bCs/>
          <w:color w:val="000000"/>
          <w:sz w:val="22"/>
        </w:rPr>
        <w:t>3.</w:t>
      </w:r>
      <w:r w:rsidR="00E65E64" w:rsidRPr="0015406A">
        <w:rPr>
          <w:rFonts w:cs="Calibri"/>
          <w:b/>
          <w:bCs/>
          <w:color w:val="000000"/>
          <w:sz w:val="22"/>
        </w:rPr>
        <w:t>2</w:t>
      </w:r>
      <w:r w:rsidRPr="0015406A">
        <w:rPr>
          <w:rFonts w:cs="Calibri"/>
          <w:b/>
          <w:bCs/>
          <w:color w:val="000000"/>
          <w:sz w:val="22"/>
        </w:rPr>
        <w:t xml:space="preserve"> Stacja dokująca Dell </w:t>
      </w:r>
      <w:r w:rsidR="00E65E64" w:rsidRPr="0015406A">
        <w:rPr>
          <w:rFonts w:cs="Calibri"/>
          <w:b/>
          <w:bCs/>
          <w:color w:val="000000"/>
          <w:sz w:val="22"/>
        </w:rPr>
        <w:t>D6000 (452-BCYH)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1731BC" w:rsidRPr="0015406A" w14:paraId="70EA832D" w14:textId="77777777" w:rsidTr="00E65E64">
        <w:tc>
          <w:tcPr>
            <w:tcW w:w="4076" w:type="dxa"/>
            <w:vAlign w:val="center"/>
          </w:tcPr>
          <w:p w14:paraId="24EC03E5" w14:textId="092A629A" w:rsidR="001731BC" w:rsidRPr="0015406A" w:rsidRDefault="00E65E64" w:rsidP="00E65E64">
            <w:pPr>
              <w:spacing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Ładowanie urządzeń</w:t>
            </w:r>
          </w:p>
        </w:tc>
        <w:tc>
          <w:tcPr>
            <w:tcW w:w="4077" w:type="dxa"/>
            <w:vAlign w:val="center"/>
          </w:tcPr>
          <w:p w14:paraId="0D5E2CD4" w14:textId="20DEE170" w:rsidR="001731BC" w:rsidRPr="0015406A" w:rsidRDefault="00E65E64" w:rsidP="00E65E64">
            <w:pPr>
              <w:spacing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65 W</w:t>
            </w:r>
          </w:p>
        </w:tc>
      </w:tr>
      <w:tr w:rsidR="001731BC" w:rsidRPr="0015406A" w14:paraId="2811199F" w14:textId="77777777" w:rsidTr="00E65E64">
        <w:tc>
          <w:tcPr>
            <w:tcW w:w="4076" w:type="dxa"/>
            <w:vAlign w:val="center"/>
          </w:tcPr>
          <w:p w14:paraId="6FB73E18" w14:textId="77777777" w:rsidR="001731BC" w:rsidRPr="0015406A" w:rsidRDefault="001731BC" w:rsidP="00E65E64">
            <w:pPr>
              <w:spacing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>Zasilanie</w:t>
            </w:r>
          </w:p>
        </w:tc>
        <w:tc>
          <w:tcPr>
            <w:tcW w:w="4077" w:type="dxa"/>
            <w:vAlign w:val="center"/>
          </w:tcPr>
          <w:p w14:paraId="63D61C86" w14:textId="30100FFA" w:rsidR="001731BC" w:rsidRPr="0015406A" w:rsidRDefault="001731BC" w:rsidP="00E65E64">
            <w:pPr>
              <w:spacing w:line="360" w:lineRule="auto"/>
              <w:jc w:val="left"/>
              <w:rPr>
                <w:rFonts w:cs="Calibri"/>
                <w:color w:val="000000"/>
                <w:sz w:val="22"/>
              </w:rPr>
            </w:pPr>
            <w:r w:rsidRPr="0015406A">
              <w:rPr>
                <w:rFonts w:cs="Calibri"/>
                <w:color w:val="000000"/>
                <w:sz w:val="22"/>
              </w:rPr>
              <w:t xml:space="preserve">Sieciowe </w:t>
            </w:r>
            <w:r w:rsidR="00E65E64" w:rsidRPr="0015406A">
              <w:rPr>
                <w:rFonts w:cs="Calibri"/>
                <w:color w:val="000000"/>
                <w:sz w:val="22"/>
              </w:rPr>
              <w:t>130</w:t>
            </w:r>
            <w:r w:rsidRPr="0015406A">
              <w:rPr>
                <w:rFonts w:cs="Calibri"/>
                <w:color w:val="000000"/>
                <w:sz w:val="22"/>
              </w:rPr>
              <w:t>W</w:t>
            </w:r>
          </w:p>
        </w:tc>
      </w:tr>
      <w:tr w:rsidR="001731BC" w:rsidRPr="0015406A" w14:paraId="6B45E5C3" w14:textId="77777777" w:rsidTr="00E65E64">
        <w:tc>
          <w:tcPr>
            <w:tcW w:w="4076" w:type="dxa"/>
            <w:vAlign w:val="center"/>
          </w:tcPr>
          <w:p w14:paraId="3310B38B" w14:textId="386508E9" w:rsidR="001731BC" w:rsidRPr="0015406A" w:rsidRDefault="001731BC" w:rsidP="00E65E64">
            <w:pPr>
              <w:spacing w:line="360" w:lineRule="auto"/>
              <w:jc w:val="left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077" w:type="dxa"/>
            <w:vAlign w:val="center"/>
          </w:tcPr>
          <w:p w14:paraId="22C4999D" w14:textId="7341A508" w:rsidR="001731BC" w:rsidRPr="0015406A" w:rsidRDefault="001731BC" w:rsidP="00E65E64">
            <w:pPr>
              <w:spacing w:line="360" w:lineRule="auto"/>
              <w:jc w:val="left"/>
              <w:rPr>
                <w:rFonts w:cs="Calibri"/>
                <w:color w:val="000000"/>
                <w:sz w:val="22"/>
              </w:rPr>
            </w:pPr>
          </w:p>
        </w:tc>
      </w:tr>
      <w:tr w:rsidR="00E65E64" w:rsidRPr="00E65E64" w14:paraId="23EEAD3F" w14:textId="77777777" w:rsidTr="00E65E64">
        <w:tc>
          <w:tcPr>
            <w:tcW w:w="0" w:type="auto"/>
            <w:vAlign w:val="center"/>
            <w:hideMark/>
          </w:tcPr>
          <w:p w14:paraId="71415CC2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 połączenia</w:t>
            </w:r>
          </w:p>
        </w:tc>
        <w:tc>
          <w:tcPr>
            <w:tcW w:w="0" w:type="auto"/>
            <w:vAlign w:val="center"/>
            <w:hideMark/>
          </w:tcPr>
          <w:p w14:paraId="73907695" w14:textId="77777777" w:rsidR="00E65E64" w:rsidRPr="00E65E64" w:rsidRDefault="00E65E64" w:rsidP="00E65E6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 3.1 Gen. 1 Typ-C</w:t>
            </w:r>
          </w:p>
          <w:p w14:paraId="082238EE" w14:textId="77777777" w:rsidR="00E65E64" w:rsidRPr="00E65E64" w:rsidRDefault="00E65E64" w:rsidP="00E65E6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USB 3.0 </w:t>
            </w:r>
          </w:p>
        </w:tc>
      </w:tr>
      <w:tr w:rsidR="00E65E64" w:rsidRPr="00E65E64" w14:paraId="3E35F1C4" w14:textId="77777777" w:rsidTr="00E65E64">
        <w:tc>
          <w:tcPr>
            <w:tcW w:w="0" w:type="auto"/>
            <w:vAlign w:val="center"/>
            <w:hideMark/>
          </w:tcPr>
          <w:p w14:paraId="167918DD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Maks. rozdzielczość</w:t>
            </w:r>
          </w:p>
        </w:tc>
        <w:tc>
          <w:tcPr>
            <w:tcW w:w="0" w:type="auto"/>
            <w:vAlign w:val="center"/>
            <w:hideMark/>
          </w:tcPr>
          <w:p w14:paraId="3EBB9AFF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5120 x 2880, 60 Hz</w:t>
            </w:r>
          </w:p>
        </w:tc>
      </w:tr>
      <w:tr w:rsidR="00E65E64" w:rsidRPr="00E65E64" w14:paraId="5B8FCF03" w14:textId="77777777" w:rsidTr="00E65E64">
        <w:tc>
          <w:tcPr>
            <w:tcW w:w="0" w:type="auto"/>
            <w:vAlign w:val="center"/>
            <w:hideMark/>
          </w:tcPr>
          <w:p w14:paraId="3688D0D5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 wideo</w:t>
            </w:r>
          </w:p>
        </w:tc>
        <w:tc>
          <w:tcPr>
            <w:tcW w:w="0" w:type="auto"/>
            <w:vAlign w:val="center"/>
            <w:hideMark/>
          </w:tcPr>
          <w:p w14:paraId="39C0530C" w14:textId="77777777" w:rsidR="00E65E64" w:rsidRPr="00E65E64" w:rsidRDefault="00E65E64" w:rsidP="00E65E6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 x DisplayPort</w:t>
            </w:r>
          </w:p>
          <w:p w14:paraId="223EBAC5" w14:textId="77777777" w:rsidR="00E65E64" w:rsidRPr="00E65E64" w:rsidRDefault="00E65E64" w:rsidP="00E65E6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 x HDMI </w:t>
            </w:r>
          </w:p>
        </w:tc>
      </w:tr>
      <w:tr w:rsidR="00E65E64" w:rsidRPr="00E65E64" w14:paraId="09971650" w14:textId="77777777" w:rsidTr="00E65E64">
        <w:tc>
          <w:tcPr>
            <w:tcW w:w="0" w:type="auto"/>
            <w:vAlign w:val="center"/>
            <w:hideMark/>
          </w:tcPr>
          <w:p w14:paraId="37058FD1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 audio</w:t>
            </w:r>
          </w:p>
        </w:tc>
        <w:tc>
          <w:tcPr>
            <w:tcW w:w="0" w:type="auto"/>
            <w:vAlign w:val="center"/>
            <w:hideMark/>
          </w:tcPr>
          <w:p w14:paraId="6B6B03B7" w14:textId="77777777" w:rsidR="00E65E64" w:rsidRPr="00E65E64" w:rsidRDefault="00E65E64" w:rsidP="00E65E6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x Gniazdo słuchawkowe</w:t>
            </w:r>
          </w:p>
          <w:p w14:paraId="037A6591" w14:textId="77777777" w:rsidR="00E65E64" w:rsidRPr="00E65E64" w:rsidRDefault="00E65E64" w:rsidP="00E65E6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1 x Wyjście audio </w:t>
            </w:r>
          </w:p>
        </w:tc>
      </w:tr>
      <w:tr w:rsidR="00E65E64" w:rsidRPr="00E65E64" w14:paraId="126F5770" w14:textId="77777777" w:rsidTr="00E65E64">
        <w:tc>
          <w:tcPr>
            <w:tcW w:w="0" w:type="auto"/>
            <w:vAlign w:val="center"/>
            <w:hideMark/>
          </w:tcPr>
          <w:p w14:paraId="043FBC1B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 Ethernet</w:t>
            </w:r>
          </w:p>
        </w:tc>
        <w:tc>
          <w:tcPr>
            <w:tcW w:w="0" w:type="auto"/>
            <w:vAlign w:val="center"/>
            <w:hideMark/>
          </w:tcPr>
          <w:p w14:paraId="1C1FFE66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x RJ45 (LAN, 1Gb/s)</w:t>
            </w:r>
          </w:p>
        </w:tc>
      </w:tr>
      <w:tr w:rsidR="00E65E64" w:rsidRPr="00E65E64" w14:paraId="4B1E37C1" w14:textId="77777777" w:rsidTr="00E65E64">
        <w:tc>
          <w:tcPr>
            <w:tcW w:w="0" w:type="auto"/>
            <w:vAlign w:val="center"/>
            <w:hideMark/>
          </w:tcPr>
          <w:p w14:paraId="547A28FF" w14:textId="77777777" w:rsidR="00E65E64" w:rsidRPr="00E65E64" w:rsidRDefault="00E65E64" w:rsidP="00E65E6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 USB</w:t>
            </w:r>
          </w:p>
        </w:tc>
        <w:tc>
          <w:tcPr>
            <w:tcW w:w="0" w:type="auto"/>
            <w:vAlign w:val="center"/>
            <w:hideMark/>
          </w:tcPr>
          <w:p w14:paraId="6D839926" w14:textId="77777777" w:rsidR="00E65E64" w:rsidRPr="00E65E64" w:rsidRDefault="00E65E64" w:rsidP="00E65E6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x USB 3.1 Gen. 1 Typ- C</w:t>
            </w:r>
          </w:p>
          <w:p w14:paraId="6C9730D3" w14:textId="77777777" w:rsidR="00E65E64" w:rsidRPr="00E65E64" w:rsidRDefault="00E65E64" w:rsidP="00E65E6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 x USB 3.0 (PowerShare)</w:t>
            </w:r>
          </w:p>
          <w:p w14:paraId="7F390FC0" w14:textId="77777777" w:rsidR="00E65E64" w:rsidRPr="00E65E64" w:rsidRDefault="00E65E64" w:rsidP="00E65E6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E65E6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3 x USB 3.0 </w:t>
            </w:r>
          </w:p>
        </w:tc>
      </w:tr>
    </w:tbl>
    <w:p w14:paraId="1EEBC181" w14:textId="3AC06C36" w:rsidR="00D75ADA" w:rsidRPr="0015406A" w:rsidRDefault="00D75ADA" w:rsidP="001731BC">
      <w:pPr>
        <w:spacing w:line="360" w:lineRule="auto"/>
        <w:rPr>
          <w:rFonts w:cs="Calibri"/>
          <w:color w:val="000000"/>
          <w:sz w:val="22"/>
        </w:rPr>
      </w:pPr>
    </w:p>
    <w:p w14:paraId="213E699A" w14:textId="77777777" w:rsidR="0015406A" w:rsidRPr="0015406A" w:rsidRDefault="0015406A" w:rsidP="00E65E64">
      <w:pPr>
        <w:spacing w:line="36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4F96329A" w14:textId="2F59C099" w:rsidR="00E65E64" w:rsidRPr="0015406A" w:rsidRDefault="00E65E64" w:rsidP="00E65E64">
      <w:pPr>
        <w:spacing w:line="36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15406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lastRenderedPageBreak/>
        <w:t>4. Laptop DELL Vostro 3500 i5-1135G7/16GB/512/Win10P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5F2ACC" w:rsidRPr="0015406A" w14:paraId="0A422FB9" w14:textId="77777777" w:rsidTr="00526969">
        <w:tc>
          <w:tcPr>
            <w:tcW w:w="4076" w:type="dxa"/>
          </w:tcPr>
          <w:p w14:paraId="4CB61D96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Procesor</w:t>
            </w:r>
          </w:p>
        </w:tc>
        <w:tc>
          <w:tcPr>
            <w:tcW w:w="4077" w:type="dxa"/>
          </w:tcPr>
          <w:p w14:paraId="0199F46A" w14:textId="759F15E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sz w:val="22"/>
              </w:rPr>
              <w:t>Intel Core i5-1135G7 (4 rdzenie, 8 wątków, 2.40-4.20 GHz, 8MB cache)</w:t>
            </w:r>
          </w:p>
        </w:tc>
      </w:tr>
      <w:tr w:rsidR="005F2ACC" w:rsidRPr="0015406A" w14:paraId="1F5B8DE5" w14:textId="77777777" w:rsidTr="00526969">
        <w:tc>
          <w:tcPr>
            <w:tcW w:w="4076" w:type="dxa"/>
          </w:tcPr>
          <w:p w14:paraId="282D7BF0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Pamięć RAM</w:t>
            </w:r>
          </w:p>
        </w:tc>
        <w:tc>
          <w:tcPr>
            <w:tcW w:w="4077" w:type="dxa"/>
          </w:tcPr>
          <w:p w14:paraId="73F88036" w14:textId="44A78A79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16 GB (SO-DIMM DDR4, 2666MHz)</w:t>
            </w:r>
          </w:p>
        </w:tc>
      </w:tr>
      <w:tr w:rsidR="005F2ACC" w:rsidRPr="0015406A" w14:paraId="5E167A1F" w14:textId="77777777" w:rsidTr="00526969">
        <w:tc>
          <w:tcPr>
            <w:tcW w:w="4076" w:type="dxa"/>
          </w:tcPr>
          <w:p w14:paraId="5A526F6C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Dysk SSD M.2 PCIe</w:t>
            </w:r>
          </w:p>
        </w:tc>
        <w:tc>
          <w:tcPr>
            <w:tcW w:w="4077" w:type="dxa"/>
          </w:tcPr>
          <w:p w14:paraId="27896C8F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512 GB</w:t>
            </w:r>
          </w:p>
        </w:tc>
      </w:tr>
      <w:tr w:rsidR="005F2ACC" w:rsidRPr="0015406A" w14:paraId="319D3464" w14:textId="77777777" w:rsidTr="00526969">
        <w:tc>
          <w:tcPr>
            <w:tcW w:w="4076" w:type="dxa"/>
          </w:tcPr>
          <w:p w14:paraId="1F57DEBD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Miejsce na dodatkowy wewnętrzny dysk M.2 PCIe</w:t>
            </w:r>
          </w:p>
        </w:tc>
        <w:tc>
          <w:tcPr>
            <w:tcW w:w="4077" w:type="dxa"/>
          </w:tcPr>
          <w:p w14:paraId="0908CC95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Możliwość montażu dodatkowego dysku M.2 PCIe </w:t>
            </w:r>
          </w:p>
        </w:tc>
      </w:tr>
      <w:tr w:rsidR="005F2ACC" w:rsidRPr="0015406A" w14:paraId="5299BA35" w14:textId="77777777" w:rsidTr="00526969">
        <w:tc>
          <w:tcPr>
            <w:tcW w:w="4076" w:type="dxa"/>
          </w:tcPr>
          <w:p w14:paraId="3EABF423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Typ ekranu</w:t>
            </w:r>
          </w:p>
        </w:tc>
        <w:tc>
          <w:tcPr>
            <w:tcW w:w="4077" w:type="dxa"/>
          </w:tcPr>
          <w:p w14:paraId="65C1B06A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Matowy, LED, WVA</w:t>
            </w:r>
          </w:p>
        </w:tc>
      </w:tr>
      <w:tr w:rsidR="005F2ACC" w:rsidRPr="0015406A" w14:paraId="1D541701" w14:textId="77777777" w:rsidTr="00526969">
        <w:tc>
          <w:tcPr>
            <w:tcW w:w="4076" w:type="dxa"/>
          </w:tcPr>
          <w:p w14:paraId="6E896C13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Przekątna ekranu</w:t>
            </w:r>
          </w:p>
        </w:tc>
        <w:tc>
          <w:tcPr>
            <w:tcW w:w="4077" w:type="dxa"/>
          </w:tcPr>
          <w:p w14:paraId="29041987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15,6"</w:t>
            </w:r>
          </w:p>
        </w:tc>
      </w:tr>
      <w:tr w:rsidR="005F2ACC" w:rsidRPr="0015406A" w14:paraId="07B1A9EC" w14:textId="77777777" w:rsidTr="00526969">
        <w:tc>
          <w:tcPr>
            <w:tcW w:w="4076" w:type="dxa"/>
          </w:tcPr>
          <w:p w14:paraId="3E03355D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ekranu</w:t>
            </w:r>
          </w:p>
        </w:tc>
        <w:tc>
          <w:tcPr>
            <w:tcW w:w="4077" w:type="dxa"/>
          </w:tcPr>
          <w:p w14:paraId="1C230CE0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1920 x 1080 (FullHD)</w:t>
            </w:r>
          </w:p>
        </w:tc>
      </w:tr>
      <w:tr w:rsidR="005F2ACC" w:rsidRPr="0015406A" w14:paraId="1D0F9865" w14:textId="77777777" w:rsidTr="00526969">
        <w:tc>
          <w:tcPr>
            <w:tcW w:w="4076" w:type="dxa"/>
          </w:tcPr>
          <w:p w14:paraId="45D06D38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Karta graficzna</w:t>
            </w:r>
          </w:p>
        </w:tc>
        <w:tc>
          <w:tcPr>
            <w:tcW w:w="4077" w:type="dxa"/>
          </w:tcPr>
          <w:p w14:paraId="67FAD6CE" w14:textId="50D004A6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Intel Iris Xe Graphics</w:t>
            </w:r>
          </w:p>
        </w:tc>
      </w:tr>
      <w:tr w:rsidR="005F2ACC" w:rsidRPr="0015406A" w14:paraId="30C60D1C" w14:textId="77777777" w:rsidTr="00526969">
        <w:tc>
          <w:tcPr>
            <w:tcW w:w="4076" w:type="dxa"/>
          </w:tcPr>
          <w:p w14:paraId="05831B5E" w14:textId="77777777" w:rsidR="005F2ACC" w:rsidRPr="0015406A" w:rsidRDefault="005F2ACC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Wbudowane głośniki stereo</w:t>
            </w:r>
          </w:p>
        </w:tc>
        <w:tc>
          <w:tcPr>
            <w:tcW w:w="4077" w:type="dxa"/>
          </w:tcPr>
          <w:p w14:paraId="11BD933C" w14:textId="3E98C6E5" w:rsidR="005F2ACC" w:rsidRPr="0015406A" w:rsidRDefault="0015406A" w:rsidP="00526969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15406A" w:rsidRPr="0015406A" w14:paraId="3B07D4DC" w14:textId="77777777" w:rsidTr="00526969">
        <w:tc>
          <w:tcPr>
            <w:tcW w:w="4076" w:type="dxa"/>
          </w:tcPr>
          <w:p w14:paraId="14CCD24B" w14:textId="38BA887A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Wbudowan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y</w:t>
            </w: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mikrofon</w:t>
            </w:r>
          </w:p>
        </w:tc>
        <w:tc>
          <w:tcPr>
            <w:tcW w:w="4077" w:type="dxa"/>
          </w:tcPr>
          <w:p w14:paraId="10AC3F5F" w14:textId="155DCE5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Tak</w:t>
            </w:r>
          </w:p>
        </w:tc>
      </w:tr>
      <w:tr w:rsidR="0015406A" w:rsidRPr="0015406A" w14:paraId="6B49B6C1" w14:textId="77777777" w:rsidTr="00526969">
        <w:tc>
          <w:tcPr>
            <w:tcW w:w="4076" w:type="dxa"/>
          </w:tcPr>
          <w:p w14:paraId="38F1BA5F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 internetowa</w:t>
            </w:r>
          </w:p>
        </w:tc>
        <w:tc>
          <w:tcPr>
            <w:tcW w:w="4077" w:type="dxa"/>
          </w:tcPr>
          <w:p w14:paraId="2C87A821" w14:textId="55185A7E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Kamera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1 Mpix</w:t>
            </w:r>
          </w:p>
        </w:tc>
      </w:tr>
      <w:tr w:rsidR="0015406A" w:rsidRPr="0015406A" w14:paraId="21176AC3" w14:textId="77777777" w:rsidTr="00FB0659">
        <w:trPr>
          <w:trHeight w:val="861"/>
        </w:trPr>
        <w:tc>
          <w:tcPr>
            <w:tcW w:w="4076" w:type="dxa"/>
          </w:tcPr>
          <w:p w14:paraId="05F4EFDF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Łączność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;</w:t>
            </w:r>
          </w:p>
        </w:tc>
        <w:tc>
          <w:tcPr>
            <w:tcW w:w="4077" w:type="dxa"/>
          </w:tcPr>
          <w:p w14:paraId="24342FD0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Wi-Fi 5 (802.11 a/b/g/n/ac)</w:t>
            </w:r>
          </w:p>
          <w:p w14:paraId="011AF364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LAN 10/100/1000 Mbps</w:t>
            </w:r>
          </w:p>
          <w:p w14:paraId="01F7F8FB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Moduł Bluetooth</w:t>
            </w:r>
          </w:p>
        </w:tc>
      </w:tr>
      <w:tr w:rsidR="0015406A" w:rsidRPr="0015406A" w14:paraId="16D1047F" w14:textId="77777777" w:rsidTr="00526969">
        <w:tc>
          <w:tcPr>
            <w:tcW w:w="4076" w:type="dxa"/>
          </w:tcPr>
          <w:p w14:paraId="1A6774F2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B55594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Złącza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;</w:t>
            </w:r>
          </w:p>
          <w:p w14:paraId="0DFE38A7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</w:p>
        </w:tc>
        <w:tc>
          <w:tcPr>
            <w:tcW w:w="4077" w:type="dxa"/>
          </w:tcPr>
          <w:p w14:paraId="0400F1C9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 3.1 Gen. 1 (USB 3.0) - 2 szt.</w:t>
            </w:r>
          </w:p>
          <w:p w14:paraId="33485DFF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HDMI 1.4 - 1 szt.</w:t>
            </w:r>
          </w:p>
          <w:p w14:paraId="7A4ADF64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Czytnik kart pamięci - 1 szt.</w:t>
            </w:r>
          </w:p>
          <w:p w14:paraId="256904C7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USB 2.0 - 1 szt.</w:t>
            </w:r>
          </w:p>
          <w:p w14:paraId="48E90D1A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RJ-45 (LAN) - 1 szt.</w:t>
            </w:r>
          </w:p>
          <w:p w14:paraId="2FA86AE0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Wyjście słuchawkowe/wejście mikrofonowe - 1 szt.</w:t>
            </w:r>
          </w:p>
          <w:p w14:paraId="64A7DCDD" w14:textId="3223D8C3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DC-in (wejście zasilania) - 1 szt. </w:t>
            </w:r>
          </w:p>
        </w:tc>
      </w:tr>
      <w:tr w:rsidR="0015406A" w:rsidRPr="0015406A" w14:paraId="538523C6" w14:textId="77777777" w:rsidTr="00526969">
        <w:tc>
          <w:tcPr>
            <w:tcW w:w="4076" w:type="dxa"/>
          </w:tcPr>
          <w:p w14:paraId="3A0B3D8A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sz w:val="22"/>
              </w:rPr>
              <w:t>Szyfrowanie TPM</w:t>
            </w:r>
          </w:p>
        </w:tc>
        <w:tc>
          <w:tcPr>
            <w:tcW w:w="4077" w:type="dxa"/>
          </w:tcPr>
          <w:p w14:paraId="5C44B94A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2.0</w:t>
            </w:r>
          </w:p>
        </w:tc>
      </w:tr>
      <w:tr w:rsidR="0015406A" w:rsidRPr="0015406A" w14:paraId="6AFA5AF0" w14:textId="77777777" w:rsidTr="00526969">
        <w:tc>
          <w:tcPr>
            <w:tcW w:w="4076" w:type="dxa"/>
          </w:tcPr>
          <w:p w14:paraId="35BA3F3E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Typ baterii</w:t>
            </w:r>
          </w:p>
        </w:tc>
        <w:tc>
          <w:tcPr>
            <w:tcW w:w="4077" w:type="dxa"/>
          </w:tcPr>
          <w:p w14:paraId="4518FEF8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Litowo-jonowa</w:t>
            </w:r>
          </w:p>
        </w:tc>
      </w:tr>
      <w:tr w:rsidR="0015406A" w:rsidRPr="0015406A" w14:paraId="077E632C" w14:textId="77777777" w:rsidTr="00526969">
        <w:tc>
          <w:tcPr>
            <w:tcW w:w="4076" w:type="dxa"/>
          </w:tcPr>
          <w:p w14:paraId="217FAA24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Pojemność baterii</w:t>
            </w:r>
          </w:p>
        </w:tc>
        <w:tc>
          <w:tcPr>
            <w:tcW w:w="4077" w:type="dxa"/>
          </w:tcPr>
          <w:p w14:paraId="39AEF1C8" w14:textId="3CB4DA56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3-komorowa, 3500 mAh</w:t>
            </w:r>
          </w:p>
        </w:tc>
      </w:tr>
      <w:tr w:rsidR="0015406A" w:rsidRPr="0015406A" w14:paraId="0188AB05" w14:textId="77777777" w:rsidTr="00526969">
        <w:tc>
          <w:tcPr>
            <w:tcW w:w="4076" w:type="dxa"/>
          </w:tcPr>
          <w:p w14:paraId="16AF3679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Kolor dominujący</w:t>
            </w:r>
          </w:p>
        </w:tc>
        <w:tc>
          <w:tcPr>
            <w:tcW w:w="4077" w:type="dxa"/>
          </w:tcPr>
          <w:p w14:paraId="5AC98F3B" w14:textId="5C98B6F1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z w:val="22"/>
                <w:lang w:eastAsia="pl-PL"/>
              </w:rPr>
              <w:t>czarny</w:t>
            </w:r>
          </w:p>
        </w:tc>
      </w:tr>
      <w:tr w:rsidR="0015406A" w:rsidRPr="0015406A" w14:paraId="74B55ED4" w14:textId="77777777" w:rsidTr="00526969">
        <w:tc>
          <w:tcPr>
            <w:tcW w:w="4076" w:type="dxa"/>
          </w:tcPr>
          <w:p w14:paraId="73159776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Czytnik linii papilarnych</w:t>
            </w:r>
          </w:p>
        </w:tc>
        <w:tc>
          <w:tcPr>
            <w:tcW w:w="4077" w:type="dxa"/>
          </w:tcPr>
          <w:p w14:paraId="1E606FFF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cs="Calibri"/>
                <w:color w:val="000000"/>
                <w:sz w:val="22"/>
              </w:rPr>
              <w:t>Tak</w:t>
            </w:r>
          </w:p>
        </w:tc>
      </w:tr>
      <w:tr w:rsidR="0015406A" w:rsidRPr="0015406A" w14:paraId="0D04A5CA" w14:textId="77777777" w:rsidTr="00526969">
        <w:tc>
          <w:tcPr>
            <w:tcW w:w="4076" w:type="dxa"/>
          </w:tcPr>
          <w:p w14:paraId="64BF524A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Zasilacz </w:t>
            </w:r>
          </w:p>
        </w:tc>
        <w:tc>
          <w:tcPr>
            <w:tcW w:w="4077" w:type="dxa"/>
          </w:tcPr>
          <w:p w14:paraId="1AC4DAA5" w14:textId="5BFB6038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ak</w:t>
            </w:r>
          </w:p>
        </w:tc>
      </w:tr>
      <w:tr w:rsidR="0015406A" w:rsidRPr="0015406A" w14:paraId="355791ED" w14:textId="77777777" w:rsidTr="00526969">
        <w:tc>
          <w:tcPr>
            <w:tcW w:w="4076" w:type="dxa"/>
          </w:tcPr>
          <w:p w14:paraId="0658F28E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sz w:val="22"/>
              </w:rPr>
              <w:t xml:space="preserve">System operacyjny </w:t>
            </w:r>
          </w:p>
        </w:tc>
        <w:tc>
          <w:tcPr>
            <w:tcW w:w="4077" w:type="dxa"/>
          </w:tcPr>
          <w:p w14:paraId="1D5DDF98" w14:textId="77777777" w:rsidR="0015406A" w:rsidRPr="0015406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sz w:val="22"/>
              </w:rPr>
              <w:t>Windows 10 Pro 64-bit</w:t>
            </w:r>
          </w:p>
        </w:tc>
      </w:tr>
      <w:tr w:rsidR="0015406A" w:rsidRPr="00D75ADA" w14:paraId="7027E888" w14:textId="77777777" w:rsidTr="00526969">
        <w:trPr>
          <w:trHeight w:val="270"/>
        </w:trPr>
        <w:tc>
          <w:tcPr>
            <w:tcW w:w="4076" w:type="dxa"/>
            <w:hideMark/>
          </w:tcPr>
          <w:p w14:paraId="1D3A9085" w14:textId="77777777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Wysokość</w:t>
            </w:r>
          </w:p>
        </w:tc>
        <w:tc>
          <w:tcPr>
            <w:tcW w:w="4077" w:type="dxa"/>
            <w:hideMark/>
          </w:tcPr>
          <w:p w14:paraId="6AC7056C" w14:textId="181984B8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19,9 mm</w:t>
            </w:r>
          </w:p>
        </w:tc>
      </w:tr>
      <w:tr w:rsidR="0015406A" w:rsidRPr="00D75ADA" w14:paraId="4787ACFA" w14:textId="77777777" w:rsidTr="00526969">
        <w:trPr>
          <w:trHeight w:val="270"/>
        </w:trPr>
        <w:tc>
          <w:tcPr>
            <w:tcW w:w="4076" w:type="dxa"/>
            <w:hideMark/>
          </w:tcPr>
          <w:p w14:paraId="4610A39D" w14:textId="77777777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Szerokość</w:t>
            </w:r>
          </w:p>
        </w:tc>
        <w:tc>
          <w:tcPr>
            <w:tcW w:w="4077" w:type="dxa"/>
            <w:hideMark/>
          </w:tcPr>
          <w:p w14:paraId="0761A1C5" w14:textId="27D78854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36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4</w:t>
            </w: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mm</w:t>
            </w:r>
          </w:p>
        </w:tc>
      </w:tr>
      <w:tr w:rsidR="0015406A" w:rsidRPr="00D75ADA" w14:paraId="420B7948" w14:textId="77777777" w:rsidTr="00526969">
        <w:trPr>
          <w:trHeight w:val="270"/>
        </w:trPr>
        <w:tc>
          <w:tcPr>
            <w:tcW w:w="4076" w:type="dxa"/>
            <w:hideMark/>
          </w:tcPr>
          <w:p w14:paraId="3B03C551" w14:textId="77777777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Głębokość</w:t>
            </w:r>
          </w:p>
        </w:tc>
        <w:tc>
          <w:tcPr>
            <w:tcW w:w="4077" w:type="dxa"/>
            <w:hideMark/>
          </w:tcPr>
          <w:p w14:paraId="1AB58DBE" w14:textId="27F5701C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2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49</w:t>
            </w: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mm</w:t>
            </w:r>
          </w:p>
        </w:tc>
      </w:tr>
      <w:tr w:rsidR="0015406A" w:rsidRPr="00D75ADA" w14:paraId="16E4ECA2" w14:textId="77777777" w:rsidTr="00526969">
        <w:trPr>
          <w:trHeight w:val="270"/>
        </w:trPr>
        <w:tc>
          <w:tcPr>
            <w:tcW w:w="4076" w:type="dxa"/>
            <w:hideMark/>
          </w:tcPr>
          <w:p w14:paraId="4D388F08" w14:textId="77777777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Waga</w:t>
            </w:r>
          </w:p>
        </w:tc>
        <w:tc>
          <w:tcPr>
            <w:tcW w:w="4077" w:type="dxa"/>
            <w:hideMark/>
          </w:tcPr>
          <w:p w14:paraId="0DD3F183" w14:textId="54F753E1" w:rsidR="0015406A" w:rsidRPr="00D75ADA" w:rsidRDefault="0015406A" w:rsidP="0015406A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1.</w:t>
            </w:r>
            <w:r w:rsidRPr="0015406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85</w:t>
            </w:r>
            <w:r w:rsidRPr="00D75ADA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 xml:space="preserve"> kg</w:t>
            </w:r>
          </w:p>
        </w:tc>
      </w:tr>
    </w:tbl>
    <w:p w14:paraId="30B4DE98" w14:textId="77777777" w:rsidR="005F2ACC" w:rsidRPr="0015406A" w:rsidRDefault="005F2ACC" w:rsidP="00E65E64">
      <w:pPr>
        <w:spacing w:line="36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sectPr w:rsidR="005F2ACC" w:rsidRPr="0015406A" w:rsidSect="008442ED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A62B8" w14:textId="77777777" w:rsidR="00832414" w:rsidRDefault="00832414" w:rsidP="006747BD">
      <w:pPr>
        <w:spacing w:after="0" w:line="240" w:lineRule="auto"/>
      </w:pPr>
      <w:r>
        <w:separator/>
      </w:r>
    </w:p>
  </w:endnote>
  <w:endnote w:type="continuationSeparator" w:id="0">
    <w:p w14:paraId="1FB64EEC" w14:textId="77777777" w:rsidR="00832414" w:rsidRDefault="0083241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D956DC" w:rsidRDefault="00D956DC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D956DC" w:rsidRDefault="00D956DC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D956DC" w:rsidRPr="004F5805" w:rsidRDefault="00D956DC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00954D4C" w14:textId="77777777" w:rsidR="00D956DC" w:rsidRDefault="00D956DC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D956DC" w:rsidRDefault="00D956DC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D956DC" w:rsidRDefault="00D956DC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D956DC" w:rsidRPr="004F5805" w:rsidRDefault="00D956DC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D956DC" w:rsidRPr="00DA52A1" w:rsidRDefault="00D956DC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691EC5A1" w14:textId="77777777" w:rsidR="00D956DC" w:rsidRDefault="00D956DC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D956DC" w:rsidRDefault="00D956DC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D956DC" w:rsidRDefault="00D956DC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D956DC" w:rsidRPr="00DA52A1" w:rsidRDefault="00D956DC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D956DC" w:rsidRDefault="00D956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D956DC" w:rsidRPr="00D40690" w:rsidRDefault="00D956DC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D956DC" w:rsidRPr="00D06D36" w:rsidRDefault="00D956DC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D956DC" w:rsidRPr="00DA52A1" w:rsidRDefault="00D956DC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" filled="f" stroked="f">
              <o:lock v:ext="edit" aspectratio="t"/>
              <v:textbox style="mso-fit-shape-to-text:t" inset="0,0,0,0">
                <w:txbxContent>
                  <w:p w14:paraId="59699BB3" w14:textId="2788ADBE" w:rsidR="00D956DC" w:rsidRPr="00DA52A1" w:rsidRDefault="00D956DC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D956DC" w:rsidRDefault="00D956DC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D956DC" w:rsidRDefault="00D956DC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956DC" w:rsidRPr="00DA52A1" w:rsidRDefault="00D956DC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1782E9D7" w14:textId="77777777" w:rsidR="00D956DC" w:rsidRDefault="00D956DC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D956DC" w:rsidRDefault="00D956DC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956DC" w:rsidRPr="00DA52A1" w:rsidRDefault="00D956DC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D956DC" w:rsidRDefault="00D956DC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D956DC" w:rsidRPr="004F5805" w:rsidRDefault="00D956DC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KUhqEkZAgAADwQAAA4AAAAAAAAAAAAAAAAALgIAAGRycy9lMm9Eb2MueG1sUEsBAi0AFAAG&#10;AAgAAAAhACRAahTdAAAACgEAAA8AAAAAAAAAAAAAAAAAcwQAAGRycy9kb3ducmV2LnhtbFBLBQYA&#10;AAAABAAEAPMAAAB9BQAAAAA=&#10;" filled="f" stroked="f">
              <o:lock v:ext="edit" aspectratio="t"/>
              <v:textbox style="mso-fit-shape-to-text:t" inset="0,0,0,0">
                <w:txbxContent>
                  <w:p w14:paraId="2BD88C7C" w14:textId="77777777" w:rsidR="00D956DC" w:rsidRDefault="00D956DC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D956DC" w:rsidRDefault="00D956DC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D956DC" w:rsidRDefault="00D956DC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D956DC" w:rsidRPr="004F5805" w:rsidRDefault="00D956DC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D956DC" w:rsidRDefault="00D956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9EC7C" w14:textId="77777777" w:rsidR="00832414" w:rsidRDefault="00832414" w:rsidP="006747BD">
      <w:pPr>
        <w:spacing w:after="0" w:line="240" w:lineRule="auto"/>
      </w:pPr>
      <w:r>
        <w:separator/>
      </w:r>
    </w:p>
  </w:footnote>
  <w:footnote w:type="continuationSeparator" w:id="0">
    <w:p w14:paraId="5A698702" w14:textId="77777777" w:rsidR="00832414" w:rsidRDefault="0083241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14EF" w14:textId="77777777" w:rsidR="00D956DC" w:rsidRPr="00DA52A1" w:rsidRDefault="00D956DC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D956DC" w:rsidRDefault="00D956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4"/>
  </w:num>
  <w:num w:numId="13">
    <w:abstractNumId w:val="24"/>
  </w:num>
  <w:num w:numId="14">
    <w:abstractNumId w:val="23"/>
  </w:num>
  <w:num w:numId="15">
    <w:abstractNumId w:val="25"/>
  </w:num>
  <w:num w:numId="16">
    <w:abstractNumId w:val="13"/>
  </w:num>
  <w:num w:numId="17">
    <w:abstractNumId w:val="20"/>
  </w:num>
  <w:num w:numId="18">
    <w:abstractNumId w:val="21"/>
  </w:num>
  <w:num w:numId="19">
    <w:abstractNumId w:val="17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15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70438"/>
    <w:rsid w:val="00077647"/>
    <w:rsid w:val="000C7545"/>
    <w:rsid w:val="000F65E2"/>
    <w:rsid w:val="00121390"/>
    <w:rsid w:val="0015406A"/>
    <w:rsid w:val="00154D3D"/>
    <w:rsid w:val="001731BC"/>
    <w:rsid w:val="001B5C9D"/>
    <w:rsid w:val="001C3543"/>
    <w:rsid w:val="001D433E"/>
    <w:rsid w:val="0022163E"/>
    <w:rsid w:val="00231524"/>
    <w:rsid w:val="002552D2"/>
    <w:rsid w:val="00296127"/>
    <w:rsid w:val="002D47E2"/>
    <w:rsid w:val="002D48BE"/>
    <w:rsid w:val="002E39D0"/>
    <w:rsid w:val="002F445E"/>
    <w:rsid w:val="002F4540"/>
    <w:rsid w:val="00335F9F"/>
    <w:rsid w:val="00346C00"/>
    <w:rsid w:val="00354A18"/>
    <w:rsid w:val="003C15EA"/>
    <w:rsid w:val="003D6049"/>
    <w:rsid w:val="003F4BA3"/>
    <w:rsid w:val="004A4E29"/>
    <w:rsid w:val="004C5E07"/>
    <w:rsid w:val="004F5805"/>
    <w:rsid w:val="00515277"/>
    <w:rsid w:val="00526CDD"/>
    <w:rsid w:val="005908EE"/>
    <w:rsid w:val="005C5478"/>
    <w:rsid w:val="005D1495"/>
    <w:rsid w:val="005F2ACC"/>
    <w:rsid w:val="00653459"/>
    <w:rsid w:val="006747BD"/>
    <w:rsid w:val="00686050"/>
    <w:rsid w:val="006D6DE5"/>
    <w:rsid w:val="006E0215"/>
    <w:rsid w:val="006E5990"/>
    <w:rsid w:val="00703235"/>
    <w:rsid w:val="0074602E"/>
    <w:rsid w:val="0077437F"/>
    <w:rsid w:val="007835D8"/>
    <w:rsid w:val="00805DF6"/>
    <w:rsid w:val="00821F16"/>
    <w:rsid w:val="00832414"/>
    <w:rsid w:val="008368C0"/>
    <w:rsid w:val="0084396A"/>
    <w:rsid w:val="008442ED"/>
    <w:rsid w:val="00854B7B"/>
    <w:rsid w:val="00880BA2"/>
    <w:rsid w:val="0089415F"/>
    <w:rsid w:val="008C1729"/>
    <w:rsid w:val="008C75DD"/>
    <w:rsid w:val="008F209D"/>
    <w:rsid w:val="009026D2"/>
    <w:rsid w:val="00917070"/>
    <w:rsid w:val="00933578"/>
    <w:rsid w:val="00940017"/>
    <w:rsid w:val="00964742"/>
    <w:rsid w:val="009A1964"/>
    <w:rsid w:val="009D4C4D"/>
    <w:rsid w:val="009F686A"/>
    <w:rsid w:val="00A02F38"/>
    <w:rsid w:val="00A25B14"/>
    <w:rsid w:val="00A318A8"/>
    <w:rsid w:val="00A36F46"/>
    <w:rsid w:val="00A52C29"/>
    <w:rsid w:val="00A55DFA"/>
    <w:rsid w:val="00A8022E"/>
    <w:rsid w:val="00AB0D22"/>
    <w:rsid w:val="00B55594"/>
    <w:rsid w:val="00B61F8A"/>
    <w:rsid w:val="00B75BBF"/>
    <w:rsid w:val="00BD6728"/>
    <w:rsid w:val="00C01B2B"/>
    <w:rsid w:val="00C736D5"/>
    <w:rsid w:val="00D005B3"/>
    <w:rsid w:val="00D06D36"/>
    <w:rsid w:val="00D40690"/>
    <w:rsid w:val="00D51361"/>
    <w:rsid w:val="00D75ADA"/>
    <w:rsid w:val="00D75EC6"/>
    <w:rsid w:val="00D956DC"/>
    <w:rsid w:val="00DA52A1"/>
    <w:rsid w:val="00DA71AB"/>
    <w:rsid w:val="00DD3A92"/>
    <w:rsid w:val="00E57495"/>
    <w:rsid w:val="00E65E64"/>
    <w:rsid w:val="00EC071A"/>
    <w:rsid w:val="00EE493C"/>
    <w:rsid w:val="00F63B5B"/>
    <w:rsid w:val="00FB0659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185</TotalTime>
  <Pages>9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21</cp:revision>
  <cp:lastPrinted>2021-03-18T12:04:00Z</cp:lastPrinted>
  <dcterms:created xsi:type="dcterms:W3CDTF">2021-04-22T07:10:00Z</dcterms:created>
  <dcterms:modified xsi:type="dcterms:W3CDTF">2021-06-07T10:11:00Z</dcterms:modified>
</cp:coreProperties>
</file>