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7AA4E0CB" w:rsidR="001D433E" w:rsidRPr="0093280D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93280D">
        <w:rPr>
          <w:rFonts w:cs="Calibri"/>
          <w:sz w:val="22"/>
        </w:rPr>
        <w:t xml:space="preserve">Warszawa, dn. </w:t>
      </w:r>
      <w:r w:rsidR="00B976DD" w:rsidRPr="0093280D">
        <w:rPr>
          <w:rFonts w:cs="Calibri"/>
          <w:sz w:val="22"/>
        </w:rPr>
        <w:t>1</w:t>
      </w:r>
      <w:r w:rsidR="00DC46E5">
        <w:rPr>
          <w:rFonts w:cs="Calibri"/>
          <w:sz w:val="22"/>
        </w:rPr>
        <w:t>3</w:t>
      </w:r>
      <w:r w:rsidRPr="0093280D">
        <w:rPr>
          <w:rFonts w:cs="Calibri"/>
          <w:sz w:val="22"/>
        </w:rPr>
        <w:t>.0</w:t>
      </w:r>
      <w:r w:rsidR="00DC46E5">
        <w:rPr>
          <w:rFonts w:cs="Calibri"/>
          <w:sz w:val="22"/>
        </w:rPr>
        <w:t>5</w:t>
      </w:r>
      <w:r w:rsidRPr="0093280D">
        <w:rPr>
          <w:rFonts w:cs="Calibri"/>
          <w:sz w:val="22"/>
        </w:rPr>
        <w:t>.202</w:t>
      </w:r>
      <w:r w:rsidR="00DC46E5">
        <w:rPr>
          <w:rFonts w:cs="Calibri"/>
          <w:sz w:val="22"/>
        </w:rPr>
        <w:t>2</w:t>
      </w:r>
      <w:r w:rsidRPr="0093280D">
        <w:rPr>
          <w:rFonts w:cs="Calibri"/>
          <w:sz w:val="22"/>
        </w:rPr>
        <w:t>r.</w:t>
      </w:r>
    </w:p>
    <w:p w14:paraId="7E90C951" w14:textId="77777777" w:rsidR="001D433E" w:rsidRPr="0093280D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93280D">
        <w:rPr>
          <w:rFonts w:cs="Calibri"/>
          <w:b/>
          <w:sz w:val="22"/>
        </w:rPr>
        <w:t>Sieć Badawcza Łukasiewicz</w:t>
      </w:r>
    </w:p>
    <w:p w14:paraId="41170466" w14:textId="4D3CBA79" w:rsidR="001D433E" w:rsidRPr="0093280D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93280D">
        <w:rPr>
          <w:rFonts w:cs="Calibri"/>
          <w:b/>
          <w:sz w:val="22"/>
        </w:rPr>
        <w:t>Instytut Tele- i Radiotechniczny</w:t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</w:p>
    <w:p w14:paraId="2B109373" w14:textId="77777777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ul. Ratuszowa 11</w:t>
      </w:r>
    </w:p>
    <w:p w14:paraId="35F566D0" w14:textId="7ACA2821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03-450 Warszawa</w:t>
      </w:r>
    </w:p>
    <w:p w14:paraId="37150D67" w14:textId="133D9131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www.itr.lukasiewicz.gov.pl</w:t>
      </w:r>
    </w:p>
    <w:p w14:paraId="3872710D" w14:textId="3DAFFB84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Tel/fax.: 22 5907347</w:t>
      </w:r>
    </w:p>
    <w:p w14:paraId="583B892B" w14:textId="77777777" w:rsidR="00BD6728" w:rsidRPr="0093280D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4CB3983F" w:rsidR="000C7545" w:rsidRPr="0093280D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93280D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10B87A83" w:rsidR="00BD6728" w:rsidRPr="0093280D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DC46E5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="00B74373" w:rsidRPr="0093280D">
        <w:rPr>
          <w:rFonts w:asciiTheme="minorHAnsi" w:eastAsia="Arial" w:hAnsiTheme="minorHAnsi" w:cs="Calibri"/>
          <w:b/>
          <w:bCs/>
          <w:sz w:val="22"/>
          <w:szCs w:val="22"/>
        </w:rPr>
        <w:t>5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93280D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B74373" w:rsidRPr="0093280D">
        <w:rPr>
          <w:rFonts w:asciiTheme="minorHAnsi" w:eastAsia="Arial" w:hAnsiTheme="minorHAnsi" w:cs="Calibri"/>
          <w:b/>
          <w:bCs/>
          <w:sz w:val="22"/>
          <w:szCs w:val="22"/>
        </w:rPr>
        <w:t>2</w:t>
      </w:r>
    </w:p>
    <w:p w14:paraId="54E38400" w14:textId="77777777" w:rsidR="008B5A31" w:rsidRPr="0093280D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51A8D440" w:rsidR="00BD6728" w:rsidRPr="0093280D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Zwracamy się z prośbą o przedstawienie oferty na: </w:t>
      </w:r>
    </w:p>
    <w:p w14:paraId="52D9D831" w14:textId="77777777" w:rsidR="0000111A" w:rsidRPr="0093280D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560D7C" w14:textId="1533BC00" w:rsidR="00915872" w:rsidRPr="0093280D" w:rsidRDefault="00BD6728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B74373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laptopa </w:t>
      </w:r>
      <w:r w:rsidR="0093280D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oraz osprzętu do minikomputerów</w:t>
      </w:r>
    </w:p>
    <w:p w14:paraId="17F29BDB" w14:textId="77777777" w:rsidR="00915872" w:rsidRPr="0093280D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E2DA927" w14:textId="77777777" w:rsidR="00915872" w:rsidRPr="0093280D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30BD1B24" w:rsidR="00915872" w:rsidRPr="0093280D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1" w:name="_Hlk103339798"/>
    </w:p>
    <w:p w14:paraId="6CC96FF8" w14:textId="77777777" w:rsidR="00915872" w:rsidRPr="0093280D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8A47C4C" w14:textId="5D166153" w:rsidR="00915872" w:rsidRPr="0093280D" w:rsidRDefault="00915872" w:rsidP="0093280D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</w:pPr>
      <w:bookmarkStart w:id="2" w:name="_Hlk81911153"/>
      <w:bookmarkStart w:id="3" w:name="_Hlk103335752"/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Laptop Lenovo ThinkPad </w:t>
      </w:r>
      <w:r w:rsidR="00B74373"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L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15 </w:t>
      </w:r>
      <w:r w:rsidR="005B6E9C"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Ryzen 5 PRO 4650U/16GB/512/Win10P 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(</w:t>
      </w:r>
      <w:r w:rsidR="00B74373"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20U70046PB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)</w:t>
      </w:r>
      <w:bookmarkEnd w:id="2"/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 </w:t>
      </w:r>
      <w:bookmarkEnd w:id="3"/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-  </w:t>
      </w:r>
      <w:r w:rsidR="00B74373"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1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 sztuk</w:t>
      </w:r>
      <w:r w:rsidR="00B74373"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a</w:t>
      </w:r>
    </w:p>
    <w:p w14:paraId="19413359" w14:textId="77B73D69" w:rsidR="00915872" w:rsidRPr="0093280D" w:rsidRDefault="00915872" w:rsidP="0093280D">
      <w:pPr>
        <w:overflowPunct w:val="0"/>
        <w:autoSpaceDE w:val="0"/>
        <w:autoSpaceDN w:val="0"/>
        <w:adjustRightInd w:val="0"/>
        <w:spacing w:after="0" w:line="240" w:lineRule="auto"/>
        <w:ind w:left="72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1F6824D8" w14:textId="10409D1A" w:rsidR="0093280D" w:rsidRDefault="0093280D" w:rsidP="0093280D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</w:pP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Mysz Logitech G102 LIGHTSYNC czarna</w:t>
      </w:r>
      <w:r w:rsidR="00A33B01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 (</w:t>
      </w:r>
      <w:r w:rsidR="00A33B01" w:rsidRPr="00A33B01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910-005823)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 – 1 sztuka</w:t>
      </w:r>
    </w:p>
    <w:p w14:paraId="19D7BA0D" w14:textId="77777777" w:rsidR="00DC46E5" w:rsidRPr="0093280D" w:rsidRDefault="00DC46E5" w:rsidP="00DC46E5">
      <w:pPr>
        <w:pStyle w:val="Akapitzlist"/>
        <w:overflowPunct w:val="0"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</w:pPr>
    </w:p>
    <w:p w14:paraId="58D95611" w14:textId="242ED54D" w:rsidR="0093280D" w:rsidRDefault="0093280D" w:rsidP="008D451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</w:pP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i-tec Hub aktywny USB 3.0 - 7x USB 3.0</w:t>
      </w:r>
      <w:r w:rsidR="00A33B01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 (</w:t>
      </w:r>
      <w:r w:rsidR="00A33B01" w:rsidRPr="00A33B01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U3HUB778</w:t>
      </w:r>
      <w:r w:rsidR="00A33B01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) 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– 2 sztuki</w:t>
      </w:r>
    </w:p>
    <w:p w14:paraId="33B9C3B0" w14:textId="77777777" w:rsidR="00DC46E5" w:rsidRDefault="00DC46E5" w:rsidP="00DC46E5">
      <w:pPr>
        <w:pStyle w:val="Akapitzlist"/>
        <w:overflowPunct w:val="0"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</w:pPr>
    </w:p>
    <w:p w14:paraId="362B93E8" w14:textId="7895132C" w:rsidR="0093280D" w:rsidRDefault="0093280D" w:rsidP="008D451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</w:pPr>
      <w:r w:rsidRPr="0093280D"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>pendrive Kingston 128GB DataTraveler Kyson</w:t>
      </w:r>
      <w:r w:rsidR="00BD109B"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 xml:space="preserve"> (</w:t>
      </w:r>
      <w:r w:rsidR="00BD109B" w:rsidRPr="00BD109B"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>DTKN/128GB</w:t>
      </w:r>
      <w:r w:rsidR="00BD109B"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>)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 xml:space="preserve"> – </w:t>
      </w:r>
      <w:r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 xml:space="preserve">3 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>sztuk</w:t>
      </w:r>
      <w:r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  <w:t>i</w:t>
      </w:r>
    </w:p>
    <w:p w14:paraId="4087E0C5" w14:textId="77777777" w:rsidR="00DC46E5" w:rsidRPr="00DC46E5" w:rsidRDefault="00DC46E5" w:rsidP="00DC46E5">
      <w:pPr>
        <w:pStyle w:val="Akapitzlist"/>
        <w:rPr>
          <w:rFonts w:asciiTheme="minorHAnsi" w:eastAsia="Lucida Sans Unicode" w:hAnsiTheme="minorHAnsi" w:cs="Calibri"/>
          <w:b/>
          <w:kern w:val="1"/>
          <w:sz w:val="22"/>
          <w:lang w:val="en-GB" w:eastAsia="hi-IN" w:bidi="hi-IN"/>
        </w:rPr>
      </w:pPr>
    </w:p>
    <w:p w14:paraId="0FBC1C7A" w14:textId="7B9F2955" w:rsidR="00915872" w:rsidRPr="0093280D" w:rsidRDefault="0093280D" w:rsidP="0093280D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</w:pP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kamera Logitech Webcam C505e </w:t>
      </w:r>
      <w:r w:rsidR="00AF0EA5" w:rsidRPr="00AF0EA5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(960-001372)</w:t>
      </w:r>
      <w:r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–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 </w:t>
      </w:r>
      <w:r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 xml:space="preserve">1 </w:t>
      </w:r>
      <w:r w:rsidRPr="0093280D"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sztuk</w:t>
      </w:r>
      <w:r>
        <w:rPr>
          <w:rFonts w:asciiTheme="minorHAnsi" w:eastAsia="Lucida Sans Unicode" w:hAnsiTheme="minorHAnsi" w:cs="Calibri"/>
          <w:b/>
          <w:kern w:val="1"/>
          <w:sz w:val="22"/>
          <w:lang w:eastAsia="hi-IN" w:bidi="hi-IN"/>
        </w:rPr>
        <w:t>a</w:t>
      </w:r>
    </w:p>
    <w:bookmarkEnd w:id="0"/>
    <w:bookmarkEnd w:id="1"/>
    <w:p w14:paraId="6F8A91FA" w14:textId="79EA5349" w:rsidR="008B5A31" w:rsidRDefault="008B5A31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D8A00F2" w14:textId="77777777" w:rsidR="00DC46E5" w:rsidRPr="0093280D" w:rsidRDefault="00DC46E5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585FD566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22530D45" w:rsidR="00915872" w:rsidRPr="00DC46E5" w:rsidRDefault="005B6E9C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W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yświetlacz </w:t>
      </w:r>
      <w:r w:rsidR="00B976DD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laptop</w:t>
      </w: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a</w:t>
      </w:r>
      <w:r w:rsidR="00B976DD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nie mo</w:t>
      </w: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że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posiadać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subpikseli, obojętne jakiego koloru, niezależnie od tego czy producent dopuszcza uszkodzone piksele/subpiksele lub nie. Matryca wyświetlacza musi być w stanie idealnym, bez przebarwień, artefaktów, zanieczyszczeń czy innych skaz, niezależnie od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lastRenderedPageBreak/>
        <w:t>norm producenta.</w:t>
      </w:r>
    </w:p>
    <w:p w14:paraId="6730E33C" w14:textId="77777777" w:rsidR="00DC46E5" w:rsidRPr="0093280D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</w:p>
    <w:p w14:paraId="61858DC4" w14:textId="07440AEB" w:rsidR="00BD6728" w:rsidRPr="0093280D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93280D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594B244F" w:rsidR="005C5478" w:rsidRPr="0093280D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4" w:name="_Hlk69978266"/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665B3B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(door to door)</w:t>
      </w:r>
    </w:p>
    <w:bookmarkEnd w:id="4"/>
    <w:p w14:paraId="5B9C7F74" w14:textId="77777777" w:rsidR="00BD6728" w:rsidRPr="0093280D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93280D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32F3CECD" w:rsidR="00BD6728" w:rsidRPr="0093280D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IV. Opis i konfiguracja sprzętu znajduje się w </w:t>
      </w:r>
      <w:r w:rsidR="00915872"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93280D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93280D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93280D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9565E3F" w14:textId="3B98B907" w:rsidR="004958DE" w:rsidRPr="004958DE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30213100-6 Pełna nazwa: Komputery przenośne </w:t>
      </w:r>
    </w:p>
    <w:p w14:paraId="62C9E7A1" w14:textId="5A819B37" w:rsidR="00915872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Kod: 30212000-8 Pełna nazwa: Osprzęt do minikomputerów</w:t>
      </w:r>
    </w:p>
    <w:p w14:paraId="392C76F8" w14:textId="77777777" w:rsidR="004958DE" w:rsidRPr="0093280D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77787268" w:rsidR="000C7545" w:rsidRPr="0093280D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2434D071" w14:textId="598A6676" w:rsidR="000C7545" w:rsidRPr="0093280D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1E2B9D">
        <w:rPr>
          <w:rFonts w:asciiTheme="minorHAnsi" w:hAnsiTheme="minorHAnsi" w:cs="Calibri"/>
          <w:sz w:val="22"/>
          <w:szCs w:val="22"/>
        </w:rPr>
        <w:t>1</w:t>
      </w:r>
      <w:r w:rsidRPr="0093280D">
        <w:rPr>
          <w:rFonts w:asciiTheme="minorHAnsi" w:hAnsiTheme="minorHAnsi" w:cs="Calibri"/>
          <w:sz w:val="22"/>
          <w:szCs w:val="22"/>
        </w:rPr>
        <w:t xml:space="preserve"> tygodni</w:t>
      </w:r>
      <w:r w:rsidR="001E2B9D">
        <w:rPr>
          <w:rFonts w:asciiTheme="minorHAnsi" w:hAnsiTheme="minorHAnsi" w:cs="Calibri"/>
          <w:sz w:val="22"/>
          <w:szCs w:val="22"/>
        </w:rPr>
        <w:t>a</w:t>
      </w:r>
      <w:r w:rsidRPr="0093280D">
        <w:rPr>
          <w:rFonts w:asciiTheme="minorHAnsi" w:hAnsiTheme="minorHAnsi" w:cs="Calibri"/>
          <w:sz w:val="22"/>
          <w:szCs w:val="22"/>
        </w:rPr>
        <w:t xml:space="preserve"> od zamówieni</w:t>
      </w:r>
      <w:r w:rsidR="00DC46E5">
        <w:rPr>
          <w:rFonts w:asciiTheme="minorHAnsi" w:hAnsiTheme="minorHAnsi" w:cs="Calibri"/>
          <w:sz w:val="22"/>
          <w:szCs w:val="22"/>
        </w:rPr>
        <w:t>a</w:t>
      </w:r>
      <w:r w:rsidR="001E2B9D">
        <w:rPr>
          <w:rFonts w:asciiTheme="minorHAnsi" w:hAnsiTheme="minorHAnsi" w:cs="Calibri"/>
          <w:sz w:val="22"/>
          <w:szCs w:val="22"/>
        </w:rPr>
        <w:t>, najpóźniej 30 maja 2022</w:t>
      </w:r>
      <w:r w:rsidRPr="0093280D">
        <w:rPr>
          <w:rFonts w:asciiTheme="minorHAnsi" w:hAnsiTheme="minorHAnsi" w:cs="Calibri"/>
          <w:sz w:val="22"/>
          <w:szCs w:val="22"/>
        </w:rPr>
        <w:t>.</w:t>
      </w:r>
    </w:p>
    <w:p w14:paraId="36E1561E" w14:textId="2D89ABC3" w:rsidR="001D433E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A464E9" w:rsidRPr="0093280D">
        <w:rPr>
          <w:rFonts w:asciiTheme="minorHAnsi" w:hAnsiTheme="minorHAnsi" w:cs="Calibri"/>
          <w:sz w:val="22"/>
          <w:szCs w:val="22"/>
        </w:rPr>
        <w:t>2</w:t>
      </w:r>
      <w:r w:rsidR="001E2B9D">
        <w:rPr>
          <w:rFonts w:asciiTheme="minorHAnsi" w:hAnsiTheme="minorHAnsi" w:cs="Calibri"/>
          <w:sz w:val="22"/>
          <w:szCs w:val="22"/>
        </w:rPr>
        <w:t>0</w:t>
      </w:r>
      <w:r w:rsidRPr="0093280D">
        <w:rPr>
          <w:rFonts w:asciiTheme="minorHAnsi" w:hAnsiTheme="minorHAnsi" w:cs="Calibri"/>
          <w:sz w:val="22"/>
          <w:szCs w:val="22"/>
        </w:rPr>
        <w:t>.</w:t>
      </w:r>
      <w:r w:rsidR="009026D2" w:rsidRPr="0093280D">
        <w:rPr>
          <w:rFonts w:asciiTheme="minorHAnsi" w:hAnsiTheme="minorHAnsi" w:cs="Calibri"/>
          <w:sz w:val="22"/>
          <w:szCs w:val="22"/>
        </w:rPr>
        <w:t>0</w:t>
      </w:r>
      <w:r w:rsidR="001E2B9D">
        <w:rPr>
          <w:rFonts w:asciiTheme="minorHAnsi" w:hAnsiTheme="minorHAnsi" w:cs="Calibri"/>
          <w:sz w:val="22"/>
          <w:szCs w:val="22"/>
        </w:rPr>
        <w:t>5</w:t>
      </w:r>
      <w:r w:rsidRPr="0093280D">
        <w:rPr>
          <w:rFonts w:asciiTheme="minorHAnsi" w:hAnsiTheme="minorHAnsi" w:cs="Calibri"/>
          <w:sz w:val="22"/>
          <w:szCs w:val="22"/>
        </w:rPr>
        <w:t>.20</w:t>
      </w:r>
      <w:r w:rsidR="009026D2" w:rsidRPr="0093280D">
        <w:rPr>
          <w:rFonts w:asciiTheme="minorHAnsi" w:hAnsiTheme="minorHAnsi" w:cs="Calibri"/>
          <w:sz w:val="22"/>
          <w:szCs w:val="22"/>
        </w:rPr>
        <w:t>2</w:t>
      </w:r>
      <w:r w:rsidR="001E2B9D">
        <w:rPr>
          <w:rFonts w:asciiTheme="minorHAnsi" w:hAnsiTheme="minorHAnsi" w:cs="Calibri"/>
          <w:sz w:val="22"/>
          <w:szCs w:val="22"/>
        </w:rPr>
        <w:t>2</w:t>
      </w:r>
      <w:r w:rsidRPr="0093280D">
        <w:rPr>
          <w:rFonts w:asciiTheme="minorHAnsi" w:hAnsiTheme="minorHAnsi" w:cs="Calibri"/>
          <w:sz w:val="22"/>
          <w:szCs w:val="22"/>
        </w:rPr>
        <w:t>r. godz. 1</w:t>
      </w:r>
      <w:r w:rsidR="001E2B9D">
        <w:rPr>
          <w:rFonts w:asciiTheme="minorHAnsi" w:hAnsiTheme="minorHAnsi" w:cs="Calibri"/>
          <w:sz w:val="22"/>
          <w:szCs w:val="22"/>
        </w:rPr>
        <w:t>2</w:t>
      </w:r>
    </w:p>
    <w:p w14:paraId="158F2B17" w14:textId="77777777" w:rsidR="00DC46E5" w:rsidRPr="0093280D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>
        <w:rPr>
          <w:rFonts w:asciiTheme="minorHAnsi" w:eastAsia="Arial" w:hAnsiTheme="minorHAnsi" w:cs="Calibri"/>
          <w:sz w:val="22"/>
          <w:szCs w:val="22"/>
        </w:rPr>
        <w:t>informatyczny</w:t>
      </w:r>
      <w:r w:rsidRPr="0093280D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93280D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7777777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Pr="0093280D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77777777" w:rsidR="000C7545" w:rsidRPr="0093280D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59BC9772" w14:textId="77777777" w:rsidR="00D63EAB" w:rsidRPr="0093280D" w:rsidRDefault="00D63EA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115405A0" w:rsidR="000C7545" w:rsidRPr="0093280D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5F688F15" w14:textId="77777777" w:rsidR="00915872" w:rsidRPr="0093280D" w:rsidRDefault="00915872" w:rsidP="00915872">
      <w:pPr>
        <w:rPr>
          <w:lang w:eastAsia="hi-IN" w:bidi="hi-IN"/>
        </w:rPr>
      </w:pPr>
    </w:p>
    <w:p w14:paraId="6B04E27B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0EBB903D" w14:textId="77777777" w:rsidR="00915872" w:rsidRPr="0093280D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5" w:name="_Hlk81910994"/>
      <w:r w:rsidRPr="0093280D">
        <w:rPr>
          <w:rFonts w:asciiTheme="minorHAnsi" w:eastAsia="Arial" w:hAnsiTheme="minorHAnsi" w:cs="Calibri"/>
          <w:sz w:val="22"/>
          <w:szCs w:val="22"/>
        </w:rPr>
        <w:lastRenderedPageBreak/>
        <w:t>Wyklucza się oferty cząstkowe</w:t>
      </w:r>
    </w:p>
    <w:bookmarkEnd w:id="5"/>
    <w:p w14:paraId="3EA06CE8" w14:textId="6C78F2D1" w:rsidR="000C7545" w:rsidRPr="0093280D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93280D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93280D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93280D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93280D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93280D">
        <w:rPr>
          <w:rFonts w:asciiTheme="minorHAnsi" w:hAnsiTheme="minorHAnsi"/>
          <w:sz w:val="22"/>
          <w:szCs w:val="22"/>
        </w:rPr>
        <w:t xml:space="preserve"> </w:t>
      </w:r>
      <w:r w:rsidR="006E0215" w:rsidRPr="0093280D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(door to door)</w:t>
      </w:r>
    </w:p>
    <w:p w14:paraId="2F1A10C3" w14:textId="77777777" w:rsidR="008B5A31" w:rsidRPr="0093280D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XI. Zapytanie ofertowe zamieszczono na stronie:</w:t>
      </w:r>
      <w:r w:rsidRPr="0093280D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93280D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7F550ED2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06FBF39D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color w:val="000000"/>
          <w:sz w:val="22"/>
        </w:rPr>
        <w:t xml:space="preserve">Władysław Pawłowski; tel; 22 5907347, </w:t>
      </w:r>
      <w:hyperlink r:id="rId9" w:history="1">
        <w:r w:rsidR="00915872" w:rsidRPr="0093280D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54EFFFDC" w14:textId="0ABD7C58" w:rsidR="00915872" w:rsidRPr="0093280D" w:rsidRDefault="00915872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517E2973" w14:textId="0AC7AA2E" w:rsidR="00915872" w:rsidRPr="0093280D" w:rsidRDefault="00915872" w:rsidP="00915872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XV. Opis szczegółowy i minimalna konfiguracja</w:t>
      </w:r>
      <w:r w:rsidR="00FF7348" w:rsidRPr="0093280D">
        <w:rPr>
          <w:rFonts w:cs="Calibri"/>
          <w:b/>
          <w:bCs/>
          <w:color w:val="000000"/>
          <w:sz w:val="22"/>
        </w:rPr>
        <w:t xml:space="preserve"> sprzętu</w:t>
      </w:r>
    </w:p>
    <w:p w14:paraId="7008F059" w14:textId="77777777" w:rsidR="00915872" w:rsidRPr="0093280D" w:rsidRDefault="00915872" w:rsidP="00915872">
      <w:pPr>
        <w:widowControl w:val="0"/>
        <w:suppressAutoHyphens/>
        <w:autoSpaceDE w:val="0"/>
        <w:spacing w:after="45" w:line="240" w:lineRule="auto"/>
        <w:jc w:val="left"/>
        <w:rPr>
          <w:rFonts w:eastAsia="Arial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69D8DA" w14:textId="77777777" w:rsidR="00461EDA" w:rsidRDefault="00461EDA" w:rsidP="00915872">
      <w:pPr>
        <w:spacing w:line="360" w:lineRule="auto"/>
        <w:rPr>
          <w:rFonts w:eastAsia="Lucida Sans Unicode" w:cs="Calibri"/>
          <w:b/>
          <w:color w:val="auto"/>
          <w:spacing w:val="0"/>
          <w:kern w:val="1"/>
          <w:sz w:val="22"/>
          <w:lang w:val="en-GB" w:eastAsia="hi-IN" w:bidi="hi-IN"/>
        </w:rPr>
      </w:pPr>
    </w:p>
    <w:p w14:paraId="21F982CA" w14:textId="11FE0DF3" w:rsidR="00915872" w:rsidRPr="0093280D" w:rsidRDefault="00915872" w:rsidP="00915872">
      <w:pPr>
        <w:spacing w:line="360" w:lineRule="auto"/>
        <w:rPr>
          <w:rFonts w:eastAsia="Lucida Sans Unicode" w:cs="Calibri"/>
          <w:b/>
          <w:color w:val="auto"/>
          <w:spacing w:val="0"/>
          <w:kern w:val="1"/>
          <w:sz w:val="22"/>
          <w:lang w:val="en-GB" w:eastAsia="hi-IN" w:bidi="hi-IN"/>
        </w:rPr>
      </w:pPr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val="en-GB" w:eastAsia="hi-IN" w:bidi="hi-IN"/>
        </w:rPr>
        <w:lastRenderedPageBreak/>
        <w:t xml:space="preserve">1. </w:t>
      </w:r>
      <w:r w:rsidR="0093280D" w:rsidRPr="0093280D">
        <w:rPr>
          <w:rFonts w:eastAsia="Lucida Sans Unicode" w:cs="Calibri"/>
          <w:b/>
          <w:color w:val="auto"/>
          <w:spacing w:val="0"/>
          <w:kern w:val="1"/>
          <w:sz w:val="22"/>
          <w:lang w:val="en-GB" w:eastAsia="hi-IN" w:bidi="hi-IN"/>
        </w:rPr>
        <w:t>Laptop Lenovo ThinkPad L15 Ryzen 5 PRO 4650U/16GB/512/Win10P (20U70046PB)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15872" w:rsidRPr="0093280D" w14:paraId="0971A408" w14:textId="77777777" w:rsidTr="007A3B7A">
        <w:tc>
          <w:tcPr>
            <w:tcW w:w="4076" w:type="dxa"/>
          </w:tcPr>
          <w:p w14:paraId="7C1B4DFB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Procesor</w:t>
            </w:r>
          </w:p>
        </w:tc>
        <w:tc>
          <w:tcPr>
            <w:tcW w:w="4077" w:type="dxa"/>
          </w:tcPr>
          <w:p w14:paraId="3E8B84C7" w14:textId="7FDA1B18" w:rsidR="00915872" w:rsidRPr="0093280D" w:rsidRDefault="005B6E9C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AMD Ryzen™ 5 PRO 4650U (6 rdzeni, 12 wątków, 2.10–4.00 GHz, 11 MB cache)</w:t>
            </w:r>
          </w:p>
        </w:tc>
      </w:tr>
      <w:tr w:rsidR="00915872" w:rsidRPr="0093280D" w14:paraId="33E85399" w14:textId="77777777" w:rsidTr="007A3B7A">
        <w:tc>
          <w:tcPr>
            <w:tcW w:w="4076" w:type="dxa"/>
          </w:tcPr>
          <w:p w14:paraId="2B7177A5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System operacyjny</w:t>
            </w:r>
          </w:p>
        </w:tc>
        <w:tc>
          <w:tcPr>
            <w:tcW w:w="4077" w:type="dxa"/>
          </w:tcPr>
          <w:p w14:paraId="3B07C39E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Windows® 10 Professional PL (64-bitowy)</w:t>
            </w:r>
          </w:p>
        </w:tc>
      </w:tr>
      <w:tr w:rsidR="00915872" w:rsidRPr="0093280D" w14:paraId="17493E14" w14:textId="77777777" w:rsidTr="007A3B7A">
        <w:tc>
          <w:tcPr>
            <w:tcW w:w="4076" w:type="dxa"/>
          </w:tcPr>
          <w:p w14:paraId="72DBEE32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Pamięć</w:t>
            </w:r>
          </w:p>
        </w:tc>
        <w:tc>
          <w:tcPr>
            <w:tcW w:w="4077" w:type="dxa"/>
          </w:tcPr>
          <w:p w14:paraId="7A4DD74A" w14:textId="0EC04312" w:rsidR="00915872" w:rsidRPr="0093280D" w:rsidRDefault="005B6E9C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16 GB (DDR4, 3200MHz)</w:t>
            </w:r>
          </w:p>
        </w:tc>
      </w:tr>
      <w:tr w:rsidR="00915872" w:rsidRPr="0093280D" w14:paraId="47D6F083" w14:textId="77777777" w:rsidTr="007A3B7A">
        <w:tc>
          <w:tcPr>
            <w:tcW w:w="4076" w:type="dxa"/>
          </w:tcPr>
          <w:p w14:paraId="6FDF330B" w14:textId="0EF605F4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Dysk twardy</w:t>
            </w:r>
          </w:p>
        </w:tc>
        <w:tc>
          <w:tcPr>
            <w:tcW w:w="4077" w:type="dxa"/>
          </w:tcPr>
          <w:p w14:paraId="60B62C86" w14:textId="0E4652CD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Dysk SSD M.2 PCIe </w:t>
            </w:r>
            <w:r w:rsidR="00DF61EB"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512</w:t>
            </w: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</w:t>
            </w:r>
          </w:p>
        </w:tc>
      </w:tr>
      <w:tr w:rsidR="00915872" w:rsidRPr="0093280D" w14:paraId="299F1610" w14:textId="77777777" w:rsidTr="007A3B7A">
        <w:tc>
          <w:tcPr>
            <w:tcW w:w="4076" w:type="dxa"/>
          </w:tcPr>
          <w:p w14:paraId="00A28854" w14:textId="77777777" w:rsidR="00915872" w:rsidRPr="0093280D" w:rsidRDefault="00915872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Karta graficzna</w:t>
            </w:r>
          </w:p>
        </w:tc>
        <w:tc>
          <w:tcPr>
            <w:tcW w:w="4077" w:type="dxa"/>
          </w:tcPr>
          <w:p w14:paraId="7654ADDE" w14:textId="58CC10DF" w:rsidR="00915872" w:rsidRPr="0093280D" w:rsidRDefault="00DF61EB" w:rsidP="00E943B4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93280D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AMD Radeon™ Graphics</w:t>
            </w:r>
          </w:p>
        </w:tc>
      </w:tr>
      <w:tr w:rsidR="00EE7A4A" w:rsidRPr="0093280D" w14:paraId="1D13DE96" w14:textId="77777777" w:rsidTr="007A3B7A">
        <w:trPr>
          <w:trHeight w:val="225"/>
        </w:trPr>
        <w:tc>
          <w:tcPr>
            <w:tcW w:w="4076" w:type="dxa"/>
            <w:hideMark/>
          </w:tcPr>
          <w:p w14:paraId="2E929594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Wielkość matrycy [cale]</w:t>
            </w:r>
          </w:p>
        </w:tc>
        <w:tc>
          <w:tcPr>
            <w:tcW w:w="4077" w:type="dxa"/>
            <w:hideMark/>
          </w:tcPr>
          <w:p w14:paraId="48812276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15,6</w:t>
            </w:r>
          </w:p>
        </w:tc>
      </w:tr>
      <w:tr w:rsidR="00EE7A4A" w:rsidRPr="0093280D" w14:paraId="1277D5FC" w14:textId="77777777" w:rsidTr="007A3B7A">
        <w:trPr>
          <w:trHeight w:val="225"/>
        </w:trPr>
        <w:tc>
          <w:tcPr>
            <w:tcW w:w="4076" w:type="dxa"/>
            <w:hideMark/>
          </w:tcPr>
          <w:p w14:paraId="1E4EF28B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Rodzaj matrycy</w:t>
            </w:r>
          </w:p>
        </w:tc>
        <w:tc>
          <w:tcPr>
            <w:tcW w:w="4077" w:type="dxa"/>
            <w:hideMark/>
          </w:tcPr>
          <w:p w14:paraId="55BB6E00" w14:textId="1E2B1DA6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LED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, </w:t>
            </w: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 xml:space="preserve">IPS </w:t>
            </w:r>
          </w:p>
        </w:tc>
      </w:tr>
      <w:tr w:rsidR="00EE7A4A" w:rsidRPr="0093280D" w14:paraId="3D8AF36D" w14:textId="77777777" w:rsidTr="007A3B7A">
        <w:trPr>
          <w:trHeight w:val="210"/>
        </w:trPr>
        <w:tc>
          <w:tcPr>
            <w:tcW w:w="4076" w:type="dxa"/>
            <w:hideMark/>
          </w:tcPr>
          <w:p w14:paraId="1A58F22D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(pixele)</w:t>
            </w:r>
          </w:p>
        </w:tc>
        <w:tc>
          <w:tcPr>
            <w:tcW w:w="4077" w:type="dxa"/>
            <w:hideMark/>
          </w:tcPr>
          <w:p w14:paraId="614F62B7" w14:textId="77777777" w:rsidR="00EE7A4A" w:rsidRPr="0093280D" w:rsidRDefault="00EE7A4A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1920 x 1080</w:t>
            </w:r>
          </w:p>
        </w:tc>
      </w:tr>
      <w:tr w:rsidR="00EE7A4A" w:rsidRPr="0093280D" w14:paraId="22A0BD30" w14:textId="77777777" w:rsidTr="007A3B7A">
        <w:trPr>
          <w:trHeight w:val="300"/>
        </w:trPr>
        <w:tc>
          <w:tcPr>
            <w:tcW w:w="4076" w:type="dxa"/>
            <w:hideMark/>
          </w:tcPr>
          <w:p w14:paraId="76A40B6E" w14:textId="0BB3B3A4" w:rsidR="00EE7A4A" w:rsidRPr="0093280D" w:rsidRDefault="00DF61EB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</w:t>
            </w:r>
          </w:p>
        </w:tc>
        <w:tc>
          <w:tcPr>
            <w:tcW w:w="4077" w:type="dxa"/>
            <w:hideMark/>
          </w:tcPr>
          <w:p w14:paraId="58B17E9E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USB 3.2 Gen. 1 - 2 szt.</w:t>
            </w:r>
          </w:p>
          <w:p w14:paraId="2C534E4A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USB Typu-C (z DisplayPort i Power Delivery) - 2 szt.</w:t>
            </w:r>
          </w:p>
          <w:p w14:paraId="12EF2D06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HDMI 1.4b - 1 szt.</w:t>
            </w:r>
          </w:p>
          <w:p w14:paraId="7C9F053C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kart pamięci microSD - 1 szt.</w:t>
            </w:r>
          </w:p>
          <w:p w14:paraId="7B98C8A1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RJ-45 (LAN) - 1 szt.</w:t>
            </w:r>
          </w:p>
          <w:p w14:paraId="2F55AFD1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Wyjście słuchawkowe/wejście mikrofonowe - 1 szt.</w:t>
            </w:r>
          </w:p>
          <w:p w14:paraId="0546AAFD" w14:textId="77777777" w:rsidR="00DF61EB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Czytnik Smart Card - 1 szt.</w:t>
            </w:r>
          </w:p>
          <w:p w14:paraId="750A2E57" w14:textId="031A5905" w:rsidR="00EE7A4A" w:rsidRPr="0093280D" w:rsidRDefault="00DF61EB" w:rsidP="00DF61E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Złącze stacji dokującej - 1 szt.</w:t>
            </w:r>
          </w:p>
        </w:tc>
      </w:tr>
      <w:tr w:rsidR="00EE7A4A" w:rsidRPr="0093280D" w14:paraId="6C8A44F3" w14:textId="77777777" w:rsidTr="007A3B7A">
        <w:trPr>
          <w:trHeight w:val="300"/>
        </w:trPr>
        <w:tc>
          <w:tcPr>
            <w:tcW w:w="4076" w:type="dxa"/>
            <w:hideMark/>
          </w:tcPr>
          <w:p w14:paraId="0382D30F" w14:textId="33226284" w:rsidR="00EE7A4A" w:rsidRPr="0093280D" w:rsidRDefault="00DF61EB" w:rsidP="00EE7A4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Łączność</w:t>
            </w:r>
          </w:p>
        </w:tc>
        <w:tc>
          <w:tcPr>
            <w:tcW w:w="4077" w:type="dxa"/>
            <w:hideMark/>
          </w:tcPr>
          <w:p w14:paraId="22F9F41D" w14:textId="77777777" w:rsidR="00DF61EB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LAN 1 Gb/s</w:t>
            </w:r>
          </w:p>
          <w:p w14:paraId="6A16C1B1" w14:textId="77777777" w:rsidR="00DF61EB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Wi-Fi 6</w:t>
            </w:r>
          </w:p>
          <w:p w14:paraId="4CE79D4C" w14:textId="0611963F" w:rsidR="00EE7A4A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Moduł Bluetooth 5.2</w:t>
            </w:r>
          </w:p>
        </w:tc>
      </w:tr>
      <w:tr w:rsidR="00043E3D" w:rsidRPr="0093280D" w14:paraId="1F544C14" w14:textId="77777777" w:rsidTr="007A3B7A">
        <w:trPr>
          <w:trHeight w:val="225"/>
        </w:trPr>
        <w:tc>
          <w:tcPr>
            <w:tcW w:w="4076" w:type="dxa"/>
            <w:hideMark/>
          </w:tcPr>
          <w:p w14:paraId="2CB5010E" w14:textId="77777777" w:rsidR="00043E3D" w:rsidRPr="0093280D" w:rsidRDefault="00043E3D" w:rsidP="00043E3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 internetowa</w:t>
            </w:r>
          </w:p>
        </w:tc>
        <w:tc>
          <w:tcPr>
            <w:tcW w:w="4077" w:type="dxa"/>
            <w:hideMark/>
          </w:tcPr>
          <w:p w14:paraId="36F63B78" w14:textId="73713EF0" w:rsidR="00043E3D" w:rsidRPr="0093280D" w:rsidRDefault="00DF61EB" w:rsidP="00DF61E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1.0 Mpix</w:t>
            </w:r>
          </w:p>
        </w:tc>
      </w:tr>
      <w:tr w:rsidR="007A3B7A" w:rsidRPr="0093280D" w14:paraId="7E91401F" w14:textId="77777777" w:rsidTr="007A3B7A">
        <w:trPr>
          <w:trHeight w:val="225"/>
        </w:trPr>
        <w:tc>
          <w:tcPr>
            <w:tcW w:w="4076" w:type="dxa"/>
            <w:hideMark/>
          </w:tcPr>
          <w:p w14:paraId="55FDCCE1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linii papilarnych</w:t>
            </w:r>
          </w:p>
        </w:tc>
        <w:tc>
          <w:tcPr>
            <w:tcW w:w="4077" w:type="dxa"/>
            <w:hideMark/>
          </w:tcPr>
          <w:p w14:paraId="04A9BBAB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93280D" w14:paraId="6E5299C4" w14:textId="77777777" w:rsidTr="007A3B7A">
        <w:trPr>
          <w:trHeight w:val="225"/>
        </w:trPr>
        <w:tc>
          <w:tcPr>
            <w:tcW w:w="4076" w:type="dxa"/>
            <w:hideMark/>
          </w:tcPr>
          <w:p w14:paraId="2555DD86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Szyfrowanie TPM</w:t>
            </w:r>
          </w:p>
        </w:tc>
        <w:tc>
          <w:tcPr>
            <w:tcW w:w="4077" w:type="dxa"/>
            <w:hideMark/>
          </w:tcPr>
          <w:p w14:paraId="6A2025AF" w14:textId="78BBE1E9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93280D" w14:paraId="3C92CB68" w14:textId="77777777" w:rsidTr="007A3B7A">
        <w:trPr>
          <w:trHeight w:val="300"/>
        </w:trPr>
        <w:tc>
          <w:tcPr>
            <w:tcW w:w="4076" w:type="dxa"/>
            <w:hideMark/>
          </w:tcPr>
          <w:p w14:paraId="71E1E352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Gniazdo blokady bezpieczeństwa</w:t>
            </w:r>
          </w:p>
        </w:tc>
        <w:tc>
          <w:tcPr>
            <w:tcW w:w="4077" w:type="dxa"/>
            <w:hideMark/>
          </w:tcPr>
          <w:p w14:paraId="01DAA905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7A3B7A" w:rsidRPr="00461EDA" w14:paraId="76C56AA3" w14:textId="77777777" w:rsidTr="007A3B7A">
        <w:trPr>
          <w:trHeight w:val="225"/>
        </w:trPr>
        <w:tc>
          <w:tcPr>
            <w:tcW w:w="4076" w:type="dxa"/>
            <w:hideMark/>
          </w:tcPr>
          <w:p w14:paraId="5B1E6A71" w14:textId="197ACC0D" w:rsidR="007A3B7A" w:rsidRPr="0093280D" w:rsidRDefault="0093280D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System Operacyjny</w:t>
            </w:r>
          </w:p>
        </w:tc>
        <w:tc>
          <w:tcPr>
            <w:tcW w:w="4077" w:type="dxa"/>
            <w:hideMark/>
          </w:tcPr>
          <w:p w14:paraId="38E65130" w14:textId="03F29541" w:rsidR="007A3B7A" w:rsidRPr="0093280D" w:rsidRDefault="0093280D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93280D">
              <w:rPr>
                <w:lang w:val="en-GB"/>
              </w:rPr>
              <w:t>Microsoft Windows 10 Pro PL (wersja 64-bitowa)</w:t>
            </w:r>
          </w:p>
        </w:tc>
      </w:tr>
      <w:tr w:rsidR="007A3B7A" w:rsidRPr="0093280D" w14:paraId="05F74323" w14:textId="77777777" w:rsidTr="007A3B7A">
        <w:trPr>
          <w:trHeight w:val="225"/>
        </w:trPr>
        <w:tc>
          <w:tcPr>
            <w:tcW w:w="4076" w:type="dxa"/>
            <w:hideMark/>
          </w:tcPr>
          <w:p w14:paraId="1A037FC6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 [kg]</w:t>
            </w:r>
          </w:p>
        </w:tc>
        <w:tc>
          <w:tcPr>
            <w:tcW w:w="4077" w:type="dxa"/>
            <w:hideMark/>
          </w:tcPr>
          <w:p w14:paraId="1349816F" w14:textId="5EB80137" w:rsidR="007A3B7A" w:rsidRPr="0093280D" w:rsidRDefault="0093280D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1,98</w:t>
            </w:r>
          </w:p>
        </w:tc>
      </w:tr>
      <w:tr w:rsidR="007A3B7A" w:rsidRPr="0093280D" w14:paraId="5DA4ADE1" w14:textId="77777777" w:rsidTr="007A3B7A">
        <w:trPr>
          <w:trHeight w:val="225"/>
        </w:trPr>
        <w:tc>
          <w:tcPr>
            <w:tcW w:w="4076" w:type="dxa"/>
            <w:hideMark/>
          </w:tcPr>
          <w:p w14:paraId="79D757F3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Szerokość [mm]</w:t>
            </w:r>
          </w:p>
        </w:tc>
        <w:tc>
          <w:tcPr>
            <w:tcW w:w="4077" w:type="dxa"/>
            <w:hideMark/>
          </w:tcPr>
          <w:p w14:paraId="5555F4FF" w14:textId="5E2589CA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67</w:t>
            </w:r>
          </w:p>
        </w:tc>
      </w:tr>
      <w:tr w:rsidR="007A3B7A" w:rsidRPr="0093280D" w14:paraId="2DB68024" w14:textId="77777777" w:rsidTr="007A3B7A">
        <w:trPr>
          <w:trHeight w:val="225"/>
        </w:trPr>
        <w:tc>
          <w:tcPr>
            <w:tcW w:w="4076" w:type="dxa"/>
            <w:hideMark/>
          </w:tcPr>
          <w:p w14:paraId="11AF8960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Głębokość [mm]</w:t>
            </w:r>
          </w:p>
        </w:tc>
        <w:tc>
          <w:tcPr>
            <w:tcW w:w="4077" w:type="dxa"/>
            <w:hideMark/>
          </w:tcPr>
          <w:p w14:paraId="1635EC4A" w14:textId="75C75855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25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0</w:t>
            </w:r>
          </w:p>
        </w:tc>
      </w:tr>
      <w:tr w:rsidR="007A3B7A" w:rsidRPr="0093280D" w14:paraId="4FCBBA91" w14:textId="77777777" w:rsidTr="007A3B7A">
        <w:trPr>
          <w:trHeight w:val="225"/>
        </w:trPr>
        <w:tc>
          <w:tcPr>
            <w:tcW w:w="4076" w:type="dxa"/>
            <w:hideMark/>
          </w:tcPr>
          <w:p w14:paraId="4D5EB3D4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Wysokość [mm]</w:t>
            </w:r>
          </w:p>
        </w:tc>
        <w:tc>
          <w:tcPr>
            <w:tcW w:w="4077" w:type="dxa"/>
            <w:hideMark/>
          </w:tcPr>
          <w:p w14:paraId="4525A22F" w14:textId="4614E510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</w:t>
            </w:r>
            <w:r w:rsidR="00DF61EB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</w:t>
            </w:r>
          </w:p>
        </w:tc>
      </w:tr>
      <w:tr w:rsidR="007A3B7A" w:rsidRPr="0093280D" w14:paraId="042FC45A" w14:textId="77777777" w:rsidTr="007A3B7A">
        <w:trPr>
          <w:trHeight w:val="300"/>
        </w:trPr>
        <w:tc>
          <w:tcPr>
            <w:tcW w:w="4076" w:type="dxa"/>
            <w:hideMark/>
          </w:tcPr>
          <w:p w14:paraId="225EEEB4" w14:textId="77777777" w:rsidR="007A3B7A" w:rsidRPr="0093280D" w:rsidRDefault="007A3B7A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zestawie</w:t>
            </w:r>
          </w:p>
        </w:tc>
        <w:tc>
          <w:tcPr>
            <w:tcW w:w="4077" w:type="dxa"/>
            <w:hideMark/>
          </w:tcPr>
          <w:p w14:paraId="2EF83C58" w14:textId="440F351C" w:rsidR="007A3B7A" w:rsidRPr="0093280D" w:rsidRDefault="00DF61EB" w:rsidP="007A3B7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</w:t>
            </w:r>
            <w:r w:rsidR="007A3B7A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asilacz</w:t>
            </w:r>
            <w:r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65W</w:t>
            </w:r>
            <w:r w:rsidR="007A3B7A" w:rsidRPr="0093280D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, kabel zasilający</w:t>
            </w:r>
          </w:p>
        </w:tc>
      </w:tr>
    </w:tbl>
    <w:p w14:paraId="2FD6D2A2" w14:textId="3370FB0C" w:rsidR="00915872" w:rsidRPr="00A33B01" w:rsidRDefault="00B976DD" w:rsidP="00461EDA">
      <w:pPr>
        <w:widowControl w:val="0"/>
        <w:suppressAutoHyphens/>
        <w:autoSpaceDE w:val="0"/>
        <w:spacing w:after="45" w:line="240" w:lineRule="auto"/>
        <w:jc w:val="left"/>
        <w:rPr>
          <w:rStyle w:val="sc-1bker4h-7"/>
          <w:b/>
          <w:bCs/>
        </w:rPr>
      </w:pPr>
      <w:r w:rsidRPr="0093280D">
        <w:rPr>
          <w:rFonts w:cs="Calibri"/>
          <w:b/>
          <w:bCs/>
          <w:color w:val="000000"/>
          <w:sz w:val="22"/>
        </w:rPr>
        <w:lastRenderedPageBreak/>
        <w:t>2</w:t>
      </w:r>
      <w:r w:rsidR="00915872" w:rsidRPr="0093280D">
        <w:rPr>
          <w:rFonts w:cs="Calibri"/>
          <w:b/>
          <w:bCs/>
          <w:color w:val="000000"/>
          <w:sz w:val="22"/>
        </w:rPr>
        <w:t xml:space="preserve">. </w:t>
      </w:r>
      <w:r w:rsidR="001E2B9D" w:rsidRPr="001E2B9D">
        <w:rPr>
          <w:rFonts w:cs="Calibri"/>
          <w:b/>
          <w:bCs/>
          <w:color w:val="000000"/>
          <w:sz w:val="22"/>
        </w:rPr>
        <w:t>Logitech G102 LIGHTSYNC czarna</w:t>
      </w:r>
      <w:r w:rsidR="001E2B9D">
        <w:rPr>
          <w:rFonts w:cs="Calibri"/>
          <w:b/>
          <w:bCs/>
          <w:color w:val="000000"/>
          <w:sz w:val="22"/>
        </w:rPr>
        <w:t xml:space="preserve"> </w:t>
      </w:r>
      <w:r w:rsidR="001E2B9D" w:rsidRPr="00A33B01">
        <w:rPr>
          <w:rFonts w:cs="Calibri"/>
          <w:b/>
          <w:bCs/>
          <w:color w:val="000000"/>
          <w:sz w:val="22"/>
        </w:rPr>
        <w:t>(</w:t>
      </w:r>
      <w:r w:rsidR="001E2B9D" w:rsidRPr="00A33B01">
        <w:rPr>
          <w:rStyle w:val="sc-1bker4h-7"/>
          <w:b/>
          <w:bCs/>
        </w:rPr>
        <w:t xml:space="preserve">kod producenta: </w:t>
      </w:r>
      <w:bookmarkStart w:id="6" w:name="_Hlk103336670"/>
      <w:r w:rsidR="001E2B9D" w:rsidRPr="00A33B01">
        <w:rPr>
          <w:rStyle w:val="sc-1bker4h-7"/>
          <w:b/>
          <w:bCs/>
        </w:rPr>
        <w:t>910-005823)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1D1638" w:rsidRPr="001D1638" w14:paraId="648A3A5A" w14:textId="77777777" w:rsidTr="001D1638">
        <w:tc>
          <w:tcPr>
            <w:tcW w:w="4076" w:type="dxa"/>
          </w:tcPr>
          <w:bookmarkEnd w:id="6"/>
          <w:p w14:paraId="4FF504AD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Typ myszy</w:t>
            </w:r>
          </w:p>
        </w:tc>
        <w:tc>
          <w:tcPr>
            <w:tcW w:w="4077" w:type="dxa"/>
          </w:tcPr>
          <w:p w14:paraId="05C15298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Dla graczy</w:t>
            </w:r>
          </w:p>
        </w:tc>
      </w:tr>
      <w:tr w:rsidR="001D1638" w:rsidRPr="001D1638" w14:paraId="021E6719" w14:textId="77777777" w:rsidTr="001D1638">
        <w:tc>
          <w:tcPr>
            <w:tcW w:w="4076" w:type="dxa"/>
          </w:tcPr>
          <w:p w14:paraId="25ED842F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Łączność</w:t>
            </w:r>
          </w:p>
        </w:tc>
        <w:tc>
          <w:tcPr>
            <w:tcW w:w="4077" w:type="dxa"/>
          </w:tcPr>
          <w:p w14:paraId="23F4D1B9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Przewodowa</w:t>
            </w:r>
          </w:p>
        </w:tc>
      </w:tr>
      <w:tr w:rsidR="001D1638" w:rsidRPr="001D1638" w14:paraId="046EDF52" w14:textId="77777777" w:rsidTr="001D1638">
        <w:tc>
          <w:tcPr>
            <w:tcW w:w="4076" w:type="dxa"/>
          </w:tcPr>
          <w:p w14:paraId="6365E918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Sensor</w:t>
            </w:r>
          </w:p>
        </w:tc>
        <w:tc>
          <w:tcPr>
            <w:tcW w:w="4077" w:type="dxa"/>
          </w:tcPr>
          <w:p w14:paraId="57AC34B5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Optyczny</w:t>
            </w:r>
          </w:p>
        </w:tc>
      </w:tr>
      <w:tr w:rsidR="001D1638" w:rsidRPr="001D1638" w14:paraId="1999843C" w14:textId="77777777" w:rsidTr="001D1638">
        <w:tc>
          <w:tcPr>
            <w:tcW w:w="4076" w:type="dxa"/>
          </w:tcPr>
          <w:p w14:paraId="2C79FEEB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Rozdzielczość</w:t>
            </w:r>
          </w:p>
        </w:tc>
        <w:tc>
          <w:tcPr>
            <w:tcW w:w="4077" w:type="dxa"/>
          </w:tcPr>
          <w:p w14:paraId="5F3544B4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8000 dpi</w:t>
            </w:r>
          </w:p>
        </w:tc>
      </w:tr>
      <w:tr w:rsidR="001D1638" w:rsidRPr="001D1638" w14:paraId="7D876FA3" w14:textId="77777777" w:rsidTr="001D1638">
        <w:tc>
          <w:tcPr>
            <w:tcW w:w="4076" w:type="dxa"/>
          </w:tcPr>
          <w:p w14:paraId="3172B948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Liczba przycisków</w:t>
            </w:r>
          </w:p>
        </w:tc>
        <w:tc>
          <w:tcPr>
            <w:tcW w:w="4077" w:type="dxa"/>
          </w:tcPr>
          <w:p w14:paraId="193ABD93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6</w:t>
            </w:r>
          </w:p>
        </w:tc>
      </w:tr>
      <w:tr w:rsidR="001D1638" w:rsidRPr="001D1638" w14:paraId="741D06B2" w14:textId="77777777" w:rsidTr="001D1638">
        <w:tc>
          <w:tcPr>
            <w:tcW w:w="4076" w:type="dxa"/>
          </w:tcPr>
          <w:p w14:paraId="4FD2CC1B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Rolka przewijania</w:t>
            </w:r>
          </w:p>
        </w:tc>
        <w:tc>
          <w:tcPr>
            <w:tcW w:w="4077" w:type="dxa"/>
          </w:tcPr>
          <w:p w14:paraId="64ED0671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1</w:t>
            </w:r>
          </w:p>
        </w:tc>
      </w:tr>
      <w:tr w:rsidR="001D1638" w:rsidRPr="001D1638" w14:paraId="217528B6" w14:textId="77777777" w:rsidTr="001D1638">
        <w:tc>
          <w:tcPr>
            <w:tcW w:w="4076" w:type="dxa"/>
          </w:tcPr>
          <w:p w14:paraId="1896DF37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Interfejs</w:t>
            </w:r>
          </w:p>
        </w:tc>
        <w:tc>
          <w:tcPr>
            <w:tcW w:w="4077" w:type="dxa"/>
          </w:tcPr>
          <w:p w14:paraId="6EFE00E4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USB</w:t>
            </w:r>
          </w:p>
        </w:tc>
      </w:tr>
      <w:tr w:rsidR="001D1638" w:rsidRPr="001D1638" w14:paraId="786F9C78" w14:textId="77777777" w:rsidTr="001D1638">
        <w:tc>
          <w:tcPr>
            <w:tcW w:w="4076" w:type="dxa"/>
          </w:tcPr>
          <w:p w14:paraId="26A78797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Długość przewodu</w:t>
            </w:r>
          </w:p>
        </w:tc>
        <w:tc>
          <w:tcPr>
            <w:tcW w:w="4077" w:type="dxa"/>
          </w:tcPr>
          <w:p w14:paraId="04096B8C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2,1 m</w:t>
            </w:r>
          </w:p>
        </w:tc>
      </w:tr>
      <w:tr w:rsidR="001D1638" w:rsidRPr="001D1638" w14:paraId="76DF7750" w14:textId="77777777" w:rsidTr="001D1638">
        <w:tc>
          <w:tcPr>
            <w:tcW w:w="4076" w:type="dxa"/>
          </w:tcPr>
          <w:p w14:paraId="6CD293CA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Profil</w:t>
            </w:r>
          </w:p>
        </w:tc>
        <w:tc>
          <w:tcPr>
            <w:tcW w:w="4077" w:type="dxa"/>
          </w:tcPr>
          <w:p w14:paraId="657C914F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Praworęczny</w:t>
            </w:r>
          </w:p>
        </w:tc>
      </w:tr>
      <w:tr w:rsidR="001D1638" w:rsidRPr="001D1638" w14:paraId="28ED64DD" w14:textId="77777777" w:rsidTr="001D1638">
        <w:tc>
          <w:tcPr>
            <w:tcW w:w="4076" w:type="dxa"/>
          </w:tcPr>
          <w:p w14:paraId="75F11C50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Podświetlenie</w:t>
            </w:r>
          </w:p>
        </w:tc>
        <w:tc>
          <w:tcPr>
            <w:tcW w:w="4077" w:type="dxa"/>
          </w:tcPr>
          <w:p w14:paraId="3DD82AC4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Podświetlana obudowa</w:t>
            </w:r>
          </w:p>
        </w:tc>
      </w:tr>
      <w:tr w:rsidR="001D1638" w:rsidRPr="001D1638" w14:paraId="48C57ECC" w14:textId="77777777" w:rsidTr="001D1638">
        <w:tc>
          <w:tcPr>
            <w:tcW w:w="4076" w:type="dxa"/>
          </w:tcPr>
          <w:p w14:paraId="36434CF3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Podświetlane logo</w:t>
            </w:r>
          </w:p>
        </w:tc>
        <w:tc>
          <w:tcPr>
            <w:tcW w:w="4077" w:type="dxa"/>
          </w:tcPr>
          <w:p w14:paraId="4EEBD7E0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Dodatkowe informacje</w:t>
            </w:r>
          </w:p>
        </w:tc>
      </w:tr>
      <w:tr w:rsidR="001D1638" w:rsidRPr="001D1638" w14:paraId="7FB5CE99" w14:textId="77777777" w:rsidTr="001D1638">
        <w:tc>
          <w:tcPr>
            <w:tcW w:w="4076" w:type="dxa"/>
          </w:tcPr>
          <w:p w14:paraId="5B9E2A74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Podświetlenie w 16,8 mln. kolorach</w:t>
            </w:r>
          </w:p>
        </w:tc>
        <w:tc>
          <w:tcPr>
            <w:tcW w:w="4077" w:type="dxa"/>
          </w:tcPr>
          <w:p w14:paraId="5DCF95E1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Podświetlenie RGB</w:t>
            </w:r>
          </w:p>
        </w:tc>
      </w:tr>
      <w:tr w:rsidR="001D1638" w:rsidRPr="001D1638" w14:paraId="39B68467" w14:textId="77777777" w:rsidTr="001D1638">
        <w:tc>
          <w:tcPr>
            <w:tcW w:w="4076" w:type="dxa"/>
          </w:tcPr>
          <w:p w14:paraId="7CC3B911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Programowalne przyciski</w:t>
            </w:r>
          </w:p>
        </w:tc>
        <w:tc>
          <w:tcPr>
            <w:tcW w:w="4077" w:type="dxa"/>
          </w:tcPr>
          <w:p w14:paraId="7B9FBA2F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Profile ustawień</w:t>
            </w:r>
          </w:p>
        </w:tc>
      </w:tr>
      <w:tr w:rsidR="001D1638" w:rsidRPr="001D1638" w14:paraId="3E712C8F" w14:textId="77777777" w:rsidTr="001D1638">
        <w:tc>
          <w:tcPr>
            <w:tcW w:w="4076" w:type="dxa"/>
          </w:tcPr>
          <w:p w14:paraId="2A02297A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1000 Hz Ultrapolling</w:t>
            </w:r>
          </w:p>
        </w:tc>
        <w:tc>
          <w:tcPr>
            <w:tcW w:w="4077" w:type="dxa"/>
          </w:tcPr>
          <w:p w14:paraId="2FFE00CB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1 ms czasu reakcji</w:t>
            </w:r>
          </w:p>
        </w:tc>
      </w:tr>
      <w:tr w:rsidR="001D1638" w:rsidRPr="001D1638" w14:paraId="21D223CF" w14:textId="77777777" w:rsidTr="001D1638">
        <w:tc>
          <w:tcPr>
            <w:tcW w:w="4076" w:type="dxa"/>
          </w:tcPr>
          <w:p w14:paraId="16C7485D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32-bitowy procesor ARM</w:t>
            </w:r>
          </w:p>
        </w:tc>
        <w:tc>
          <w:tcPr>
            <w:tcW w:w="4077" w:type="dxa"/>
          </w:tcPr>
          <w:p w14:paraId="762FC62A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Wbudowana pamięć</w:t>
            </w:r>
          </w:p>
        </w:tc>
      </w:tr>
      <w:tr w:rsidR="001D1638" w:rsidRPr="001D1638" w14:paraId="43D4D416" w14:textId="77777777" w:rsidTr="001D1638">
        <w:tc>
          <w:tcPr>
            <w:tcW w:w="4076" w:type="dxa"/>
          </w:tcPr>
          <w:p w14:paraId="15B47B11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Kolor</w:t>
            </w:r>
          </w:p>
        </w:tc>
        <w:tc>
          <w:tcPr>
            <w:tcW w:w="4077" w:type="dxa"/>
          </w:tcPr>
          <w:p w14:paraId="47E1FDDD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Czarny</w:t>
            </w:r>
          </w:p>
        </w:tc>
      </w:tr>
      <w:tr w:rsidR="001D1638" w:rsidRPr="001D1638" w14:paraId="48B81DF2" w14:textId="77777777" w:rsidTr="001D1638">
        <w:tc>
          <w:tcPr>
            <w:tcW w:w="4076" w:type="dxa"/>
          </w:tcPr>
          <w:p w14:paraId="56D930CC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lastRenderedPageBreak/>
              <w:t>Długość</w:t>
            </w:r>
          </w:p>
        </w:tc>
        <w:tc>
          <w:tcPr>
            <w:tcW w:w="4077" w:type="dxa"/>
          </w:tcPr>
          <w:p w14:paraId="6531F606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116,6 mm</w:t>
            </w:r>
          </w:p>
        </w:tc>
      </w:tr>
      <w:tr w:rsidR="001D1638" w:rsidRPr="001D1638" w14:paraId="100C6980" w14:textId="77777777" w:rsidTr="001D1638">
        <w:tc>
          <w:tcPr>
            <w:tcW w:w="4076" w:type="dxa"/>
          </w:tcPr>
          <w:p w14:paraId="5A61979E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Szerokość</w:t>
            </w:r>
          </w:p>
        </w:tc>
        <w:tc>
          <w:tcPr>
            <w:tcW w:w="4077" w:type="dxa"/>
          </w:tcPr>
          <w:p w14:paraId="6D0265E8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62 mm</w:t>
            </w:r>
          </w:p>
        </w:tc>
      </w:tr>
      <w:tr w:rsidR="001D1638" w:rsidRPr="001D1638" w14:paraId="65FCB078" w14:textId="77777777" w:rsidTr="001D1638">
        <w:tc>
          <w:tcPr>
            <w:tcW w:w="4076" w:type="dxa"/>
          </w:tcPr>
          <w:p w14:paraId="4737FC7C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Wysokość</w:t>
            </w:r>
          </w:p>
        </w:tc>
        <w:tc>
          <w:tcPr>
            <w:tcW w:w="4077" w:type="dxa"/>
          </w:tcPr>
          <w:p w14:paraId="49DE0899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38,2 mm</w:t>
            </w:r>
          </w:p>
        </w:tc>
      </w:tr>
      <w:tr w:rsidR="001D1638" w:rsidRPr="001D1638" w14:paraId="11596B8D" w14:textId="77777777" w:rsidTr="001D1638">
        <w:tc>
          <w:tcPr>
            <w:tcW w:w="4076" w:type="dxa"/>
          </w:tcPr>
          <w:p w14:paraId="2A0AD219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Waga</w:t>
            </w:r>
          </w:p>
        </w:tc>
        <w:tc>
          <w:tcPr>
            <w:tcW w:w="4077" w:type="dxa"/>
          </w:tcPr>
          <w:p w14:paraId="7C2ACF23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85 g</w:t>
            </w:r>
          </w:p>
        </w:tc>
      </w:tr>
      <w:tr w:rsidR="001D1638" w:rsidRPr="001D1638" w14:paraId="3AD33FBD" w14:textId="77777777" w:rsidTr="001D1638">
        <w:tc>
          <w:tcPr>
            <w:tcW w:w="4076" w:type="dxa"/>
          </w:tcPr>
          <w:p w14:paraId="2E7FC130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Gwarancja</w:t>
            </w:r>
          </w:p>
        </w:tc>
        <w:tc>
          <w:tcPr>
            <w:tcW w:w="4077" w:type="dxa"/>
          </w:tcPr>
          <w:p w14:paraId="7623146B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24 miesiące (gwarancja producenta)</w:t>
            </w:r>
          </w:p>
        </w:tc>
      </w:tr>
      <w:tr w:rsidR="001D1638" w:rsidRPr="0093280D" w14:paraId="1E643AC6" w14:textId="77777777" w:rsidTr="001D1638">
        <w:tc>
          <w:tcPr>
            <w:tcW w:w="4076" w:type="dxa"/>
          </w:tcPr>
          <w:p w14:paraId="5540FAAB" w14:textId="77777777" w:rsidR="001D1638" w:rsidRPr="001D1638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Kod producenta</w:t>
            </w:r>
          </w:p>
        </w:tc>
        <w:tc>
          <w:tcPr>
            <w:tcW w:w="4077" w:type="dxa"/>
          </w:tcPr>
          <w:p w14:paraId="38DD5720" w14:textId="77777777" w:rsidR="001D1638" w:rsidRPr="0093280D" w:rsidRDefault="001D1638" w:rsidP="005C55EE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D1638">
              <w:rPr>
                <w:rFonts w:cs="Calibri"/>
                <w:color w:val="000000"/>
                <w:sz w:val="22"/>
              </w:rPr>
              <w:t>910-005823</w:t>
            </w:r>
          </w:p>
        </w:tc>
      </w:tr>
    </w:tbl>
    <w:p w14:paraId="2257F930" w14:textId="56FEF1A8" w:rsidR="00915872" w:rsidRDefault="00915872" w:rsidP="001D1638">
      <w:pPr>
        <w:spacing w:line="360" w:lineRule="auto"/>
        <w:rPr>
          <w:rFonts w:cs="Calibri"/>
          <w:color w:val="000000"/>
          <w:sz w:val="22"/>
        </w:rPr>
      </w:pPr>
    </w:p>
    <w:p w14:paraId="0D899153" w14:textId="05A7E111" w:rsidR="001D1638" w:rsidRDefault="001D1638" w:rsidP="001D1638">
      <w:pPr>
        <w:spacing w:line="360" w:lineRule="auto"/>
        <w:rPr>
          <w:rFonts w:eastAsia="Lucida Sans Unicode" w:cs="Calibri"/>
          <w:b/>
          <w:kern w:val="1"/>
          <w:sz w:val="22"/>
          <w:lang w:eastAsia="hi-IN" w:bidi="hi-IN"/>
        </w:rPr>
      </w:pPr>
      <w:r>
        <w:rPr>
          <w:rFonts w:eastAsia="Lucida Sans Unicode" w:cs="Calibri"/>
          <w:b/>
          <w:kern w:val="1"/>
          <w:sz w:val="22"/>
          <w:lang w:eastAsia="hi-IN" w:bidi="hi-IN"/>
        </w:rPr>
        <w:t xml:space="preserve">3. </w:t>
      </w:r>
      <w:r w:rsidRPr="0093280D">
        <w:rPr>
          <w:rFonts w:eastAsia="Lucida Sans Unicode" w:cs="Calibri"/>
          <w:b/>
          <w:kern w:val="1"/>
          <w:sz w:val="22"/>
          <w:lang w:eastAsia="hi-IN" w:bidi="hi-IN"/>
        </w:rPr>
        <w:t>i-tec Hub aktywny USB 3.0 - 7x USB 3.0</w:t>
      </w:r>
      <w:r w:rsidR="00A33B01">
        <w:rPr>
          <w:rFonts w:eastAsia="Lucida Sans Unicode" w:cs="Calibri"/>
          <w:b/>
          <w:kern w:val="1"/>
          <w:sz w:val="22"/>
          <w:lang w:eastAsia="hi-IN" w:bidi="hi-IN"/>
        </w:rPr>
        <w:t xml:space="preserve"> (</w:t>
      </w:r>
      <w:r w:rsidR="00A33B01" w:rsidRPr="00A33B01">
        <w:rPr>
          <w:rFonts w:eastAsia="Lucida Sans Unicode" w:cs="Calibri"/>
          <w:b/>
          <w:kern w:val="1"/>
          <w:sz w:val="22"/>
          <w:lang w:eastAsia="hi-IN" w:bidi="hi-IN"/>
        </w:rPr>
        <w:t>Kod producenta</w:t>
      </w:r>
      <w:r w:rsidR="00A33B01" w:rsidRPr="00A33B01">
        <w:rPr>
          <w:rFonts w:eastAsia="Lucida Sans Unicode" w:cs="Calibri"/>
          <w:b/>
          <w:kern w:val="1"/>
          <w:sz w:val="22"/>
          <w:lang w:eastAsia="hi-IN" w:bidi="hi-IN"/>
        </w:rPr>
        <w:tab/>
        <w:t>U3HUB778</w:t>
      </w:r>
      <w:r w:rsidR="00A33B01">
        <w:rPr>
          <w:rFonts w:eastAsia="Lucida Sans Unicode" w:cs="Calibri"/>
          <w:b/>
          <w:kern w:val="1"/>
          <w:sz w:val="22"/>
          <w:lang w:eastAsia="hi-IN" w:bidi="hi-IN"/>
        </w:rPr>
        <w:t>)</w:t>
      </w:r>
    </w:p>
    <w:tbl>
      <w:tblPr>
        <w:tblStyle w:val="Tabela-Siatka"/>
        <w:tblW w:w="8154" w:type="dxa"/>
        <w:tblLook w:val="04A0" w:firstRow="1" w:lastRow="0" w:firstColumn="1" w:lastColumn="0" w:noHBand="0" w:noVBand="1"/>
      </w:tblPr>
      <w:tblGrid>
        <w:gridCol w:w="4077"/>
        <w:gridCol w:w="4077"/>
      </w:tblGrid>
      <w:tr w:rsidR="00A33B01" w:rsidRPr="00A33B01" w14:paraId="73C728D0" w14:textId="77777777" w:rsidTr="00A33B01">
        <w:tc>
          <w:tcPr>
            <w:tcW w:w="4077" w:type="dxa"/>
          </w:tcPr>
          <w:p w14:paraId="29202F70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Typ</w:t>
            </w:r>
          </w:p>
        </w:tc>
        <w:tc>
          <w:tcPr>
            <w:tcW w:w="4077" w:type="dxa"/>
          </w:tcPr>
          <w:p w14:paraId="52C89349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Aktywny</w:t>
            </w:r>
          </w:p>
        </w:tc>
      </w:tr>
      <w:tr w:rsidR="00A33B01" w:rsidRPr="00A33B01" w14:paraId="3E795B48" w14:textId="77777777" w:rsidTr="00A33B01">
        <w:tc>
          <w:tcPr>
            <w:tcW w:w="4077" w:type="dxa"/>
          </w:tcPr>
          <w:p w14:paraId="3A75B6D6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Liczba portów wyjściowych</w:t>
            </w:r>
          </w:p>
        </w:tc>
        <w:tc>
          <w:tcPr>
            <w:tcW w:w="4077" w:type="dxa"/>
          </w:tcPr>
          <w:p w14:paraId="50F41292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7</w:t>
            </w:r>
          </w:p>
        </w:tc>
      </w:tr>
      <w:tr w:rsidR="00A33B01" w:rsidRPr="00A33B01" w14:paraId="77F0089E" w14:textId="77777777" w:rsidTr="00A33B01">
        <w:tc>
          <w:tcPr>
            <w:tcW w:w="4077" w:type="dxa"/>
          </w:tcPr>
          <w:p w14:paraId="50AFB6BE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Liczba portów ładujących</w:t>
            </w:r>
          </w:p>
        </w:tc>
        <w:tc>
          <w:tcPr>
            <w:tcW w:w="4077" w:type="dxa"/>
          </w:tcPr>
          <w:p w14:paraId="00026BD9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7</w:t>
            </w:r>
          </w:p>
        </w:tc>
      </w:tr>
      <w:tr w:rsidR="00A33B01" w:rsidRPr="00A33B01" w14:paraId="25D9A859" w14:textId="77777777" w:rsidTr="00A33B01">
        <w:tc>
          <w:tcPr>
            <w:tcW w:w="4077" w:type="dxa"/>
          </w:tcPr>
          <w:p w14:paraId="4E879CB8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Obsługiwane standardy USB</w:t>
            </w:r>
          </w:p>
        </w:tc>
        <w:tc>
          <w:tcPr>
            <w:tcW w:w="4077" w:type="dxa"/>
          </w:tcPr>
          <w:p w14:paraId="43942845" w14:textId="7AC4FEFD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USB 3.0</w:t>
            </w:r>
            <w:r>
              <w:rPr>
                <w:rFonts w:cs="Calibri"/>
                <w:bCs/>
                <w:color w:val="000000"/>
                <w:sz w:val="22"/>
              </w:rPr>
              <w:t>, USB 2.0</w:t>
            </w:r>
          </w:p>
        </w:tc>
      </w:tr>
      <w:tr w:rsidR="00A33B01" w:rsidRPr="00A33B01" w14:paraId="1A39DB53" w14:textId="77777777" w:rsidTr="00A33B01">
        <w:tc>
          <w:tcPr>
            <w:tcW w:w="4077" w:type="dxa"/>
          </w:tcPr>
          <w:p w14:paraId="2A1C2A89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USB 2.0</w:t>
            </w:r>
          </w:p>
        </w:tc>
        <w:tc>
          <w:tcPr>
            <w:tcW w:w="4077" w:type="dxa"/>
          </w:tcPr>
          <w:p w14:paraId="15989932" w14:textId="77777777" w:rsidR="00A33B01" w:rsidRPr="00A33B01" w:rsidRDefault="00A33B01" w:rsidP="00927F7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Interfejs</w:t>
            </w:r>
          </w:p>
        </w:tc>
      </w:tr>
      <w:tr w:rsidR="00A33B01" w:rsidRPr="00A33B01" w14:paraId="73F0B4C4" w14:textId="4EFD81C6" w:rsidTr="00A33B01">
        <w:tc>
          <w:tcPr>
            <w:tcW w:w="4077" w:type="dxa"/>
          </w:tcPr>
          <w:p w14:paraId="611EC176" w14:textId="77777777" w:rsidR="00A33B01" w:rsidRPr="00A33B01" w:rsidRDefault="00A33B01" w:rsidP="00A33B01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Porty wyjścia</w:t>
            </w:r>
          </w:p>
        </w:tc>
        <w:tc>
          <w:tcPr>
            <w:tcW w:w="4077" w:type="dxa"/>
          </w:tcPr>
          <w:p w14:paraId="6E686EC1" w14:textId="376DDC8C" w:rsidR="00A33B01" w:rsidRPr="00A33B01" w:rsidRDefault="00A33B01" w:rsidP="00A33B01">
            <w:pPr>
              <w:spacing w:after="160" w:line="259" w:lineRule="auto"/>
              <w:jc w:val="left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USB 3.1 Gen.1 - 7 szt.</w:t>
            </w:r>
          </w:p>
        </w:tc>
      </w:tr>
      <w:tr w:rsidR="00A33B01" w:rsidRPr="00A33B01" w14:paraId="05374D8B" w14:textId="77777777" w:rsidTr="00A33B01">
        <w:tc>
          <w:tcPr>
            <w:tcW w:w="4077" w:type="dxa"/>
          </w:tcPr>
          <w:p w14:paraId="4629CD66" w14:textId="63FE3937" w:rsidR="00A33B01" w:rsidRPr="00A33B01" w:rsidRDefault="00A33B01" w:rsidP="00A33B01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Zasilanie</w:t>
            </w:r>
          </w:p>
        </w:tc>
        <w:tc>
          <w:tcPr>
            <w:tcW w:w="4077" w:type="dxa"/>
          </w:tcPr>
          <w:p w14:paraId="4CB98BDC" w14:textId="0AD784F0" w:rsidR="00A33B01" w:rsidRPr="00A33B01" w:rsidRDefault="00A33B01" w:rsidP="00A33B01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Zasilacz 5V/4A</w:t>
            </w:r>
          </w:p>
        </w:tc>
      </w:tr>
      <w:tr w:rsidR="00A33B01" w:rsidRPr="00A33B01" w14:paraId="4E41AEB0" w14:textId="77777777" w:rsidTr="00A33B01">
        <w:tc>
          <w:tcPr>
            <w:tcW w:w="4077" w:type="dxa"/>
          </w:tcPr>
          <w:p w14:paraId="35A68013" w14:textId="212EF3AA" w:rsidR="00A33B01" w:rsidRPr="00A33B01" w:rsidRDefault="00A33B01" w:rsidP="00A33B01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bookmarkStart w:id="7" w:name="_Hlk103336845"/>
            <w:r w:rsidRPr="00A33B01">
              <w:rPr>
                <w:rFonts w:cs="Calibri"/>
                <w:bCs/>
                <w:color w:val="000000"/>
                <w:sz w:val="22"/>
              </w:rPr>
              <w:t>Kod producenta</w:t>
            </w:r>
          </w:p>
        </w:tc>
        <w:tc>
          <w:tcPr>
            <w:tcW w:w="4077" w:type="dxa"/>
          </w:tcPr>
          <w:p w14:paraId="4F8C23AE" w14:textId="2BEDF66F" w:rsidR="00A33B01" w:rsidRPr="00A33B01" w:rsidRDefault="00A33B01" w:rsidP="00A33B01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A33B01">
              <w:rPr>
                <w:rFonts w:cs="Calibri"/>
                <w:bCs/>
                <w:color w:val="000000"/>
                <w:sz w:val="22"/>
              </w:rPr>
              <w:t>U3HUB778</w:t>
            </w:r>
          </w:p>
        </w:tc>
      </w:tr>
      <w:bookmarkEnd w:id="7"/>
    </w:tbl>
    <w:p w14:paraId="52D39679" w14:textId="6E0C1B76" w:rsidR="001D1638" w:rsidRDefault="001D1638" w:rsidP="00A33B01">
      <w:pPr>
        <w:spacing w:line="360" w:lineRule="auto"/>
        <w:rPr>
          <w:rFonts w:cs="Calibri"/>
          <w:bCs/>
          <w:color w:val="000000"/>
          <w:sz w:val="22"/>
        </w:rPr>
      </w:pPr>
    </w:p>
    <w:p w14:paraId="6186614C" w14:textId="77777777" w:rsidR="00BD109B" w:rsidRDefault="00BD109B" w:rsidP="00A33B01">
      <w:pPr>
        <w:spacing w:line="360" w:lineRule="auto"/>
        <w:rPr>
          <w:rFonts w:cs="Calibri"/>
          <w:bCs/>
          <w:color w:val="000000"/>
          <w:sz w:val="22"/>
        </w:rPr>
      </w:pPr>
    </w:p>
    <w:p w14:paraId="4239D36E" w14:textId="45F3D232" w:rsidR="00BD109B" w:rsidRDefault="00BD109B" w:rsidP="00A33B01">
      <w:pPr>
        <w:spacing w:line="360" w:lineRule="auto"/>
        <w:rPr>
          <w:rFonts w:eastAsia="Lucida Sans Unicode" w:cs="Calibri"/>
          <w:b/>
          <w:kern w:val="1"/>
          <w:sz w:val="22"/>
          <w:lang w:val="en-GB" w:eastAsia="hi-IN" w:bidi="hi-IN"/>
        </w:rPr>
      </w:pPr>
      <w:r w:rsidRPr="00BD109B">
        <w:rPr>
          <w:rFonts w:cs="Calibri"/>
          <w:b/>
          <w:color w:val="000000"/>
          <w:sz w:val="22"/>
          <w:lang w:val="en-GB"/>
        </w:rPr>
        <w:t>4.</w:t>
      </w:r>
      <w:r w:rsidRPr="00BD109B">
        <w:rPr>
          <w:rFonts w:cs="Calibri"/>
          <w:bCs/>
          <w:color w:val="000000"/>
          <w:sz w:val="22"/>
          <w:lang w:val="en-GB"/>
        </w:rPr>
        <w:t xml:space="preserve"> </w:t>
      </w:r>
      <w:r w:rsidR="00DC46E5">
        <w:rPr>
          <w:rFonts w:cs="Calibri"/>
          <w:bCs/>
          <w:color w:val="000000"/>
          <w:sz w:val="22"/>
          <w:lang w:val="en-GB"/>
        </w:rPr>
        <w:t>P</w:t>
      </w:r>
      <w:r w:rsidRPr="0093280D">
        <w:rPr>
          <w:rFonts w:eastAsia="Lucida Sans Unicode" w:cs="Calibri"/>
          <w:b/>
          <w:kern w:val="1"/>
          <w:sz w:val="22"/>
          <w:lang w:val="en-GB" w:eastAsia="hi-IN" w:bidi="hi-IN"/>
        </w:rPr>
        <w:t>endrive Kingston 128GB DataTraveler Kyson</w:t>
      </w:r>
      <w:r>
        <w:rPr>
          <w:rFonts w:eastAsia="Lucida Sans Unicode" w:cs="Calibri"/>
          <w:b/>
          <w:kern w:val="1"/>
          <w:sz w:val="22"/>
          <w:lang w:val="en-GB" w:eastAsia="hi-IN" w:bidi="hi-IN"/>
        </w:rPr>
        <w:t xml:space="preserve"> (</w:t>
      </w:r>
      <w:r w:rsidRPr="00BD109B">
        <w:rPr>
          <w:rFonts w:eastAsia="Lucida Sans Unicode" w:cs="Calibri"/>
          <w:b/>
          <w:kern w:val="1"/>
          <w:sz w:val="22"/>
          <w:lang w:val="en-GB" w:eastAsia="hi-IN" w:bidi="hi-IN"/>
        </w:rPr>
        <w:t>DTKN/128GB</w:t>
      </w:r>
      <w:r>
        <w:rPr>
          <w:rFonts w:eastAsia="Lucida Sans Unicode" w:cs="Calibri"/>
          <w:b/>
          <w:kern w:val="1"/>
          <w:sz w:val="22"/>
          <w:lang w:val="en-GB" w:eastAsia="hi-IN" w:bidi="hi-IN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BD109B" w:rsidRPr="00BD109B" w14:paraId="509BADA9" w14:textId="77777777" w:rsidTr="00BD109B">
        <w:tc>
          <w:tcPr>
            <w:tcW w:w="4076" w:type="dxa"/>
          </w:tcPr>
          <w:p w14:paraId="426B9190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Pojemność</w:t>
            </w:r>
          </w:p>
        </w:tc>
        <w:tc>
          <w:tcPr>
            <w:tcW w:w="4077" w:type="dxa"/>
          </w:tcPr>
          <w:p w14:paraId="33BC0F17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128 GB</w:t>
            </w:r>
          </w:p>
        </w:tc>
      </w:tr>
      <w:tr w:rsidR="00BD109B" w:rsidRPr="00BD109B" w14:paraId="010BB835" w14:textId="77777777" w:rsidTr="00BD109B">
        <w:tc>
          <w:tcPr>
            <w:tcW w:w="4076" w:type="dxa"/>
          </w:tcPr>
          <w:p w14:paraId="7F621118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Interfejs</w:t>
            </w:r>
          </w:p>
        </w:tc>
        <w:tc>
          <w:tcPr>
            <w:tcW w:w="4077" w:type="dxa"/>
          </w:tcPr>
          <w:p w14:paraId="7036CAB7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USB 3.2 Gen. 1</w:t>
            </w:r>
          </w:p>
        </w:tc>
      </w:tr>
      <w:tr w:rsidR="00BD109B" w:rsidRPr="00BD109B" w14:paraId="33F6758B" w14:textId="77777777" w:rsidTr="00BD109B">
        <w:tc>
          <w:tcPr>
            <w:tcW w:w="4076" w:type="dxa"/>
          </w:tcPr>
          <w:p w14:paraId="39A6881F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Prędkość odczytu (maksymalna)</w:t>
            </w:r>
          </w:p>
        </w:tc>
        <w:tc>
          <w:tcPr>
            <w:tcW w:w="4077" w:type="dxa"/>
          </w:tcPr>
          <w:p w14:paraId="44C0CFF3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200 MB/s</w:t>
            </w:r>
          </w:p>
        </w:tc>
      </w:tr>
      <w:tr w:rsidR="00BD109B" w:rsidRPr="00BD109B" w14:paraId="37846AEE" w14:textId="77777777" w:rsidTr="00BD109B">
        <w:tc>
          <w:tcPr>
            <w:tcW w:w="4076" w:type="dxa"/>
          </w:tcPr>
          <w:p w14:paraId="11082E4A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Prędkość zapisu (maksymalna)</w:t>
            </w:r>
          </w:p>
        </w:tc>
        <w:tc>
          <w:tcPr>
            <w:tcW w:w="4077" w:type="dxa"/>
          </w:tcPr>
          <w:p w14:paraId="01E489BB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60 MB/s</w:t>
            </w:r>
          </w:p>
        </w:tc>
      </w:tr>
      <w:tr w:rsidR="00BD109B" w:rsidRPr="00BD109B" w14:paraId="3501BF3B" w14:textId="77777777" w:rsidTr="00BD109B">
        <w:tc>
          <w:tcPr>
            <w:tcW w:w="4076" w:type="dxa"/>
          </w:tcPr>
          <w:p w14:paraId="6E06F571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Dodatkowe informacje</w:t>
            </w:r>
          </w:p>
        </w:tc>
        <w:tc>
          <w:tcPr>
            <w:tcW w:w="4077" w:type="dxa"/>
          </w:tcPr>
          <w:p w14:paraId="1C02DDC0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Metalowa obudowa</w:t>
            </w:r>
          </w:p>
        </w:tc>
      </w:tr>
      <w:tr w:rsidR="00BD109B" w:rsidRPr="00BD109B" w14:paraId="08D4CEA0" w14:textId="77777777" w:rsidTr="00BD109B">
        <w:tc>
          <w:tcPr>
            <w:tcW w:w="4076" w:type="dxa"/>
          </w:tcPr>
          <w:p w14:paraId="1F1201EB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Kompatybilność: Windows i Mac OS X</w:t>
            </w:r>
          </w:p>
        </w:tc>
        <w:tc>
          <w:tcPr>
            <w:tcW w:w="4077" w:type="dxa"/>
          </w:tcPr>
          <w:p w14:paraId="10E052CA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Kompatybilność z urządzeniami obsługującymi funkcję USB OTG</w:t>
            </w:r>
          </w:p>
        </w:tc>
      </w:tr>
      <w:tr w:rsidR="00BD109B" w:rsidRPr="00BD109B" w14:paraId="2BB219BC" w14:textId="77777777" w:rsidTr="00BD109B">
        <w:tc>
          <w:tcPr>
            <w:tcW w:w="4076" w:type="dxa"/>
          </w:tcPr>
          <w:p w14:paraId="67078F4A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Kolor</w:t>
            </w:r>
          </w:p>
        </w:tc>
        <w:tc>
          <w:tcPr>
            <w:tcW w:w="4077" w:type="dxa"/>
          </w:tcPr>
          <w:p w14:paraId="2810E872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Srebrny</w:t>
            </w:r>
          </w:p>
        </w:tc>
      </w:tr>
      <w:tr w:rsidR="00BD109B" w:rsidRPr="00BD109B" w14:paraId="6EF2A7FA" w14:textId="77777777" w:rsidTr="00BD109B">
        <w:tc>
          <w:tcPr>
            <w:tcW w:w="4076" w:type="dxa"/>
          </w:tcPr>
          <w:p w14:paraId="6A91FD3D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Szerokość</w:t>
            </w:r>
          </w:p>
        </w:tc>
        <w:tc>
          <w:tcPr>
            <w:tcW w:w="4077" w:type="dxa"/>
          </w:tcPr>
          <w:p w14:paraId="7DACF2FC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12,6 mm</w:t>
            </w:r>
          </w:p>
        </w:tc>
      </w:tr>
      <w:tr w:rsidR="00BD109B" w:rsidRPr="00BD109B" w14:paraId="2C843477" w14:textId="77777777" w:rsidTr="00BD109B">
        <w:tc>
          <w:tcPr>
            <w:tcW w:w="4076" w:type="dxa"/>
          </w:tcPr>
          <w:p w14:paraId="6E231A87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Wysokość</w:t>
            </w:r>
          </w:p>
        </w:tc>
        <w:tc>
          <w:tcPr>
            <w:tcW w:w="4077" w:type="dxa"/>
          </w:tcPr>
          <w:p w14:paraId="53BD9EDC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39 mm</w:t>
            </w:r>
          </w:p>
        </w:tc>
      </w:tr>
      <w:tr w:rsidR="00BD109B" w:rsidRPr="00BD109B" w14:paraId="08EDE17E" w14:textId="77777777" w:rsidTr="00BD109B">
        <w:tc>
          <w:tcPr>
            <w:tcW w:w="4076" w:type="dxa"/>
          </w:tcPr>
          <w:p w14:paraId="66DD8B33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Grubość</w:t>
            </w:r>
          </w:p>
        </w:tc>
        <w:tc>
          <w:tcPr>
            <w:tcW w:w="4077" w:type="dxa"/>
          </w:tcPr>
          <w:p w14:paraId="5C3218CA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4,9 mm</w:t>
            </w:r>
          </w:p>
        </w:tc>
      </w:tr>
      <w:tr w:rsidR="00BD109B" w:rsidRPr="00BD109B" w14:paraId="26C8E37F" w14:textId="77777777" w:rsidTr="00BD109B">
        <w:tc>
          <w:tcPr>
            <w:tcW w:w="4076" w:type="dxa"/>
          </w:tcPr>
          <w:p w14:paraId="28F045AA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Waga</w:t>
            </w:r>
          </w:p>
        </w:tc>
        <w:tc>
          <w:tcPr>
            <w:tcW w:w="4077" w:type="dxa"/>
          </w:tcPr>
          <w:p w14:paraId="24AD48A7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4 g</w:t>
            </w:r>
          </w:p>
        </w:tc>
      </w:tr>
      <w:tr w:rsidR="00BD109B" w:rsidRPr="00BD109B" w14:paraId="64A331F8" w14:textId="77777777" w:rsidTr="00BD109B">
        <w:tc>
          <w:tcPr>
            <w:tcW w:w="4076" w:type="dxa"/>
          </w:tcPr>
          <w:p w14:paraId="03CC34CA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Gwarancja</w:t>
            </w:r>
          </w:p>
        </w:tc>
        <w:tc>
          <w:tcPr>
            <w:tcW w:w="4077" w:type="dxa"/>
          </w:tcPr>
          <w:p w14:paraId="4C11DEF5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BD109B">
              <w:rPr>
                <w:rFonts w:cs="Calibri"/>
                <w:bCs/>
                <w:color w:val="000000"/>
                <w:sz w:val="22"/>
              </w:rPr>
              <w:t>60 miesięcy (gwarancja producenta)</w:t>
            </w:r>
          </w:p>
        </w:tc>
      </w:tr>
      <w:tr w:rsidR="00BD109B" w:rsidRPr="00BD109B" w14:paraId="4DDDB0A3" w14:textId="77777777" w:rsidTr="00BD109B">
        <w:tc>
          <w:tcPr>
            <w:tcW w:w="4076" w:type="dxa"/>
          </w:tcPr>
          <w:p w14:paraId="63C0F68B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  <w:lang w:val="en-GB"/>
              </w:rPr>
            </w:pPr>
            <w:r w:rsidRPr="00BD109B">
              <w:rPr>
                <w:rFonts w:cs="Calibri"/>
                <w:bCs/>
                <w:color w:val="000000"/>
                <w:sz w:val="22"/>
                <w:lang w:val="en-GB"/>
              </w:rPr>
              <w:t>Kod producenta</w:t>
            </w:r>
          </w:p>
        </w:tc>
        <w:tc>
          <w:tcPr>
            <w:tcW w:w="4077" w:type="dxa"/>
          </w:tcPr>
          <w:p w14:paraId="7CBF3192" w14:textId="77777777" w:rsidR="00BD109B" w:rsidRPr="00BD109B" w:rsidRDefault="00BD109B" w:rsidP="00877CE9">
            <w:pPr>
              <w:spacing w:line="360" w:lineRule="auto"/>
              <w:rPr>
                <w:rFonts w:cs="Calibri"/>
                <w:bCs/>
                <w:color w:val="000000"/>
                <w:sz w:val="22"/>
                <w:lang w:val="en-GB"/>
              </w:rPr>
            </w:pPr>
            <w:r w:rsidRPr="00BD109B">
              <w:rPr>
                <w:rFonts w:cs="Calibri"/>
                <w:bCs/>
                <w:color w:val="000000"/>
                <w:sz w:val="22"/>
                <w:lang w:val="en-GB"/>
              </w:rPr>
              <w:t>DTKN/128GB</w:t>
            </w:r>
          </w:p>
        </w:tc>
      </w:tr>
    </w:tbl>
    <w:p w14:paraId="3352DCDD" w14:textId="5E5B1CA8" w:rsidR="00BD109B" w:rsidRDefault="00BD109B" w:rsidP="00BD109B">
      <w:pPr>
        <w:spacing w:line="360" w:lineRule="auto"/>
        <w:rPr>
          <w:rFonts w:cs="Calibri"/>
          <w:bCs/>
          <w:color w:val="000000"/>
          <w:sz w:val="22"/>
          <w:lang w:val="en-GB"/>
        </w:rPr>
      </w:pPr>
    </w:p>
    <w:p w14:paraId="68673318" w14:textId="5A20064B" w:rsidR="00AF0EA5" w:rsidRDefault="00AF0EA5" w:rsidP="00BD109B">
      <w:pPr>
        <w:spacing w:line="360" w:lineRule="auto"/>
        <w:rPr>
          <w:rFonts w:cs="Calibri"/>
          <w:bCs/>
          <w:color w:val="000000"/>
          <w:sz w:val="22"/>
          <w:lang w:val="en-GB"/>
        </w:rPr>
      </w:pPr>
    </w:p>
    <w:p w14:paraId="48A9E1D0" w14:textId="5C8EEA30" w:rsidR="000A29CF" w:rsidRDefault="00AF0EA5" w:rsidP="00BD109B">
      <w:pPr>
        <w:spacing w:line="360" w:lineRule="auto"/>
        <w:rPr>
          <w:rFonts w:eastAsia="Lucida Sans Unicode" w:cs="Calibri"/>
          <w:b/>
          <w:kern w:val="1"/>
          <w:sz w:val="22"/>
          <w:lang w:eastAsia="hi-IN" w:bidi="hi-IN"/>
        </w:rPr>
      </w:pPr>
      <w:r>
        <w:rPr>
          <w:rFonts w:eastAsia="Lucida Sans Unicode" w:cs="Calibri"/>
          <w:b/>
          <w:kern w:val="1"/>
          <w:sz w:val="22"/>
          <w:lang w:eastAsia="hi-IN" w:bidi="hi-IN"/>
        </w:rPr>
        <w:t xml:space="preserve">5. </w:t>
      </w:r>
      <w:r w:rsidR="00DC46E5">
        <w:rPr>
          <w:rFonts w:eastAsia="Lucida Sans Unicode" w:cs="Calibri"/>
          <w:b/>
          <w:kern w:val="1"/>
          <w:sz w:val="22"/>
          <w:lang w:eastAsia="hi-IN" w:bidi="hi-IN"/>
        </w:rPr>
        <w:t xml:space="preserve">Kamera </w:t>
      </w:r>
      <w:r w:rsidR="000A29CF" w:rsidRPr="0093280D">
        <w:rPr>
          <w:rFonts w:eastAsia="Lucida Sans Unicode" w:cs="Calibri"/>
          <w:b/>
          <w:kern w:val="1"/>
          <w:sz w:val="22"/>
          <w:lang w:eastAsia="hi-IN" w:bidi="hi-IN"/>
        </w:rPr>
        <w:t>Logitech Webcam C505e</w:t>
      </w:r>
      <w:r>
        <w:rPr>
          <w:rFonts w:eastAsia="Lucida Sans Unicode" w:cs="Calibri"/>
          <w:b/>
          <w:kern w:val="1"/>
          <w:sz w:val="22"/>
          <w:lang w:eastAsia="hi-IN" w:bidi="hi-IN"/>
        </w:rPr>
        <w:t xml:space="preserve"> (</w:t>
      </w:r>
      <w:r w:rsidRPr="00AF0EA5">
        <w:rPr>
          <w:rFonts w:eastAsia="Lucida Sans Unicode" w:cs="Calibri"/>
          <w:b/>
          <w:kern w:val="1"/>
          <w:sz w:val="22"/>
          <w:lang w:eastAsia="hi-IN" w:bidi="hi-IN"/>
        </w:rPr>
        <w:t>960-001372</w:t>
      </w:r>
      <w:r>
        <w:rPr>
          <w:rFonts w:eastAsia="Lucida Sans Unicode" w:cs="Calibri"/>
          <w:b/>
          <w:kern w:val="1"/>
          <w:sz w:val="22"/>
          <w:lang w:eastAsia="hi-IN" w:bidi="hi-IN"/>
        </w:rPr>
        <w:t>)</w:t>
      </w:r>
    </w:p>
    <w:p w14:paraId="03BF6B6A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 xml:space="preserve">Kod producenta </w:t>
      </w:r>
      <w:bookmarkStart w:id="8" w:name="_Hlk103337251"/>
      <w:r w:rsidRPr="00AF0EA5">
        <w:rPr>
          <w:rFonts w:cs="Calibri"/>
          <w:bCs/>
          <w:color w:val="000000"/>
          <w:sz w:val="22"/>
        </w:rPr>
        <w:t>960-001372</w:t>
      </w:r>
      <w:bookmarkEnd w:id="8"/>
    </w:p>
    <w:p w14:paraId="0C771C65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Mikrofon Tak (Mono)</w:t>
      </w:r>
    </w:p>
    <w:p w14:paraId="50891785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Głośnik Nie</w:t>
      </w:r>
    </w:p>
    <w:p w14:paraId="36583870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Kolor Czarny</w:t>
      </w:r>
    </w:p>
    <w:p w14:paraId="6BF2283A" w14:textId="6D1E5819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Kamera</w:t>
      </w:r>
      <w:r w:rsidR="00076E89">
        <w:rPr>
          <w:rFonts w:cs="Calibri"/>
          <w:bCs/>
          <w:color w:val="000000"/>
          <w:sz w:val="22"/>
        </w:rPr>
        <w:t xml:space="preserve"> </w:t>
      </w:r>
      <w:r w:rsidRPr="00AF0EA5">
        <w:rPr>
          <w:rFonts w:cs="Calibri"/>
          <w:bCs/>
          <w:color w:val="000000"/>
          <w:sz w:val="22"/>
        </w:rPr>
        <w:t>Rozdzielczość połączeń 1280 x 720</w:t>
      </w:r>
    </w:p>
    <w:p w14:paraId="43FE250B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Kąt widzenia 60°</w:t>
      </w:r>
    </w:p>
    <w:p w14:paraId="0B03D911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Uniwersalny zacisk Tak</w:t>
      </w:r>
    </w:p>
    <w:p w14:paraId="2DAB28F5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Stojak Tak</w:t>
      </w:r>
    </w:p>
    <w:p w14:paraId="1A4F194C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Montaż na ścianie Nie</w:t>
      </w:r>
    </w:p>
    <w:p w14:paraId="678A275D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Szerokość [mm] 73</w:t>
      </w:r>
    </w:p>
    <w:p w14:paraId="3A1501D0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Głębokość [mm] 66.7</w:t>
      </w:r>
    </w:p>
    <w:p w14:paraId="52F35909" w14:textId="77777777" w:rsidR="00AF0EA5" w:rsidRPr="00AF0EA5" w:rsidRDefault="00AF0EA5" w:rsidP="00AF0EA5">
      <w:pPr>
        <w:spacing w:line="360" w:lineRule="auto"/>
        <w:rPr>
          <w:rFonts w:cs="Calibri"/>
          <w:bCs/>
          <w:color w:val="000000"/>
          <w:sz w:val="22"/>
        </w:rPr>
      </w:pPr>
      <w:r w:rsidRPr="00AF0EA5">
        <w:rPr>
          <w:rFonts w:cs="Calibri"/>
          <w:bCs/>
          <w:color w:val="000000"/>
          <w:sz w:val="22"/>
        </w:rPr>
        <w:t>Wysokość [mm] 32</w:t>
      </w:r>
    </w:p>
    <w:p w14:paraId="294F15DD" w14:textId="5CAB8B41" w:rsidR="00AF0EA5" w:rsidRPr="00BD109B" w:rsidRDefault="00AF0EA5" w:rsidP="00AF0EA5">
      <w:pPr>
        <w:spacing w:line="360" w:lineRule="auto"/>
        <w:rPr>
          <w:rFonts w:cs="Calibri"/>
          <w:bCs/>
          <w:color w:val="000000"/>
          <w:sz w:val="22"/>
          <w:lang w:val="en-GB"/>
        </w:rPr>
      </w:pPr>
      <w:r w:rsidRPr="00AF0EA5">
        <w:rPr>
          <w:rFonts w:cs="Calibri"/>
          <w:bCs/>
          <w:color w:val="000000"/>
          <w:sz w:val="22"/>
          <w:lang w:val="en-GB"/>
        </w:rPr>
        <w:t>Waga [g] 75</w:t>
      </w:r>
    </w:p>
    <w:sectPr w:rsidR="00AF0EA5" w:rsidRPr="00BD109B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3DEF" w14:textId="77777777" w:rsidR="00CA2F78" w:rsidRDefault="00CA2F78" w:rsidP="006747BD">
      <w:pPr>
        <w:spacing w:after="0" w:line="240" w:lineRule="auto"/>
      </w:pPr>
      <w:r>
        <w:separator/>
      </w:r>
    </w:p>
  </w:endnote>
  <w:endnote w:type="continuationSeparator" w:id="0">
    <w:p w14:paraId="5ADE106F" w14:textId="77777777" w:rsidR="00CA2F78" w:rsidRDefault="00CA2F7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F888" w14:textId="77777777" w:rsidR="00CA2F78" w:rsidRDefault="00CA2F78" w:rsidP="006747BD">
      <w:pPr>
        <w:spacing w:after="0" w:line="240" w:lineRule="auto"/>
      </w:pPr>
      <w:r>
        <w:separator/>
      </w:r>
    </w:p>
  </w:footnote>
  <w:footnote w:type="continuationSeparator" w:id="0">
    <w:p w14:paraId="35A4F787" w14:textId="77777777" w:rsidR="00CA2F78" w:rsidRDefault="00CA2F7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4BA3"/>
    <w:rsid w:val="00461EDA"/>
    <w:rsid w:val="004958DE"/>
    <w:rsid w:val="004A4E29"/>
    <w:rsid w:val="004C5E07"/>
    <w:rsid w:val="004F4489"/>
    <w:rsid w:val="004F5805"/>
    <w:rsid w:val="00500E36"/>
    <w:rsid w:val="00515277"/>
    <w:rsid w:val="005222B9"/>
    <w:rsid w:val="00526CDD"/>
    <w:rsid w:val="005908EE"/>
    <w:rsid w:val="00590CC4"/>
    <w:rsid w:val="005B6E9C"/>
    <w:rsid w:val="005C5478"/>
    <w:rsid w:val="005D1495"/>
    <w:rsid w:val="005D510B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F209D"/>
    <w:rsid w:val="009026D2"/>
    <w:rsid w:val="00915872"/>
    <w:rsid w:val="00917070"/>
    <w:rsid w:val="0093280D"/>
    <w:rsid w:val="00933578"/>
    <w:rsid w:val="00940017"/>
    <w:rsid w:val="00954F74"/>
    <w:rsid w:val="00964742"/>
    <w:rsid w:val="009A1964"/>
    <w:rsid w:val="009D4C4D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932FB"/>
    <w:rsid w:val="00AA333D"/>
    <w:rsid w:val="00AB0D22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C46E5"/>
    <w:rsid w:val="00DD3A92"/>
    <w:rsid w:val="00DF61EB"/>
    <w:rsid w:val="00E57495"/>
    <w:rsid w:val="00E65E64"/>
    <w:rsid w:val="00EC071A"/>
    <w:rsid w:val="00EE493C"/>
    <w:rsid w:val="00EE7A4A"/>
    <w:rsid w:val="00F63B5B"/>
    <w:rsid w:val="00FB0659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169</TotalTime>
  <Pages>8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24</cp:revision>
  <cp:lastPrinted>2021-03-18T12:04:00Z</cp:lastPrinted>
  <dcterms:created xsi:type="dcterms:W3CDTF">2021-06-17T12:24:00Z</dcterms:created>
  <dcterms:modified xsi:type="dcterms:W3CDTF">2022-05-13T11:34:00Z</dcterms:modified>
</cp:coreProperties>
</file>