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79FF4CD2" w:rsidR="001D433E" w:rsidRPr="000B04F5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 xml:space="preserve">Warszawa, dn. </w:t>
      </w:r>
      <w:r w:rsidR="00743645" w:rsidRPr="000B04F5">
        <w:rPr>
          <w:rFonts w:cs="Calibri"/>
          <w:sz w:val="22"/>
        </w:rPr>
        <w:t>1</w:t>
      </w:r>
      <w:r w:rsidR="00324E56">
        <w:rPr>
          <w:rFonts w:cs="Calibri"/>
          <w:sz w:val="22"/>
        </w:rPr>
        <w:t>9</w:t>
      </w:r>
      <w:r w:rsidRPr="000B04F5">
        <w:rPr>
          <w:rFonts w:cs="Calibri"/>
          <w:sz w:val="22"/>
        </w:rPr>
        <w:t>.0</w:t>
      </w:r>
      <w:r w:rsidR="008D1CAC" w:rsidRPr="000B04F5">
        <w:rPr>
          <w:rFonts w:cs="Calibri"/>
          <w:sz w:val="22"/>
        </w:rPr>
        <w:t>5</w:t>
      </w:r>
      <w:r w:rsidRPr="000B04F5">
        <w:rPr>
          <w:rFonts w:cs="Calibri"/>
          <w:sz w:val="22"/>
        </w:rPr>
        <w:t>.202</w:t>
      </w:r>
      <w:r w:rsidR="008D1CAC" w:rsidRPr="000B04F5">
        <w:rPr>
          <w:rFonts w:cs="Calibri"/>
          <w:sz w:val="22"/>
        </w:rPr>
        <w:t>5</w:t>
      </w:r>
      <w:r w:rsidRPr="000B04F5">
        <w:rPr>
          <w:rFonts w:cs="Calibri"/>
          <w:sz w:val="22"/>
        </w:rPr>
        <w:t>r.</w:t>
      </w:r>
    </w:p>
    <w:p w14:paraId="7E90C951" w14:textId="77777777" w:rsidR="001D433E" w:rsidRPr="000B04F5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</w:p>
    <w:p w14:paraId="41170466" w14:textId="4D3CBA79" w:rsidR="001D433E" w:rsidRPr="000B04F5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</w:p>
    <w:p w14:paraId="2B109373" w14:textId="77777777" w:rsidR="001D433E" w:rsidRPr="000B04F5" w:rsidRDefault="001D433E" w:rsidP="009026D2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</w:p>
    <w:p w14:paraId="35F566D0" w14:textId="7ACA2821" w:rsidR="001D433E" w:rsidRPr="000B04F5" w:rsidRDefault="001D433E" w:rsidP="009026D2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03-450 Warszawa</w:t>
      </w:r>
    </w:p>
    <w:p w14:paraId="37150D67" w14:textId="133D9131" w:rsidR="00BD6728" w:rsidRPr="000B04F5" w:rsidRDefault="00BD6728" w:rsidP="00BD6728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www.itr.lukasiewicz.gov.pl</w:t>
      </w:r>
    </w:p>
    <w:p w14:paraId="3872710D" w14:textId="3DAFFB84" w:rsidR="00BD6728" w:rsidRPr="000B04F5" w:rsidRDefault="00BD6728" w:rsidP="00BD6728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Tel/fax.: 22 5907347</w:t>
      </w:r>
    </w:p>
    <w:p w14:paraId="0E99B026" w14:textId="3DAA2AF0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77777777" w:rsidR="003E1A65" w:rsidRPr="000B04F5" w:rsidRDefault="003E1A6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5CDC4553" w14:textId="5F2D0E36" w:rsidR="00BD6728" w:rsidRPr="000B04F5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DD1C9A">
        <w:rPr>
          <w:rFonts w:asciiTheme="minorHAnsi" w:eastAsia="Arial" w:hAnsiTheme="minorHAnsi" w:cs="Calibri"/>
          <w:b/>
          <w:bCs/>
          <w:sz w:val="22"/>
          <w:szCs w:val="22"/>
        </w:rPr>
        <w:t>21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0B04F5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8D1CAC" w:rsidRPr="000B04F5">
        <w:rPr>
          <w:rFonts w:asciiTheme="minorHAnsi" w:eastAsia="Arial" w:hAnsiTheme="minorHAnsi" w:cs="Calibri"/>
          <w:b/>
          <w:bCs/>
          <w:sz w:val="22"/>
          <w:szCs w:val="22"/>
        </w:rPr>
        <w:t>3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285DF04" w14:textId="77777777" w:rsidR="003E1A65" w:rsidRPr="000B04F5" w:rsidRDefault="003E1A65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2D9D831" w14:textId="4F449EFF" w:rsidR="0000111A" w:rsidRPr="000B04F5" w:rsidRDefault="00BD6728" w:rsidP="008D1CAC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oferty na</w:t>
      </w:r>
    </w:p>
    <w:p w14:paraId="68963081" w14:textId="77777777" w:rsidR="000B04F5" w:rsidRPr="000B04F5" w:rsidRDefault="000B04F5" w:rsidP="008D1CAC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D388F8B" w14:textId="4E6DF61D" w:rsidR="008D1CAC" w:rsidRPr="000B04F5" w:rsidRDefault="00BD6728" w:rsidP="008D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70488354"/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</w:t>
      </w:r>
      <w:r w:rsidR="00915872"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Dostawę </w:t>
      </w:r>
      <w:r w:rsidR="00B74373"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laptop</w:t>
      </w:r>
      <w:r w:rsidR="008D1CAC"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ów</w:t>
      </w:r>
      <w:r w:rsidR="00B74373"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="008D1CAC"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MSI </w:t>
      </w:r>
      <w:proofErr w:type="spellStart"/>
      <w:r w:rsidR="008D1CAC"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Stealth</w:t>
      </w:r>
      <w:proofErr w:type="spellEnd"/>
      <w:r w:rsidR="008D1CAC"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17 Studio A13VH i9- 13900H/64GB/2TB/RTX4080/W11Pro </w:t>
      </w:r>
    </w:p>
    <w:p w14:paraId="6E560D7C" w14:textId="05546854" w:rsidR="00915872" w:rsidRPr="000B04F5" w:rsidRDefault="0093280D" w:rsidP="008D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oraz osprzętu do minikomputerów</w:t>
      </w:r>
    </w:p>
    <w:p w14:paraId="17F29BDB" w14:textId="77777777" w:rsidR="00915872" w:rsidRPr="000B04F5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E2DA927" w14:textId="77777777" w:rsidR="00915872" w:rsidRPr="000B04F5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26BCDF8" w14:textId="68A989F8" w:rsidR="00915872" w:rsidRPr="000B04F5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dostarczenie;</w:t>
      </w:r>
      <w:bookmarkStart w:id="1" w:name="_Hlk103339798"/>
    </w:p>
    <w:p w14:paraId="72DA573D" w14:textId="77777777" w:rsidR="005D4690" w:rsidRPr="000B04F5" w:rsidRDefault="005D4690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6603"/>
        <w:gridCol w:w="850"/>
      </w:tblGrid>
      <w:tr w:rsidR="005D4690" w:rsidRPr="000B04F5" w14:paraId="00025935" w14:textId="77777777" w:rsidTr="000B04F5">
        <w:tc>
          <w:tcPr>
            <w:tcW w:w="622" w:type="dxa"/>
          </w:tcPr>
          <w:p w14:paraId="3D51A896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LP.</w:t>
            </w:r>
          </w:p>
        </w:tc>
        <w:tc>
          <w:tcPr>
            <w:tcW w:w="6603" w:type="dxa"/>
          </w:tcPr>
          <w:p w14:paraId="00BD4BDA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Nazwa</w:t>
            </w:r>
          </w:p>
        </w:tc>
        <w:tc>
          <w:tcPr>
            <w:tcW w:w="850" w:type="dxa"/>
          </w:tcPr>
          <w:p w14:paraId="79139700" w14:textId="687C2CD6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Sztuk</w:t>
            </w:r>
          </w:p>
        </w:tc>
      </w:tr>
      <w:tr w:rsidR="005D4690" w:rsidRPr="000B04F5" w14:paraId="3A084A18" w14:textId="77777777" w:rsidTr="000B04F5">
        <w:tc>
          <w:tcPr>
            <w:tcW w:w="622" w:type="dxa"/>
          </w:tcPr>
          <w:p w14:paraId="7524F3E2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6603" w:type="dxa"/>
          </w:tcPr>
          <w:p w14:paraId="25AD16B2" w14:textId="371FFA7A" w:rsidR="005D4690" w:rsidRPr="004C48DB" w:rsidRDefault="005D4690" w:rsidP="004C48D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bookmarkStart w:id="2" w:name="_Hlk106099958"/>
            <w:r w:rsidRPr="000B04F5">
              <w:rPr>
                <w:rFonts w:asciiTheme="minorHAnsi" w:eastAsia="NSimSun" w:hAnsiTheme="minorHAnsi" w:cs="Arial"/>
                <w:lang w:val="en-GB"/>
              </w:rPr>
              <w:t xml:space="preserve">Laptop </w:t>
            </w:r>
            <w:r w:rsidR="004C48DB">
              <w:rPr>
                <w:rFonts w:asciiTheme="minorHAnsi" w:eastAsia="NSimSun" w:hAnsiTheme="minorHAnsi" w:cs="Arial"/>
                <w:lang w:val="en-GB"/>
              </w:rPr>
              <w:t>M</w:t>
            </w:r>
            <w:r w:rsidR="008D1CAC" w:rsidRPr="000B04F5">
              <w:rPr>
                <w:rFonts w:asciiTheme="minorHAnsi" w:eastAsia="NSimSun" w:hAnsiTheme="minorHAnsi" w:cs="Arial"/>
                <w:lang w:val="en-GB"/>
              </w:rPr>
              <w:t>SI Stealth 17 Studio A13VH i9- 13900H/64GB/2TB/RTX4080/</w:t>
            </w:r>
            <w:r w:rsidR="008D1CAC" w:rsidRPr="004C48DB">
              <w:rPr>
                <w:rFonts w:asciiTheme="minorHAnsi" w:eastAsia="NSimSun" w:hAnsiTheme="minorHAnsi" w:cs="Arial"/>
                <w:lang w:val="en-GB"/>
              </w:rPr>
              <w:t xml:space="preserve">W11Pro </w:t>
            </w:r>
            <w:bookmarkEnd w:id="2"/>
          </w:p>
        </w:tc>
        <w:tc>
          <w:tcPr>
            <w:tcW w:w="850" w:type="dxa"/>
          </w:tcPr>
          <w:p w14:paraId="7C4C7A29" w14:textId="42E2515B" w:rsidR="005D4690" w:rsidRPr="000B04F5" w:rsidRDefault="008D1CAC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3</w:t>
            </w:r>
          </w:p>
        </w:tc>
      </w:tr>
      <w:tr w:rsidR="005D4690" w:rsidRPr="000B04F5" w14:paraId="5AF9FE94" w14:textId="77777777" w:rsidTr="000B04F5">
        <w:tc>
          <w:tcPr>
            <w:tcW w:w="622" w:type="dxa"/>
          </w:tcPr>
          <w:p w14:paraId="6B0F4B57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6603" w:type="dxa"/>
          </w:tcPr>
          <w:p w14:paraId="207FC5D7" w14:textId="77777777" w:rsidR="000B04F5" w:rsidRPr="000B04F5" w:rsidRDefault="000B04F5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>Napęd optyczny CD/DVD</w:t>
            </w:r>
          </w:p>
          <w:p w14:paraId="44CA3387" w14:textId="4AD6120D" w:rsidR="005D4690" w:rsidRPr="000B04F5" w:rsidRDefault="000B04F5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 xml:space="preserve">zewnętrzny ASUS </w:t>
            </w:r>
            <w:proofErr w:type="spellStart"/>
            <w:r w:rsidRPr="000B04F5">
              <w:rPr>
                <w:rFonts w:asciiTheme="minorHAnsi" w:eastAsia="NSimSun" w:hAnsiTheme="minorHAnsi" w:cs="Arial"/>
              </w:rPr>
              <w:t>ZenDrive</w:t>
            </w:r>
            <w:proofErr w:type="spellEnd"/>
            <w:r w:rsidRPr="000B04F5">
              <w:rPr>
                <w:rFonts w:asciiTheme="minorHAnsi" w:eastAsia="NSimSun" w:hAnsiTheme="minorHAnsi" w:cs="Arial"/>
              </w:rPr>
              <w:t xml:space="preserve"> U9M Ultra-</w:t>
            </w:r>
            <w:proofErr w:type="spellStart"/>
            <w:r w:rsidRPr="000B04F5">
              <w:rPr>
                <w:rFonts w:asciiTheme="minorHAnsi" w:eastAsia="NSimSun" w:hAnsiTheme="minorHAnsi" w:cs="Arial"/>
              </w:rPr>
              <w:t>slim</w:t>
            </w:r>
            <w:proofErr w:type="spellEnd"/>
            <w:r w:rsidRPr="000B04F5">
              <w:rPr>
                <w:rFonts w:asciiTheme="minorHAnsi" w:eastAsia="NSimSun" w:hAnsiTheme="minorHAnsi" w:cs="Arial"/>
              </w:rPr>
              <w:t xml:space="preserve"> czarny</w:t>
            </w:r>
          </w:p>
        </w:tc>
        <w:tc>
          <w:tcPr>
            <w:tcW w:w="850" w:type="dxa"/>
          </w:tcPr>
          <w:p w14:paraId="1C27A3AD" w14:textId="5D67E123" w:rsidR="005D4690" w:rsidRPr="000B04F5" w:rsidRDefault="000B04F5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3</w:t>
            </w:r>
          </w:p>
        </w:tc>
      </w:tr>
      <w:tr w:rsidR="005D4690" w:rsidRPr="000B04F5" w14:paraId="74A2C44F" w14:textId="77777777" w:rsidTr="000B04F5">
        <w:tc>
          <w:tcPr>
            <w:tcW w:w="622" w:type="dxa"/>
          </w:tcPr>
          <w:p w14:paraId="43A86B80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6603" w:type="dxa"/>
          </w:tcPr>
          <w:p w14:paraId="03A8F4F4" w14:textId="49D55441" w:rsidR="005D4690" w:rsidRPr="000B04F5" w:rsidRDefault="000B04F5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 xml:space="preserve">Mysz komputerowa przewodowa: Microsoft MS </w:t>
            </w:r>
            <w:proofErr w:type="spellStart"/>
            <w:r w:rsidRPr="000B04F5">
              <w:rPr>
                <w:rFonts w:asciiTheme="minorHAnsi" w:eastAsia="NSimSun" w:hAnsiTheme="minorHAnsi" w:cs="Arial"/>
              </w:rPr>
              <w:t>Ergonomic</w:t>
            </w:r>
            <w:proofErr w:type="spellEnd"/>
            <w:r w:rsidRPr="000B04F5">
              <w:rPr>
                <w:rFonts w:asciiTheme="minorHAnsi" w:eastAsia="NSimSun" w:hAnsiTheme="minorHAnsi" w:cs="Arial"/>
              </w:rPr>
              <w:t xml:space="preserve"> czarna</w:t>
            </w:r>
          </w:p>
        </w:tc>
        <w:tc>
          <w:tcPr>
            <w:tcW w:w="850" w:type="dxa"/>
          </w:tcPr>
          <w:p w14:paraId="03C9D889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>2</w:t>
            </w:r>
          </w:p>
        </w:tc>
      </w:tr>
      <w:tr w:rsidR="005D4690" w:rsidRPr="000B04F5" w14:paraId="6719D00A" w14:textId="77777777" w:rsidTr="000B04F5">
        <w:tc>
          <w:tcPr>
            <w:tcW w:w="622" w:type="dxa"/>
          </w:tcPr>
          <w:p w14:paraId="2351EE22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6603" w:type="dxa"/>
          </w:tcPr>
          <w:p w14:paraId="5F08B119" w14:textId="59AC2101" w:rsidR="005D4690" w:rsidRPr="000B04F5" w:rsidRDefault="000B04F5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 xml:space="preserve">Mysz komputerowa bezprzewodowa: HP 410 </w:t>
            </w:r>
            <w:proofErr w:type="spellStart"/>
            <w:r w:rsidRPr="000B04F5">
              <w:rPr>
                <w:rFonts w:asciiTheme="minorHAnsi" w:eastAsia="NSimSun" w:hAnsiTheme="minorHAnsi" w:cs="Arial"/>
              </w:rPr>
              <w:t>Slim</w:t>
            </w:r>
            <w:proofErr w:type="spellEnd"/>
            <w:r w:rsidRPr="000B04F5">
              <w:rPr>
                <w:rFonts w:asciiTheme="minorHAnsi" w:eastAsia="NSimSun" w:hAnsiTheme="minorHAnsi" w:cs="Arial"/>
              </w:rPr>
              <w:t xml:space="preserve"> Bluetooth czarna</w:t>
            </w:r>
          </w:p>
        </w:tc>
        <w:tc>
          <w:tcPr>
            <w:tcW w:w="850" w:type="dxa"/>
          </w:tcPr>
          <w:p w14:paraId="6B7F0623" w14:textId="7A0B31A5" w:rsidR="005D4690" w:rsidRPr="000B04F5" w:rsidRDefault="000B04F5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>1</w:t>
            </w:r>
          </w:p>
        </w:tc>
      </w:tr>
      <w:tr w:rsidR="00324E56" w:rsidRPr="000B04F5" w14:paraId="6F4B7AC0" w14:textId="77777777" w:rsidTr="000B04F5">
        <w:tc>
          <w:tcPr>
            <w:tcW w:w="622" w:type="dxa"/>
          </w:tcPr>
          <w:p w14:paraId="46B645E0" w14:textId="4A86E4B4" w:rsidR="00324E56" w:rsidRPr="000B04F5" w:rsidRDefault="00324E56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6603" w:type="dxa"/>
          </w:tcPr>
          <w:p w14:paraId="59A36A9B" w14:textId="304562FC" w:rsidR="00324E56" w:rsidRPr="000B04F5" w:rsidRDefault="00324E56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324E56">
              <w:rPr>
                <w:rFonts w:asciiTheme="minorHAnsi" w:eastAsia="NSimSun" w:hAnsiTheme="minorHAnsi" w:cs="Arial"/>
              </w:rPr>
              <w:t xml:space="preserve">Torba/plecak  </w:t>
            </w:r>
            <w:proofErr w:type="spellStart"/>
            <w:r w:rsidRPr="00324E56">
              <w:rPr>
                <w:rFonts w:asciiTheme="minorHAnsi" w:eastAsia="NSimSun" w:hAnsiTheme="minorHAnsi" w:cs="Arial"/>
              </w:rPr>
              <w:t>Coolbell</w:t>
            </w:r>
            <w:proofErr w:type="spellEnd"/>
            <w:r w:rsidRPr="00324E56">
              <w:rPr>
                <w:rFonts w:asciiTheme="minorHAnsi" w:eastAsia="NSimSun" w:hAnsiTheme="minorHAnsi" w:cs="Arial"/>
              </w:rPr>
              <w:t xml:space="preserve"> na laptop 17,3” CB-5501, kolor czarny</w:t>
            </w:r>
          </w:p>
        </w:tc>
        <w:tc>
          <w:tcPr>
            <w:tcW w:w="850" w:type="dxa"/>
          </w:tcPr>
          <w:p w14:paraId="6D3D9A0B" w14:textId="70F3373C" w:rsidR="00324E56" w:rsidRPr="000B04F5" w:rsidRDefault="00324E56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>3</w:t>
            </w:r>
          </w:p>
        </w:tc>
      </w:tr>
    </w:tbl>
    <w:p w14:paraId="6CC96FF8" w14:textId="1A7C71DE" w:rsidR="00915872" w:rsidRPr="000B04F5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ACA379C" w14:textId="77777777" w:rsidR="004C48DB" w:rsidRDefault="004C48DB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3290CEB" w14:textId="0D68A5C8" w:rsidR="000B04F5" w:rsidRDefault="000B04F5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* Uwaga dotycząca systemu operacyjnego laptopa – wymagany Windows 11 Pro.</w:t>
      </w:r>
    </w:p>
    <w:p w14:paraId="02AC938C" w14:textId="77777777" w:rsidR="00DD1C9A" w:rsidRPr="000B04F5" w:rsidRDefault="00DD1C9A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bookmarkEnd w:id="1"/>
    <w:p w14:paraId="67E769D0" w14:textId="77777777" w:rsidR="000B3F1B" w:rsidRDefault="000B3F1B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165C2440" w:rsidR="00BD6728" w:rsidRPr="000B04F5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58862C06" w14:textId="77777777" w:rsidR="00BD6728" w:rsidRPr="000B04F5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8637E89" w14:textId="22530D45" w:rsidR="00915872" w:rsidRPr="000B04F5" w:rsidRDefault="005B6E9C" w:rsidP="00043E3D">
      <w:pPr>
        <w:pStyle w:val="Akapitzlist"/>
        <w:widowControl w:val="0"/>
        <w:numPr>
          <w:ilvl w:val="0"/>
          <w:numId w:val="1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  <w:r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W</w:t>
      </w:r>
      <w:r w:rsidR="00915872"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yświetlacz </w:t>
      </w:r>
      <w:r w:rsidR="00B976DD"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laptop</w:t>
      </w:r>
      <w:r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a</w:t>
      </w:r>
      <w:r w:rsidR="00B976DD"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</w:t>
      </w:r>
      <w:r w:rsidR="00915872"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nie mo</w:t>
      </w:r>
      <w:r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że</w:t>
      </w:r>
      <w:r w:rsidR="00915872"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posiadać </w:t>
      </w:r>
      <w:r w:rsidR="00915872"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  <w:u w:val="single"/>
        </w:rPr>
        <w:t>żadnych</w:t>
      </w:r>
      <w:r w:rsidR="00915872"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uszkodzonych pikseli lub </w:t>
      </w:r>
      <w:proofErr w:type="spellStart"/>
      <w:r w:rsidR="00915872"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subpikseli</w:t>
      </w:r>
      <w:proofErr w:type="spellEnd"/>
      <w:r w:rsidR="00915872"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, obojętne jakiego koloru, niezależnie od tego czy producent dopuszcza uszkodzone piksele/</w:t>
      </w:r>
      <w:proofErr w:type="spellStart"/>
      <w:r w:rsidR="00915872"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subpiksele</w:t>
      </w:r>
      <w:proofErr w:type="spellEnd"/>
      <w:r w:rsidR="00915872"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lub nie. Matryca wyświetlacza musi być w stanie idealnym, bez przebarwień, artefaktów, zanieczyszczeń czy innych skaz, niezależnie od norm producenta.</w:t>
      </w:r>
    </w:p>
    <w:p w14:paraId="6730E33C" w14:textId="77777777" w:rsidR="00DC46E5" w:rsidRPr="000B04F5" w:rsidRDefault="00DC46E5" w:rsidP="00DC46E5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61858DC4" w14:textId="07440AEB" w:rsidR="00BD6728" w:rsidRPr="000B04F5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0B04F5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7467E4D0" w14:textId="594B244F" w:rsidR="005C5478" w:rsidRPr="000B04F5" w:rsidRDefault="00964742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3" w:name="_Hlk69978266"/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Gwarancja na sprzęt; </w:t>
      </w:r>
      <w:r w:rsidR="00665B3B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="005C5478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-letni serwis podstawowy </w:t>
      </w:r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 lokalizacji Warszawa ul. Ratuszowa 11  (</w:t>
      </w:r>
      <w:proofErr w:type="spellStart"/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door</w:t>
      </w:r>
      <w:proofErr w:type="spellEnd"/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to </w:t>
      </w:r>
      <w:proofErr w:type="spellStart"/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door</w:t>
      </w:r>
      <w:proofErr w:type="spellEnd"/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)</w:t>
      </w:r>
    </w:p>
    <w:bookmarkEnd w:id="3"/>
    <w:p w14:paraId="5B9C7F74" w14:textId="77777777" w:rsidR="00BD6728" w:rsidRPr="000B04F5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0986F046" w14:textId="77777777" w:rsidR="008B5A31" w:rsidRPr="000B04F5" w:rsidRDefault="008B5A31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C4D40F1" w14:textId="7DF89954" w:rsidR="00BD6728" w:rsidRPr="000B04F5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IV. Opis i konfiguracj</w:t>
      </w:r>
      <w:r w:rsidR="000B04F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a</w:t>
      </w: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="000B04F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sprzętu</w:t>
      </w: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znajduje się w </w:t>
      </w:r>
      <w:r w:rsidR="00915872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sekcji XV.</w:t>
      </w:r>
    </w:p>
    <w:p w14:paraId="0D461CD0" w14:textId="77777777" w:rsidR="008B5A31" w:rsidRPr="000B04F5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18BC5CF0" w:rsidR="000C7545" w:rsidRPr="000B04F5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0B04F5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Pr="000B04F5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9565E3F" w14:textId="3B98B907" w:rsidR="004958DE" w:rsidRPr="000B04F5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30213100-6 Pełna nazwa: Komputery przenośne </w:t>
      </w:r>
    </w:p>
    <w:p w14:paraId="62C9E7A1" w14:textId="5A819B37" w:rsidR="00915872" w:rsidRPr="000B04F5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Kod: 30212000-8 Pełna nazwa: Osprzęt do minikomputerów</w:t>
      </w:r>
    </w:p>
    <w:p w14:paraId="392C76F8" w14:textId="77777777" w:rsidR="004958DE" w:rsidRPr="000B04F5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23459E5" w14:textId="69346A5C" w:rsidR="000C7545" w:rsidRDefault="000C754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1AE136A6" w14:textId="77777777" w:rsidR="004C48DB" w:rsidRPr="000B04F5" w:rsidRDefault="004C48DB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8A33958" w14:textId="7F918A04" w:rsidR="00F160DB" w:rsidRPr="000B04F5" w:rsidRDefault="00F160DB" w:rsidP="00F160DB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B04F5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0B04F5">
        <w:rPr>
          <w:rFonts w:asciiTheme="minorHAnsi" w:hAnsiTheme="minorHAnsi" w:cs="Calibri"/>
          <w:sz w:val="22"/>
          <w:szCs w:val="22"/>
        </w:rPr>
        <w:t xml:space="preserve"> do </w:t>
      </w:r>
      <w:r>
        <w:rPr>
          <w:rFonts w:asciiTheme="minorHAnsi" w:hAnsiTheme="minorHAnsi" w:cs="Calibri"/>
          <w:sz w:val="22"/>
          <w:szCs w:val="22"/>
        </w:rPr>
        <w:t>2</w:t>
      </w:r>
      <w:r w:rsidR="00DD1C9A">
        <w:rPr>
          <w:rFonts w:asciiTheme="minorHAnsi" w:hAnsiTheme="minorHAnsi" w:cs="Calibri"/>
          <w:sz w:val="22"/>
          <w:szCs w:val="22"/>
        </w:rPr>
        <w:t>6</w:t>
      </w:r>
      <w:r w:rsidRPr="000B04F5">
        <w:rPr>
          <w:rFonts w:asciiTheme="minorHAnsi" w:hAnsiTheme="minorHAnsi" w:cs="Calibri"/>
          <w:sz w:val="22"/>
          <w:szCs w:val="22"/>
        </w:rPr>
        <w:t>.0</w:t>
      </w:r>
      <w:r>
        <w:rPr>
          <w:rFonts w:asciiTheme="minorHAnsi" w:hAnsiTheme="minorHAnsi" w:cs="Calibri"/>
          <w:sz w:val="22"/>
          <w:szCs w:val="22"/>
        </w:rPr>
        <w:t>5</w:t>
      </w:r>
      <w:r w:rsidRPr="000B04F5">
        <w:rPr>
          <w:rFonts w:asciiTheme="minorHAnsi" w:hAnsiTheme="minorHAnsi" w:cs="Calibri"/>
          <w:sz w:val="22"/>
          <w:szCs w:val="22"/>
        </w:rPr>
        <w:t>.2022r. godz. 12</w:t>
      </w:r>
      <w:r>
        <w:rPr>
          <w:rFonts w:asciiTheme="minorHAnsi" w:hAnsiTheme="minorHAnsi" w:cs="Calibri"/>
          <w:sz w:val="22"/>
          <w:szCs w:val="22"/>
        </w:rPr>
        <w:t>.00</w:t>
      </w:r>
    </w:p>
    <w:p w14:paraId="2434D071" w14:textId="6159720B" w:rsidR="000C7545" w:rsidRPr="000B04F5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B04F5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0B04F5">
        <w:rPr>
          <w:rFonts w:asciiTheme="minorHAnsi" w:hAnsiTheme="minorHAnsi" w:cs="Calibri"/>
          <w:sz w:val="22"/>
          <w:szCs w:val="22"/>
        </w:rPr>
        <w:t xml:space="preserve"> do </w:t>
      </w:r>
      <w:r w:rsidR="000B04F5" w:rsidRPr="000B04F5">
        <w:rPr>
          <w:rFonts w:asciiTheme="minorHAnsi" w:hAnsiTheme="minorHAnsi" w:cs="Calibri"/>
          <w:sz w:val="22"/>
          <w:szCs w:val="22"/>
        </w:rPr>
        <w:t>2</w:t>
      </w:r>
      <w:r w:rsidRPr="000B04F5">
        <w:rPr>
          <w:rFonts w:asciiTheme="minorHAnsi" w:hAnsiTheme="minorHAnsi" w:cs="Calibri"/>
          <w:sz w:val="22"/>
          <w:szCs w:val="22"/>
        </w:rPr>
        <w:t xml:space="preserve"> tygodni od zamówieni</w:t>
      </w:r>
      <w:r w:rsidR="00DC46E5" w:rsidRPr="000B04F5">
        <w:rPr>
          <w:rFonts w:asciiTheme="minorHAnsi" w:hAnsiTheme="minorHAnsi" w:cs="Calibri"/>
          <w:sz w:val="22"/>
          <w:szCs w:val="22"/>
        </w:rPr>
        <w:t>a</w:t>
      </w:r>
      <w:r w:rsidR="004C48DB">
        <w:rPr>
          <w:rFonts w:asciiTheme="minorHAnsi" w:hAnsiTheme="minorHAnsi" w:cs="Calibri"/>
          <w:sz w:val="22"/>
          <w:szCs w:val="22"/>
        </w:rPr>
        <w:t>.</w:t>
      </w:r>
    </w:p>
    <w:p w14:paraId="158F2B17" w14:textId="77777777" w:rsidR="00DC46E5" w:rsidRPr="000B04F5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EB27447" w14:textId="186A69BA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– Sieć Badawcza Łukasiewicz Instytut Tele-i Radiotechniczny, ul. Ratuszowa 11 03-450 Warszawa, pok. 442, dział </w:t>
      </w:r>
      <w:r w:rsidR="001E2B9D" w:rsidRPr="000B04F5">
        <w:rPr>
          <w:rFonts w:asciiTheme="minorHAnsi" w:eastAsia="Arial" w:hAnsiTheme="minorHAnsi" w:cs="Calibri"/>
          <w:sz w:val="22"/>
          <w:szCs w:val="22"/>
        </w:rPr>
        <w:t>informatyczny</w:t>
      </w:r>
      <w:r w:rsidRPr="000B04F5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0B04F5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C4200D1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="000B04F5" w:rsidRPr="000B04F5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Pr="000B04F5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789CC17D" w14:textId="77777777" w:rsidR="00902CEB" w:rsidRPr="000B04F5" w:rsidRDefault="00902CEB" w:rsidP="00902CEB">
      <w:pPr>
        <w:rPr>
          <w:sz w:val="22"/>
          <w:lang w:eastAsia="hi-IN" w:bidi="hi-IN"/>
        </w:rPr>
      </w:pPr>
    </w:p>
    <w:p w14:paraId="6A6BEDF6" w14:textId="77777777" w:rsidR="004C48DB" w:rsidRDefault="004C48D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4994D959" w:rsidR="000C7545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23013C56" w14:textId="77777777" w:rsidR="004C48DB" w:rsidRPr="004C48DB" w:rsidRDefault="004C48DB" w:rsidP="004C48DB">
      <w:pPr>
        <w:rPr>
          <w:lang w:eastAsia="hi-IN" w:bidi="hi-IN"/>
        </w:rPr>
      </w:pPr>
    </w:p>
    <w:p w14:paraId="6B04E27B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32CB94B0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Spełnienie Ogólnych Warunków  Dostaw do </w:t>
      </w:r>
      <w:r w:rsidR="00F160DB">
        <w:rPr>
          <w:rFonts w:asciiTheme="minorHAnsi" w:eastAsia="Arial" w:hAnsiTheme="minorHAnsi" w:cs="Calibri"/>
          <w:sz w:val="22"/>
          <w:szCs w:val="22"/>
        </w:rPr>
        <w:t xml:space="preserve">Łukasiewicz </w:t>
      </w:r>
      <w:r w:rsidRPr="000B04F5">
        <w:rPr>
          <w:rFonts w:asciiTheme="minorHAnsi" w:eastAsia="Arial" w:hAnsiTheme="minorHAnsi" w:cs="Calibri"/>
          <w:sz w:val="22"/>
          <w:szCs w:val="22"/>
        </w:rPr>
        <w:t>ITR-u zamieszczonych na stronie</w:t>
      </w:r>
    </w:p>
    <w:p w14:paraId="0EBB903D" w14:textId="77777777" w:rsidR="00915872" w:rsidRPr="000B04F5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4" w:name="_Hlk81910994"/>
      <w:r w:rsidRPr="000B04F5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4"/>
    <w:p w14:paraId="3EA06CE8" w14:textId="6C78F2D1" w:rsidR="000C7545" w:rsidRPr="000B04F5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0B04F5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0B04F5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0B04F5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0B04F5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0B04F5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61514708" w14:textId="24E89940" w:rsidR="006E0215" w:rsidRPr="000B04F5" w:rsidRDefault="00964742" w:rsidP="006E0215">
      <w:pPr>
        <w:pStyle w:val="Akapitzlist"/>
        <w:numPr>
          <w:ilvl w:val="0"/>
          <w:numId w:val="22"/>
        </w:numPr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</w:pPr>
      <w:r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potwierdzenie gwarancji na sprzęt; </w:t>
      </w:r>
      <w:r w:rsidR="00665B3B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2</w:t>
      </w:r>
      <w:r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-letni serwis podstawowy na miejscu</w:t>
      </w:r>
      <w:r w:rsidR="006E0215" w:rsidRPr="000B04F5">
        <w:rPr>
          <w:rFonts w:asciiTheme="minorHAnsi" w:hAnsiTheme="minorHAnsi"/>
          <w:sz w:val="22"/>
          <w:szCs w:val="22"/>
        </w:rPr>
        <w:t xml:space="preserve"> </w:t>
      </w:r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w lokalizacji Warszawa ul. Ratuszowa 11  (</w:t>
      </w:r>
      <w:proofErr w:type="spellStart"/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door</w:t>
      </w:r>
      <w:proofErr w:type="spellEnd"/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 to </w:t>
      </w:r>
      <w:proofErr w:type="spellStart"/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door</w:t>
      </w:r>
      <w:proofErr w:type="spellEnd"/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)</w:t>
      </w:r>
    </w:p>
    <w:p w14:paraId="2F1A10C3" w14:textId="77777777" w:rsidR="008B5A31" w:rsidRPr="000B04F5" w:rsidRDefault="008B5A31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1E80DF2" w14:textId="2BB3E30C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0E6BC586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XI. Zapytanie ofertowe zamieszczono na stronie:</w:t>
      </w:r>
      <w:r w:rsidRPr="000B04F5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77777777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22C8A3F3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XIII. Po sfinalizowaniu transakcji i odbiorze towaru, do pozostałych oferentów zostanie wysłany mail z podaniem najkorzystniejszej oferty.</w:t>
      </w:r>
    </w:p>
    <w:p w14:paraId="7D269874" w14:textId="77777777" w:rsidR="008B5A31" w:rsidRPr="000B04F5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0BF7E197" w14:textId="77777777" w:rsidR="004C48DB" w:rsidRDefault="004C48DB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9469104" w14:textId="77777777" w:rsidR="004C48DB" w:rsidRDefault="004C48DB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3F9604E5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2FC52959" w:rsidR="000C7545" w:rsidRPr="000B04F5" w:rsidRDefault="000B04F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0B04F5">
        <w:rPr>
          <w:rFonts w:cs="Calibri"/>
          <w:color w:val="000000"/>
          <w:sz w:val="22"/>
        </w:rPr>
        <w:t>W</w:t>
      </w:r>
      <w:r w:rsidR="00921888" w:rsidRPr="000B04F5">
        <w:rPr>
          <w:rFonts w:cs="Calibri"/>
          <w:color w:val="000000"/>
          <w:sz w:val="22"/>
        </w:rPr>
        <w:t>ł</w:t>
      </w:r>
      <w:r w:rsidRPr="000B04F5">
        <w:rPr>
          <w:rFonts w:cs="Calibri"/>
          <w:color w:val="000000"/>
          <w:sz w:val="22"/>
        </w:rPr>
        <w:t>adysław</w:t>
      </w:r>
      <w:r w:rsidR="000C7545" w:rsidRPr="000B04F5">
        <w:rPr>
          <w:rFonts w:cs="Calibri"/>
          <w:color w:val="000000"/>
          <w:sz w:val="22"/>
        </w:rPr>
        <w:t xml:space="preserve"> Pawłowski; </w:t>
      </w:r>
      <w:proofErr w:type="spellStart"/>
      <w:r w:rsidR="000C7545" w:rsidRPr="000B04F5">
        <w:rPr>
          <w:rFonts w:cs="Calibri"/>
          <w:color w:val="000000"/>
          <w:sz w:val="22"/>
        </w:rPr>
        <w:t>tel</w:t>
      </w:r>
      <w:proofErr w:type="spellEnd"/>
      <w:r w:rsidR="000C7545" w:rsidRPr="000B04F5">
        <w:rPr>
          <w:rFonts w:cs="Calibri"/>
          <w:color w:val="000000"/>
          <w:sz w:val="22"/>
        </w:rPr>
        <w:t xml:space="preserve">; 22 5907347, </w:t>
      </w:r>
      <w:hyperlink r:id="rId9" w:history="1">
        <w:r w:rsidRPr="000B04F5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4E6A9E8B" w14:textId="77777777" w:rsidR="004C48DB" w:rsidRDefault="004C48DB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294F15DD" w14:textId="2DD13853" w:rsidR="00AF0EA5" w:rsidRPr="000B04F5" w:rsidRDefault="00915872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XV. Opis szczegółowy i minimalna konfiguracja</w:t>
      </w:r>
      <w:r w:rsidR="000B04F5" w:rsidRPr="000B04F5">
        <w:rPr>
          <w:rFonts w:cs="Calibri"/>
          <w:b/>
          <w:bCs/>
          <w:color w:val="000000"/>
          <w:sz w:val="22"/>
        </w:rPr>
        <w:t xml:space="preserve"> sprzętu</w:t>
      </w:r>
    </w:p>
    <w:p w14:paraId="22DC383F" w14:textId="77777777" w:rsidR="00AB155D" w:rsidRPr="004C48DB" w:rsidRDefault="00AB155D" w:rsidP="003B039D">
      <w:pPr>
        <w:spacing w:after="0"/>
        <w:jc w:val="left"/>
        <w:rPr>
          <w:rFonts w:cs="Times New Roman"/>
          <w:b/>
          <w:bCs/>
          <w:color w:val="303030"/>
          <w:sz w:val="22"/>
          <w:shd w:val="clear" w:color="auto" w:fill="FFFFFF"/>
        </w:rPr>
      </w:pPr>
    </w:p>
    <w:p w14:paraId="3E00D72C" w14:textId="75669982" w:rsidR="000B04F5" w:rsidRPr="003B039D" w:rsidRDefault="000B04F5" w:rsidP="003B039D">
      <w:pPr>
        <w:spacing w:after="0"/>
        <w:jc w:val="left"/>
        <w:rPr>
          <w:rFonts w:eastAsia="Times New Roman" w:cstheme="minorHAnsi"/>
          <w:b/>
          <w:bCs/>
          <w:color w:val="303030"/>
          <w:kern w:val="36"/>
          <w:sz w:val="22"/>
          <w:lang w:val="en-GB" w:eastAsia="pl-PL"/>
        </w:rPr>
      </w:pPr>
      <w:r w:rsidRPr="003B039D">
        <w:rPr>
          <w:rFonts w:cs="Times New Roman"/>
          <w:b/>
          <w:bCs/>
          <w:color w:val="303030"/>
          <w:sz w:val="22"/>
          <w:shd w:val="clear" w:color="auto" w:fill="FFFFFF"/>
          <w:lang w:val="en-GB"/>
        </w:rPr>
        <w:t>1</w:t>
      </w:r>
      <w:r w:rsidR="00AB155D">
        <w:rPr>
          <w:rFonts w:cs="Times New Roman"/>
          <w:b/>
          <w:bCs/>
          <w:color w:val="303030"/>
          <w:sz w:val="22"/>
          <w:shd w:val="clear" w:color="auto" w:fill="FFFFFF"/>
          <w:lang w:val="en-GB"/>
        </w:rPr>
        <w:t>.</w:t>
      </w:r>
      <w:r w:rsidRPr="003B039D">
        <w:rPr>
          <w:rFonts w:cs="Times New Roman"/>
          <w:b/>
          <w:bCs/>
          <w:color w:val="303030"/>
          <w:sz w:val="22"/>
          <w:shd w:val="clear" w:color="auto" w:fill="FFFFFF"/>
          <w:lang w:val="en-GB"/>
        </w:rPr>
        <w:t xml:space="preserve">  Laptop :</w:t>
      </w:r>
      <w:r w:rsidRPr="003B039D">
        <w:rPr>
          <w:rFonts w:eastAsia="Times New Roman" w:cstheme="minorHAnsi"/>
          <w:b/>
          <w:bCs/>
          <w:color w:val="303030"/>
          <w:kern w:val="36"/>
          <w:sz w:val="22"/>
          <w:lang w:val="en-GB" w:eastAsia="pl-PL"/>
        </w:rPr>
        <w:t>MSI Stealth 17 Studio A13VH i9- 13900H/64GB/2TB/RTX4080/W11</w:t>
      </w:r>
      <w:r w:rsidR="003B039D" w:rsidRPr="003B039D">
        <w:rPr>
          <w:rFonts w:eastAsia="Times New Roman" w:cstheme="minorHAnsi"/>
          <w:b/>
          <w:bCs/>
          <w:color w:val="303030"/>
          <w:kern w:val="36"/>
          <w:sz w:val="22"/>
          <w:lang w:val="en-GB" w:eastAsia="pl-PL"/>
        </w:rPr>
        <w:t xml:space="preserve"> PRO</w:t>
      </w:r>
    </w:p>
    <w:tbl>
      <w:tblPr>
        <w:tblStyle w:val="Tabela-Siatka"/>
        <w:tblW w:w="9493" w:type="dxa"/>
        <w:tblInd w:w="-1139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0B04F5" w:rsidRPr="000B3F1B" w14:paraId="2D8C9D11" w14:textId="77777777" w:rsidTr="003B039D">
        <w:tc>
          <w:tcPr>
            <w:tcW w:w="3114" w:type="dxa"/>
          </w:tcPr>
          <w:p w14:paraId="06E64A4C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Przekątna ekranu</w:t>
            </w:r>
          </w:p>
        </w:tc>
        <w:tc>
          <w:tcPr>
            <w:tcW w:w="6379" w:type="dxa"/>
          </w:tcPr>
          <w:p w14:paraId="4BBD0599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17,3 cala</w:t>
            </w:r>
          </w:p>
        </w:tc>
      </w:tr>
      <w:tr w:rsidR="000B04F5" w:rsidRPr="000B3F1B" w14:paraId="46150826" w14:textId="77777777" w:rsidTr="003B039D">
        <w:tc>
          <w:tcPr>
            <w:tcW w:w="3114" w:type="dxa"/>
          </w:tcPr>
          <w:p w14:paraId="5FE45BE5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Procesor</w:t>
            </w:r>
          </w:p>
        </w:tc>
        <w:tc>
          <w:tcPr>
            <w:tcW w:w="6379" w:type="dxa"/>
          </w:tcPr>
          <w:p w14:paraId="56A654EE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 xml:space="preserve">Intel </w:t>
            </w:r>
            <w:proofErr w:type="spellStart"/>
            <w:r w:rsidRPr="000B3F1B">
              <w:rPr>
                <w:rFonts w:eastAsia="DejaVuSans-Bold" w:cstheme="minorHAnsi"/>
                <w:b/>
                <w:bCs/>
                <w:sz w:val="22"/>
              </w:rPr>
              <w:t>Core</w:t>
            </w:r>
            <w:proofErr w:type="spellEnd"/>
            <w:r w:rsidRPr="000B3F1B">
              <w:rPr>
                <w:rFonts w:eastAsia="DejaVuSans-Bold" w:cstheme="minorHAnsi"/>
                <w:b/>
                <w:bCs/>
                <w:sz w:val="22"/>
              </w:rPr>
              <w:t xml:space="preserve"> i9-13900H (14 rdzeni, 20 wątków, 2.60-5.40 GHz, 24 MB cache)</w:t>
            </w:r>
          </w:p>
        </w:tc>
      </w:tr>
      <w:tr w:rsidR="000B04F5" w:rsidRPr="000B3F1B" w14:paraId="0FF0ECB4" w14:textId="77777777" w:rsidTr="003B039D">
        <w:tc>
          <w:tcPr>
            <w:tcW w:w="3114" w:type="dxa"/>
          </w:tcPr>
          <w:p w14:paraId="2FE683E8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Pamięć RAM</w:t>
            </w:r>
          </w:p>
        </w:tc>
        <w:tc>
          <w:tcPr>
            <w:tcW w:w="6379" w:type="dxa"/>
          </w:tcPr>
          <w:p w14:paraId="395F168D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64 GB</w:t>
            </w:r>
          </w:p>
        </w:tc>
      </w:tr>
      <w:tr w:rsidR="000B04F5" w:rsidRPr="000B3F1B" w14:paraId="5076E775" w14:textId="77777777" w:rsidTr="003B039D">
        <w:tc>
          <w:tcPr>
            <w:tcW w:w="3114" w:type="dxa"/>
          </w:tcPr>
          <w:p w14:paraId="28B561D3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Rodzaj pamięci</w:t>
            </w:r>
          </w:p>
        </w:tc>
        <w:tc>
          <w:tcPr>
            <w:tcW w:w="6379" w:type="dxa"/>
          </w:tcPr>
          <w:p w14:paraId="5176AA7A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SO-DIMM DDR5</w:t>
            </w:r>
          </w:p>
        </w:tc>
      </w:tr>
      <w:tr w:rsidR="000B04F5" w:rsidRPr="000B3F1B" w14:paraId="55A88166" w14:textId="77777777" w:rsidTr="003B039D">
        <w:tc>
          <w:tcPr>
            <w:tcW w:w="3114" w:type="dxa"/>
          </w:tcPr>
          <w:p w14:paraId="7C9A44DF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Taktowanie pamięci RAM</w:t>
            </w:r>
          </w:p>
        </w:tc>
        <w:tc>
          <w:tcPr>
            <w:tcW w:w="6379" w:type="dxa"/>
          </w:tcPr>
          <w:p w14:paraId="45512941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5200 MHz</w:t>
            </w:r>
          </w:p>
        </w:tc>
      </w:tr>
      <w:tr w:rsidR="000B04F5" w:rsidRPr="000B3F1B" w14:paraId="00FAF741" w14:textId="77777777" w:rsidTr="003B039D">
        <w:tc>
          <w:tcPr>
            <w:tcW w:w="3114" w:type="dxa"/>
          </w:tcPr>
          <w:p w14:paraId="3C78F747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Maksymalna ilość pamięci RAM</w:t>
            </w:r>
          </w:p>
        </w:tc>
        <w:tc>
          <w:tcPr>
            <w:tcW w:w="6379" w:type="dxa"/>
          </w:tcPr>
          <w:p w14:paraId="07B334BD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64 GB</w:t>
            </w:r>
          </w:p>
        </w:tc>
      </w:tr>
      <w:tr w:rsidR="000B04F5" w:rsidRPr="000B3F1B" w14:paraId="468A9FB7" w14:textId="77777777" w:rsidTr="003B039D">
        <w:tc>
          <w:tcPr>
            <w:tcW w:w="3114" w:type="dxa"/>
          </w:tcPr>
          <w:p w14:paraId="08EC9010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 xml:space="preserve">Dysk SSD M.2 </w:t>
            </w:r>
            <w:proofErr w:type="spellStart"/>
            <w:r w:rsidRPr="000B3F1B">
              <w:rPr>
                <w:rFonts w:eastAsia="DejaVuSans" w:cstheme="minorHAnsi"/>
                <w:sz w:val="22"/>
              </w:rPr>
              <w:t>PCIe</w:t>
            </w:r>
            <w:proofErr w:type="spellEnd"/>
          </w:p>
        </w:tc>
        <w:tc>
          <w:tcPr>
            <w:tcW w:w="6379" w:type="dxa"/>
          </w:tcPr>
          <w:p w14:paraId="765F714D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2 TB</w:t>
            </w:r>
          </w:p>
        </w:tc>
      </w:tr>
      <w:tr w:rsidR="000B04F5" w:rsidRPr="000B3F1B" w14:paraId="5F79D1A4" w14:textId="77777777" w:rsidTr="003B039D">
        <w:tc>
          <w:tcPr>
            <w:tcW w:w="3114" w:type="dxa"/>
          </w:tcPr>
          <w:p w14:paraId="1B85387D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Rozdzielczość ekranu</w:t>
            </w:r>
          </w:p>
        </w:tc>
        <w:tc>
          <w:tcPr>
            <w:tcW w:w="6379" w:type="dxa"/>
          </w:tcPr>
          <w:p w14:paraId="60D4D199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3840 x 2160 (4K UHD)</w:t>
            </w:r>
          </w:p>
        </w:tc>
      </w:tr>
      <w:tr w:rsidR="000B04F5" w:rsidRPr="000B3F1B" w14:paraId="13C850CB" w14:textId="77777777" w:rsidTr="003B039D">
        <w:tc>
          <w:tcPr>
            <w:tcW w:w="3114" w:type="dxa"/>
          </w:tcPr>
          <w:p w14:paraId="5F6C7278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="Calibri"/>
                <w:sz w:val="22"/>
              </w:rPr>
            </w:pPr>
            <w:r w:rsidRPr="000B3F1B">
              <w:rPr>
                <w:rFonts w:eastAsia="DejaVuSans" w:cs="Calibri"/>
                <w:sz w:val="22"/>
              </w:rPr>
              <w:t>Proporcje ekranu</w:t>
            </w:r>
          </w:p>
        </w:tc>
        <w:tc>
          <w:tcPr>
            <w:tcW w:w="6379" w:type="dxa"/>
          </w:tcPr>
          <w:p w14:paraId="5E704307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="Calibri"/>
                <w:b/>
                <w:bCs/>
                <w:sz w:val="22"/>
              </w:rPr>
            </w:pPr>
            <w:r w:rsidRPr="000B3F1B">
              <w:rPr>
                <w:rFonts w:eastAsia="DejaVuSans-Bold" w:cs="Calibri"/>
                <w:b/>
                <w:bCs/>
                <w:sz w:val="22"/>
              </w:rPr>
              <w:t>17,78 x 10</w:t>
            </w:r>
          </w:p>
        </w:tc>
      </w:tr>
      <w:tr w:rsidR="000B04F5" w:rsidRPr="000B3F1B" w14:paraId="2F062308" w14:textId="77777777" w:rsidTr="003B039D">
        <w:tc>
          <w:tcPr>
            <w:tcW w:w="3114" w:type="dxa"/>
          </w:tcPr>
          <w:p w14:paraId="06D028C8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="Calibri"/>
                <w:sz w:val="22"/>
              </w:rPr>
            </w:pPr>
            <w:r w:rsidRPr="000B3F1B">
              <w:rPr>
                <w:rFonts w:eastAsia="DejaVuSans" w:cs="Calibri"/>
                <w:sz w:val="22"/>
              </w:rPr>
              <w:t>Jasność ekranu</w:t>
            </w:r>
          </w:p>
        </w:tc>
        <w:tc>
          <w:tcPr>
            <w:tcW w:w="6379" w:type="dxa"/>
          </w:tcPr>
          <w:p w14:paraId="7AB93A7F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="Calibri"/>
                <w:b/>
                <w:bCs/>
                <w:sz w:val="22"/>
              </w:rPr>
            </w:pPr>
            <w:r w:rsidRPr="000B3F1B">
              <w:rPr>
                <w:rFonts w:eastAsia="DejaVuSans-Bold" w:cs="Calibri"/>
                <w:b/>
                <w:bCs/>
                <w:sz w:val="22"/>
              </w:rPr>
              <w:t>1000 Nit</w:t>
            </w:r>
          </w:p>
        </w:tc>
      </w:tr>
      <w:tr w:rsidR="000B04F5" w:rsidRPr="000B3F1B" w14:paraId="3C6F78B6" w14:textId="77777777" w:rsidTr="003B039D">
        <w:tc>
          <w:tcPr>
            <w:tcW w:w="3114" w:type="dxa"/>
          </w:tcPr>
          <w:p w14:paraId="197ABE5A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Typ ekranu</w:t>
            </w:r>
          </w:p>
        </w:tc>
        <w:tc>
          <w:tcPr>
            <w:tcW w:w="6379" w:type="dxa"/>
          </w:tcPr>
          <w:p w14:paraId="14E5515F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Matowy, Mini LED, IPS</w:t>
            </w:r>
          </w:p>
        </w:tc>
      </w:tr>
      <w:tr w:rsidR="000B04F5" w:rsidRPr="000B3F1B" w14:paraId="49D29F91" w14:textId="77777777" w:rsidTr="003B039D">
        <w:tc>
          <w:tcPr>
            <w:tcW w:w="3114" w:type="dxa"/>
          </w:tcPr>
          <w:p w14:paraId="1B76B7BC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Częstotliwość odświeżania ekranu</w:t>
            </w:r>
          </w:p>
        </w:tc>
        <w:tc>
          <w:tcPr>
            <w:tcW w:w="6379" w:type="dxa"/>
          </w:tcPr>
          <w:p w14:paraId="34736411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 xml:space="preserve">144 </w:t>
            </w:r>
            <w:proofErr w:type="spellStart"/>
            <w:r w:rsidRPr="000B3F1B">
              <w:rPr>
                <w:rFonts w:eastAsia="DejaVuSans-Bold" w:cstheme="minorHAnsi"/>
                <w:b/>
                <w:bCs/>
                <w:sz w:val="22"/>
              </w:rPr>
              <w:t>Hz</w:t>
            </w:r>
            <w:proofErr w:type="spellEnd"/>
          </w:p>
        </w:tc>
      </w:tr>
      <w:tr w:rsidR="000B04F5" w:rsidRPr="000B3F1B" w14:paraId="35017C1D" w14:textId="77777777" w:rsidTr="003B039D">
        <w:tc>
          <w:tcPr>
            <w:tcW w:w="3114" w:type="dxa"/>
          </w:tcPr>
          <w:p w14:paraId="2CECCEB6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Odwzorowanie przestrzeni barw</w:t>
            </w:r>
          </w:p>
        </w:tc>
        <w:tc>
          <w:tcPr>
            <w:tcW w:w="6379" w:type="dxa"/>
          </w:tcPr>
          <w:p w14:paraId="13C2D8BD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DCI-P3: 100%</w:t>
            </w:r>
          </w:p>
        </w:tc>
      </w:tr>
      <w:tr w:rsidR="000B04F5" w:rsidRPr="000B3F1B" w14:paraId="4B8C94CF" w14:textId="77777777" w:rsidTr="003B039D">
        <w:tc>
          <w:tcPr>
            <w:tcW w:w="3114" w:type="dxa"/>
          </w:tcPr>
          <w:p w14:paraId="150339E2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="Calibri"/>
                <w:sz w:val="22"/>
              </w:rPr>
              <w:t>Czas reakcji matrycy</w:t>
            </w:r>
          </w:p>
        </w:tc>
        <w:tc>
          <w:tcPr>
            <w:tcW w:w="6379" w:type="dxa"/>
          </w:tcPr>
          <w:p w14:paraId="37D0424F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9 ms</w:t>
            </w:r>
          </w:p>
        </w:tc>
      </w:tr>
      <w:tr w:rsidR="000B04F5" w:rsidRPr="000B3F1B" w14:paraId="00738593" w14:textId="77777777" w:rsidTr="003B039D">
        <w:tc>
          <w:tcPr>
            <w:tcW w:w="3114" w:type="dxa"/>
          </w:tcPr>
          <w:p w14:paraId="6B35A74F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Karta graficzna</w:t>
            </w:r>
          </w:p>
        </w:tc>
        <w:tc>
          <w:tcPr>
            <w:tcW w:w="6379" w:type="dxa"/>
          </w:tcPr>
          <w:p w14:paraId="046060F0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 xml:space="preserve">NVIDIA </w:t>
            </w:r>
            <w:proofErr w:type="spellStart"/>
            <w:r w:rsidRPr="000B3F1B">
              <w:rPr>
                <w:rFonts w:eastAsia="DejaVuSans-Bold" w:cstheme="minorHAnsi"/>
                <w:b/>
                <w:bCs/>
                <w:sz w:val="22"/>
              </w:rPr>
              <w:t>GeForce</w:t>
            </w:r>
            <w:proofErr w:type="spellEnd"/>
            <w:r w:rsidRPr="000B3F1B">
              <w:rPr>
                <w:rFonts w:eastAsia="DejaVuSans-Bold" w:cstheme="minorHAnsi"/>
                <w:b/>
                <w:bCs/>
                <w:sz w:val="22"/>
              </w:rPr>
              <w:t xml:space="preserve"> RTX 4080</w:t>
            </w:r>
          </w:p>
        </w:tc>
      </w:tr>
      <w:tr w:rsidR="000B04F5" w:rsidRPr="000B3F1B" w14:paraId="7E9C7EBE" w14:textId="77777777" w:rsidTr="003B039D">
        <w:tc>
          <w:tcPr>
            <w:tcW w:w="3114" w:type="dxa"/>
          </w:tcPr>
          <w:p w14:paraId="6AD7F639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="Calibri"/>
                <w:sz w:val="22"/>
              </w:rPr>
              <w:t>Maks. moc karty graf. (TGP)</w:t>
            </w:r>
          </w:p>
        </w:tc>
        <w:tc>
          <w:tcPr>
            <w:tcW w:w="6379" w:type="dxa"/>
          </w:tcPr>
          <w:p w14:paraId="7A0DCDC9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>105 W</w:t>
            </w:r>
          </w:p>
        </w:tc>
      </w:tr>
      <w:tr w:rsidR="000B04F5" w:rsidRPr="000B3F1B" w14:paraId="56128188" w14:textId="77777777" w:rsidTr="003B039D">
        <w:tc>
          <w:tcPr>
            <w:tcW w:w="3114" w:type="dxa"/>
          </w:tcPr>
          <w:p w14:paraId="54B7406C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Pamięć karty graficznej</w:t>
            </w:r>
          </w:p>
        </w:tc>
        <w:tc>
          <w:tcPr>
            <w:tcW w:w="6379" w:type="dxa"/>
          </w:tcPr>
          <w:p w14:paraId="152F63C0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12 GB</w:t>
            </w:r>
          </w:p>
        </w:tc>
      </w:tr>
      <w:tr w:rsidR="000B04F5" w:rsidRPr="000B3F1B" w14:paraId="1DE11B93" w14:textId="77777777" w:rsidTr="003B039D">
        <w:tc>
          <w:tcPr>
            <w:tcW w:w="3114" w:type="dxa"/>
          </w:tcPr>
          <w:p w14:paraId="1F0034DF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Kamera internetowa</w:t>
            </w:r>
          </w:p>
        </w:tc>
        <w:tc>
          <w:tcPr>
            <w:tcW w:w="6379" w:type="dxa"/>
          </w:tcPr>
          <w:p w14:paraId="65F90927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 xml:space="preserve">2.0 </w:t>
            </w:r>
            <w:proofErr w:type="spellStart"/>
            <w:r w:rsidRPr="000B3F1B">
              <w:rPr>
                <w:rFonts w:eastAsia="DejaVuSans-Bold" w:cstheme="minorHAnsi"/>
                <w:b/>
                <w:bCs/>
                <w:sz w:val="22"/>
              </w:rPr>
              <w:t>Mpix</w:t>
            </w:r>
            <w:proofErr w:type="spellEnd"/>
            <w:r w:rsidRPr="000B3F1B">
              <w:rPr>
                <w:rFonts w:eastAsia="DejaVuSans-Bold" w:cstheme="minorHAnsi"/>
                <w:b/>
                <w:bCs/>
                <w:sz w:val="22"/>
              </w:rPr>
              <w:t xml:space="preserve"> (kamera na podczerwień)</w:t>
            </w:r>
          </w:p>
        </w:tc>
      </w:tr>
      <w:tr w:rsidR="000B04F5" w:rsidRPr="000B3F1B" w14:paraId="24AA8197" w14:textId="77777777" w:rsidTr="003B039D">
        <w:tc>
          <w:tcPr>
            <w:tcW w:w="3114" w:type="dxa"/>
          </w:tcPr>
          <w:p w14:paraId="5FEB9A49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Łączność LAN</w:t>
            </w:r>
          </w:p>
        </w:tc>
        <w:tc>
          <w:tcPr>
            <w:tcW w:w="6379" w:type="dxa"/>
          </w:tcPr>
          <w:p w14:paraId="6C8AD216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 xml:space="preserve">10/100/1000/2500 </w:t>
            </w:r>
            <w:proofErr w:type="spellStart"/>
            <w:r w:rsidRPr="000B3F1B">
              <w:rPr>
                <w:rFonts w:eastAsia="DejaVuSans-Bold" w:cstheme="minorHAnsi"/>
                <w:b/>
                <w:bCs/>
                <w:sz w:val="22"/>
              </w:rPr>
              <w:t>Mb</w:t>
            </w:r>
            <w:proofErr w:type="spellEnd"/>
            <w:r w:rsidRPr="000B3F1B">
              <w:rPr>
                <w:rFonts w:eastAsia="DejaVuSans-Bold" w:cstheme="minorHAnsi"/>
                <w:b/>
                <w:bCs/>
                <w:sz w:val="22"/>
              </w:rPr>
              <w:t>/s</w:t>
            </w:r>
          </w:p>
        </w:tc>
      </w:tr>
      <w:tr w:rsidR="000B04F5" w:rsidRPr="000B3F1B" w14:paraId="6B1512D0" w14:textId="77777777" w:rsidTr="003B039D">
        <w:tc>
          <w:tcPr>
            <w:tcW w:w="3114" w:type="dxa"/>
          </w:tcPr>
          <w:p w14:paraId="3C3A5167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 xml:space="preserve">Łączność </w:t>
            </w:r>
            <w:proofErr w:type="spellStart"/>
            <w:r w:rsidRPr="000B3F1B">
              <w:rPr>
                <w:rFonts w:eastAsia="DejaVuSans" w:cstheme="minorHAnsi"/>
                <w:sz w:val="22"/>
              </w:rPr>
              <w:t>WiFi</w:t>
            </w:r>
            <w:proofErr w:type="spellEnd"/>
          </w:p>
        </w:tc>
        <w:tc>
          <w:tcPr>
            <w:tcW w:w="6379" w:type="dxa"/>
          </w:tcPr>
          <w:p w14:paraId="2451A434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Wi-Fi 6E</w:t>
            </w:r>
          </w:p>
        </w:tc>
      </w:tr>
      <w:tr w:rsidR="000B04F5" w:rsidRPr="000B3F1B" w14:paraId="0333E8A8" w14:textId="77777777" w:rsidTr="003B039D">
        <w:tc>
          <w:tcPr>
            <w:tcW w:w="3114" w:type="dxa"/>
          </w:tcPr>
          <w:p w14:paraId="227FB10C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Moduł Bluetooth</w:t>
            </w:r>
          </w:p>
        </w:tc>
        <w:tc>
          <w:tcPr>
            <w:tcW w:w="6379" w:type="dxa"/>
          </w:tcPr>
          <w:p w14:paraId="17B7DA06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Tak</w:t>
            </w:r>
          </w:p>
        </w:tc>
      </w:tr>
      <w:tr w:rsidR="000B04F5" w:rsidRPr="000B3F1B" w14:paraId="1520CB6F" w14:textId="77777777" w:rsidTr="003B039D">
        <w:tc>
          <w:tcPr>
            <w:tcW w:w="3114" w:type="dxa"/>
          </w:tcPr>
          <w:p w14:paraId="79712BA7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Dźwięk</w:t>
            </w:r>
          </w:p>
        </w:tc>
        <w:tc>
          <w:tcPr>
            <w:tcW w:w="6379" w:type="dxa"/>
          </w:tcPr>
          <w:p w14:paraId="05A48F79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Wbudowane sześć głośników</w:t>
            </w:r>
          </w:p>
        </w:tc>
      </w:tr>
      <w:tr w:rsidR="000B04F5" w:rsidRPr="000B3F1B" w14:paraId="47D165E1" w14:textId="77777777" w:rsidTr="003B039D">
        <w:tc>
          <w:tcPr>
            <w:tcW w:w="3114" w:type="dxa"/>
          </w:tcPr>
          <w:p w14:paraId="262916D3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="Calibri"/>
                <w:sz w:val="22"/>
              </w:rPr>
              <w:t>Wbudowany mikrofon</w:t>
            </w:r>
          </w:p>
        </w:tc>
        <w:tc>
          <w:tcPr>
            <w:tcW w:w="6379" w:type="dxa"/>
          </w:tcPr>
          <w:p w14:paraId="115D6AA8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0B3F1B">
              <w:rPr>
                <w:rFonts w:eastAsia="DejaVuSans" w:cs="Calibri"/>
                <w:b/>
                <w:bCs/>
                <w:sz w:val="22"/>
              </w:rPr>
              <w:t xml:space="preserve"> Wbudowane dwa mikrofony</w:t>
            </w:r>
          </w:p>
        </w:tc>
      </w:tr>
      <w:tr w:rsidR="000B04F5" w:rsidRPr="000B3F1B" w14:paraId="2FC9D144" w14:textId="77777777" w:rsidTr="003B039D">
        <w:tc>
          <w:tcPr>
            <w:tcW w:w="3114" w:type="dxa"/>
          </w:tcPr>
          <w:p w14:paraId="473E4114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  <w:lang w:val="en-US"/>
              </w:rPr>
            </w:pPr>
            <w:r w:rsidRPr="000B3F1B">
              <w:rPr>
                <w:rFonts w:eastAsia="DejaVuSans" w:cstheme="minorHAnsi"/>
                <w:sz w:val="22"/>
                <w:lang w:val="en-US"/>
              </w:rPr>
              <w:t>USB 3.2 Gen.2</w:t>
            </w:r>
          </w:p>
        </w:tc>
        <w:tc>
          <w:tcPr>
            <w:tcW w:w="6379" w:type="dxa"/>
          </w:tcPr>
          <w:p w14:paraId="3A537C06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  <w:lang w:val="en-US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 xml:space="preserve">1 szt. (USB-C z </w:t>
            </w:r>
            <w:proofErr w:type="spellStart"/>
            <w:r w:rsidRPr="000B3F1B">
              <w:rPr>
                <w:rFonts w:eastAsia="DejaVuSans-Bold" w:cstheme="minorHAnsi"/>
                <w:b/>
                <w:bCs/>
                <w:sz w:val="22"/>
              </w:rPr>
              <w:t>DisplayPort</w:t>
            </w:r>
            <w:proofErr w:type="spellEnd"/>
            <w:r w:rsidRPr="000B3F1B">
              <w:rPr>
                <w:rFonts w:eastAsia="DejaVuSans-Bold" w:cstheme="minorHAnsi"/>
                <w:b/>
                <w:bCs/>
                <w:sz w:val="22"/>
              </w:rPr>
              <w:t xml:space="preserve">) / 2 szt. </w:t>
            </w:r>
            <w:r w:rsidRPr="000B3F1B">
              <w:rPr>
                <w:rFonts w:eastAsia="DejaVuSans-Bold" w:cstheme="minorHAnsi"/>
                <w:b/>
                <w:bCs/>
                <w:sz w:val="22"/>
                <w:lang w:val="en-US"/>
              </w:rPr>
              <w:t>(USB-A)</w:t>
            </w:r>
          </w:p>
        </w:tc>
      </w:tr>
      <w:tr w:rsidR="000B04F5" w:rsidRPr="000B3F1B" w14:paraId="377F0DF8" w14:textId="77777777" w:rsidTr="003B039D">
        <w:tc>
          <w:tcPr>
            <w:tcW w:w="3114" w:type="dxa"/>
          </w:tcPr>
          <w:p w14:paraId="6C6DE46F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  <w:lang w:val="en-US"/>
              </w:rPr>
            </w:pPr>
            <w:r w:rsidRPr="000B3F1B">
              <w:rPr>
                <w:rFonts w:eastAsia="DejaVuSans" w:cstheme="minorHAnsi"/>
                <w:sz w:val="22"/>
                <w:lang w:val="en-US"/>
              </w:rPr>
              <w:t>Thunderbolt 4</w:t>
            </w:r>
          </w:p>
        </w:tc>
        <w:tc>
          <w:tcPr>
            <w:tcW w:w="6379" w:type="dxa"/>
          </w:tcPr>
          <w:p w14:paraId="4EE16225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  <w:lang w:val="en-US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  <w:lang w:val="en-US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  <w:lang w:val="en-US"/>
              </w:rPr>
              <w:t xml:space="preserve">1 </w:t>
            </w:r>
            <w:proofErr w:type="spellStart"/>
            <w:r w:rsidRPr="000B3F1B">
              <w:rPr>
                <w:rFonts w:eastAsia="DejaVuSans-Bold" w:cstheme="minorHAnsi"/>
                <w:b/>
                <w:bCs/>
                <w:sz w:val="22"/>
                <w:lang w:val="en-US"/>
              </w:rPr>
              <w:t>szt</w:t>
            </w:r>
            <w:proofErr w:type="spellEnd"/>
            <w:r w:rsidRPr="000B3F1B">
              <w:rPr>
                <w:rFonts w:eastAsia="DejaVuSans-Bold" w:cstheme="minorHAnsi"/>
                <w:b/>
                <w:bCs/>
                <w:sz w:val="22"/>
                <w:lang w:val="en-US"/>
              </w:rPr>
              <w:t>. (z Power Delivery)</w:t>
            </w:r>
          </w:p>
        </w:tc>
      </w:tr>
      <w:tr w:rsidR="000B04F5" w:rsidRPr="000B3F1B" w14:paraId="71DDDFBF" w14:textId="77777777" w:rsidTr="003B039D">
        <w:tc>
          <w:tcPr>
            <w:tcW w:w="3114" w:type="dxa"/>
          </w:tcPr>
          <w:p w14:paraId="2047A57C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  <w:lang w:val="en-US"/>
              </w:rPr>
            </w:pPr>
            <w:r w:rsidRPr="000B3F1B">
              <w:rPr>
                <w:rFonts w:eastAsia="DejaVuSans" w:cstheme="minorHAnsi"/>
                <w:sz w:val="22"/>
                <w:lang w:val="en-US"/>
              </w:rPr>
              <w:t>HDMI</w:t>
            </w:r>
          </w:p>
        </w:tc>
        <w:tc>
          <w:tcPr>
            <w:tcW w:w="6379" w:type="dxa"/>
          </w:tcPr>
          <w:p w14:paraId="77A436F9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  <w:lang w:val="en-US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  <w:lang w:val="en-US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  <w:lang w:val="en-US"/>
              </w:rPr>
              <w:t xml:space="preserve">1 </w:t>
            </w:r>
            <w:proofErr w:type="spellStart"/>
            <w:r w:rsidRPr="000B3F1B">
              <w:rPr>
                <w:rFonts w:eastAsia="DejaVuSans-Bold" w:cstheme="minorHAnsi"/>
                <w:b/>
                <w:bCs/>
                <w:sz w:val="22"/>
                <w:lang w:val="en-US"/>
              </w:rPr>
              <w:t>szt</w:t>
            </w:r>
            <w:proofErr w:type="spellEnd"/>
            <w:r w:rsidRPr="000B3F1B">
              <w:rPr>
                <w:rFonts w:eastAsia="DejaVuSans-Bold" w:cstheme="minorHAnsi"/>
                <w:b/>
                <w:bCs/>
                <w:sz w:val="22"/>
                <w:lang w:val="en-US"/>
              </w:rPr>
              <w:t>.</w:t>
            </w:r>
          </w:p>
        </w:tc>
      </w:tr>
      <w:tr w:rsidR="000B04F5" w:rsidRPr="000B3F1B" w14:paraId="02F2746D" w14:textId="77777777" w:rsidTr="003B039D">
        <w:tc>
          <w:tcPr>
            <w:tcW w:w="3114" w:type="dxa"/>
          </w:tcPr>
          <w:p w14:paraId="67DD94CD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Złącze audio</w:t>
            </w:r>
          </w:p>
        </w:tc>
        <w:tc>
          <w:tcPr>
            <w:tcW w:w="6379" w:type="dxa"/>
          </w:tcPr>
          <w:p w14:paraId="3AA26466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1 szt. (3,5 mm - słuchawki / mikrofon)</w:t>
            </w:r>
          </w:p>
        </w:tc>
      </w:tr>
      <w:tr w:rsidR="000B04F5" w:rsidRPr="000B3F1B" w14:paraId="1FB53663" w14:textId="77777777" w:rsidTr="003B039D">
        <w:tc>
          <w:tcPr>
            <w:tcW w:w="3114" w:type="dxa"/>
          </w:tcPr>
          <w:p w14:paraId="2A692522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proofErr w:type="spellStart"/>
            <w:r w:rsidRPr="000B3F1B">
              <w:rPr>
                <w:rFonts w:eastAsia="DejaVuSans" w:cs="Calibri"/>
                <w:sz w:val="22"/>
              </w:rPr>
              <w:t>NumberPad</w:t>
            </w:r>
            <w:proofErr w:type="spellEnd"/>
          </w:p>
        </w:tc>
        <w:tc>
          <w:tcPr>
            <w:tcW w:w="6379" w:type="dxa"/>
          </w:tcPr>
          <w:p w14:paraId="1EC2514A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0B3F1B">
              <w:rPr>
                <w:rFonts w:eastAsia="DejaVuSans" w:cs="Calibri"/>
                <w:b/>
                <w:bCs/>
                <w:sz w:val="22"/>
              </w:rPr>
              <w:t xml:space="preserve"> TAK</w:t>
            </w:r>
          </w:p>
        </w:tc>
      </w:tr>
      <w:tr w:rsidR="000B04F5" w:rsidRPr="000B3F1B" w14:paraId="4DEB1DC3" w14:textId="77777777" w:rsidTr="003B039D">
        <w:tc>
          <w:tcPr>
            <w:tcW w:w="3114" w:type="dxa"/>
          </w:tcPr>
          <w:p w14:paraId="05F437C7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Zainstalowany system operacyjny</w:t>
            </w:r>
          </w:p>
        </w:tc>
        <w:tc>
          <w:tcPr>
            <w:tcW w:w="6379" w:type="dxa"/>
          </w:tcPr>
          <w:p w14:paraId="050C8F89" w14:textId="31B36DAB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 xml:space="preserve">Microsoft Windows 11 </w:t>
            </w:r>
            <w:r w:rsidR="003B039D" w:rsidRPr="000B3F1B">
              <w:rPr>
                <w:rFonts w:eastAsia="DejaVuSans-Bold" w:cstheme="minorHAnsi"/>
                <w:b/>
                <w:bCs/>
                <w:sz w:val="22"/>
              </w:rPr>
              <w:t>PRO</w:t>
            </w:r>
          </w:p>
        </w:tc>
      </w:tr>
      <w:tr w:rsidR="000B04F5" w:rsidRPr="000B3F1B" w14:paraId="52439A91" w14:textId="77777777" w:rsidTr="003B039D">
        <w:tc>
          <w:tcPr>
            <w:tcW w:w="3114" w:type="dxa"/>
          </w:tcPr>
          <w:p w14:paraId="7A1753F3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Kolor dominujący</w:t>
            </w:r>
          </w:p>
        </w:tc>
        <w:tc>
          <w:tcPr>
            <w:tcW w:w="6379" w:type="dxa"/>
          </w:tcPr>
          <w:p w14:paraId="6BFC89E9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Czarny</w:t>
            </w:r>
          </w:p>
        </w:tc>
      </w:tr>
      <w:tr w:rsidR="000B04F5" w:rsidRPr="000B3F1B" w14:paraId="3459A325" w14:textId="77777777" w:rsidTr="003B039D">
        <w:tc>
          <w:tcPr>
            <w:tcW w:w="3114" w:type="dxa"/>
          </w:tcPr>
          <w:p w14:paraId="068D8E50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Czytnik kart pamięci</w:t>
            </w:r>
          </w:p>
        </w:tc>
        <w:tc>
          <w:tcPr>
            <w:tcW w:w="6379" w:type="dxa"/>
          </w:tcPr>
          <w:p w14:paraId="7F993A2C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Tak</w:t>
            </w:r>
          </w:p>
        </w:tc>
      </w:tr>
      <w:tr w:rsidR="000B04F5" w:rsidRPr="000B3F1B" w14:paraId="26B4055F" w14:textId="77777777" w:rsidTr="003B039D">
        <w:tc>
          <w:tcPr>
            <w:tcW w:w="3114" w:type="dxa"/>
          </w:tcPr>
          <w:p w14:paraId="6DD49157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Czytnik linii papilarnych</w:t>
            </w:r>
          </w:p>
        </w:tc>
        <w:tc>
          <w:tcPr>
            <w:tcW w:w="6379" w:type="dxa"/>
          </w:tcPr>
          <w:p w14:paraId="0ED89AB7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Tak</w:t>
            </w:r>
          </w:p>
        </w:tc>
      </w:tr>
      <w:tr w:rsidR="000B04F5" w:rsidRPr="000B3F1B" w14:paraId="64935B52" w14:textId="77777777" w:rsidTr="003B039D">
        <w:tc>
          <w:tcPr>
            <w:tcW w:w="3114" w:type="dxa"/>
          </w:tcPr>
          <w:p w14:paraId="633ECB67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="Calibri"/>
                <w:sz w:val="22"/>
              </w:rPr>
              <w:t>Klawiatura numeryczna</w:t>
            </w:r>
          </w:p>
        </w:tc>
        <w:tc>
          <w:tcPr>
            <w:tcW w:w="6379" w:type="dxa"/>
          </w:tcPr>
          <w:p w14:paraId="7B0E099A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0B3F1B">
              <w:rPr>
                <w:rFonts w:eastAsia="DejaVuSans" w:cs="Calibri"/>
                <w:b/>
                <w:bCs/>
                <w:sz w:val="22"/>
              </w:rPr>
              <w:t xml:space="preserve"> TAK</w:t>
            </w:r>
          </w:p>
        </w:tc>
      </w:tr>
      <w:tr w:rsidR="000B04F5" w:rsidRPr="000B3F1B" w14:paraId="0CAABF3A" w14:textId="77777777" w:rsidTr="003B039D">
        <w:tc>
          <w:tcPr>
            <w:tcW w:w="3114" w:type="dxa"/>
          </w:tcPr>
          <w:p w14:paraId="042334BB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Podświetlana klawiatura</w:t>
            </w:r>
          </w:p>
        </w:tc>
        <w:tc>
          <w:tcPr>
            <w:tcW w:w="6379" w:type="dxa"/>
          </w:tcPr>
          <w:p w14:paraId="55AA988A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TAK</w:t>
            </w:r>
          </w:p>
        </w:tc>
      </w:tr>
      <w:tr w:rsidR="000B04F5" w:rsidRPr="000B3F1B" w14:paraId="40BD6170" w14:textId="77777777" w:rsidTr="003B039D">
        <w:tc>
          <w:tcPr>
            <w:tcW w:w="3114" w:type="dxa"/>
          </w:tcPr>
          <w:p w14:paraId="0D76C66D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Rodzaj podświetlenia</w:t>
            </w:r>
          </w:p>
        </w:tc>
        <w:tc>
          <w:tcPr>
            <w:tcW w:w="6379" w:type="dxa"/>
          </w:tcPr>
          <w:p w14:paraId="20A6F979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RGB</w:t>
            </w:r>
          </w:p>
        </w:tc>
      </w:tr>
      <w:tr w:rsidR="000B04F5" w:rsidRPr="000B3F1B" w14:paraId="7E079604" w14:textId="77777777" w:rsidTr="003B039D">
        <w:tc>
          <w:tcPr>
            <w:tcW w:w="3114" w:type="dxa"/>
          </w:tcPr>
          <w:p w14:paraId="3C4FCE4B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Wysokość</w:t>
            </w:r>
          </w:p>
        </w:tc>
        <w:tc>
          <w:tcPr>
            <w:tcW w:w="6379" w:type="dxa"/>
          </w:tcPr>
          <w:p w14:paraId="5CA9ED75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20,8 mm</w:t>
            </w:r>
          </w:p>
        </w:tc>
      </w:tr>
      <w:tr w:rsidR="000B04F5" w:rsidRPr="000B3F1B" w14:paraId="045CAC40" w14:textId="77777777" w:rsidTr="003B039D">
        <w:tc>
          <w:tcPr>
            <w:tcW w:w="3114" w:type="dxa"/>
          </w:tcPr>
          <w:p w14:paraId="0413029B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Szerokość</w:t>
            </w:r>
          </w:p>
        </w:tc>
        <w:tc>
          <w:tcPr>
            <w:tcW w:w="6379" w:type="dxa"/>
          </w:tcPr>
          <w:p w14:paraId="68579E31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398 mm</w:t>
            </w:r>
          </w:p>
        </w:tc>
      </w:tr>
      <w:tr w:rsidR="000B04F5" w:rsidRPr="000B3F1B" w14:paraId="799A7990" w14:textId="77777777" w:rsidTr="003B039D">
        <w:tc>
          <w:tcPr>
            <w:tcW w:w="3114" w:type="dxa"/>
          </w:tcPr>
          <w:p w14:paraId="7248BCAF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Głębokość</w:t>
            </w:r>
          </w:p>
        </w:tc>
        <w:tc>
          <w:tcPr>
            <w:tcW w:w="6379" w:type="dxa"/>
          </w:tcPr>
          <w:p w14:paraId="6B7B7092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284 mm</w:t>
            </w:r>
          </w:p>
        </w:tc>
      </w:tr>
      <w:tr w:rsidR="000B04F5" w:rsidRPr="000B3F1B" w14:paraId="71DACB7F" w14:textId="77777777" w:rsidTr="003B039D">
        <w:tc>
          <w:tcPr>
            <w:tcW w:w="3114" w:type="dxa"/>
          </w:tcPr>
          <w:p w14:paraId="36367223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Waga</w:t>
            </w:r>
          </w:p>
        </w:tc>
        <w:tc>
          <w:tcPr>
            <w:tcW w:w="6379" w:type="dxa"/>
          </w:tcPr>
          <w:p w14:paraId="61C5870C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2,8 kg</w:t>
            </w:r>
          </w:p>
        </w:tc>
      </w:tr>
      <w:tr w:rsidR="000B04F5" w:rsidRPr="000B3F1B" w14:paraId="609060B6" w14:textId="77777777" w:rsidTr="003B039D">
        <w:tc>
          <w:tcPr>
            <w:tcW w:w="3114" w:type="dxa"/>
          </w:tcPr>
          <w:p w14:paraId="71BDB5CE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="Calibri"/>
                <w:sz w:val="22"/>
              </w:rPr>
              <w:t>Typ baterii</w:t>
            </w:r>
          </w:p>
        </w:tc>
        <w:tc>
          <w:tcPr>
            <w:tcW w:w="6379" w:type="dxa"/>
          </w:tcPr>
          <w:p w14:paraId="15F4849E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0B3F1B">
              <w:rPr>
                <w:rFonts w:eastAsia="DejaVuSans" w:cs="Calibri"/>
                <w:b/>
                <w:bCs/>
                <w:sz w:val="22"/>
              </w:rPr>
              <w:t xml:space="preserve"> 4S1P</w:t>
            </w:r>
          </w:p>
        </w:tc>
      </w:tr>
      <w:tr w:rsidR="000B04F5" w:rsidRPr="000B3F1B" w14:paraId="79076402" w14:textId="77777777" w:rsidTr="003B039D">
        <w:tc>
          <w:tcPr>
            <w:tcW w:w="3114" w:type="dxa"/>
          </w:tcPr>
          <w:p w14:paraId="1DDB129E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Pojemność baterii</w:t>
            </w:r>
          </w:p>
        </w:tc>
        <w:tc>
          <w:tcPr>
            <w:tcW w:w="6379" w:type="dxa"/>
          </w:tcPr>
          <w:p w14:paraId="7865EB78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 xml:space="preserve">4-komorowa, 99 </w:t>
            </w:r>
            <w:proofErr w:type="spellStart"/>
            <w:r w:rsidRPr="000B3F1B">
              <w:rPr>
                <w:rFonts w:eastAsia="DejaVuSans-Bold" w:cstheme="minorHAnsi"/>
                <w:b/>
                <w:bCs/>
                <w:sz w:val="22"/>
              </w:rPr>
              <w:t>Wh</w:t>
            </w:r>
            <w:proofErr w:type="spellEnd"/>
          </w:p>
        </w:tc>
      </w:tr>
      <w:tr w:rsidR="000B04F5" w:rsidRPr="000B3F1B" w14:paraId="4A9F9E2D" w14:textId="77777777" w:rsidTr="003B039D">
        <w:tc>
          <w:tcPr>
            <w:tcW w:w="3114" w:type="dxa"/>
          </w:tcPr>
          <w:p w14:paraId="2B94A607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3F1B">
              <w:rPr>
                <w:rFonts w:eastAsia="DejaVuSans" w:cstheme="minorHAnsi"/>
                <w:sz w:val="22"/>
              </w:rPr>
              <w:t>Dołączone akcesoria</w:t>
            </w:r>
          </w:p>
        </w:tc>
        <w:tc>
          <w:tcPr>
            <w:tcW w:w="6379" w:type="dxa"/>
          </w:tcPr>
          <w:p w14:paraId="00B2136B" w14:textId="77777777" w:rsidR="000B04F5" w:rsidRPr="000B3F1B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3F1B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r w:rsidRPr="000B3F1B">
              <w:rPr>
                <w:rFonts w:eastAsia="DejaVuSans-Bold" w:cstheme="minorHAnsi"/>
                <w:b/>
                <w:bCs/>
                <w:sz w:val="22"/>
              </w:rPr>
              <w:t>Zasilacz</w:t>
            </w:r>
          </w:p>
        </w:tc>
      </w:tr>
    </w:tbl>
    <w:p w14:paraId="5EEA3F33" w14:textId="77777777" w:rsidR="000B04F5" w:rsidRPr="000B04F5" w:rsidRDefault="000B04F5" w:rsidP="000B04F5">
      <w:pPr>
        <w:rPr>
          <w:rFonts w:cs="Calibri"/>
          <w:sz w:val="22"/>
        </w:rPr>
      </w:pPr>
    </w:p>
    <w:p w14:paraId="5ED167A7" w14:textId="78BBD647" w:rsidR="000B04F5" w:rsidRPr="003B039D" w:rsidRDefault="000B04F5" w:rsidP="000B04F5">
      <w:pPr>
        <w:spacing w:after="0"/>
        <w:rPr>
          <w:rFonts w:eastAsia="Times New Roman" w:cstheme="minorHAnsi"/>
          <w:b/>
          <w:bCs/>
          <w:color w:val="303030"/>
          <w:kern w:val="36"/>
          <w:sz w:val="22"/>
          <w:lang w:eastAsia="pl-PL"/>
        </w:rPr>
      </w:pPr>
      <w:r w:rsidRPr="000B04F5">
        <w:rPr>
          <w:rFonts w:cs="Times New Roman"/>
          <w:b/>
          <w:bCs/>
          <w:color w:val="303030"/>
          <w:sz w:val="22"/>
          <w:shd w:val="clear" w:color="auto" w:fill="FFFFFF"/>
        </w:rPr>
        <w:t>2</w:t>
      </w:r>
      <w:r w:rsidR="003B039D">
        <w:rPr>
          <w:rFonts w:cs="Times New Roman"/>
          <w:b/>
          <w:bCs/>
          <w:color w:val="303030"/>
          <w:sz w:val="22"/>
          <w:shd w:val="clear" w:color="auto" w:fill="FFFFFF"/>
        </w:rPr>
        <w:t>.</w:t>
      </w:r>
      <w:r w:rsidRPr="000B04F5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 Zewnętrzny napęd optyczny CD/DVD</w:t>
      </w:r>
      <w:r w:rsidR="003B039D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</w:t>
      </w:r>
      <w:r w:rsidR="003B039D" w:rsidRPr="003B039D">
        <w:rPr>
          <w:rFonts w:eastAsia="NSimSun" w:cs="Arial"/>
          <w:b/>
          <w:bCs/>
          <w:sz w:val="22"/>
        </w:rPr>
        <w:t xml:space="preserve">ASUS </w:t>
      </w:r>
      <w:proofErr w:type="spellStart"/>
      <w:r w:rsidR="003B039D" w:rsidRPr="003B039D">
        <w:rPr>
          <w:rFonts w:eastAsia="NSimSun" w:cs="Arial"/>
          <w:b/>
          <w:bCs/>
          <w:sz w:val="22"/>
        </w:rPr>
        <w:t>ZenDrive</w:t>
      </w:r>
      <w:proofErr w:type="spellEnd"/>
      <w:r w:rsidR="003B039D" w:rsidRPr="003B039D">
        <w:rPr>
          <w:rFonts w:eastAsia="NSimSun" w:cs="Arial"/>
          <w:b/>
          <w:bCs/>
          <w:sz w:val="22"/>
        </w:rPr>
        <w:t xml:space="preserve"> U9M</w:t>
      </w:r>
    </w:p>
    <w:tbl>
      <w:tblPr>
        <w:tblStyle w:val="Tabela-Siatka"/>
        <w:tblW w:w="9493" w:type="dxa"/>
        <w:tblInd w:w="-998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0B04F5" w:rsidRPr="000B04F5" w14:paraId="3A2A329A" w14:textId="77777777" w:rsidTr="003B039D">
        <w:tc>
          <w:tcPr>
            <w:tcW w:w="3114" w:type="dxa"/>
          </w:tcPr>
          <w:p w14:paraId="54897F64" w14:textId="587EC26F" w:rsidR="000B04F5" w:rsidRPr="000B04F5" w:rsidRDefault="00AB155D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K</w:t>
            </w:r>
            <w:r w:rsidR="000B04F5" w:rsidRPr="000B04F5">
              <w:rPr>
                <w:rFonts w:eastAsia="DejaVuSans" w:cstheme="minorHAnsi"/>
                <w:sz w:val="22"/>
              </w:rPr>
              <w:t>olor</w:t>
            </w:r>
          </w:p>
        </w:tc>
        <w:tc>
          <w:tcPr>
            <w:tcW w:w="6379" w:type="dxa"/>
          </w:tcPr>
          <w:p w14:paraId="39E8FC77" w14:textId="74C986A0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-Bold" w:cstheme="minorHAnsi"/>
                <w:b/>
                <w:bCs/>
                <w:sz w:val="22"/>
              </w:rPr>
              <w:t>czarny</w:t>
            </w:r>
          </w:p>
        </w:tc>
      </w:tr>
      <w:tr w:rsidR="000B04F5" w:rsidRPr="000B04F5" w14:paraId="0A4D0C0B" w14:textId="77777777" w:rsidTr="003B039D">
        <w:tc>
          <w:tcPr>
            <w:tcW w:w="3114" w:type="dxa"/>
          </w:tcPr>
          <w:p w14:paraId="7FE421D2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Rodzaj napędu</w:t>
            </w:r>
          </w:p>
        </w:tc>
        <w:tc>
          <w:tcPr>
            <w:tcW w:w="6379" w:type="dxa"/>
          </w:tcPr>
          <w:p w14:paraId="6DF27A5C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zewnętrzny</w:t>
            </w:r>
          </w:p>
        </w:tc>
      </w:tr>
      <w:tr w:rsidR="000B04F5" w:rsidRPr="000B04F5" w14:paraId="4C690571" w14:textId="77777777" w:rsidTr="003B039D">
        <w:tc>
          <w:tcPr>
            <w:tcW w:w="3114" w:type="dxa"/>
          </w:tcPr>
          <w:p w14:paraId="48D3B5C5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Interface</w:t>
            </w:r>
          </w:p>
        </w:tc>
        <w:tc>
          <w:tcPr>
            <w:tcW w:w="6379" w:type="dxa"/>
          </w:tcPr>
          <w:p w14:paraId="7CF1341C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USB 2.0</w:t>
            </w:r>
          </w:p>
        </w:tc>
      </w:tr>
      <w:tr w:rsidR="000B04F5" w:rsidRPr="000B04F5" w14:paraId="63BD478A" w14:textId="77777777" w:rsidTr="003B039D">
        <w:tc>
          <w:tcPr>
            <w:tcW w:w="3114" w:type="dxa"/>
          </w:tcPr>
          <w:p w14:paraId="74028FD9" w14:textId="77777777" w:rsidR="000B04F5" w:rsidRPr="000B04F5" w:rsidRDefault="000B04F5" w:rsidP="004A7499">
            <w:pPr>
              <w:tabs>
                <w:tab w:val="right" w:pos="2898"/>
              </w:tabs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Funkcja</w:t>
            </w:r>
            <w:r w:rsidRPr="000B04F5">
              <w:rPr>
                <w:rFonts w:eastAsia="DejaVuSans" w:cstheme="minorHAnsi"/>
                <w:sz w:val="22"/>
              </w:rPr>
              <w:tab/>
            </w:r>
          </w:p>
        </w:tc>
        <w:tc>
          <w:tcPr>
            <w:tcW w:w="6379" w:type="dxa"/>
          </w:tcPr>
          <w:p w14:paraId="215562D5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Nagrywanie i odtwarzanie płyt CD i DVD, obsługa nośników M-Disc</w:t>
            </w:r>
          </w:p>
        </w:tc>
      </w:tr>
      <w:tr w:rsidR="000B04F5" w:rsidRPr="000B04F5" w14:paraId="4438D7B2" w14:textId="77777777" w:rsidTr="003B039D">
        <w:tc>
          <w:tcPr>
            <w:tcW w:w="3114" w:type="dxa"/>
          </w:tcPr>
          <w:p w14:paraId="6F6E61E1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Prędkość zapisu/odczytu</w:t>
            </w:r>
          </w:p>
        </w:tc>
        <w:tc>
          <w:tcPr>
            <w:tcW w:w="6379" w:type="dxa"/>
          </w:tcPr>
          <w:p w14:paraId="78ADF264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DVD 8x, CD 24x</w:t>
            </w:r>
          </w:p>
        </w:tc>
      </w:tr>
      <w:tr w:rsidR="000B04F5" w:rsidRPr="000B04F5" w14:paraId="62BC5DFF" w14:textId="77777777" w:rsidTr="003B039D">
        <w:tc>
          <w:tcPr>
            <w:tcW w:w="3114" w:type="dxa"/>
          </w:tcPr>
          <w:p w14:paraId="53B79AC2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Zawartość zestawu</w:t>
            </w:r>
          </w:p>
        </w:tc>
        <w:tc>
          <w:tcPr>
            <w:tcW w:w="6379" w:type="dxa"/>
          </w:tcPr>
          <w:p w14:paraId="45B8EF2D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proofErr w:type="spellStart"/>
            <w:r w:rsidRPr="000B04F5">
              <w:rPr>
                <w:rFonts w:eastAsia="DejaVuSans" w:cstheme="minorHAnsi"/>
                <w:b/>
                <w:bCs/>
                <w:sz w:val="22"/>
              </w:rPr>
              <w:t>ZenDrive</w:t>
            </w:r>
            <w:proofErr w:type="spellEnd"/>
            <w:r w:rsidRPr="000B04F5">
              <w:rPr>
                <w:rFonts w:eastAsia="DejaVuSans" w:cstheme="minorHAnsi"/>
                <w:b/>
                <w:bCs/>
                <w:sz w:val="22"/>
              </w:rPr>
              <w:t xml:space="preserve"> U9M, przewód USB 2.0, przewód USB-C</w:t>
            </w:r>
          </w:p>
        </w:tc>
      </w:tr>
    </w:tbl>
    <w:p w14:paraId="7AB6EFCF" w14:textId="77777777" w:rsidR="000B04F5" w:rsidRPr="000B04F5" w:rsidRDefault="000B04F5" w:rsidP="000B04F5">
      <w:pPr>
        <w:rPr>
          <w:rFonts w:cs="Calibri"/>
          <w:sz w:val="22"/>
        </w:rPr>
      </w:pPr>
    </w:p>
    <w:p w14:paraId="571ADACC" w14:textId="034FD014" w:rsidR="000B04F5" w:rsidRPr="000B04F5" w:rsidRDefault="000B04F5" w:rsidP="000B04F5">
      <w:pPr>
        <w:tabs>
          <w:tab w:val="center" w:pos="5386"/>
        </w:tabs>
        <w:spacing w:after="0"/>
        <w:rPr>
          <w:rFonts w:eastAsia="Times New Roman" w:cstheme="minorHAnsi"/>
          <w:b/>
          <w:bCs/>
          <w:color w:val="303030"/>
          <w:kern w:val="36"/>
          <w:sz w:val="22"/>
          <w:lang w:eastAsia="pl-PL"/>
        </w:rPr>
      </w:pPr>
      <w:r w:rsidRPr="000B04F5">
        <w:rPr>
          <w:rFonts w:cs="Times New Roman"/>
          <w:b/>
          <w:bCs/>
          <w:color w:val="303030"/>
          <w:sz w:val="22"/>
          <w:shd w:val="clear" w:color="auto" w:fill="FFFFFF"/>
        </w:rPr>
        <w:t>3</w:t>
      </w:r>
      <w:r w:rsidR="003B039D">
        <w:rPr>
          <w:rFonts w:cs="Times New Roman"/>
          <w:b/>
          <w:bCs/>
          <w:color w:val="303030"/>
          <w:sz w:val="22"/>
          <w:shd w:val="clear" w:color="auto" w:fill="FFFFFF"/>
        </w:rPr>
        <w:t>.</w:t>
      </w:r>
      <w:r w:rsidRPr="000B04F5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 </w:t>
      </w:r>
      <w:r w:rsidR="003B039D" w:rsidRPr="003B039D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Mysz komputerowa przewodowa: Microsoft MS </w:t>
      </w:r>
      <w:proofErr w:type="spellStart"/>
      <w:r w:rsidR="003B039D" w:rsidRPr="003B039D">
        <w:rPr>
          <w:rFonts w:cs="Times New Roman"/>
          <w:b/>
          <w:bCs/>
          <w:color w:val="303030"/>
          <w:sz w:val="22"/>
          <w:shd w:val="clear" w:color="auto" w:fill="FFFFFF"/>
        </w:rPr>
        <w:t>Ergonomic</w:t>
      </w:r>
      <w:proofErr w:type="spellEnd"/>
      <w:r w:rsidR="003B039D" w:rsidRPr="003B039D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</w:t>
      </w:r>
    </w:p>
    <w:tbl>
      <w:tblPr>
        <w:tblStyle w:val="Tabela-Siatka"/>
        <w:tblW w:w="9493" w:type="dxa"/>
        <w:tblInd w:w="-998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0B04F5" w:rsidRPr="000B04F5" w14:paraId="433A9BFB" w14:textId="77777777" w:rsidTr="003B039D">
        <w:tc>
          <w:tcPr>
            <w:tcW w:w="3114" w:type="dxa"/>
          </w:tcPr>
          <w:p w14:paraId="5776148C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kolor</w:t>
            </w:r>
          </w:p>
        </w:tc>
        <w:tc>
          <w:tcPr>
            <w:tcW w:w="6379" w:type="dxa"/>
          </w:tcPr>
          <w:p w14:paraId="67FF2BA7" w14:textId="723E90B9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-Bold" w:cstheme="minorHAnsi"/>
                <w:b/>
                <w:bCs/>
                <w:sz w:val="22"/>
              </w:rPr>
              <w:t>czarny</w:t>
            </w:r>
          </w:p>
        </w:tc>
      </w:tr>
      <w:tr w:rsidR="000B04F5" w:rsidRPr="000B04F5" w14:paraId="6F5C5630" w14:textId="77777777" w:rsidTr="003B039D">
        <w:tc>
          <w:tcPr>
            <w:tcW w:w="3114" w:type="dxa"/>
          </w:tcPr>
          <w:p w14:paraId="3A7EBEC1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 xml:space="preserve">Rodzaj </w:t>
            </w:r>
          </w:p>
        </w:tc>
        <w:tc>
          <w:tcPr>
            <w:tcW w:w="6379" w:type="dxa"/>
          </w:tcPr>
          <w:p w14:paraId="2B68D266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przewodowa</w:t>
            </w:r>
          </w:p>
        </w:tc>
      </w:tr>
      <w:tr w:rsidR="000B04F5" w:rsidRPr="000B04F5" w14:paraId="4D7D3681" w14:textId="77777777" w:rsidTr="003B039D">
        <w:tc>
          <w:tcPr>
            <w:tcW w:w="3114" w:type="dxa"/>
          </w:tcPr>
          <w:p w14:paraId="4463660D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Interface</w:t>
            </w:r>
          </w:p>
        </w:tc>
        <w:tc>
          <w:tcPr>
            <w:tcW w:w="6379" w:type="dxa"/>
          </w:tcPr>
          <w:p w14:paraId="344EC8E1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 xml:space="preserve">USB </w:t>
            </w:r>
          </w:p>
        </w:tc>
      </w:tr>
      <w:tr w:rsidR="000B04F5" w:rsidRPr="000B04F5" w14:paraId="0C5E232E" w14:textId="77777777" w:rsidTr="003B039D">
        <w:tc>
          <w:tcPr>
            <w:tcW w:w="3114" w:type="dxa"/>
          </w:tcPr>
          <w:p w14:paraId="57A0D9BD" w14:textId="77777777" w:rsidR="000B04F5" w:rsidRPr="000B04F5" w:rsidRDefault="000B04F5" w:rsidP="004A7499">
            <w:pPr>
              <w:tabs>
                <w:tab w:val="right" w:pos="2898"/>
              </w:tabs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Sensor</w:t>
            </w:r>
            <w:r w:rsidRPr="000B04F5">
              <w:rPr>
                <w:rFonts w:eastAsia="DejaVuSans" w:cstheme="minorHAnsi"/>
                <w:sz w:val="22"/>
              </w:rPr>
              <w:tab/>
            </w:r>
          </w:p>
        </w:tc>
        <w:tc>
          <w:tcPr>
            <w:tcW w:w="6379" w:type="dxa"/>
          </w:tcPr>
          <w:p w14:paraId="50CE108F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 xml:space="preserve">Optyczna, </w:t>
            </w:r>
            <w:proofErr w:type="spellStart"/>
            <w:r w:rsidRPr="000B04F5">
              <w:rPr>
                <w:rFonts w:eastAsia="DejaVuSans" w:cstheme="minorHAnsi"/>
                <w:b/>
                <w:bCs/>
                <w:sz w:val="22"/>
              </w:rPr>
              <w:t>blue</w:t>
            </w:r>
            <w:proofErr w:type="spellEnd"/>
            <w:r w:rsidRPr="000B04F5">
              <w:rPr>
                <w:rFonts w:eastAsia="DejaVuSans" w:cstheme="minorHAnsi"/>
                <w:b/>
                <w:bCs/>
                <w:sz w:val="22"/>
              </w:rPr>
              <w:t xml:space="preserve"> </w:t>
            </w:r>
            <w:proofErr w:type="spellStart"/>
            <w:r w:rsidRPr="000B04F5">
              <w:rPr>
                <w:rFonts w:eastAsia="DejaVuSans" w:cstheme="minorHAnsi"/>
                <w:b/>
                <w:bCs/>
                <w:sz w:val="22"/>
              </w:rPr>
              <w:t>track</w:t>
            </w:r>
            <w:proofErr w:type="spellEnd"/>
          </w:p>
        </w:tc>
      </w:tr>
      <w:tr w:rsidR="000B04F5" w:rsidRPr="000B04F5" w14:paraId="1F67215E" w14:textId="77777777" w:rsidTr="003B039D">
        <w:tc>
          <w:tcPr>
            <w:tcW w:w="3114" w:type="dxa"/>
          </w:tcPr>
          <w:p w14:paraId="12785E66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Rozdzielczość</w:t>
            </w:r>
          </w:p>
        </w:tc>
        <w:tc>
          <w:tcPr>
            <w:tcW w:w="6379" w:type="dxa"/>
          </w:tcPr>
          <w:p w14:paraId="2ECA3BDC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1000 DPI</w:t>
            </w:r>
          </w:p>
        </w:tc>
      </w:tr>
      <w:tr w:rsidR="000B04F5" w:rsidRPr="000B04F5" w14:paraId="3C9B9273" w14:textId="77777777" w:rsidTr="003B039D">
        <w:tc>
          <w:tcPr>
            <w:tcW w:w="3114" w:type="dxa"/>
          </w:tcPr>
          <w:p w14:paraId="5277E0B3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Profil</w:t>
            </w:r>
          </w:p>
        </w:tc>
        <w:tc>
          <w:tcPr>
            <w:tcW w:w="6379" w:type="dxa"/>
          </w:tcPr>
          <w:p w14:paraId="5BF40CCA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praworęczny</w:t>
            </w:r>
          </w:p>
        </w:tc>
      </w:tr>
    </w:tbl>
    <w:p w14:paraId="7033463E" w14:textId="5AC87112" w:rsidR="000B04F5" w:rsidRDefault="000B04F5" w:rsidP="000B04F5">
      <w:pPr>
        <w:rPr>
          <w:rFonts w:cs="Calibri"/>
          <w:sz w:val="22"/>
        </w:rPr>
      </w:pPr>
    </w:p>
    <w:p w14:paraId="7A1AA098" w14:textId="1F3E4855" w:rsidR="000B04F5" w:rsidRPr="000B04F5" w:rsidRDefault="000B04F5" w:rsidP="000B04F5">
      <w:pPr>
        <w:tabs>
          <w:tab w:val="center" w:pos="5386"/>
        </w:tabs>
        <w:spacing w:after="0"/>
        <w:rPr>
          <w:rFonts w:eastAsia="Times New Roman" w:cstheme="minorHAnsi"/>
          <w:b/>
          <w:bCs/>
          <w:color w:val="303030"/>
          <w:kern w:val="36"/>
          <w:sz w:val="22"/>
          <w:lang w:eastAsia="pl-PL"/>
        </w:rPr>
      </w:pPr>
      <w:r w:rsidRPr="000B04F5">
        <w:rPr>
          <w:rFonts w:cs="Times New Roman"/>
          <w:b/>
          <w:bCs/>
          <w:color w:val="303030"/>
          <w:sz w:val="22"/>
          <w:shd w:val="clear" w:color="auto" w:fill="FFFFFF"/>
        </w:rPr>
        <w:t>4</w:t>
      </w:r>
      <w:r w:rsidR="003B039D">
        <w:rPr>
          <w:rFonts w:cs="Times New Roman"/>
          <w:b/>
          <w:bCs/>
          <w:color w:val="303030"/>
          <w:sz w:val="22"/>
          <w:shd w:val="clear" w:color="auto" w:fill="FFFFFF"/>
        </w:rPr>
        <w:t>.</w:t>
      </w:r>
      <w:r w:rsidRPr="000B04F5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</w:t>
      </w:r>
      <w:r w:rsidR="003B039D">
        <w:rPr>
          <w:rFonts w:cs="Times New Roman"/>
          <w:b/>
          <w:bCs/>
          <w:color w:val="303030"/>
          <w:sz w:val="22"/>
          <w:shd w:val="clear" w:color="auto" w:fill="FFFFFF"/>
        </w:rPr>
        <w:t>Mysz</w:t>
      </w:r>
      <w:r w:rsidRPr="000B04F5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</w:t>
      </w:r>
      <w:r w:rsidR="003B039D" w:rsidRPr="003B039D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komputerowa bezprzewodowa HP 410 </w:t>
      </w:r>
      <w:proofErr w:type="spellStart"/>
      <w:r w:rsidR="003B039D" w:rsidRPr="003B039D">
        <w:rPr>
          <w:rFonts w:cs="Times New Roman"/>
          <w:b/>
          <w:bCs/>
          <w:color w:val="303030"/>
          <w:sz w:val="22"/>
          <w:shd w:val="clear" w:color="auto" w:fill="FFFFFF"/>
        </w:rPr>
        <w:t>Slim</w:t>
      </w:r>
      <w:proofErr w:type="spellEnd"/>
      <w:r w:rsidR="003B039D" w:rsidRPr="003B039D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Bluetooth </w:t>
      </w:r>
    </w:p>
    <w:tbl>
      <w:tblPr>
        <w:tblStyle w:val="Tabela-Siatka"/>
        <w:tblW w:w="9493" w:type="dxa"/>
        <w:tblInd w:w="-998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0B04F5" w:rsidRPr="000B04F5" w14:paraId="594C5922" w14:textId="77777777" w:rsidTr="003B039D">
        <w:tc>
          <w:tcPr>
            <w:tcW w:w="3114" w:type="dxa"/>
          </w:tcPr>
          <w:p w14:paraId="1DE63C7D" w14:textId="12636618" w:rsidR="000B04F5" w:rsidRPr="000B04F5" w:rsidRDefault="00AB155D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K</w:t>
            </w:r>
            <w:r w:rsidR="000B04F5" w:rsidRPr="000B04F5">
              <w:rPr>
                <w:rFonts w:eastAsia="DejaVuSans" w:cstheme="minorHAnsi"/>
                <w:sz w:val="22"/>
              </w:rPr>
              <w:t>olor</w:t>
            </w:r>
          </w:p>
        </w:tc>
        <w:tc>
          <w:tcPr>
            <w:tcW w:w="6379" w:type="dxa"/>
          </w:tcPr>
          <w:p w14:paraId="24AB4394" w14:textId="6542F8EC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-Bold" w:cstheme="minorHAnsi"/>
                <w:b/>
                <w:bCs/>
                <w:sz w:val="22"/>
              </w:rPr>
              <w:t>czarny</w:t>
            </w:r>
          </w:p>
        </w:tc>
      </w:tr>
      <w:tr w:rsidR="000B04F5" w:rsidRPr="000B04F5" w14:paraId="0B924DD4" w14:textId="77777777" w:rsidTr="003B039D">
        <w:tc>
          <w:tcPr>
            <w:tcW w:w="3114" w:type="dxa"/>
          </w:tcPr>
          <w:p w14:paraId="61045B6B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 xml:space="preserve">Rodzaj </w:t>
            </w:r>
          </w:p>
        </w:tc>
        <w:tc>
          <w:tcPr>
            <w:tcW w:w="6379" w:type="dxa"/>
          </w:tcPr>
          <w:p w14:paraId="7F34118D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bezprzewodowa</w:t>
            </w:r>
          </w:p>
        </w:tc>
      </w:tr>
      <w:tr w:rsidR="000B04F5" w:rsidRPr="000B04F5" w14:paraId="7108D3FF" w14:textId="77777777" w:rsidTr="003B039D">
        <w:tc>
          <w:tcPr>
            <w:tcW w:w="3114" w:type="dxa"/>
          </w:tcPr>
          <w:p w14:paraId="06C07E62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Rodzaj Łączności</w:t>
            </w:r>
          </w:p>
        </w:tc>
        <w:tc>
          <w:tcPr>
            <w:tcW w:w="6379" w:type="dxa"/>
          </w:tcPr>
          <w:p w14:paraId="21BD2A34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Bluetooth</w:t>
            </w:r>
          </w:p>
        </w:tc>
      </w:tr>
      <w:tr w:rsidR="000B04F5" w:rsidRPr="000B04F5" w14:paraId="373682A3" w14:textId="77777777" w:rsidTr="003B039D">
        <w:tc>
          <w:tcPr>
            <w:tcW w:w="3114" w:type="dxa"/>
          </w:tcPr>
          <w:p w14:paraId="7AB9C5EF" w14:textId="77777777" w:rsidR="000B04F5" w:rsidRPr="000B04F5" w:rsidRDefault="000B04F5" w:rsidP="004A7499">
            <w:pPr>
              <w:tabs>
                <w:tab w:val="right" w:pos="2898"/>
              </w:tabs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Sensor</w:t>
            </w:r>
            <w:r w:rsidRPr="000B04F5">
              <w:rPr>
                <w:rFonts w:eastAsia="DejaVuSans" w:cstheme="minorHAnsi"/>
                <w:sz w:val="22"/>
              </w:rPr>
              <w:tab/>
            </w:r>
          </w:p>
        </w:tc>
        <w:tc>
          <w:tcPr>
            <w:tcW w:w="6379" w:type="dxa"/>
          </w:tcPr>
          <w:p w14:paraId="43EB5C08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Optyczna</w:t>
            </w:r>
          </w:p>
        </w:tc>
      </w:tr>
      <w:tr w:rsidR="000B04F5" w:rsidRPr="000B04F5" w14:paraId="25592A19" w14:textId="77777777" w:rsidTr="003B039D">
        <w:tc>
          <w:tcPr>
            <w:tcW w:w="3114" w:type="dxa"/>
          </w:tcPr>
          <w:p w14:paraId="413E77FD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Rozdzielczość</w:t>
            </w:r>
          </w:p>
        </w:tc>
        <w:tc>
          <w:tcPr>
            <w:tcW w:w="6379" w:type="dxa"/>
          </w:tcPr>
          <w:p w14:paraId="148DF769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2000 DPI</w:t>
            </w:r>
          </w:p>
        </w:tc>
      </w:tr>
      <w:tr w:rsidR="000B04F5" w:rsidRPr="000B04F5" w14:paraId="382E1749" w14:textId="77777777" w:rsidTr="003B039D">
        <w:tc>
          <w:tcPr>
            <w:tcW w:w="3114" w:type="dxa"/>
          </w:tcPr>
          <w:p w14:paraId="68B0C856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Profil</w:t>
            </w:r>
          </w:p>
        </w:tc>
        <w:tc>
          <w:tcPr>
            <w:tcW w:w="6379" w:type="dxa"/>
          </w:tcPr>
          <w:p w14:paraId="6102817A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uniwersalny</w:t>
            </w:r>
          </w:p>
        </w:tc>
      </w:tr>
      <w:tr w:rsidR="000B04F5" w:rsidRPr="000B04F5" w14:paraId="3F3320B1" w14:textId="77777777" w:rsidTr="003B039D">
        <w:trPr>
          <w:trHeight w:val="94"/>
        </w:trPr>
        <w:tc>
          <w:tcPr>
            <w:tcW w:w="3114" w:type="dxa"/>
          </w:tcPr>
          <w:p w14:paraId="5B402FEC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Zasilanie</w:t>
            </w:r>
          </w:p>
        </w:tc>
        <w:tc>
          <w:tcPr>
            <w:tcW w:w="6379" w:type="dxa"/>
          </w:tcPr>
          <w:p w14:paraId="487B59DC" w14:textId="77777777" w:rsidR="000B04F5" w:rsidRPr="000B04F5" w:rsidRDefault="000B04F5" w:rsidP="004A7499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0B04F5">
              <w:rPr>
                <w:rFonts w:eastAsia="DejaVuSans" w:cstheme="minorHAnsi"/>
                <w:b/>
                <w:bCs/>
                <w:sz w:val="22"/>
              </w:rPr>
              <w:t>Bateria AA 1szt.</w:t>
            </w:r>
          </w:p>
        </w:tc>
      </w:tr>
    </w:tbl>
    <w:p w14:paraId="36AB4402" w14:textId="77777777" w:rsidR="000B04F5" w:rsidRPr="000B04F5" w:rsidRDefault="000B04F5" w:rsidP="000B04F5">
      <w:pPr>
        <w:rPr>
          <w:rFonts w:cs="Calibri"/>
          <w:sz w:val="22"/>
        </w:rPr>
      </w:pPr>
    </w:p>
    <w:p w14:paraId="4913C665" w14:textId="77E45185" w:rsidR="000B3F1B" w:rsidRPr="000B04F5" w:rsidRDefault="000B3F1B" w:rsidP="000B3F1B">
      <w:pPr>
        <w:tabs>
          <w:tab w:val="center" w:pos="5386"/>
        </w:tabs>
        <w:spacing w:after="0"/>
        <w:rPr>
          <w:rFonts w:eastAsia="Times New Roman" w:cstheme="minorHAnsi"/>
          <w:b/>
          <w:bCs/>
          <w:color w:val="303030"/>
          <w:kern w:val="36"/>
          <w:sz w:val="22"/>
          <w:lang w:eastAsia="pl-PL"/>
        </w:rPr>
      </w:pPr>
      <w:r>
        <w:rPr>
          <w:rFonts w:cs="Times New Roman"/>
          <w:b/>
          <w:bCs/>
          <w:color w:val="303030"/>
          <w:sz w:val="22"/>
          <w:shd w:val="clear" w:color="auto" w:fill="FFFFFF"/>
        </w:rPr>
        <w:t>5</w:t>
      </w:r>
      <w:r>
        <w:rPr>
          <w:rFonts w:cs="Times New Roman"/>
          <w:b/>
          <w:bCs/>
          <w:color w:val="303030"/>
          <w:sz w:val="22"/>
          <w:shd w:val="clear" w:color="auto" w:fill="FFFFFF"/>
        </w:rPr>
        <w:t>.</w:t>
      </w:r>
      <w:r w:rsidRPr="000B04F5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</w:t>
      </w:r>
      <w:r w:rsidRPr="000B3F1B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Torba/plecak  </w:t>
      </w:r>
      <w:proofErr w:type="spellStart"/>
      <w:r w:rsidRPr="000B3F1B">
        <w:rPr>
          <w:rFonts w:cs="Times New Roman"/>
          <w:b/>
          <w:bCs/>
          <w:color w:val="303030"/>
          <w:sz w:val="22"/>
          <w:shd w:val="clear" w:color="auto" w:fill="FFFFFF"/>
        </w:rPr>
        <w:t>Coolbell</w:t>
      </w:r>
      <w:proofErr w:type="spellEnd"/>
      <w:r w:rsidRPr="000B3F1B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na laptop 17,3” CB-5501</w:t>
      </w:r>
      <w:r w:rsidRPr="003B039D">
        <w:rPr>
          <w:rFonts w:cs="Times New Roman"/>
          <w:b/>
          <w:bCs/>
          <w:color w:val="303030"/>
          <w:sz w:val="22"/>
          <w:shd w:val="clear" w:color="auto" w:fill="FFFFFF"/>
        </w:rPr>
        <w:t xml:space="preserve"> </w:t>
      </w:r>
    </w:p>
    <w:tbl>
      <w:tblPr>
        <w:tblStyle w:val="Tabela-Siatka"/>
        <w:tblW w:w="9493" w:type="dxa"/>
        <w:tblInd w:w="-998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0B3F1B" w:rsidRPr="000B04F5" w14:paraId="2A78504E" w14:textId="77777777" w:rsidTr="00B65F46">
        <w:tc>
          <w:tcPr>
            <w:tcW w:w="3114" w:type="dxa"/>
          </w:tcPr>
          <w:p w14:paraId="16AEF7CC" w14:textId="77777777" w:rsidR="000B3F1B" w:rsidRPr="000B04F5" w:rsidRDefault="000B3F1B" w:rsidP="00B65F46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0B04F5">
              <w:rPr>
                <w:rFonts w:eastAsia="DejaVuSans" w:cstheme="minorHAnsi"/>
                <w:sz w:val="22"/>
              </w:rPr>
              <w:t>Kolor</w:t>
            </w:r>
          </w:p>
        </w:tc>
        <w:tc>
          <w:tcPr>
            <w:tcW w:w="6379" w:type="dxa"/>
          </w:tcPr>
          <w:p w14:paraId="5164FE30" w14:textId="60A0DD71" w:rsidR="000B3F1B" w:rsidRPr="003E1A65" w:rsidRDefault="000B3F1B" w:rsidP="00B65F46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3E1A65">
              <w:rPr>
                <w:rFonts w:eastAsia="DejaVuSans-Bold" w:cstheme="minorHAnsi"/>
                <w:b/>
                <w:bCs/>
                <w:sz w:val="22"/>
              </w:rPr>
              <w:t>czarny</w:t>
            </w:r>
          </w:p>
        </w:tc>
      </w:tr>
      <w:tr w:rsidR="000B3F1B" w:rsidRPr="000B04F5" w14:paraId="50AB375A" w14:textId="77777777" w:rsidTr="00B65F46">
        <w:tc>
          <w:tcPr>
            <w:tcW w:w="3114" w:type="dxa"/>
          </w:tcPr>
          <w:p w14:paraId="64AD8425" w14:textId="66A62AF9" w:rsidR="000B3F1B" w:rsidRPr="000B04F5" w:rsidRDefault="000B3F1B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2C0898">
              <w:t xml:space="preserve">Materiał: </w:t>
            </w:r>
          </w:p>
        </w:tc>
        <w:tc>
          <w:tcPr>
            <w:tcW w:w="6379" w:type="dxa"/>
          </w:tcPr>
          <w:p w14:paraId="6FB3680A" w14:textId="0E2281F4" w:rsidR="000B3F1B" w:rsidRPr="003E1A65" w:rsidRDefault="000B3F1B" w:rsidP="000B3F1B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3E1A65">
              <w:rPr>
                <w:b/>
                <w:bCs/>
              </w:rPr>
              <w:t>Nylon</w:t>
            </w:r>
          </w:p>
        </w:tc>
      </w:tr>
      <w:tr w:rsidR="000B3F1B" w:rsidRPr="000B04F5" w14:paraId="0FB85011" w14:textId="77777777" w:rsidTr="00B65F46">
        <w:tc>
          <w:tcPr>
            <w:tcW w:w="3114" w:type="dxa"/>
          </w:tcPr>
          <w:p w14:paraId="53774AF1" w14:textId="1B80634D" w:rsidR="000B3F1B" w:rsidRPr="000B04F5" w:rsidRDefault="000B3F1B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2C0898">
              <w:t xml:space="preserve">Przekątna ekranu: </w:t>
            </w:r>
          </w:p>
        </w:tc>
        <w:tc>
          <w:tcPr>
            <w:tcW w:w="6379" w:type="dxa"/>
          </w:tcPr>
          <w:p w14:paraId="2282D1D3" w14:textId="4A12AF1F" w:rsidR="000B3F1B" w:rsidRPr="003E1A65" w:rsidRDefault="000B3F1B" w:rsidP="000B3F1B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3E1A65">
              <w:rPr>
                <w:b/>
                <w:bCs/>
              </w:rPr>
              <w:t>17.3"</w:t>
            </w:r>
          </w:p>
        </w:tc>
      </w:tr>
      <w:tr w:rsidR="000B3F1B" w:rsidRPr="000B04F5" w14:paraId="13AA0D13" w14:textId="77777777" w:rsidTr="00B65F46">
        <w:tc>
          <w:tcPr>
            <w:tcW w:w="3114" w:type="dxa"/>
          </w:tcPr>
          <w:p w14:paraId="2CE4496F" w14:textId="0E74BD80" w:rsidR="000B3F1B" w:rsidRPr="000B04F5" w:rsidRDefault="000B3F1B" w:rsidP="000B3F1B">
            <w:pPr>
              <w:tabs>
                <w:tab w:val="right" w:pos="2898"/>
              </w:tabs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2C0898">
              <w:t xml:space="preserve">Pasek na ramię: </w:t>
            </w:r>
          </w:p>
        </w:tc>
        <w:tc>
          <w:tcPr>
            <w:tcW w:w="6379" w:type="dxa"/>
          </w:tcPr>
          <w:p w14:paraId="4CE1F613" w14:textId="3D41ABC9" w:rsidR="000B3F1B" w:rsidRPr="003E1A65" w:rsidRDefault="000B3F1B" w:rsidP="000B3F1B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3E1A65">
              <w:rPr>
                <w:b/>
                <w:bCs/>
              </w:rPr>
              <w:t>Tak</w:t>
            </w:r>
          </w:p>
        </w:tc>
      </w:tr>
      <w:tr w:rsidR="000B3F1B" w:rsidRPr="000B04F5" w14:paraId="2892A561" w14:textId="77777777" w:rsidTr="00B65F46">
        <w:tc>
          <w:tcPr>
            <w:tcW w:w="3114" w:type="dxa"/>
          </w:tcPr>
          <w:p w14:paraId="7DC44107" w14:textId="03C42076" w:rsidR="000B3F1B" w:rsidRPr="000B04F5" w:rsidRDefault="000B3F1B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2C0898">
              <w:t xml:space="preserve">Wymiary zewnętrzne: </w:t>
            </w:r>
          </w:p>
        </w:tc>
        <w:tc>
          <w:tcPr>
            <w:tcW w:w="6379" w:type="dxa"/>
          </w:tcPr>
          <w:p w14:paraId="6CFFB369" w14:textId="15B79963" w:rsidR="000B3F1B" w:rsidRPr="003E1A65" w:rsidRDefault="000B3F1B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3E1A65">
              <w:rPr>
                <w:b/>
                <w:bCs/>
              </w:rPr>
              <w:t>47 x 34 x 13,5 cm</w:t>
            </w:r>
          </w:p>
        </w:tc>
      </w:tr>
      <w:tr w:rsidR="000B3F1B" w:rsidRPr="000B04F5" w14:paraId="3F0CAD1F" w14:textId="77777777" w:rsidTr="00B65F46">
        <w:tc>
          <w:tcPr>
            <w:tcW w:w="3114" w:type="dxa"/>
          </w:tcPr>
          <w:p w14:paraId="1CDF32D0" w14:textId="4E8FF8AF" w:rsidR="000B3F1B" w:rsidRPr="000B04F5" w:rsidRDefault="000B3F1B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2C0898">
              <w:t xml:space="preserve">Waga: </w:t>
            </w:r>
          </w:p>
        </w:tc>
        <w:tc>
          <w:tcPr>
            <w:tcW w:w="6379" w:type="dxa"/>
          </w:tcPr>
          <w:p w14:paraId="39AD0E5C" w14:textId="44CCA3FE" w:rsidR="000B3F1B" w:rsidRPr="003E1A65" w:rsidRDefault="000B3F1B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bCs/>
                <w:sz w:val="22"/>
              </w:rPr>
            </w:pPr>
            <w:r w:rsidRPr="003E1A65">
              <w:rPr>
                <w:b/>
                <w:bCs/>
              </w:rPr>
              <w:t>1,35 kg</w:t>
            </w:r>
          </w:p>
        </w:tc>
      </w:tr>
      <w:tr w:rsidR="000B3F1B" w:rsidRPr="000B04F5" w14:paraId="42177110" w14:textId="77777777" w:rsidTr="00B65F46">
        <w:trPr>
          <w:trHeight w:val="94"/>
        </w:trPr>
        <w:tc>
          <w:tcPr>
            <w:tcW w:w="3114" w:type="dxa"/>
          </w:tcPr>
          <w:p w14:paraId="645A65F6" w14:textId="410A2A50" w:rsidR="000B3F1B" w:rsidRPr="000B04F5" w:rsidRDefault="000B3F1B" w:rsidP="000B3F1B">
            <w:pPr>
              <w:autoSpaceDE w:val="0"/>
              <w:autoSpaceDN w:val="0"/>
              <w:adjustRightInd w:val="0"/>
              <w:rPr>
                <w:rFonts w:eastAsia="DejaVuSans" w:cstheme="minorHAnsi"/>
                <w:sz w:val="22"/>
              </w:rPr>
            </w:pPr>
            <w:r w:rsidRPr="002C0898">
              <w:t xml:space="preserve">Pojemność: </w:t>
            </w:r>
          </w:p>
        </w:tc>
        <w:tc>
          <w:tcPr>
            <w:tcW w:w="6379" w:type="dxa"/>
          </w:tcPr>
          <w:p w14:paraId="7B067730" w14:textId="087DC40C" w:rsidR="000B3F1B" w:rsidRPr="003E1A65" w:rsidRDefault="000B3F1B" w:rsidP="000B3F1B">
            <w:pPr>
              <w:autoSpaceDE w:val="0"/>
              <w:autoSpaceDN w:val="0"/>
              <w:adjustRightInd w:val="0"/>
              <w:rPr>
                <w:rFonts w:eastAsia="DejaVuSans-Bold" w:cstheme="minorHAnsi"/>
                <w:b/>
                <w:bCs/>
                <w:sz w:val="22"/>
              </w:rPr>
            </w:pPr>
            <w:r w:rsidRPr="003E1A65">
              <w:rPr>
                <w:b/>
                <w:bCs/>
              </w:rPr>
              <w:t>21 l</w:t>
            </w:r>
          </w:p>
        </w:tc>
      </w:tr>
    </w:tbl>
    <w:p w14:paraId="707A1865" w14:textId="77777777" w:rsidR="000B04F5" w:rsidRPr="000B04F5" w:rsidRDefault="000B04F5" w:rsidP="000B3F1B">
      <w:pPr>
        <w:spacing w:after="0" w:line="360" w:lineRule="auto"/>
        <w:jc w:val="left"/>
        <w:rPr>
          <w:rFonts w:cs="Calibri"/>
          <w:bCs/>
          <w:color w:val="000000"/>
          <w:sz w:val="22"/>
          <w:lang w:val="en-GB"/>
        </w:rPr>
      </w:pPr>
    </w:p>
    <w:sectPr w:rsidR="000B04F5" w:rsidRPr="000B04F5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9D1C" w14:textId="77777777" w:rsidR="00C5148C" w:rsidRDefault="00C5148C" w:rsidP="006747BD">
      <w:pPr>
        <w:spacing w:after="0" w:line="240" w:lineRule="auto"/>
      </w:pPr>
      <w:r>
        <w:separator/>
      </w:r>
    </w:p>
  </w:endnote>
  <w:endnote w:type="continuationSeparator" w:id="0">
    <w:p w14:paraId="09A56005" w14:textId="77777777" w:rsidR="00C5148C" w:rsidRDefault="00C5148C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2C4E" w14:textId="77777777" w:rsidR="00C5148C" w:rsidRDefault="00C5148C" w:rsidP="006747BD">
      <w:pPr>
        <w:spacing w:after="0" w:line="240" w:lineRule="auto"/>
      </w:pPr>
      <w:r>
        <w:separator/>
      </w:r>
    </w:p>
  </w:footnote>
  <w:footnote w:type="continuationSeparator" w:id="0">
    <w:p w14:paraId="3C1A7631" w14:textId="77777777" w:rsidR="00C5148C" w:rsidRDefault="00C5148C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72309"/>
    <w:rsid w:val="001731BC"/>
    <w:rsid w:val="001906AA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F2ACC"/>
    <w:rsid w:val="00653459"/>
    <w:rsid w:val="00665B3B"/>
    <w:rsid w:val="006747BD"/>
    <w:rsid w:val="00686050"/>
    <w:rsid w:val="006D6DE5"/>
    <w:rsid w:val="006E0215"/>
    <w:rsid w:val="006E5990"/>
    <w:rsid w:val="00703235"/>
    <w:rsid w:val="00743645"/>
    <w:rsid w:val="0074602E"/>
    <w:rsid w:val="0077437F"/>
    <w:rsid w:val="007835D8"/>
    <w:rsid w:val="007A3B7A"/>
    <w:rsid w:val="00805DF6"/>
    <w:rsid w:val="00821F16"/>
    <w:rsid w:val="00832414"/>
    <w:rsid w:val="008368C0"/>
    <w:rsid w:val="0084396A"/>
    <w:rsid w:val="008442ED"/>
    <w:rsid w:val="00854B7B"/>
    <w:rsid w:val="00880BA2"/>
    <w:rsid w:val="0089415F"/>
    <w:rsid w:val="008B5A31"/>
    <w:rsid w:val="008C1729"/>
    <w:rsid w:val="008C75DD"/>
    <w:rsid w:val="008D1CAC"/>
    <w:rsid w:val="008F209D"/>
    <w:rsid w:val="009026D2"/>
    <w:rsid w:val="00902CEB"/>
    <w:rsid w:val="00915872"/>
    <w:rsid w:val="00917070"/>
    <w:rsid w:val="00921888"/>
    <w:rsid w:val="0093280D"/>
    <w:rsid w:val="00933578"/>
    <w:rsid w:val="00940017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5BBF"/>
    <w:rsid w:val="00B976DD"/>
    <w:rsid w:val="00BD109B"/>
    <w:rsid w:val="00BD6728"/>
    <w:rsid w:val="00C01B2B"/>
    <w:rsid w:val="00C5148C"/>
    <w:rsid w:val="00C736D5"/>
    <w:rsid w:val="00CA2F78"/>
    <w:rsid w:val="00D005B3"/>
    <w:rsid w:val="00D06D36"/>
    <w:rsid w:val="00D40690"/>
    <w:rsid w:val="00D51361"/>
    <w:rsid w:val="00D63EAB"/>
    <w:rsid w:val="00D75ADA"/>
    <w:rsid w:val="00D75EC6"/>
    <w:rsid w:val="00D956DC"/>
    <w:rsid w:val="00DA52A1"/>
    <w:rsid w:val="00DA71AB"/>
    <w:rsid w:val="00DC46E5"/>
    <w:rsid w:val="00DD1C9A"/>
    <w:rsid w:val="00DD3A92"/>
    <w:rsid w:val="00DF61EB"/>
    <w:rsid w:val="00E57495"/>
    <w:rsid w:val="00E65E64"/>
    <w:rsid w:val="00EC071A"/>
    <w:rsid w:val="00EE493C"/>
    <w:rsid w:val="00EE7A4A"/>
    <w:rsid w:val="00F160DB"/>
    <w:rsid w:val="00F63B5B"/>
    <w:rsid w:val="00FB0659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21</TotalTime>
  <Pages>1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6</cp:revision>
  <cp:lastPrinted>2021-03-18T12:04:00Z</cp:lastPrinted>
  <dcterms:created xsi:type="dcterms:W3CDTF">2023-05-19T06:13:00Z</dcterms:created>
  <dcterms:modified xsi:type="dcterms:W3CDTF">2023-05-19T06:34:00Z</dcterms:modified>
</cp:coreProperties>
</file>