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115B577B" w:rsidR="001D433E" w:rsidRPr="000B04F5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 xml:space="preserve">Warszawa, dn. </w:t>
      </w:r>
      <w:r w:rsidR="008A721C">
        <w:rPr>
          <w:rFonts w:cs="Calibri"/>
          <w:sz w:val="22"/>
        </w:rPr>
        <w:t>1</w:t>
      </w:r>
      <w:r w:rsidR="00675AE4">
        <w:rPr>
          <w:rFonts w:cs="Calibri"/>
          <w:sz w:val="22"/>
        </w:rPr>
        <w:t>9</w:t>
      </w:r>
      <w:r w:rsidRPr="000B04F5">
        <w:rPr>
          <w:rFonts w:cs="Calibri"/>
          <w:sz w:val="22"/>
        </w:rPr>
        <w:t>.0</w:t>
      </w:r>
      <w:r w:rsidR="00FB76BA">
        <w:rPr>
          <w:rFonts w:cs="Calibri"/>
          <w:sz w:val="22"/>
        </w:rPr>
        <w:t>2</w:t>
      </w:r>
      <w:r w:rsidRPr="000B04F5">
        <w:rPr>
          <w:rFonts w:cs="Calibri"/>
          <w:sz w:val="22"/>
        </w:rPr>
        <w:t>.202</w:t>
      </w:r>
      <w:r w:rsidR="00FB76BA">
        <w:rPr>
          <w:rFonts w:cs="Calibri"/>
          <w:sz w:val="22"/>
        </w:rPr>
        <w:t>4</w:t>
      </w:r>
      <w:r w:rsidRPr="000B04F5">
        <w:rPr>
          <w:rFonts w:cs="Calibri"/>
          <w:sz w:val="22"/>
        </w:rPr>
        <w:t>r.</w:t>
      </w:r>
    </w:p>
    <w:p w14:paraId="7E90C951" w14:textId="77777777" w:rsidR="001D433E" w:rsidRPr="000B04F5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</w:p>
    <w:p w14:paraId="41170466" w14:textId="4D3CBA79" w:rsidR="001D433E" w:rsidRPr="000B04F5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</w:p>
    <w:p w14:paraId="2B109373" w14:textId="77777777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</w:p>
    <w:p w14:paraId="35F566D0" w14:textId="7ACA2821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03-450 Warszawa</w:t>
      </w:r>
    </w:p>
    <w:p w14:paraId="37150D67" w14:textId="133D9131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www.itr.lukasiewicz.gov.pl</w:t>
      </w:r>
    </w:p>
    <w:p w14:paraId="3872710D" w14:textId="3DAFFB84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Tel/fax.: 22 5907347</w:t>
      </w:r>
    </w:p>
    <w:p w14:paraId="0E99B026" w14:textId="3DAA2AF0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744432F8" w:rsidR="003E1A65" w:rsidRDefault="003E1A6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644D66" w14:textId="77777777" w:rsidR="00675AE4" w:rsidRPr="000B04F5" w:rsidRDefault="00675AE4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CDC4553" w14:textId="6C7794AB" w:rsidR="00BD6728" w:rsidRPr="000B04F5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5F5369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8A721C">
        <w:rPr>
          <w:rFonts w:asciiTheme="minorHAnsi" w:eastAsia="Arial" w:hAnsiTheme="minorHAnsi" w:cs="Calibri"/>
          <w:b/>
          <w:bCs/>
          <w:sz w:val="22"/>
          <w:szCs w:val="22"/>
        </w:rPr>
        <w:t>1</w:t>
      </w:r>
      <w:r w:rsidR="00675AE4">
        <w:rPr>
          <w:rFonts w:asciiTheme="minorHAnsi" w:eastAsia="Arial" w:hAnsiTheme="minorHAnsi" w:cs="Calibri"/>
          <w:b/>
          <w:bCs/>
          <w:sz w:val="22"/>
          <w:szCs w:val="22"/>
        </w:rPr>
        <w:t>3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0B04F5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FB76BA">
        <w:rPr>
          <w:rFonts w:asciiTheme="minorHAnsi" w:eastAsia="Arial" w:hAnsiTheme="minorHAnsi" w:cs="Calibri"/>
          <w:b/>
          <w:bCs/>
          <w:sz w:val="22"/>
          <w:szCs w:val="22"/>
        </w:rPr>
        <w:t>4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85DF04" w14:textId="77777777" w:rsidR="003E1A65" w:rsidRPr="000B04F5" w:rsidRDefault="003E1A65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D9D831" w14:textId="4F449EFF" w:rsidR="0000111A" w:rsidRPr="000B04F5" w:rsidRDefault="00BD6728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68963081" w14:textId="77777777" w:rsidR="000B04F5" w:rsidRPr="000B04F5" w:rsidRDefault="000B04F5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E560D7C" w14:textId="28FDF374" w:rsidR="00915872" w:rsidRPr="000B04F5" w:rsidRDefault="00BD6728" w:rsidP="008D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</w:t>
      </w:r>
      <w:r w:rsidR="00FB76B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komputera </w:t>
      </w:r>
      <w:r w:rsidR="00630E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stacjonarnego + system operacyjny </w:t>
      </w:r>
      <w:r w:rsidR="00FB76B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(jedna sztuka) </w:t>
      </w:r>
    </w:p>
    <w:p w14:paraId="17F29BDB" w14:textId="77777777" w:rsidR="00915872" w:rsidRPr="000B04F5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E2DA927" w14:textId="77777777" w:rsidR="00915872" w:rsidRPr="000B04F5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68A989F8" w:rsidR="00915872" w:rsidRPr="000B04F5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  <w:bookmarkStart w:id="1" w:name="_Hlk103339798"/>
    </w:p>
    <w:p w14:paraId="72DA573D" w14:textId="77777777" w:rsidR="005D4690" w:rsidRPr="000B04F5" w:rsidRDefault="005D4690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603"/>
        <w:gridCol w:w="850"/>
      </w:tblGrid>
      <w:tr w:rsidR="005D4690" w:rsidRPr="000B04F5" w14:paraId="00025935" w14:textId="77777777" w:rsidTr="000B04F5">
        <w:tc>
          <w:tcPr>
            <w:tcW w:w="622" w:type="dxa"/>
          </w:tcPr>
          <w:p w14:paraId="3D51A896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LP.</w:t>
            </w:r>
          </w:p>
        </w:tc>
        <w:tc>
          <w:tcPr>
            <w:tcW w:w="6603" w:type="dxa"/>
          </w:tcPr>
          <w:p w14:paraId="00BD4BDA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Nazwa</w:t>
            </w:r>
          </w:p>
        </w:tc>
        <w:tc>
          <w:tcPr>
            <w:tcW w:w="850" w:type="dxa"/>
          </w:tcPr>
          <w:p w14:paraId="79139700" w14:textId="687C2CD6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Sztuk</w:t>
            </w:r>
          </w:p>
        </w:tc>
      </w:tr>
      <w:tr w:rsidR="005D4690" w:rsidRPr="000B04F5" w14:paraId="3A084A18" w14:textId="77777777" w:rsidTr="000B04F5">
        <w:tc>
          <w:tcPr>
            <w:tcW w:w="622" w:type="dxa"/>
          </w:tcPr>
          <w:p w14:paraId="7524F3E2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603" w:type="dxa"/>
          </w:tcPr>
          <w:p w14:paraId="25AD16B2" w14:textId="67A60BDC" w:rsidR="005D4690" w:rsidRPr="004C48DB" w:rsidRDefault="00FB76BA" w:rsidP="004C48D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>
              <w:rPr>
                <w:rFonts w:asciiTheme="minorHAnsi" w:eastAsia="NSimSun" w:hAnsiTheme="minorHAnsi" w:cs="Arial"/>
                <w:lang w:val="en-GB"/>
              </w:rPr>
              <w:t>Komputer</w:t>
            </w:r>
            <w:proofErr w:type="spellEnd"/>
            <w:r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NSimSun" w:hAnsiTheme="minorHAnsi" w:cs="Arial"/>
                <w:lang w:val="en-GB"/>
              </w:rPr>
              <w:t>stacjonarny</w:t>
            </w:r>
            <w:proofErr w:type="spellEnd"/>
          </w:p>
        </w:tc>
        <w:tc>
          <w:tcPr>
            <w:tcW w:w="850" w:type="dxa"/>
          </w:tcPr>
          <w:p w14:paraId="7C4C7A29" w14:textId="756F2DB5" w:rsidR="005D4690" w:rsidRPr="000B04F5" w:rsidRDefault="00FB76BA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5D4690" w:rsidRPr="000B04F5" w14:paraId="5AF9FE94" w14:textId="77777777" w:rsidTr="000B04F5">
        <w:tc>
          <w:tcPr>
            <w:tcW w:w="622" w:type="dxa"/>
          </w:tcPr>
          <w:p w14:paraId="6B0F4B57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603" w:type="dxa"/>
          </w:tcPr>
          <w:p w14:paraId="207FC5D7" w14:textId="567EB831" w:rsidR="008A721C" w:rsidRPr="000B04F5" w:rsidRDefault="008A721C" w:rsidP="008A72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 xml:space="preserve">System operacyjny Windows 11 </w:t>
            </w:r>
            <w:r w:rsidR="00675AE4">
              <w:rPr>
                <w:rFonts w:asciiTheme="minorHAnsi" w:eastAsia="NSimSun" w:hAnsiTheme="minorHAnsi" w:cs="Arial"/>
              </w:rPr>
              <w:t>PRO</w:t>
            </w:r>
          </w:p>
          <w:p w14:paraId="44CA3387" w14:textId="20694FEE" w:rsidR="005D4690" w:rsidRPr="000B04F5" w:rsidRDefault="005D4690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</w:p>
        </w:tc>
        <w:tc>
          <w:tcPr>
            <w:tcW w:w="850" w:type="dxa"/>
          </w:tcPr>
          <w:p w14:paraId="1C27A3AD" w14:textId="0FE9CF86" w:rsidR="005D4690" w:rsidRPr="000B04F5" w:rsidRDefault="008A721C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6CC96FF8" w14:textId="1A7C71DE" w:rsidR="00915872" w:rsidRPr="000B04F5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67E769D0" w14:textId="77777777" w:rsidR="000B3F1B" w:rsidRDefault="000B3F1B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165C2440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6B34FB16" w:rsidR="00915872" w:rsidRPr="000B04F5" w:rsidRDefault="00630EF5" w:rsidP="00043E3D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Komputer nie może być zaplombowany, Instytut ma prawo zmieniać konfigurację sprzętu bez utraty gwarancji.</w:t>
      </w:r>
    </w:p>
    <w:p w14:paraId="6730E33C" w14:textId="77777777" w:rsidR="00DC46E5" w:rsidRPr="000B04F5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61858DC4" w14:textId="07440AEB" w:rsidR="00BD6728" w:rsidRPr="000B04F5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0B04F5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4E284DED" w:rsidR="005C5478" w:rsidRPr="000B04F5" w:rsidRDefault="00F54587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2" w:name="_Hlk69978266"/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Minimalna g</w:t>
      </w:r>
      <w:r w:rsidR="00964742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warancja na sprzęt; </w:t>
      </w:r>
      <w:r w:rsidR="00665B3B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</w:t>
      </w:r>
      <w:proofErr w:type="spellStart"/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to </w:t>
      </w:r>
      <w:proofErr w:type="spellStart"/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)</w:t>
      </w:r>
    </w:p>
    <w:bookmarkEnd w:id="2"/>
    <w:p w14:paraId="5B9C7F74" w14:textId="77777777" w:rsidR="00BD6728" w:rsidRPr="000B04F5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Pr="000B04F5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7DF89954" w:rsidR="00BD6728" w:rsidRPr="000B04F5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lastRenderedPageBreak/>
        <w:t>IV. Opis i konfiguracj</w:t>
      </w:r>
      <w:r w:rsidR="000B04F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0B04F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sprzętu</w:t>
      </w: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0B04F5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0B04F5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0B04F5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0B16D422" w14:textId="6A4AADD8" w:rsidR="00675AE4" w:rsidRDefault="00675AE4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675AE4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Kod CPV: 30213000-5</w:t>
      </w:r>
      <w:r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, </w:t>
      </w:r>
      <w:r w:rsidRPr="00675AE4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Komputery osobiste</w:t>
      </w:r>
    </w:p>
    <w:p w14:paraId="522CD30E" w14:textId="77777777" w:rsidR="00675AE4" w:rsidRDefault="00675AE4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05D4DCF2" w:rsidR="000C7545" w:rsidRDefault="000C7545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0B04F5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0133B854" w:rsidR="00F160DB" w:rsidRPr="000B04F5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>
        <w:rPr>
          <w:rFonts w:asciiTheme="minorHAnsi" w:hAnsiTheme="minorHAnsi" w:cs="Calibri"/>
          <w:sz w:val="22"/>
          <w:szCs w:val="22"/>
        </w:rPr>
        <w:t>2</w:t>
      </w:r>
      <w:r w:rsidR="00DD1C9A">
        <w:rPr>
          <w:rFonts w:asciiTheme="minorHAnsi" w:hAnsiTheme="minorHAnsi" w:cs="Calibri"/>
          <w:sz w:val="22"/>
          <w:szCs w:val="22"/>
        </w:rPr>
        <w:t>6</w:t>
      </w:r>
      <w:r w:rsidRPr="000B04F5">
        <w:rPr>
          <w:rFonts w:asciiTheme="minorHAnsi" w:hAnsiTheme="minorHAnsi" w:cs="Calibri"/>
          <w:sz w:val="22"/>
          <w:szCs w:val="22"/>
        </w:rPr>
        <w:t>.0</w:t>
      </w:r>
      <w:r w:rsidR="00867307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>.202</w:t>
      </w:r>
      <w:r w:rsidR="00867307">
        <w:rPr>
          <w:rFonts w:asciiTheme="minorHAnsi" w:hAnsiTheme="minorHAnsi" w:cs="Calibri"/>
          <w:sz w:val="22"/>
          <w:szCs w:val="22"/>
        </w:rPr>
        <w:t>4</w:t>
      </w:r>
      <w:r w:rsidRPr="000B04F5">
        <w:rPr>
          <w:rFonts w:asciiTheme="minorHAnsi" w:hAnsiTheme="minorHAnsi" w:cs="Calibri"/>
          <w:sz w:val="22"/>
          <w:szCs w:val="22"/>
        </w:rPr>
        <w:t>r. godz. 12</w:t>
      </w:r>
      <w:r>
        <w:rPr>
          <w:rFonts w:asciiTheme="minorHAnsi" w:hAnsiTheme="minorHAnsi" w:cs="Calibri"/>
          <w:sz w:val="22"/>
          <w:szCs w:val="22"/>
        </w:rPr>
        <w:t>.00</w:t>
      </w:r>
    </w:p>
    <w:p w14:paraId="2434D071" w14:textId="6159720B" w:rsidR="000C7545" w:rsidRPr="000B04F5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 w:rsidR="000B04F5" w:rsidRPr="000B04F5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 w:rsidRPr="000B04F5">
        <w:rPr>
          <w:rFonts w:asciiTheme="minorHAnsi" w:hAnsiTheme="minorHAnsi" w:cs="Calibri"/>
          <w:sz w:val="22"/>
          <w:szCs w:val="22"/>
        </w:rPr>
        <w:t>a</w:t>
      </w:r>
      <w:r w:rsidR="004C48DB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0B04F5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 w:rsidRPr="000B04F5">
        <w:rPr>
          <w:rFonts w:asciiTheme="minorHAnsi" w:eastAsia="Arial" w:hAnsiTheme="minorHAnsi" w:cs="Calibri"/>
          <w:sz w:val="22"/>
          <w:szCs w:val="22"/>
        </w:rPr>
        <w:t>informatyczny</w:t>
      </w:r>
      <w:r w:rsidRPr="000B04F5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0B04F5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C4200D1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0B04F5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0B04F5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789CC17D" w14:textId="77777777" w:rsidR="00902CEB" w:rsidRPr="000B04F5" w:rsidRDefault="00902CEB" w:rsidP="00902CEB">
      <w:pPr>
        <w:rPr>
          <w:sz w:val="22"/>
          <w:lang w:eastAsia="hi-IN" w:bidi="hi-IN"/>
        </w:rPr>
      </w:pPr>
    </w:p>
    <w:p w14:paraId="6A6BEDF6" w14:textId="77777777" w:rsidR="004C48DB" w:rsidRDefault="004C48D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4994D959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23013C56" w14:textId="77777777" w:rsidR="004C48DB" w:rsidRPr="004C48DB" w:rsidRDefault="004C48DB" w:rsidP="004C48DB">
      <w:pPr>
        <w:rPr>
          <w:lang w:eastAsia="hi-IN" w:bidi="hi-IN"/>
        </w:rPr>
      </w:pPr>
    </w:p>
    <w:p w14:paraId="6B04E27B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0B04F5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0B04F5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3" w:name="_Hlk81910994"/>
      <w:r w:rsidRPr="000B04F5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3"/>
    <w:p w14:paraId="3EA06CE8" w14:textId="6C78F2D1" w:rsidR="000C7545" w:rsidRPr="000B04F5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0B04F5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0B04F5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0B04F5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lastRenderedPageBreak/>
        <w:t>specyfikację dostawy</w:t>
      </w:r>
    </w:p>
    <w:p w14:paraId="54DE27DE" w14:textId="4078CE15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0B04F5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0B04F5">
        <w:rPr>
          <w:rFonts w:asciiTheme="minorHAnsi" w:hAnsiTheme="minorHAnsi"/>
          <w:sz w:val="22"/>
          <w:szCs w:val="22"/>
        </w:rPr>
        <w:t xml:space="preserve"> </w:t>
      </w:r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</w:t>
      </w:r>
      <w:proofErr w:type="spellStart"/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 to </w:t>
      </w:r>
      <w:proofErr w:type="spellStart"/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)</w:t>
      </w:r>
    </w:p>
    <w:p w14:paraId="2F1A10C3" w14:textId="77777777" w:rsidR="008B5A31" w:rsidRPr="000B04F5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XI. Zapytanie ofertowe zamieszczono na stronie:</w:t>
      </w:r>
      <w:r w:rsidRPr="000B04F5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0B04F5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9469104" w14:textId="77777777" w:rsidR="004C48DB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0B04F5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color w:val="000000"/>
          <w:sz w:val="22"/>
        </w:rPr>
        <w:t>W</w:t>
      </w:r>
      <w:r w:rsidR="00921888" w:rsidRPr="000B04F5">
        <w:rPr>
          <w:rFonts w:cs="Calibri"/>
          <w:color w:val="000000"/>
          <w:sz w:val="22"/>
        </w:rPr>
        <w:t>ł</w:t>
      </w:r>
      <w:r w:rsidRPr="000B04F5">
        <w:rPr>
          <w:rFonts w:cs="Calibri"/>
          <w:color w:val="000000"/>
          <w:sz w:val="22"/>
        </w:rPr>
        <w:t>adysław</w:t>
      </w:r>
      <w:r w:rsidR="000C7545" w:rsidRPr="000B04F5">
        <w:rPr>
          <w:rFonts w:cs="Calibri"/>
          <w:color w:val="000000"/>
          <w:sz w:val="22"/>
        </w:rPr>
        <w:t xml:space="preserve"> Pawłowski; </w:t>
      </w:r>
      <w:proofErr w:type="spellStart"/>
      <w:r w:rsidR="000C7545" w:rsidRPr="000B04F5">
        <w:rPr>
          <w:rFonts w:cs="Calibri"/>
          <w:color w:val="000000"/>
          <w:sz w:val="22"/>
        </w:rPr>
        <w:t>tel</w:t>
      </w:r>
      <w:proofErr w:type="spellEnd"/>
      <w:r w:rsidR="000C7545" w:rsidRPr="000B04F5">
        <w:rPr>
          <w:rFonts w:cs="Calibri"/>
          <w:color w:val="000000"/>
          <w:sz w:val="22"/>
        </w:rPr>
        <w:t xml:space="preserve">; 22 5907347, </w:t>
      </w:r>
      <w:hyperlink r:id="rId9" w:history="1">
        <w:r w:rsidRPr="000B04F5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4E6A9E8B" w14:textId="77777777" w:rsidR="004C48DB" w:rsidRDefault="004C48DB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94F15DD" w14:textId="2DD13853" w:rsidR="00AF0EA5" w:rsidRPr="000B04F5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XV. Opis szczegółowy i minimalna konfiguracja</w:t>
      </w:r>
      <w:r w:rsidR="000B04F5" w:rsidRPr="000B04F5">
        <w:rPr>
          <w:rFonts w:cs="Calibri"/>
          <w:b/>
          <w:bCs/>
          <w:color w:val="000000"/>
          <w:sz w:val="22"/>
        </w:rPr>
        <w:t xml:space="preserve"> sprzętu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6714"/>
      </w:tblGrid>
      <w:tr w:rsidR="00675AE4" w:rsidRPr="00675AE4" w14:paraId="0E2BE578" w14:textId="77777777" w:rsidTr="00675AE4">
        <w:trPr>
          <w:trHeight w:val="432"/>
        </w:trPr>
        <w:tc>
          <w:tcPr>
            <w:tcW w:w="81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DA911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32"/>
                <w:szCs w:val="3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32"/>
                <w:szCs w:val="32"/>
                <w:lang w:eastAsia="pl-PL"/>
              </w:rPr>
              <w:t>Minimalne wymagania zestawu komputerowego</w:t>
            </w:r>
          </w:p>
        </w:tc>
      </w:tr>
      <w:tr w:rsidR="00675AE4" w:rsidRPr="00675AE4" w14:paraId="6429EA41" w14:textId="77777777" w:rsidTr="00675AE4">
        <w:trPr>
          <w:trHeight w:val="300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C79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Typ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CEA6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Komputer Stacjonarny</w:t>
            </w:r>
          </w:p>
        </w:tc>
      </w:tr>
      <w:tr w:rsidR="00675AE4" w:rsidRPr="00675AE4" w14:paraId="03BE122A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A238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Procesor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819A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Taktowanie rdzenia: 3.2 GHz (6.0 GHz w trybie turbo)</w:t>
            </w:r>
          </w:p>
        </w:tc>
      </w:tr>
      <w:tr w:rsidR="00675AE4" w:rsidRPr="00675AE4" w14:paraId="48D89D3B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B82B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705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Liczba rdzeni fizycznych: 24 rdzenie</w:t>
            </w:r>
          </w:p>
        </w:tc>
      </w:tr>
      <w:tr w:rsidR="00675AE4" w:rsidRPr="00675AE4" w14:paraId="354D1C6E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4B72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2688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Liczba wątków: 32 wątki</w:t>
            </w:r>
          </w:p>
        </w:tc>
      </w:tr>
      <w:tr w:rsidR="00675AE4" w:rsidRPr="00675AE4" w14:paraId="6F24D5BC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86673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F3658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Pamięć podręczna: 36 MB</w:t>
            </w:r>
          </w:p>
        </w:tc>
      </w:tr>
      <w:tr w:rsidR="00675AE4" w:rsidRPr="00675AE4" w14:paraId="0E5A26E3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89297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CB073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Zintegrowany układ graficzny: TAK</w:t>
            </w:r>
          </w:p>
        </w:tc>
      </w:tr>
      <w:tr w:rsidR="00675AE4" w:rsidRPr="00675AE4" w14:paraId="222E4B9B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296B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D234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Obsługiwana pamięć DDR5</w:t>
            </w:r>
          </w:p>
        </w:tc>
      </w:tr>
      <w:tr w:rsidR="00675AE4" w:rsidRPr="00675AE4" w14:paraId="4AA77C29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74EB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4121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0F466BB5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30F6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1D7F4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Parametry spełnia np.: </w:t>
            </w:r>
          </w:p>
        </w:tc>
      </w:tr>
      <w:tr w:rsidR="00675AE4" w:rsidRPr="00675AE4" w14:paraId="14AB2941" w14:textId="77777777" w:rsidTr="00675AE4">
        <w:trPr>
          <w:trHeight w:val="30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EBDD9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E5DF10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Procesor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Intel Core i9-14900K, 3.2 GHz, 36 MB, BOX (BX8071514900K)</w:t>
            </w:r>
          </w:p>
        </w:tc>
      </w:tr>
      <w:tr w:rsidR="00675AE4" w:rsidRPr="00675AE4" w14:paraId="6F2ECC1F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5E2F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Płyta Główna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F40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Obsługa 128GB pamięci RAM DDR5</w:t>
            </w:r>
          </w:p>
        </w:tc>
      </w:tr>
      <w:tr w:rsidR="00675AE4" w:rsidRPr="00675AE4" w14:paraId="7D461007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9B805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59446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4x złącza typ M.2 (PCIE 4.0 x4 lub wyższe)</w:t>
            </w:r>
          </w:p>
        </w:tc>
      </w:tr>
      <w:tr w:rsidR="00675AE4" w:rsidRPr="00675AE4" w14:paraId="5501AD88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1CB24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ADB74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Ethernet 10Gb</w:t>
            </w:r>
          </w:p>
        </w:tc>
      </w:tr>
      <w:tr w:rsidR="00675AE4" w:rsidRPr="00675AE4" w14:paraId="66842AD0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B23A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4ABE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Wi-FI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6</w:t>
            </w:r>
          </w:p>
        </w:tc>
      </w:tr>
      <w:tr w:rsidR="00675AE4" w:rsidRPr="00675AE4" w14:paraId="61BE3818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62A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55D03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Bluetooth 5.3</w:t>
            </w:r>
          </w:p>
        </w:tc>
      </w:tr>
      <w:tr w:rsidR="00675AE4" w:rsidRPr="00675AE4" w14:paraId="4964DF9A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AE23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5F8C1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4x złącza USB 3.2Gen2 (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Type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-A)</w:t>
            </w:r>
          </w:p>
        </w:tc>
      </w:tr>
      <w:tr w:rsidR="00675AE4" w:rsidRPr="00675AE4" w14:paraId="3B3715D4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2E878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D0F0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2x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złącza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USB-C (Thunderbolt 4)</w:t>
            </w:r>
          </w:p>
        </w:tc>
      </w:tr>
      <w:tr w:rsidR="00675AE4" w:rsidRPr="00675AE4" w14:paraId="1E8F7879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D3105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E5FD6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3x złącza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PCIe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(w tym minimum 2x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PCIe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5.0 x16)</w:t>
            </w:r>
          </w:p>
        </w:tc>
      </w:tr>
      <w:tr w:rsidR="00675AE4" w:rsidRPr="00675AE4" w14:paraId="3FCD912B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D8AC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2DA4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Złącze HDMI,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DisplayPort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(akceptowalne poprzez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Thunderbolt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USB-C)</w:t>
            </w:r>
          </w:p>
        </w:tc>
      </w:tr>
      <w:tr w:rsidR="00675AE4" w:rsidRPr="00675AE4" w14:paraId="64D25924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6F1D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9A3E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Zintegrowana karta dźwiękowa</w:t>
            </w:r>
          </w:p>
        </w:tc>
      </w:tr>
      <w:tr w:rsidR="00675AE4" w:rsidRPr="00675AE4" w14:paraId="0C93A28F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2B40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29891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16B3E8A2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FFE0D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1F1BE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Parametry spełnia np.:</w:t>
            </w:r>
          </w:p>
        </w:tc>
      </w:tr>
      <w:tr w:rsidR="00675AE4" w:rsidRPr="00675AE4" w14:paraId="2F9CEAA4" w14:textId="77777777" w:rsidTr="00675AE4">
        <w:trPr>
          <w:trHeight w:val="30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043D4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DF9A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Płyta główna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Asus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PROART Z790-CREATOR WIFI</w:t>
            </w:r>
          </w:p>
        </w:tc>
      </w:tr>
      <w:tr w:rsidR="00675AE4" w:rsidRPr="00675AE4" w14:paraId="339446E6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6B4C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Pamięć RAM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B14A8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Pojemność: 128GB </w:t>
            </w:r>
          </w:p>
        </w:tc>
      </w:tr>
      <w:tr w:rsidR="00675AE4" w:rsidRPr="00675AE4" w14:paraId="2D914F36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0C589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70CC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Częstotliwość: 6400mhz</w:t>
            </w:r>
          </w:p>
        </w:tc>
      </w:tr>
      <w:tr w:rsidR="00675AE4" w:rsidRPr="00675AE4" w14:paraId="50B2BFD6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89133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72F6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Opóźnienie: CL32</w:t>
            </w:r>
          </w:p>
        </w:tc>
      </w:tr>
      <w:tr w:rsidR="00675AE4" w:rsidRPr="00675AE4" w14:paraId="034EF685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655C5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56F6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Radiator: tak</w:t>
            </w:r>
          </w:p>
        </w:tc>
      </w:tr>
      <w:tr w:rsidR="00675AE4" w:rsidRPr="00675AE4" w14:paraId="6A165940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3FFC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8E06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XMP 3.0</w:t>
            </w:r>
          </w:p>
        </w:tc>
      </w:tr>
      <w:tr w:rsidR="00675AE4" w:rsidRPr="00675AE4" w14:paraId="37B3149B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AEED9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9EBA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307D73D9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2A402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CA4DD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Parametry spełnia np.:</w:t>
            </w:r>
          </w:p>
        </w:tc>
      </w:tr>
      <w:tr w:rsidR="00675AE4" w:rsidRPr="00675AE4" w14:paraId="2FE47688" w14:textId="77777777" w:rsidTr="00675AE4">
        <w:trPr>
          <w:trHeight w:val="30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22333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D2D6D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G.Skill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Ripjaws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S5 64GB [2x32GB 6400MHz DDR5 CL32 XMP3 DIMM]</w:t>
            </w:r>
          </w:p>
        </w:tc>
      </w:tr>
      <w:tr w:rsidR="00675AE4" w:rsidRPr="00675AE4" w14:paraId="704C8553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0144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Dysk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180F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Pojemność łączna: 10TB (jako maksymalnie 3 dyski, ten sam producent)</w:t>
            </w:r>
          </w:p>
        </w:tc>
      </w:tr>
      <w:tr w:rsidR="00675AE4" w:rsidRPr="00675AE4" w14:paraId="41CFF645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3B0F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80E0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SSD M.2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PCIe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4.0 x4 (lub wyższe) NVME</w:t>
            </w:r>
          </w:p>
        </w:tc>
      </w:tr>
      <w:tr w:rsidR="00675AE4" w:rsidRPr="00675AE4" w14:paraId="68538DBD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77DF8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8892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TLC</w:t>
            </w:r>
          </w:p>
        </w:tc>
      </w:tr>
      <w:tr w:rsidR="00675AE4" w:rsidRPr="00675AE4" w14:paraId="685690EE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1784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130B6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Pamięć podręczna: TAK</w:t>
            </w:r>
          </w:p>
        </w:tc>
      </w:tr>
      <w:tr w:rsidR="00675AE4" w:rsidRPr="00675AE4" w14:paraId="4E248605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2D9F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1D5D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Szyfrowanie sprzętowe: TAK</w:t>
            </w:r>
          </w:p>
        </w:tc>
      </w:tr>
      <w:tr w:rsidR="00675AE4" w:rsidRPr="00675AE4" w14:paraId="65DB5311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65896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16C7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1200TBW</w:t>
            </w:r>
          </w:p>
        </w:tc>
      </w:tr>
      <w:tr w:rsidR="00675AE4" w:rsidRPr="00675AE4" w14:paraId="54B2BC64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EAFB5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7884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4A0E7364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22A8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78ECF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Parametry spełnia np.:</w:t>
            </w:r>
          </w:p>
        </w:tc>
      </w:tr>
      <w:tr w:rsidR="00675AE4" w:rsidRPr="00675AE4" w14:paraId="3A947056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D9527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FBA22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Dysk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SSD Samsung 990 PRO 4TB M.2 2280 PCI-E x4 Gen4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NVMe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(MZ-V9P4T0BW)</w:t>
            </w:r>
          </w:p>
        </w:tc>
      </w:tr>
      <w:tr w:rsidR="00675AE4" w:rsidRPr="00675AE4" w14:paraId="58BE12D3" w14:textId="77777777" w:rsidTr="00675AE4">
        <w:trPr>
          <w:trHeight w:val="30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65FB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3E752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Dysk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SSD Samsung 990 PRO 2TB M.2 2280 PCI-E x4 Gen4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NVMe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(MZ-V9P2T0BW)</w:t>
            </w:r>
          </w:p>
        </w:tc>
      </w:tr>
      <w:tr w:rsidR="00675AE4" w:rsidRPr="00675AE4" w14:paraId="60B5D819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00EC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Obudowa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1102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Obudowa typu Full Tower, bez okna</w:t>
            </w:r>
          </w:p>
        </w:tc>
      </w:tr>
      <w:tr w:rsidR="00675AE4" w:rsidRPr="00675AE4" w14:paraId="17E6C6EB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023C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A75D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Złącza 2x USB-A 3.2</w:t>
            </w:r>
          </w:p>
        </w:tc>
      </w:tr>
      <w:tr w:rsidR="00675AE4" w:rsidRPr="00675AE4" w14:paraId="193D1232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9DFB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9429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Złącze USB-C 3.2</w:t>
            </w:r>
          </w:p>
        </w:tc>
      </w:tr>
      <w:tr w:rsidR="00675AE4" w:rsidRPr="00675AE4" w14:paraId="191D872F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FD291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DECAD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3x wentylator</w:t>
            </w:r>
          </w:p>
        </w:tc>
      </w:tr>
      <w:tr w:rsidR="00675AE4" w:rsidRPr="00675AE4" w14:paraId="1ECD1535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7E3D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CEA81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1830D4B4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34A87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EE054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Parametry spełnia np.:</w:t>
            </w:r>
          </w:p>
        </w:tc>
      </w:tr>
      <w:tr w:rsidR="00675AE4" w:rsidRPr="00675AE4" w14:paraId="30339124" w14:textId="77777777" w:rsidTr="00675AE4">
        <w:trPr>
          <w:trHeight w:val="30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CBD3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450FC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Obudowa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Fractal Design Define 7 XL (FD-C-DEF7X-01)</w:t>
            </w:r>
          </w:p>
        </w:tc>
      </w:tr>
      <w:tr w:rsidR="00675AE4" w:rsidRPr="00675AE4" w14:paraId="57DBDA17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D164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Chłodzenie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4D5D3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Wodne, typu AIO 360mm</w:t>
            </w:r>
          </w:p>
        </w:tc>
      </w:tr>
      <w:tr w:rsidR="00675AE4" w:rsidRPr="00675AE4" w14:paraId="149F6CB0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A876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9A5E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Maksymalny poziom hałasu: 22.5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dBA</w:t>
            </w:r>
            <w:proofErr w:type="spellEnd"/>
          </w:p>
        </w:tc>
      </w:tr>
      <w:tr w:rsidR="00675AE4" w:rsidRPr="00675AE4" w14:paraId="201DA6CA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94B84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2EDE8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Przepływ powietrza: 55.6 CFM</w:t>
            </w:r>
          </w:p>
        </w:tc>
      </w:tr>
      <w:tr w:rsidR="00675AE4" w:rsidRPr="00675AE4" w14:paraId="4162BB01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44E21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60B0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Podświetlenie RGB: brak</w:t>
            </w:r>
          </w:p>
        </w:tc>
      </w:tr>
      <w:tr w:rsidR="00675AE4" w:rsidRPr="00675AE4" w14:paraId="7AF27899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CE19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6471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14C9C6EB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982B6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86724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Parametry spełnia np.:</w:t>
            </w:r>
          </w:p>
        </w:tc>
      </w:tr>
      <w:tr w:rsidR="00675AE4" w:rsidRPr="00675AE4" w14:paraId="57EB63A9" w14:textId="77777777" w:rsidTr="00675AE4">
        <w:trPr>
          <w:trHeight w:val="30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0DBF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48913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Chłodzenie wodne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Arctic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Liquid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Freezer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II 360 (ACFRE00068A)</w:t>
            </w:r>
          </w:p>
        </w:tc>
      </w:tr>
      <w:tr w:rsidR="00675AE4" w:rsidRPr="00675AE4" w14:paraId="29090C0C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285A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Grafika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7FC5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Pamięć RAM: 16GB</w:t>
            </w:r>
          </w:p>
        </w:tc>
      </w:tr>
      <w:tr w:rsidR="00675AE4" w:rsidRPr="00675AE4" w14:paraId="5A65409B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EBC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5B6DD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Rodzaj pamięci RAM: GDDR6X</w:t>
            </w:r>
          </w:p>
        </w:tc>
      </w:tr>
      <w:tr w:rsidR="00675AE4" w:rsidRPr="00675AE4" w14:paraId="7A62211F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21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2D3B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Taktowanie pamięci 22400 MHz</w:t>
            </w:r>
          </w:p>
        </w:tc>
      </w:tr>
      <w:tr w:rsidR="00675AE4" w:rsidRPr="00675AE4" w14:paraId="52ACAEE8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A131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DA34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Taktowanie rdzenia: 2205 MHz </w:t>
            </w:r>
          </w:p>
        </w:tc>
      </w:tr>
      <w:tr w:rsidR="00675AE4" w:rsidRPr="00675AE4" w14:paraId="21F3FE81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E04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E25F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Taktowanie rdzenia w trybie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boost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: 2535 MHz</w:t>
            </w:r>
          </w:p>
        </w:tc>
      </w:tr>
      <w:tr w:rsidR="00675AE4" w:rsidRPr="00675AE4" w14:paraId="6F95708B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590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03EC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Szyna danych: 256 bit</w:t>
            </w:r>
          </w:p>
        </w:tc>
      </w:tr>
      <w:tr w:rsidR="00675AE4" w:rsidRPr="00675AE4" w14:paraId="389B9F0A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884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8929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Złącza HDMI,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DisplayPort</w:t>
            </w:r>
            <w:proofErr w:type="spellEnd"/>
          </w:p>
        </w:tc>
      </w:tr>
      <w:tr w:rsidR="00675AE4" w:rsidRPr="00675AE4" w14:paraId="4F7D7961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1ED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A1B7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Rdzenie CUDA:  9728</w:t>
            </w:r>
          </w:p>
        </w:tc>
      </w:tr>
      <w:tr w:rsidR="00675AE4" w:rsidRPr="00675AE4" w14:paraId="1CC28A08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874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C284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PCIe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4.0 16x</w:t>
            </w:r>
          </w:p>
        </w:tc>
      </w:tr>
      <w:tr w:rsidR="00675AE4" w:rsidRPr="00675AE4" w14:paraId="7AA17E0D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2501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677DF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30C345BC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A2F9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F3D0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Parametry spełnia np.:</w:t>
            </w:r>
          </w:p>
        </w:tc>
      </w:tr>
      <w:tr w:rsidR="00675AE4" w:rsidRPr="00675AE4" w14:paraId="050B4F92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0899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1C479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Karta graficzna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Gigabyte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GeForce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RTX 4080 Gaming OC 16GB GDDR6X (GV-N4080GAMING OC-16GD)</w:t>
            </w:r>
          </w:p>
        </w:tc>
      </w:tr>
      <w:tr w:rsidR="00675AE4" w:rsidRPr="00675AE4" w14:paraId="068BCA74" w14:textId="77777777" w:rsidTr="00675AE4">
        <w:trPr>
          <w:trHeight w:val="30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4006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CF18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4880F790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CE7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Zasilacz</w:t>
            </w:r>
          </w:p>
        </w:tc>
        <w:tc>
          <w:tcPr>
            <w:tcW w:w="67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8AC9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Moc: 1200W</w:t>
            </w:r>
          </w:p>
        </w:tc>
      </w:tr>
      <w:tr w:rsidR="00675AE4" w:rsidRPr="00675AE4" w14:paraId="74AE2E6F" w14:textId="77777777" w:rsidTr="00675AE4">
        <w:trPr>
          <w:trHeight w:val="288"/>
        </w:trPr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634D8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5FAA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Zgodność z ATX 3.0</w:t>
            </w:r>
          </w:p>
        </w:tc>
      </w:tr>
      <w:tr w:rsidR="00675AE4" w:rsidRPr="00675AE4" w14:paraId="5AF62399" w14:textId="77777777" w:rsidTr="00675AE4">
        <w:trPr>
          <w:trHeight w:val="288"/>
        </w:trPr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860F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DE1A3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80 Plus Gold</w:t>
            </w:r>
          </w:p>
        </w:tc>
      </w:tr>
      <w:tr w:rsidR="00675AE4" w:rsidRPr="00675AE4" w14:paraId="3C30253D" w14:textId="77777777" w:rsidTr="00675AE4">
        <w:trPr>
          <w:trHeight w:val="288"/>
        </w:trPr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0885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3A35D7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Chłodzenie: aktywne</w:t>
            </w:r>
          </w:p>
        </w:tc>
      </w:tr>
      <w:tr w:rsidR="00675AE4" w:rsidRPr="00675AE4" w14:paraId="1D8ACEA4" w14:textId="77777777" w:rsidTr="00675AE4">
        <w:trPr>
          <w:trHeight w:val="288"/>
        </w:trPr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16E7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0594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Parametry spełnia np.:</w:t>
            </w:r>
          </w:p>
        </w:tc>
      </w:tr>
      <w:tr w:rsidR="00675AE4" w:rsidRPr="00675AE4" w14:paraId="7837E3A8" w14:textId="77777777" w:rsidTr="00675AE4">
        <w:trPr>
          <w:trHeight w:val="300"/>
        </w:trPr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6352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30A1D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Zasilacz </w:t>
            </w: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Corsair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 RM1200x SHIFT 1200W (CP-9020254-EU)</w:t>
            </w:r>
          </w:p>
        </w:tc>
      </w:tr>
      <w:tr w:rsidR="00675AE4" w:rsidRPr="00675AE4" w14:paraId="79250A94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9E2B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Nagrywarka Blu-Ray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8E19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Interfejs SATA </w:t>
            </w:r>
          </w:p>
        </w:tc>
      </w:tr>
      <w:tr w:rsidR="00675AE4" w:rsidRPr="00675AE4" w14:paraId="3D8273BD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3C42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80347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Rozmiar bufora 4 MB</w:t>
            </w:r>
          </w:p>
        </w:tc>
      </w:tr>
      <w:tr w:rsidR="00675AE4" w:rsidRPr="00675AE4" w14:paraId="7F8129BF" w14:textId="77777777" w:rsidTr="00675AE4">
        <w:trPr>
          <w:trHeight w:val="316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EF54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354411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Prędkość odczytu: 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BD-ROM (SL) 12x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BD-ROM (DL) 8x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DVD-RW (SL) 12x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DVD+RW (SL) 12x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DVD-R (SL) 16x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DVD-R (DL) 12x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DVD+R (SL) 16x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DVD+R (DL) 12x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CD-R 48x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CD-RW 40x</w:t>
            </w:r>
          </w:p>
        </w:tc>
      </w:tr>
      <w:tr w:rsidR="00675AE4" w:rsidRPr="00675AE4" w14:paraId="7434F205" w14:textId="77777777" w:rsidTr="00675AE4">
        <w:trPr>
          <w:trHeight w:val="3744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B820B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8AB00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Prędkość zapisu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BD-R (SL) 16x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BD-R (DL) 12x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BD-RE (SL) 2x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BD-RE (DL) 2x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DVD-RW (SL) 6x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DVD+RW (SL) 8x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DVD-R (SL) 16x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DVD-R (DL) 8x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DVD+R (SL) 16x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DVD+R (DL) 8x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CD-R 48x</w:t>
            </w: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CD-RW 24x</w:t>
            </w:r>
          </w:p>
        </w:tc>
      </w:tr>
      <w:tr w:rsidR="00675AE4" w:rsidRPr="00675AE4" w14:paraId="7EB56D37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58D8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404B5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71246E6C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2BD28A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8BFD7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Parametry spełnia np.: </w:t>
            </w:r>
          </w:p>
        </w:tc>
      </w:tr>
      <w:tr w:rsidR="00675AE4" w:rsidRPr="00675AE4" w14:paraId="23CA328F" w14:textId="77777777" w:rsidTr="00675AE4">
        <w:trPr>
          <w:trHeight w:val="30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D24D7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B0C79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proofErr w:type="spellStart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Napęd</w:t>
            </w:r>
            <w:proofErr w:type="spellEnd"/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Asus BW-16D1HT (90DD0200-B30000)</w:t>
            </w:r>
          </w:p>
        </w:tc>
      </w:tr>
      <w:tr w:rsidR="00675AE4" w:rsidRPr="00675AE4" w14:paraId="4B9E4E67" w14:textId="77777777" w:rsidTr="00675AE4">
        <w:trPr>
          <w:trHeight w:val="288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F1DA" w14:textId="77777777" w:rsidR="00675AE4" w:rsidRPr="00675AE4" w:rsidRDefault="00675AE4" w:rsidP="0067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Inne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9285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 </w:t>
            </w:r>
          </w:p>
        </w:tc>
      </w:tr>
      <w:tr w:rsidR="00675AE4" w:rsidRPr="00675AE4" w14:paraId="3C8AD34E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29E5D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21135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Zestaw komputerowy w oparciu o platformę Intel</w:t>
            </w:r>
          </w:p>
        </w:tc>
      </w:tr>
      <w:tr w:rsidR="00675AE4" w:rsidRPr="00675AE4" w14:paraId="5F210082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921E4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5F768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Wszystkie komponenty muszą być ze sobą kompatybilne</w:t>
            </w:r>
          </w:p>
        </w:tc>
      </w:tr>
      <w:tr w:rsidR="00675AE4" w:rsidRPr="00675AE4" w14:paraId="72A436C0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D701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2F029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Gotowy, złożony zestaw komputerowy</w:t>
            </w:r>
          </w:p>
        </w:tc>
      </w:tr>
      <w:tr w:rsidR="00675AE4" w:rsidRPr="00675AE4" w14:paraId="0DC16AD8" w14:textId="77777777" w:rsidTr="00675AE4">
        <w:trPr>
          <w:trHeight w:val="2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54622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04CDC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Gwarancja musi dopuszczać możliwość modernizacji poszczególnych części zestawu komputerowego</w:t>
            </w:r>
          </w:p>
        </w:tc>
      </w:tr>
      <w:tr w:rsidR="00675AE4" w:rsidRPr="00675AE4" w14:paraId="53CD8080" w14:textId="77777777" w:rsidTr="00675AE4">
        <w:trPr>
          <w:trHeight w:val="588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C888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F903E" w14:textId="77777777" w:rsidR="00675AE4" w:rsidRPr="00675AE4" w:rsidRDefault="00675AE4" w:rsidP="00675A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675AE4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Wszystkie niewykorzystane komponenty (np.. przewody zasilacza, akcesoria płyty głównej) muszą zostać dostarczone wraz z zestawem komputerowym</w:t>
            </w:r>
          </w:p>
        </w:tc>
      </w:tr>
    </w:tbl>
    <w:p w14:paraId="707A1865" w14:textId="77777777" w:rsidR="000B04F5" w:rsidRPr="000B04F5" w:rsidRDefault="000B04F5" w:rsidP="00675AE4">
      <w:pPr>
        <w:spacing w:after="0"/>
        <w:jc w:val="left"/>
        <w:rPr>
          <w:rFonts w:cs="Calibri"/>
          <w:bCs/>
          <w:color w:val="000000"/>
          <w:sz w:val="22"/>
          <w:lang w:val="en-GB"/>
        </w:rPr>
      </w:pPr>
    </w:p>
    <w:sectPr w:rsidR="000B04F5" w:rsidRPr="000B04F5" w:rsidSect="00E348CC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E56C" w14:textId="77777777" w:rsidR="00E348CC" w:rsidRDefault="00E348CC" w:rsidP="006747BD">
      <w:pPr>
        <w:spacing w:after="0" w:line="240" w:lineRule="auto"/>
      </w:pPr>
      <w:r>
        <w:separator/>
      </w:r>
    </w:p>
  </w:endnote>
  <w:endnote w:type="continuationSeparator" w:id="0">
    <w:p w14:paraId="60BE8FDC" w14:textId="77777777" w:rsidR="00E348CC" w:rsidRDefault="00E348CC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7687" w14:textId="77777777" w:rsidR="00E348CC" w:rsidRDefault="00E348CC" w:rsidP="006747BD">
      <w:pPr>
        <w:spacing w:after="0" w:line="240" w:lineRule="auto"/>
      </w:pPr>
      <w:r>
        <w:separator/>
      </w:r>
    </w:p>
  </w:footnote>
  <w:footnote w:type="continuationSeparator" w:id="0">
    <w:p w14:paraId="231525DD" w14:textId="77777777" w:rsidR="00E348CC" w:rsidRDefault="00E348CC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906AA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629E4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5F5369"/>
    <w:rsid w:val="00630EF5"/>
    <w:rsid w:val="00653459"/>
    <w:rsid w:val="00665B3B"/>
    <w:rsid w:val="006747BD"/>
    <w:rsid w:val="00675AE4"/>
    <w:rsid w:val="00686050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D109B"/>
    <w:rsid w:val="00BD6728"/>
    <w:rsid w:val="00C01B2B"/>
    <w:rsid w:val="00C379B1"/>
    <w:rsid w:val="00C729C4"/>
    <w:rsid w:val="00C736D5"/>
    <w:rsid w:val="00CA2F78"/>
    <w:rsid w:val="00D005B3"/>
    <w:rsid w:val="00D06D36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348CC"/>
    <w:rsid w:val="00E57495"/>
    <w:rsid w:val="00E65E64"/>
    <w:rsid w:val="00E801A5"/>
    <w:rsid w:val="00EC071A"/>
    <w:rsid w:val="00EE493C"/>
    <w:rsid w:val="00EE7A4A"/>
    <w:rsid w:val="00F160DB"/>
    <w:rsid w:val="00F54587"/>
    <w:rsid w:val="00F63B5B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2</TotalTime>
  <Pages>6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Tomasz Głuszak | Łukasiewicz - ITR</cp:lastModifiedBy>
  <cp:revision>2</cp:revision>
  <cp:lastPrinted>2021-03-18T12:04:00Z</cp:lastPrinted>
  <dcterms:created xsi:type="dcterms:W3CDTF">2024-02-20T08:15:00Z</dcterms:created>
  <dcterms:modified xsi:type="dcterms:W3CDTF">2024-02-20T08:15:00Z</dcterms:modified>
</cp:coreProperties>
</file>