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0AFE267A" w:rsidR="001D433E" w:rsidRPr="00CB6AF7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CB6AF7">
        <w:rPr>
          <w:rFonts w:cs="Calibri"/>
          <w:sz w:val="22"/>
        </w:rPr>
        <w:t xml:space="preserve">Warszawa, dn. </w:t>
      </w:r>
      <w:r w:rsidR="00120D61" w:rsidRPr="00CB6AF7">
        <w:rPr>
          <w:rFonts w:cs="Calibri"/>
          <w:sz w:val="22"/>
        </w:rPr>
        <w:t>1</w:t>
      </w:r>
      <w:r w:rsidR="00B13B6E">
        <w:rPr>
          <w:rFonts w:cs="Calibri"/>
          <w:sz w:val="22"/>
        </w:rPr>
        <w:t>2</w:t>
      </w:r>
      <w:r w:rsidRPr="00CB6AF7">
        <w:rPr>
          <w:rFonts w:cs="Calibri"/>
          <w:sz w:val="22"/>
        </w:rPr>
        <w:t>.</w:t>
      </w:r>
      <w:r w:rsidR="009F5CCF" w:rsidRPr="00CB6AF7">
        <w:rPr>
          <w:rFonts w:cs="Calibri"/>
          <w:sz w:val="22"/>
        </w:rPr>
        <w:t>1</w:t>
      </w:r>
      <w:r w:rsidR="00FB76BA" w:rsidRPr="00CB6AF7">
        <w:rPr>
          <w:rFonts w:cs="Calibri"/>
          <w:sz w:val="22"/>
        </w:rPr>
        <w:t>2</w:t>
      </w:r>
      <w:r w:rsidRPr="00CB6AF7">
        <w:rPr>
          <w:rFonts w:cs="Calibri"/>
          <w:sz w:val="22"/>
        </w:rPr>
        <w:t>.202</w:t>
      </w:r>
      <w:r w:rsidR="00FB76BA" w:rsidRPr="00CB6AF7">
        <w:rPr>
          <w:rFonts w:cs="Calibri"/>
          <w:sz w:val="22"/>
        </w:rPr>
        <w:t>4</w:t>
      </w:r>
      <w:r w:rsidRPr="00CB6AF7">
        <w:rPr>
          <w:rFonts w:cs="Calibri"/>
          <w:sz w:val="22"/>
        </w:rPr>
        <w:t>r.</w:t>
      </w:r>
    </w:p>
    <w:p w14:paraId="7E90C951" w14:textId="77777777" w:rsidR="001D433E" w:rsidRPr="00CB6AF7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CB6AF7">
        <w:rPr>
          <w:rFonts w:cs="Calibri"/>
          <w:b/>
          <w:sz w:val="22"/>
        </w:rPr>
        <w:t>Sieć Badawcza Łukasiewicz</w:t>
      </w:r>
    </w:p>
    <w:p w14:paraId="41170466" w14:textId="4D3CBA79" w:rsidR="001D433E" w:rsidRPr="00CB6AF7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CB6AF7">
        <w:rPr>
          <w:rFonts w:cs="Calibri"/>
          <w:b/>
          <w:sz w:val="22"/>
        </w:rPr>
        <w:t>Instytut Tele- i Radiotechniczny</w:t>
      </w:r>
      <w:r w:rsidRPr="00CB6AF7">
        <w:rPr>
          <w:rFonts w:cs="Calibri"/>
          <w:b/>
          <w:sz w:val="22"/>
        </w:rPr>
        <w:tab/>
      </w:r>
      <w:r w:rsidRPr="00CB6AF7">
        <w:rPr>
          <w:rFonts w:cs="Calibri"/>
          <w:b/>
          <w:sz w:val="22"/>
        </w:rPr>
        <w:tab/>
      </w:r>
      <w:r w:rsidRPr="00CB6AF7">
        <w:rPr>
          <w:rFonts w:cs="Calibri"/>
          <w:b/>
          <w:sz w:val="22"/>
        </w:rPr>
        <w:tab/>
      </w:r>
      <w:r w:rsidRPr="00CB6AF7">
        <w:rPr>
          <w:rFonts w:cs="Calibri"/>
          <w:b/>
          <w:sz w:val="22"/>
        </w:rPr>
        <w:tab/>
      </w:r>
    </w:p>
    <w:p w14:paraId="35F566D0" w14:textId="3CF00E68" w:rsidR="001D433E" w:rsidRPr="00CB6AF7" w:rsidRDefault="001D433E" w:rsidP="009026D2">
      <w:pPr>
        <w:spacing w:after="0" w:line="240" w:lineRule="auto"/>
        <w:rPr>
          <w:rFonts w:cs="Calibri"/>
          <w:sz w:val="22"/>
        </w:rPr>
      </w:pPr>
      <w:r w:rsidRPr="00CB6AF7">
        <w:rPr>
          <w:rFonts w:cs="Calibri"/>
          <w:sz w:val="22"/>
        </w:rPr>
        <w:t>ul. Ratuszowa 11</w:t>
      </w:r>
      <w:r w:rsidR="009F5CCF" w:rsidRPr="00CB6AF7">
        <w:rPr>
          <w:rFonts w:cs="Calibri"/>
          <w:sz w:val="22"/>
        </w:rPr>
        <w:t xml:space="preserve"> </w:t>
      </w:r>
      <w:r w:rsidRPr="00CB6AF7">
        <w:rPr>
          <w:rFonts w:cs="Calibri"/>
          <w:sz w:val="22"/>
        </w:rPr>
        <w:t>03-450 Warszawa</w:t>
      </w:r>
    </w:p>
    <w:p w14:paraId="37150D67" w14:textId="133D9131" w:rsidR="00BD6728" w:rsidRPr="00CB6AF7" w:rsidRDefault="00BD6728" w:rsidP="00BD6728">
      <w:pPr>
        <w:spacing w:after="0" w:line="240" w:lineRule="auto"/>
        <w:rPr>
          <w:rFonts w:cs="Calibri"/>
          <w:sz w:val="22"/>
        </w:rPr>
      </w:pPr>
      <w:r w:rsidRPr="00CB6AF7">
        <w:rPr>
          <w:rFonts w:cs="Calibri"/>
          <w:sz w:val="22"/>
        </w:rPr>
        <w:t>www.itr.lukasiewicz.gov.pl</w:t>
      </w:r>
    </w:p>
    <w:p w14:paraId="3872710D" w14:textId="3DAFFB84" w:rsidR="00BD6728" w:rsidRPr="00CB6AF7" w:rsidRDefault="00BD6728" w:rsidP="00BD6728">
      <w:pPr>
        <w:spacing w:after="0" w:line="240" w:lineRule="auto"/>
        <w:rPr>
          <w:rFonts w:cs="Calibri"/>
          <w:sz w:val="22"/>
        </w:rPr>
      </w:pPr>
      <w:r w:rsidRPr="00CB6AF7">
        <w:rPr>
          <w:rFonts w:cs="Calibri"/>
          <w:sz w:val="22"/>
        </w:rPr>
        <w:t>Tel/fax.: 22 5907347</w:t>
      </w:r>
    </w:p>
    <w:p w14:paraId="0E99B026" w14:textId="3DAA2AF0" w:rsidR="000C7545" w:rsidRPr="00CB6AF7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111BE74" w14:textId="77777777" w:rsidR="009F5CCF" w:rsidRPr="00CB6AF7" w:rsidRDefault="009F5CCF" w:rsidP="009F5CCF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bookmarkStart w:id="0" w:name="_Hlk70488354"/>
      <w:bookmarkStart w:id="1" w:name="_Hlk103339798"/>
    </w:p>
    <w:p w14:paraId="748F6362" w14:textId="32D431A3" w:rsidR="009F5CCF" w:rsidRPr="00CB6AF7" w:rsidRDefault="009F5CCF" w:rsidP="009F5CCF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B6AF7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5F1CCF" w:rsidRPr="00CB6AF7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Pr="00CB6AF7">
        <w:rPr>
          <w:rFonts w:asciiTheme="minorHAnsi" w:eastAsia="Arial" w:hAnsiTheme="minorHAnsi" w:cs="Calibri"/>
          <w:b/>
          <w:bCs/>
          <w:sz w:val="22"/>
          <w:szCs w:val="22"/>
        </w:rPr>
        <w:t>9</w:t>
      </w:r>
      <w:r w:rsidR="00B13B6E">
        <w:rPr>
          <w:rFonts w:asciiTheme="minorHAnsi" w:eastAsia="Arial" w:hAnsiTheme="minorHAnsi" w:cs="Calibri"/>
          <w:b/>
          <w:bCs/>
          <w:sz w:val="22"/>
          <w:szCs w:val="22"/>
        </w:rPr>
        <w:t>8</w:t>
      </w:r>
      <w:r w:rsidRPr="00CB6AF7">
        <w:rPr>
          <w:rFonts w:asciiTheme="minorHAnsi" w:eastAsia="Arial" w:hAnsiTheme="minorHAnsi" w:cs="Calibri"/>
          <w:b/>
          <w:bCs/>
          <w:sz w:val="22"/>
          <w:szCs w:val="22"/>
        </w:rPr>
        <w:t>/EI/2024</w:t>
      </w:r>
    </w:p>
    <w:p w14:paraId="3BE49AF7" w14:textId="77777777" w:rsidR="009F5CCF" w:rsidRPr="00CB6AF7" w:rsidRDefault="009F5CCF" w:rsidP="009F5CC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C19D304" w14:textId="77777777" w:rsidR="009F5CCF" w:rsidRPr="00CB6AF7" w:rsidRDefault="009F5CCF" w:rsidP="009F5CC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CB6AF7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oferty na</w:t>
      </w:r>
    </w:p>
    <w:p w14:paraId="15C11FC4" w14:textId="519E0ABB" w:rsidR="009F5CCF" w:rsidRPr="00CB6AF7" w:rsidRDefault="009F5CCF" w:rsidP="009F5C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2" w:name="_Hlk184294139"/>
      <w:r w:rsidRPr="00CB6AF7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I. Dostawę </w:t>
      </w:r>
      <w:r w:rsidR="00811488" w:rsidRPr="00CB6AF7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sprzętu komputerowego</w:t>
      </w:r>
    </w:p>
    <w:p w14:paraId="2CEC577B" w14:textId="77777777" w:rsidR="009F5CCF" w:rsidRPr="00CB6AF7" w:rsidRDefault="009F5CCF" w:rsidP="009F5CCF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01E4C2C8" w14:textId="77777777" w:rsidR="009F5CCF" w:rsidRPr="00CB6AF7" w:rsidRDefault="009F5CCF" w:rsidP="009F5CCF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CB6AF7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</w:p>
    <w:p w14:paraId="401135DE" w14:textId="77777777" w:rsidR="009F5CCF" w:rsidRPr="00CB6AF7" w:rsidRDefault="009F5CCF" w:rsidP="009F5CCF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8222"/>
        <w:gridCol w:w="567"/>
      </w:tblGrid>
      <w:tr w:rsidR="00811488" w:rsidRPr="00CB6AF7" w14:paraId="074D1EDE" w14:textId="77777777" w:rsidTr="00811488">
        <w:tc>
          <w:tcPr>
            <w:tcW w:w="426" w:type="dxa"/>
          </w:tcPr>
          <w:p w14:paraId="6F4C5CDD" w14:textId="53825A9D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LP</w:t>
            </w:r>
          </w:p>
        </w:tc>
        <w:tc>
          <w:tcPr>
            <w:tcW w:w="8222" w:type="dxa"/>
          </w:tcPr>
          <w:p w14:paraId="5F938B9C" w14:textId="77777777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Nazwa</w:t>
            </w:r>
          </w:p>
        </w:tc>
        <w:tc>
          <w:tcPr>
            <w:tcW w:w="567" w:type="dxa"/>
          </w:tcPr>
          <w:p w14:paraId="3A5FCD4B" w14:textId="132F79FB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Szt.</w:t>
            </w:r>
          </w:p>
        </w:tc>
      </w:tr>
      <w:tr w:rsidR="00811488" w:rsidRPr="00CB6AF7" w14:paraId="52B425DA" w14:textId="77777777" w:rsidTr="00811488">
        <w:tc>
          <w:tcPr>
            <w:tcW w:w="426" w:type="dxa"/>
          </w:tcPr>
          <w:p w14:paraId="34A5E8B1" w14:textId="77777777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3" w:name="_Hlk184968091"/>
            <w:r w:rsidRPr="00CB6AF7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8222" w:type="dxa"/>
          </w:tcPr>
          <w:p w14:paraId="5BDC910F" w14:textId="71B3935A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CB6AF7">
              <w:rPr>
                <w:rFonts w:asciiTheme="minorHAnsi" w:eastAsia="NSimSun" w:hAnsiTheme="minorHAnsi" w:cs="Arial"/>
                <w:lang w:val="en-GB"/>
              </w:rPr>
              <w:t>Laptop Lenovo ThinkPad E14 Gen 6 Intel 21M7PQ70FPB</w:t>
            </w:r>
            <w:r w:rsidR="00EC1D91" w:rsidRPr="00CB6AF7">
              <w:rPr>
                <w:rFonts w:asciiTheme="minorHAnsi" w:eastAsia="NSimSun" w:hAnsiTheme="minorHAnsi" w:cs="Arial"/>
                <w:lang w:val="en-GB"/>
              </w:rPr>
              <w:t xml:space="preserve">, </w:t>
            </w:r>
            <w:r w:rsidR="00EC1D91" w:rsidRPr="00CB6AF7">
              <w:rPr>
                <w:rFonts w:asciiTheme="minorHAnsi" w:eastAsia="NSimSun" w:hAnsiTheme="minorHAnsi" w:cs="Arial"/>
                <w:lang w:val="en-GB"/>
              </w:rPr>
              <w:t xml:space="preserve">32 GB RAM, 1TB SSD </w:t>
            </w:r>
            <w:proofErr w:type="spellStart"/>
            <w:r w:rsidR="00EC1D91" w:rsidRPr="00CB6AF7">
              <w:rPr>
                <w:rFonts w:asciiTheme="minorHAnsi" w:eastAsia="NSimSun" w:hAnsiTheme="minorHAnsi" w:cs="Arial"/>
                <w:lang w:val="en-GB"/>
              </w:rPr>
              <w:t>NVme</w:t>
            </w:r>
            <w:proofErr w:type="spellEnd"/>
          </w:p>
        </w:tc>
        <w:tc>
          <w:tcPr>
            <w:tcW w:w="567" w:type="dxa"/>
          </w:tcPr>
          <w:p w14:paraId="37B5E695" w14:textId="45829ECA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2</w:t>
            </w:r>
          </w:p>
        </w:tc>
      </w:tr>
      <w:bookmarkEnd w:id="3"/>
      <w:tr w:rsidR="00811488" w:rsidRPr="00CB6AF7" w14:paraId="626E6955" w14:textId="77777777" w:rsidTr="00811488">
        <w:tc>
          <w:tcPr>
            <w:tcW w:w="426" w:type="dxa"/>
          </w:tcPr>
          <w:p w14:paraId="641CF270" w14:textId="77777777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8222" w:type="dxa"/>
          </w:tcPr>
          <w:p w14:paraId="458D8F26" w14:textId="0F9185F7" w:rsidR="00811488" w:rsidRPr="00CB6AF7" w:rsidRDefault="007C6F5B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CB6AF7">
              <w:rPr>
                <w:rFonts w:asciiTheme="minorHAnsi" w:eastAsia="NSimSun" w:hAnsiTheme="minorHAnsi" w:cs="Arial"/>
                <w:lang w:val="en-GB"/>
              </w:rPr>
              <w:t>Lenovo ThinkPad T14 G5 - Ultra 7 155U 21ML003QPB</w:t>
            </w:r>
          </w:p>
        </w:tc>
        <w:tc>
          <w:tcPr>
            <w:tcW w:w="567" w:type="dxa"/>
          </w:tcPr>
          <w:p w14:paraId="62B98430" w14:textId="77777777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811488" w:rsidRPr="00CB6AF7" w14:paraId="17C8A681" w14:textId="77777777" w:rsidTr="00811488">
        <w:tc>
          <w:tcPr>
            <w:tcW w:w="426" w:type="dxa"/>
          </w:tcPr>
          <w:p w14:paraId="40CBCBD5" w14:textId="77777777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8222" w:type="dxa"/>
          </w:tcPr>
          <w:p w14:paraId="65576EB6" w14:textId="104FAFB7" w:rsidR="00811488" w:rsidRPr="00CB6AF7" w:rsidRDefault="003E2CD3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S</w:t>
            </w:r>
            <w:r w:rsidRPr="00CB6AF7">
              <w:rPr>
                <w:rFonts w:asciiTheme="minorHAnsi" w:eastAsia="NSimSun" w:hAnsiTheme="minorHAnsi" w:cs="Arial"/>
              </w:rPr>
              <w:t xml:space="preserve">tacja dokująca LENOVO </w:t>
            </w:r>
            <w:proofErr w:type="spellStart"/>
            <w:r w:rsidRPr="00CB6AF7">
              <w:rPr>
                <w:rFonts w:asciiTheme="minorHAnsi" w:eastAsia="NSimSun" w:hAnsiTheme="minorHAnsi" w:cs="Arial"/>
              </w:rPr>
              <w:t>ThinkPad</w:t>
            </w:r>
            <w:proofErr w:type="spellEnd"/>
            <w:r w:rsidRPr="00CB6AF7">
              <w:rPr>
                <w:rFonts w:asciiTheme="minorHAnsi" w:eastAsia="NSimSun" w:hAnsiTheme="minorHAnsi" w:cs="Arial"/>
              </w:rPr>
              <w:t xml:space="preserve"> Universal USB-C 90W</w:t>
            </w:r>
            <w:r w:rsidRPr="00CB6AF7">
              <w:rPr>
                <w:rFonts w:asciiTheme="minorHAnsi" w:eastAsia="NSimSun" w:hAnsiTheme="minorHAnsi" w:cs="Arial"/>
              </w:rPr>
              <w:t xml:space="preserve"> </w:t>
            </w:r>
            <w:r w:rsidRPr="00CB6AF7">
              <w:rPr>
                <w:rFonts w:asciiTheme="minorHAnsi" w:eastAsia="NSimSun" w:hAnsiTheme="minorHAnsi" w:cs="Arial"/>
              </w:rPr>
              <w:t>40AY0090EU</w:t>
            </w:r>
          </w:p>
        </w:tc>
        <w:tc>
          <w:tcPr>
            <w:tcW w:w="567" w:type="dxa"/>
          </w:tcPr>
          <w:p w14:paraId="663F2F21" w14:textId="77777777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811488" w:rsidRPr="00CB6AF7" w14:paraId="70F68BAA" w14:textId="77777777" w:rsidTr="00811488">
        <w:tc>
          <w:tcPr>
            <w:tcW w:w="426" w:type="dxa"/>
          </w:tcPr>
          <w:p w14:paraId="07A85585" w14:textId="77777777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8222" w:type="dxa"/>
          </w:tcPr>
          <w:p w14:paraId="5FE57AB3" w14:textId="44C4C57A" w:rsidR="00811488" w:rsidRPr="00CB6AF7" w:rsidRDefault="00F92073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bookmarkStart w:id="4" w:name="_Hlk184978502"/>
            <w:r w:rsidRPr="00CB6AF7">
              <w:rPr>
                <w:rFonts w:asciiTheme="minorHAnsi" w:eastAsia="NSimSun" w:hAnsiTheme="minorHAnsi" w:cs="Arial"/>
                <w:lang w:val="en-GB"/>
              </w:rPr>
              <w:t xml:space="preserve">Laptop </w:t>
            </w:r>
            <w:r w:rsidR="00D538B6" w:rsidRPr="00CB6AF7">
              <w:rPr>
                <w:rFonts w:asciiTheme="minorHAnsi" w:eastAsia="NSimSun" w:hAnsiTheme="minorHAnsi" w:cs="Arial"/>
                <w:lang w:val="en-GB"/>
              </w:rPr>
              <w:t>Lenovo Legion Pro 5-16 - Core i7-14700HX</w:t>
            </w:r>
            <w:r w:rsidR="00D12A50" w:rsidRPr="00CB6AF7">
              <w:rPr>
                <w:rFonts w:asciiTheme="minorHAnsi" w:eastAsia="NSimSun" w:hAnsiTheme="minorHAnsi" w:cs="Arial"/>
                <w:lang w:val="en-GB"/>
              </w:rPr>
              <w:t>, 64GB RAM,</w:t>
            </w:r>
            <w:r w:rsidR="00D538B6" w:rsidRPr="00CB6AF7">
              <w:rPr>
                <w:rFonts w:asciiTheme="minorHAnsi" w:eastAsia="NSimSun" w:hAnsiTheme="minorHAnsi" w:cs="Arial"/>
                <w:lang w:val="en-GB"/>
              </w:rPr>
              <w:t xml:space="preserve"> 1TB + 1TB</w:t>
            </w:r>
            <w:r w:rsidR="00D12A50" w:rsidRPr="00CB6AF7">
              <w:rPr>
                <w:rFonts w:asciiTheme="minorHAnsi" w:eastAsia="NSimSun" w:hAnsiTheme="minorHAnsi" w:cs="Arial"/>
                <w:lang w:val="en-GB"/>
              </w:rPr>
              <w:t xml:space="preserve"> SSD,</w:t>
            </w:r>
            <w:r w:rsidR="004A34B3">
              <w:rPr>
                <w:rFonts w:asciiTheme="minorHAnsi" w:eastAsia="NSimSun" w:hAnsiTheme="minorHAnsi" w:cs="Arial"/>
                <w:lang w:val="en-GB"/>
              </w:rPr>
              <w:t xml:space="preserve"> Win 11 Pro,</w:t>
            </w:r>
            <w:r w:rsidR="00D538B6" w:rsidRPr="00CB6AF7">
              <w:rPr>
                <w:rFonts w:asciiTheme="minorHAnsi" w:eastAsia="NSimSun" w:hAnsiTheme="minorHAnsi" w:cs="Arial"/>
                <w:lang w:val="en-GB"/>
              </w:rPr>
              <w:t xml:space="preserve"> 83DF00ELPB</w:t>
            </w:r>
            <w:r w:rsidR="00D12A50" w:rsidRPr="00CB6AF7">
              <w:rPr>
                <w:rFonts w:asciiTheme="minorHAnsi" w:eastAsia="NSimSun" w:hAnsiTheme="minorHAnsi" w:cs="Arial"/>
                <w:lang w:val="en-GB"/>
              </w:rPr>
              <w:t xml:space="preserve"> </w:t>
            </w:r>
            <w:bookmarkEnd w:id="4"/>
          </w:p>
        </w:tc>
        <w:tc>
          <w:tcPr>
            <w:tcW w:w="567" w:type="dxa"/>
          </w:tcPr>
          <w:p w14:paraId="01A10564" w14:textId="77777777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2</w:t>
            </w:r>
          </w:p>
        </w:tc>
      </w:tr>
      <w:tr w:rsidR="00811488" w:rsidRPr="00CB6AF7" w14:paraId="6882F772" w14:textId="77777777" w:rsidTr="00811488">
        <w:tc>
          <w:tcPr>
            <w:tcW w:w="426" w:type="dxa"/>
          </w:tcPr>
          <w:p w14:paraId="3D58F314" w14:textId="77777777" w:rsidR="00811488" w:rsidRPr="00CB6AF7" w:rsidRDefault="00811488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8222" w:type="dxa"/>
          </w:tcPr>
          <w:p w14:paraId="1872214E" w14:textId="230C6ABA" w:rsidR="00811488" w:rsidRPr="00CB6AF7" w:rsidRDefault="00F92073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 xml:space="preserve">Laptop </w:t>
            </w:r>
            <w:r w:rsidR="00D538B6" w:rsidRPr="00CB6AF7">
              <w:rPr>
                <w:rFonts w:asciiTheme="minorHAnsi" w:eastAsia="NSimSun" w:hAnsiTheme="minorHAnsi" w:cs="Arial"/>
              </w:rPr>
              <w:t xml:space="preserve">ASUS </w:t>
            </w:r>
            <w:proofErr w:type="spellStart"/>
            <w:r w:rsidR="00D538B6" w:rsidRPr="00CB6AF7">
              <w:rPr>
                <w:rFonts w:asciiTheme="minorHAnsi" w:eastAsia="NSimSun" w:hAnsiTheme="minorHAnsi" w:cs="Arial"/>
              </w:rPr>
              <w:t>ZenBook</w:t>
            </w:r>
            <w:proofErr w:type="spellEnd"/>
            <w:r w:rsidR="00D538B6" w:rsidRPr="00CB6AF7">
              <w:rPr>
                <w:rFonts w:asciiTheme="minorHAnsi" w:eastAsia="NSimSun" w:hAnsiTheme="minorHAnsi" w:cs="Arial"/>
              </w:rPr>
              <w:t xml:space="preserve"> Duo OLED UX8406MA-PZ346X - Ultra 7-155H </w:t>
            </w:r>
          </w:p>
        </w:tc>
        <w:tc>
          <w:tcPr>
            <w:tcW w:w="567" w:type="dxa"/>
          </w:tcPr>
          <w:p w14:paraId="6D747B69" w14:textId="1E106715" w:rsidR="00811488" w:rsidRPr="00CB6AF7" w:rsidRDefault="00D538B6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811488" w:rsidRPr="00CB6AF7" w14:paraId="55851CD1" w14:textId="77777777" w:rsidTr="00811488">
        <w:tc>
          <w:tcPr>
            <w:tcW w:w="426" w:type="dxa"/>
          </w:tcPr>
          <w:p w14:paraId="035BB785" w14:textId="77777777" w:rsidR="00811488" w:rsidRPr="00CB6AF7" w:rsidRDefault="00811488" w:rsidP="00332227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6.</w:t>
            </w:r>
          </w:p>
        </w:tc>
        <w:tc>
          <w:tcPr>
            <w:tcW w:w="8222" w:type="dxa"/>
          </w:tcPr>
          <w:p w14:paraId="709C1A64" w14:textId="5B486DCE" w:rsidR="00811488" w:rsidRPr="00A2309A" w:rsidRDefault="00B854AA" w:rsidP="00332227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A2309A">
              <w:rPr>
                <w:rFonts w:asciiTheme="minorHAnsi" w:eastAsia="NSimSun" w:hAnsiTheme="minorHAnsi" w:cs="Arial"/>
                <w:lang w:val="en-GB"/>
              </w:rPr>
              <w:t>Laptop ASUS ZenBook 14 UX3402VA-KN161X OLED 14'' i7-1360P 16GB RAM</w:t>
            </w:r>
            <w:r w:rsidR="00A2309A" w:rsidRPr="00A2309A">
              <w:rPr>
                <w:rFonts w:asciiTheme="minorHAnsi" w:eastAsia="NSimSun" w:hAnsiTheme="minorHAnsi" w:cs="Arial"/>
                <w:lang w:val="en-GB"/>
              </w:rPr>
              <w:t>,</w:t>
            </w:r>
            <w:r w:rsidRPr="00A2309A">
              <w:rPr>
                <w:rFonts w:asciiTheme="minorHAnsi" w:eastAsia="NSimSun" w:hAnsiTheme="minorHAnsi" w:cs="Arial"/>
                <w:lang w:val="en-GB"/>
              </w:rPr>
              <w:t xml:space="preserve"> 1TB SSD</w:t>
            </w:r>
          </w:p>
        </w:tc>
        <w:tc>
          <w:tcPr>
            <w:tcW w:w="567" w:type="dxa"/>
          </w:tcPr>
          <w:p w14:paraId="2FAD6D8F" w14:textId="50A95587" w:rsidR="00811488" w:rsidRPr="00CB6AF7" w:rsidRDefault="00B854AA" w:rsidP="00332227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2</w:t>
            </w:r>
          </w:p>
        </w:tc>
      </w:tr>
      <w:tr w:rsidR="00B854AA" w:rsidRPr="00CB6AF7" w14:paraId="7AA3EEDE" w14:textId="77777777" w:rsidTr="00811488">
        <w:tc>
          <w:tcPr>
            <w:tcW w:w="426" w:type="dxa"/>
          </w:tcPr>
          <w:p w14:paraId="6EAF6566" w14:textId="77777777" w:rsidR="00B854AA" w:rsidRPr="00CB6AF7" w:rsidRDefault="00B854AA" w:rsidP="00B854A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7.</w:t>
            </w:r>
          </w:p>
        </w:tc>
        <w:tc>
          <w:tcPr>
            <w:tcW w:w="8222" w:type="dxa"/>
          </w:tcPr>
          <w:p w14:paraId="59D1F456" w14:textId="72A59FB3" w:rsidR="00B854AA" w:rsidRPr="00CB6AF7" w:rsidRDefault="00B854AA" w:rsidP="00B854A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bookmarkStart w:id="5" w:name="_Hlk184979752"/>
            <w:r w:rsidRPr="00CB6AF7">
              <w:rPr>
                <w:rFonts w:asciiTheme="minorHAnsi" w:hAnsiTheme="minorHAnsi"/>
                <w:lang w:val="en-GB"/>
              </w:rPr>
              <w:t>Laptop Dell Inspiron 16 Plus Ultra 7 155H/16GB/1TB/Win11P RTX4060, Inspiron-7640-8194</w:t>
            </w:r>
            <w:bookmarkEnd w:id="5"/>
          </w:p>
        </w:tc>
        <w:tc>
          <w:tcPr>
            <w:tcW w:w="567" w:type="dxa"/>
          </w:tcPr>
          <w:p w14:paraId="669771DD" w14:textId="77777777" w:rsidR="00B854AA" w:rsidRPr="00CB6AF7" w:rsidRDefault="00B854AA" w:rsidP="00B854A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B854AA" w:rsidRPr="00CB6AF7" w14:paraId="7ECE57CA" w14:textId="77777777" w:rsidTr="00811488">
        <w:tc>
          <w:tcPr>
            <w:tcW w:w="426" w:type="dxa"/>
          </w:tcPr>
          <w:p w14:paraId="7E0FB66D" w14:textId="77777777" w:rsidR="00B854AA" w:rsidRPr="00CB6AF7" w:rsidRDefault="00B854AA" w:rsidP="00B854A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8.</w:t>
            </w:r>
          </w:p>
        </w:tc>
        <w:tc>
          <w:tcPr>
            <w:tcW w:w="8222" w:type="dxa"/>
          </w:tcPr>
          <w:p w14:paraId="3BD6767F" w14:textId="56EC97CD" w:rsidR="00B854AA" w:rsidRPr="00CB6AF7" w:rsidRDefault="00B854AA" w:rsidP="00B854A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proofErr w:type="spellStart"/>
            <w:r w:rsidRPr="00CB6AF7">
              <w:rPr>
                <w:rFonts w:asciiTheme="minorHAnsi" w:hAnsiTheme="minorHAnsi"/>
                <w:lang w:val="en-GB"/>
              </w:rPr>
              <w:t>Komputer</w:t>
            </w:r>
            <w:proofErr w:type="spellEnd"/>
            <w:r w:rsidRPr="00CB6AF7">
              <w:rPr>
                <w:rFonts w:asciiTheme="minorHAnsi" w:hAnsiTheme="minorHAnsi"/>
                <w:lang w:val="en-GB"/>
              </w:rPr>
              <w:t xml:space="preserve"> Dell </w:t>
            </w:r>
            <w:proofErr w:type="spellStart"/>
            <w:r w:rsidRPr="00CB6AF7">
              <w:rPr>
                <w:rFonts w:asciiTheme="minorHAnsi" w:hAnsiTheme="minorHAnsi"/>
                <w:lang w:val="en-GB"/>
              </w:rPr>
              <w:t>Optiplex</w:t>
            </w:r>
            <w:proofErr w:type="spellEnd"/>
            <w:r w:rsidRPr="00CB6AF7">
              <w:rPr>
                <w:rFonts w:asciiTheme="minorHAnsi" w:hAnsiTheme="minorHAnsi"/>
                <w:lang w:val="en-GB"/>
              </w:rPr>
              <w:t xml:space="preserve"> SFF i5-14500/16GB/512/Win11P N018O7020SFFEMEA_VP</w:t>
            </w:r>
          </w:p>
        </w:tc>
        <w:tc>
          <w:tcPr>
            <w:tcW w:w="567" w:type="dxa"/>
          </w:tcPr>
          <w:p w14:paraId="2D8CCC91" w14:textId="77777777" w:rsidR="00B854AA" w:rsidRPr="00CB6AF7" w:rsidRDefault="00B854AA" w:rsidP="00B854A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B854AA" w:rsidRPr="00CB6AF7" w14:paraId="4F038DFF" w14:textId="77777777" w:rsidTr="00811488">
        <w:tc>
          <w:tcPr>
            <w:tcW w:w="426" w:type="dxa"/>
          </w:tcPr>
          <w:p w14:paraId="4D0AED8C" w14:textId="77777777" w:rsidR="00B854AA" w:rsidRPr="00CB6AF7" w:rsidRDefault="00B854AA" w:rsidP="00B854A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 xml:space="preserve">9. </w:t>
            </w:r>
          </w:p>
        </w:tc>
        <w:tc>
          <w:tcPr>
            <w:tcW w:w="8222" w:type="dxa"/>
          </w:tcPr>
          <w:p w14:paraId="3747F5CB" w14:textId="094BBFE8" w:rsidR="00B854AA" w:rsidRPr="00CB6AF7" w:rsidRDefault="00B854AA" w:rsidP="00B854A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 xml:space="preserve">Monitor28’  </w:t>
            </w:r>
            <w:proofErr w:type="spellStart"/>
            <w:r w:rsidRPr="00CB6AF7">
              <w:rPr>
                <w:rFonts w:asciiTheme="minorHAnsi" w:eastAsia="NSimSun" w:hAnsiTheme="minorHAnsi" w:cs="Arial"/>
              </w:rPr>
              <w:t>iiyama</w:t>
            </w:r>
            <w:proofErr w:type="spellEnd"/>
            <w:r w:rsidRPr="00CB6AF7">
              <w:rPr>
                <w:rFonts w:asciiTheme="minorHAnsi" w:eastAsia="NSimSun" w:hAnsiTheme="minorHAnsi" w:cs="Arial"/>
              </w:rPr>
              <w:t xml:space="preserve"> </w:t>
            </w:r>
            <w:proofErr w:type="spellStart"/>
            <w:r w:rsidRPr="00CB6AF7">
              <w:rPr>
                <w:rFonts w:asciiTheme="minorHAnsi" w:eastAsia="NSimSun" w:hAnsiTheme="minorHAnsi" w:cs="Arial"/>
              </w:rPr>
              <w:t>Prolite</w:t>
            </w:r>
            <w:proofErr w:type="spellEnd"/>
            <w:r w:rsidRPr="00CB6AF7">
              <w:rPr>
                <w:rFonts w:asciiTheme="minorHAnsi" w:eastAsia="NSimSun" w:hAnsiTheme="minorHAnsi" w:cs="Arial"/>
              </w:rPr>
              <w:t xml:space="preserve"> XUB2893UHSU-B5</w:t>
            </w:r>
          </w:p>
        </w:tc>
        <w:tc>
          <w:tcPr>
            <w:tcW w:w="567" w:type="dxa"/>
          </w:tcPr>
          <w:p w14:paraId="5EAD2FBB" w14:textId="130089C5" w:rsidR="00B854AA" w:rsidRPr="00CB6AF7" w:rsidRDefault="00B854AA" w:rsidP="00B854A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2</w:t>
            </w:r>
          </w:p>
        </w:tc>
      </w:tr>
      <w:bookmarkEnd w:id="2"/>
    </w:tbl>
    <w:p w14:paraId="521EA322" w14:textId="77777777" w:rsidR="009F5CCF" w:rsidRPr="00CB6AF7" w:rsidRDefault="009F5CCF" w:rsidP="009F5CCF">
      <w:pPr>
        <w:pStyle w:val="Akapitzlist"/>
        <w:rPr>
          <w:rFonts w:asciiTheme="minorHAnsi" w:eastAsia="Lucida Sans Unicode" w:hAnsiTheme="minorHAnsi" w:cs="Calibri"/>
          <w:bCs/>
          <w:kern w:val="1"/>
          <w:sz w:val="22"/>
          <w:szCs w:val="22"/>
          <w:lang w:eastAsia="hi-IN" w:bidi="hi-IN"/>
        </w:rPr>
      </w:pPr>
    </w:p>
    <w:p w14:paraId="09D3B797" w14:textId="77777777" w:rsidR="00811488" w:rsidRPr="00CB6AF7" w:rsidRDefault="00811488" w:rsidP="009F5CC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4DDDDC" w14:textId="365584C8" w:rsidR="009F5CCF" w:rsidRPr="00CB6AF7" w:rsidRDefault="009F5CCF" w:rsidP="009F5CC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7A451C08" w14:textId="77777777" w:rsidR="009F5CCF" w:rsidRPr="00CB6AF7" w:rsidRDefault="009F5CCF" w:rsidP="009F5CC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09FAB4D" w14:textId="1708787D" w:rsidR="00FC6D9E" w:rsidRPr="00CB6AF7" w:rsidRDefault="00FC6D9E" w:rsidP="00FC6D9E">
      <w:pPr>
        <w:pStyle w:val="Akapitzlist"/>
        <w:widowControl w:val="0"/>
        <w:numPr>
          <w:ilvl w:val="0"/>
          <w:numId w:val="1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  <w:r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Wyświetlacz laptopa </w:t>
      </w:r>
      <w:r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lub monitora </w:t>
      </w:r>
      <w:r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nie może posiadać </w:t>
      </w:r>
      <w:r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  <w:u w:val="single"/>
        </w:rPr>
        <w:t>żadnych</w:t>
      </w:r>
      <w:r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uszkodzonych pikseli lub </w:t>
      </w:r>
      <w:proofErr w:type="spellStart"/>
      <w:r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subpikseli</w:t>
      </w:r>
      <w:proofErr w:type="spellEnd"/>
      <w:r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, obojętne jakiego koloru, niezależnie od tego czy producent dopuszcza uszkodzone piksele/</w:t>
      </w:r>
      <w:proofErr w:type="spellStart"/>
      <w:r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subpiksele</w:t>
      </w:r>
      <w:proofErr w:type="spellEnd"/>
      <w:r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lub nie. Matryca </w:t>
      </w:r>
      <w:r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lastRenderedPageBreak/>
        <w:t>wyświetlacza musi być w stanie idealnym, bez przebarwień, artefaktów, zanieczyszczeń czy innych skaz, niezależnie od norm producenta.</w:t>
      </w:r>
    </w:p>
    <w:p w14:paraId="5EF5392F" w14:textId="77777777" w:rsidR="00FC6D9E" w:rsidRPr="00CB6AF7" w:rsidRDefault="00FC6D9E" w:rsidP="00FC6D9E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48515A50" w14:textId="7C9443AD" w:rsidR="009F5CCF" w:rsidRPr="00CB6AF7" w:rsidRDefault="00811488" w:rsidP="009F5CCF">
      <w:pPr>
        <w:pStyle w:val="Akapitzlist"/>
        <w:widowControl w:val="0"/>
        <w:numPr>
          <w:ilvl w:val="0"/>
          <w:numId w:val="1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  <w:r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Komputery i laptopy</w:t>
      </w:r>
      <w:r w:rsidR="009F5CCF" w:rsidRPr="00CB6AF7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nie mogą być zaplombowane, Instytut ma prawo zmieniać konfigurację sprzętu bez utraty gwarancji.</w:t>
      </w:r>
    </w:p>
    <w:p w14:paraId="74028F31" w14:textId="77777777" w:rsidR="009F5CCF" w:rsidRPr="00CB6AF7" w:rsidRDefault="009F5CCF" w:rsidP="009F5CCF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213C4CBB" w14:textId="77777777" w:rsidR="009F5CCF" w:rsidRPr="00CB6AF7" w:rsidRDefault="009F5CCF" w:rsidP="009F5CCF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21585436" w14:textId="77777777" w:rsidR="009F5CCF" w:rsidRPr="00CB6AF7" w:rsidRDefault="009F5CCF" w:rsidP="009F5CCF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54A370E2" w14:textId="639616C5" w:rsidR="009F5CCF" w:rsidRPr="00CB6AF7" w:rsidRDefault="009F5CCF" w:rsidP="009F5CCF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Minimalna gwarancja na sprzęt; </w:t>
      </w:r>
      <w:r w:rsidR="00120D61"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-letni serwis podstawowy w lokalizacji Warszawa ul. Ratuszowa 11  (</w:t>
      </w:r>
      <w:proofErr w:type="spellStart"/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to </w:t>
      </w:r>
      <w:proofErr w:type="spellStart"/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)</w:t>
      </w:r>
      <w:r w:rsidR="00332227"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.</w:t>
      </w:r>
    </w:p>
    <w:p w14:paraId="567F3FD8" w14:textId="77777777" w:rsidR="007C6F5B" w:rsidRPr="00CB6AF7" w:rsidRDefault="007C6F5B" w:rsidP="007C6F5B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3C885DB2" w14:textId="3F8C9E64" w:rsidR="007C6F5B" w:rsidRPr="00CB6AF7" w:rsidRDefault="007C6F5B" w:rsidP="009F5CCF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Wszystkie komputery</w:t>
      </w:r>
      <w:r w:rsidR="00B13B6E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/</w:t>
      </w:r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laptopy muszą być wyposażone w system operacyjny Windows 11 PRO.</w:t>
      </w:r>
    </w:p>
    <w:p w14:paraId="6CC96FF8" w14:textId="1A7C71DE" w:rsidR="00915872" w:rsidRPr="00CB6AF7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bookmarkEnd w:id="1"/>
    <w:p w14:paraId="3D42A60C" w14:textId="77777777" w:rsidR="00D6092D" w:rsidRPr="00CB6AF7" w:rsidRDefault="00D6092D" w:rsidP="00915872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78B7C662" w:rsidR="00BD6728" w:rsidRPr="00CB6AF7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IV. Opis i konfiguracj</w:t>
      </w:r>
      <w:r w:rsidR="000B04F5"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a</w:t>
      </w:r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0B04F5"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sprzętu</w:t>
      </w:r>
      <w:r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znajduje się w </w:t>
      </w:r>
      <w:r w:rsidR="00915872" w:rsidRPr="00CB6AF7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Pr="00CB6AF7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4299E976" w14:textId="77777777" w:rsidR="00D6092D" w:rsidRPr="00CB6AF7" w:rsidRDefault="00D6092D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40E8EB5B" w:rsidR="000C7545" w:rsidRPr="00CB6AF7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CB6AF7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CB6AF7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CB6AF7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Pr="00CB6AF7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504499D5" w14:textId="2EC66F97" w:rsidR="007C6F5B" w:rsidRPr="00CB6AF7" w:rsidRDefault="007C6F5B" w:rsidP="007C6F5B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CB6AF7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30213100-6 </w:t>
      </w:r>
      <w:r w:rsidRPr="00CB6AF7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-</w:t>
      </w:r>
      <w:r w:rsidRPr="00CB6AF7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Komputery przenośne </w:t>
      </w:r>
    </w:p>
    <w:p w14:paraId="522CD30E" w14:textId="00E8D47B" w:rsidR="00675AE4" w:rsidRDefault="007C6F5B" w:rsidP="007C6F5B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CB6AF7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30212000-8 </w:t>
      </w:r>
      <w:r w:rsidRPr="00CB6AF7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-</w:t>
      </w:r>
      <w:r w:rsidRPr="00CB6AF7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Osprzęt do minikomputerów</w:t>
      </w:r>
    </w:p>
    <w:p w14:paraId="7F2C196B" w14:textId="39074190" w:rsidR="00B13B6E" w:rsidRPr="00CB6AF7" w:rsidRDefault="00B13B6E" w:rsidP="007C6F5B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</w:t>
      </w:r>
      <w:r w:rsidRPr="00B13B6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30213300-8</w:t>
      </w:r>
      <w:r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- </w:t>
      </w:r>
      <w:r w:rsidRPr="00B13B6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Komputer biurkowy</w:t>
      </w:r>
    </w:p>
    <w:p w14:paraId="78B83461" w14:textId="3EB8D1F2" w:rsidR="007C6F5B" w:rsidRPr="00CB6AF7" w:rsidRDefault="007C6F5B" w:rsidP="007C6F5B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CB6AF7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</w:t>
      </w:r>
      <w:r w:rsidRPr="00CB6AF7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30232000-4 - </w:t>
      </w:r>
      <w:r w:rsidRPr="00CB6AF7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M</w:t>
      </w:r>
      <w:r w:rsidRPr="00CB6AF7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onitory</w:t>
      </w:r>
    </w:p>
    <w:p w14:paraId="700292F9" w14:textId="77777777" w:rsidR="00C95B18" w:rsidRPr="00CB6AF7" w:rsidRDefault="00C95B18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3459E5" w14:textId="3D689400" w:rsidR="000C7545" w:rsidRPr="00CB6AF7" w:rsidRDefault="000C7545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CB6AF7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1AE136A6" w14:textId="77777777" w:rsidR="004C48DB" w:rsidRPr="00CB6AF7" w:rsidRDefault="004C48DB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8A33958" w14:textId="4B38C458" w:rsidR="00F160DB" w:rsidRPr="00CB6AF7" w:rsidRDefault="00F160DB" w:rsidP="00F160DB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CB6AF7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CB6AF7">
        <w:rPr>
          <w:rFonts w:asciiTheme="minorHAnsi" w:hAnsiTheme="minorHAnsi" w:cs="Calibri"/>
          <w:sz w:val="22"/>
          <w:szCs w:val="22"/>
        </w:rPr>
        <w:t xml:space="preserve"> do </w:t>
      </w:r>
      <w:r w:rsidR="00332227" w:rsidRPr="00CB6AF7">
        <w:rPr>
          <w:rFonts w:asciiTheme="minorHAnsi" w:hAnsiTheme="minorHAnsi" w:cs="Calibri"/>
          <w:sz w:val="22"/>
          <w:szCs w:val="22"/>
        </w:rPr>
        <w:t>1</w:t>
      </w:r>
      <w:r w:rsidR="00120D61" w:rsidRPr="00CB6AF7">
        <w:rPr>
          <w:rFonts w:asciiTheme="minorHAnsi" w:hAnsiTheme="minorHAnsi" w:cs="Calibri"/>
          <w:sz w:val="22"/>
          <w:szCs w:val="22"/>
        </w:rPr>
        <w:t>9</w:t>
      </w:r>
      <w:r w:rsidRPr="00CB6AF7">
        <w:rPr>
          <w:rFonts w:asciiTheme="minorHAnsi" w:hAnsiTheme="minorHAnsi" w:cs="Calibri"/>
          <w:sz w:val="22"/>
          <w:szCs w:val="22"/>
        </w:rPr>
        <w:t>.</w:t>
      </w:r>
      <w:r w:rsidR="00332227" w:rsidRPr="00CB6AF7">
        <w:rPr>
          <w:rFonts w:asciiTheme="minorHAnsi" w:hAnsiTheme="minorHAnsi" w:cs="Calibri"/>
          <w:sz w:val="22"/>
          <w:szCs w:val="22"/>
        </w:rPr>
        <w:t>1</w:t>
      </w:r>
      <w:r w:rsidR="00867307" w:rsidRPr="00CB6AF7">
        <w:rPr>
          <w:rFonts w:asciiTheme="minorHAnsi" w:hAnsiTheme="minorHAnsi" w:cs="Calibri"/>
          <w:sz w:val="22"/>
          <w:szCs w:val="22"/>
        </w:rPr>
        <w:t>2</w:t>
      </w:r>
      <w:r w:rsidRPr="00CB6AF7">
        <w:rPr>
          <w:rFonts w:asciiTheme="minorHAnsi" w:hAnsiTheme="minorHAnsi" w:cs="Calibri"/>
          <w:sz w:val="22"/>
          <w:szCs w:val="22"/>
        </w:rPr>
        <w:t>.202</w:t>
      </w:r>
      <w:r w:rsidR="00867307" w:rsidRPr="00CB6AF7">
        <w:rPr>
          <w:rFonts w:asciiTheme="minorHAnsi" w:hAnsiTheme="minorHAnsi" w:cs="Calibri"/>
          <w:sz w:val="22"/>
          <w:szCs w:val="22"/>
        </w:rPr>
        <w:t>4</w:t>
      </w:r>
      <w:r w:rsidRPr="00CB6AF7">
        <w:rPr>
          <w:rFonts w:asciiTheme="minorHAnsi" w:hAnsiTheme="minorHAnsi" w:cs="Calibri"/>
          <w:sz w:val="22"/>
          <w:szCs w:val="22"/>
        </w:rPr>
        <w:t>r. godz. 12.00</w:t>
      </w:r>
    </w:p>
    <w:p w14:paraId="2434D071" w14:textId="242A2C0E" w:rsidR="000C7545" w:rsidRPr="00CB6AF7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CB6AF7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CB6AF7">
        <w:rPr>
          <w:rFonts w:asciiTheme="minorHAnsi" w:hAnsiTheme="minorHAnsi" w:cs="Calibri"/>
          <w:sz w:val="22"/>
          <w:szCs w:val="22"/>
        </w:rPr>
        <w:t xml:space="preserve"> do </w:t>
      </w:r>
      <w:r w:rsidR="00B13B6E">
        <w:rPr>
          <w:rFonts w:asciiTheme="minorHAnsi" w:hAnsiTheme="minorHAnsi" w:cs="Calibri"/>
          <w:sz w:val="22"/>
          <w:szCs w:val="22"/>
        </w:rPr>
        <w:t>31.12.2024</w:t>
      </w:r>
      <w:r w:rsidR="004C48DB" w:rsidRPr="00CB6AF7">
        <w:rPr>
          <w:rFonts w:asciiTheme="minorHAnsi" w:hAnsiTheme="minorHAnsi" w:cs="Calibri"/>
          <w:sz w:val="22"/>
          <w:szCs w:val="22"/>
        </w:rPr>
        <w:t>.</w:t>
      </w:r>
    </w:p>
    <w:p w14:paraId="158F2B17" w14:textId="77777777" w:rsidR="00DC46E5" w:rsidRPr="00CB6AF7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706C57" w14:textId="77777777" w:rsidR="00116416" w:rsidRPr="00CB6AF7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B6AF7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CB6AF7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CB6AF7">
        <w:rPr>
          <w:rFonts w:asciiTheme="minorHAnsi" w:eastAsia="Arial" w:hAnsiTheme="minorHAnsi" w:cs="Calibri"/>
          <w:b/>
          <w:bCs/>
          <w:sz w:val="22"/>
          <w:szCs w:val="22"/>
        </w:rPr>
        <w:t>Miejsce dostawy</w:t>
      </w:r>
      <w:r w:rsidR="00116416" w:rsidRPr="00CB6AF7">
        <w:rPr>
          <w:rFonts w:asciiTheme="minorHAnsi" w:eastAsia="Arial" w:hAnsiTheme="minorHAnsi" w:cs="Calibri"/>
          <w:b/>
          <w:bCs/>
          <w:sz w:val="22"/>
          <w:szCs w:val="22"/>
        </w:rPr>
        <w:t>:</w:t>
      </w:r>
    </w:p>
    <w:p w14:paraId="4E3575BA" w14:textId="77777777" w:rsidR="00116416" w:rsidRPr="00CB6AF7" w:rsidRDefault="00116416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EB27447" w14:textId="1978669E" w:rsidR="000C7545" w:rsidRPr="00CB6AF7" w:rsidRDefault="000C7545" w:rsidP="00116416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CB6AF7">
        <w:rPr>
          <w:rFonts w:asciiTheme="minorHAnsi" w:eastAsia="Arial" w:hAnsiTheme="minorHAnsi" w:cs="Calibri"/>
          <w:sz w:val="22"/>
          <w:szCs w:val="22"/>
        </w:rPr>
        <w:t xml:space="preserve">Sieć Badawcza Łukasiewicz Instytut Tele-i Radiotechniczny, ul. Ratuszowa 11 03-450 Warszawa, pok. 442, </w:t>
      </w:r>
      <w:r w:rsidR="00116416" w:rsidRPr="00CB6AF7">
        <w:rPr>
          <w:rFonts w:asciiTheme="minorHAnsi" w:eastAsia="Arial" w:hAnsiTheme="minorHAnsi" w:cs="Calibri"/>
          <w:sz w:val="22"/>
          <w:szCs w:val="22"/>
        </w:rPr>
        <w:t>D</w:t>
      </w:r>
      <w:r w:rsidRPr="00CB6AF7">
        <w:rPr>
          <w:rFonts w:asciiTheme="minorHAnsi" w:eastAsia="Arial" w:hAnsiTheme="minorHAnsi" w:cs="Calibri"/>
          <w:sz w:val="22"/>
          <w:szCs w:val="22"/>
        </w:rPr>
        <w:t xml:space="preserve">ział </w:t>
      </w:r>
      <w:r w:rsidR="00116416" w:rsidRPr="00CB6AF7">
        <w:rPr>
          <w:rFonts w:asciiTheme="minorHAnsi" w:eastAsia="Arial" w:hAnsiTheme="minorHAnsi" w:cs="Calibri"/>
          <w:sz w:val="22"/>
          <w:szCs w:val="22"/>
        </w:rPr>
        <w:t>I</w:t>
      </w:r>
      <w:r w:rsidR="001E2B9D" w:rsidRPr="00CB6AF7">
        <w:rPr>
          <w:rFonts w:asciiTheme="minorHAnsi" w:eastAsia="Arial" w:hAnsiTheme="minorHAnsi" w:cs="Calibri"/>
          <w:sz w:val="22"/>
          <w:szCs w:val="22"/>
        </w:rPr>
        <w:t>nformatyczny</w:t>
      </w:r>
      <w:r w:rsidRPr="00CB6AF7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CB6AF7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36F13B9D" w14:textId="77777777" w:rsidR="00C95B18" w:rsidRPr="00CB6AF7" w:rsidRDefault="00C95B18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2DCD4588" w:rsidR="000C7545" w:rsidRPr="00CB6AF7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B6AF7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CB6AF7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CB6AF7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CB6AF7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364651DC" w:rsidR="000C7545" w:rsidRPr="00CB6AF7" w:rsidRDefault="000C7545" w:rsidP="00116416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CB6AF7">
        <w:rPr>
          <w:rFonts w:asciiTheme="minorHAnsi" w:eastAsia="Arial" w:hAnsiTheme="minorHAnsi" w:cs="Calibri"/>
          <w:bCs/>
          <w:sz w:val="22"/>
          <w:szCs w:val="22"/>
        </w:rPr>
        <w:t xml:space="preserve">Oferta powinna być przesłana pocztą elektroniczną na adres: </w:t>
      </w:r>
      <w:hyperlink r:id="rId8" w:history="1">
        <w:r w:rsidR="000B04F5" w:rsidRPr="00CB6AF7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Pr="00CB6AF7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2C211CFA" w14:textId="77777777" w:rsidR="00116416" w:rsidRPr="00CB6AF7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2983A5E" w14:textId="5F7BD181" w:rsidR="00116416" w:rsidRPr="00CB6AF7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B6AF7">
        <w:rPr>
          <w:rFonts w:asciiTheme="minorHAnsi" w:eastAsia="Arial" w:hAnsiTheme="minorHAnsi" w:cs="Calibri"/>
          <w:b/>
          <w:bCs/>
          <w:sz w:val="22"/>
          <w:szCs w:val="22"/>
        </w:rPr>
        <w:t>IX. Opis sposobu przygotowania oferty</w:t>
      </w:r>
    </w:p>
    <w:p w14:paraId="3504091B" w14:textId="77777777" w:rsidR="00116416" w:rsidRPr="00CB6AF7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76DE2C4B" w14:textId="77777777" w:rsidR="00116416" w:rsidRPr="00CB6AF7" w:rsidRDefault="00116416" w:rsidP="00116416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CB6AF7">
        <w:rPr>
          <w:rFonts w:asciiTheme="minorHAnsi" w:eastAsia="Arial" w:hAnsiTheme="minorHAnsi" w:cs="Calibri"/>
          <w:sz w:val="22"/>
          <w:szCs w:val="22"/>
        </w:rPr>
        <w:t>Oferta powinna być przedstawiona na formularzu ofertowym, zamieszczonym razem z zapytaniem ofertowym.</w:t>
      </w:r>
    </w:p>
    <w:p w14:paraId="27D5A769" w14:textId="77777777" w:rsidR="0086600E" w:rsidRPr="00CB6AF7" w:rsidRDefault="0086600E" w:rsidP="0086600E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B6AF7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34446501" w14:textId="77777777" w:rsidR="00496FAE" w:rsidRPr="00CB6AF7" w:rsidRDefault="00496FAE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CB0B07D" w14:textId="77777777" w:rsidR="00496FAE" w:rsidRPr="00CB6AF7" w:rsidRDefault="00496FAE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3EE39AA6" w:rsidR="000C7545" w:rsidRPr="00CB6AF7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CB6AF7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X. Kryterium oceny ofert: </w:t>
      </w:r>
    </w:p>
    <w:p w14:paraId="23013C56" w14:textId="77777777" w:rsidR="004C48DB" w:rsidRPr="00CB6AF7" w:rsidRDefault="004C48DB" w:rsidP="004C48DB">
      <w:pPr>
        <w:rPr>
          <w:sz w:val="22"/>
          <w:lang w:eastAsia="hi-IN" w:bidi="hi-IN"/>
        </w:rPr>
      </w:pPr>
    </w:p>
    <w:p w14:paraId="6B04E27B" w14:textId="77777777" w:rsidR="00915872" w:rsidRPr="00CB6AF7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CB6AF7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5FA01E01" w14:textId="77777777" w:rsidR="00915872" w:rsidRPr="00CB6AF7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CB6AF7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32CB94B0" w:rsidR="00915872" w:rsidRPr="00CB6AF7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CB6AF7">
        <w:rPr>
          <w:rFonts w:asciiTheme="minorHAnsi" w:eastAsia="Arial" w:hAnsiTheme="minorHAnsi" w:cs="Calibri"/>
          <w:sz w:val="22"/>
          <w:szCs w:val="22"/>
        </w:rPr>
        <w:t xml:space="preserve">Spełnienie Ogólnych Warunków  Dostaw do </w:t>
      </w:r>
      <w:r w:rsidR="00F160DB" w:rsidRPr="00CB6AF7">
        <w:rPr>
          <w:rFonts w:asciiTheme="minorHAnsi" w:eastAsia="Arial" w:hAnsiTheme="minorHAnsi" w:cs="Calibri"/>
          <w:sz w:val="22"/>
          <w:szCs w:val="22"/>
        </w:rPr>
        <w:t xml:space="preserve">Łukasiewicz </w:t>
      </w:r>
      <w:r w:rsidRPr="00CB6AF7">
        <w:rPr>
          <w:rFonts w:asciiTheme="minorHAnsi" w:eastAsia="Arial" w:hAnsiTheme="minorHAnsi" w:cs="Calibri"/>
          <w:sz w:val="22"/>
          <w:szCs w:val="22"/>
        </w:rPr>
        <w:t>ITR-u zamieszczonych na stronie</w:t>
      </w:r>
    </w:p>
    <w:p w14:paraId="0EBB903D" w14:textId="77777777" w:rsidR="00915872" w:rsidRPr="00CB6AF7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CB6AF7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CB6AF7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6" w:name="_Hlk81910994"/>
      <w:r w:rsidRPr="00CB6AF7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6"/>
    <w:p w14:paraId="3EA06CE8" w14:textId="6C78F2D1" w:rsidR="000C7545" w:rsidRPr="00CB6AF7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CB6AF7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CB6AF7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0E6BC586" w14:textId="77777777" w:rsidR="000C7545" w:rsidRPr="00CB6AF7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CB6AF7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CB6AF7">
        <w:rPr>
          <w:rFonts w:cs="Calibri"/>
          <w:b/>
          <w:bCs/>
          <w:color w:val="000000"/>
          <w:sz w:val="22"/>
        </w:rPr>
        <w:t>XI. Zapytanie ofertowe zamieszczono na stronie:</w:t>
      </w:r>
      <w:r w:rsidRPr="00CB6AF7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CB6AF7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CB6AF7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B6AF7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40DB581A" w:rsidR="000C7545" w:rsidRPr="00CB6AF7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39CFB14A" w14:textId="77777777" w:rsidR="003A7C17" w:rsidRPr="00CB6AF7" w:rsidRDefault="003A7C17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12B65A6D" w:rsidR="000C7545" w:rsidRPr="00CB6AF7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B6AF7">
        <w:rPr>
          <w:rFonts w:cs="Calibri"/>
          <w:b/>
          <w:bCs/>
          <w:color w:val="000000"/>
          <w:sz w:val="22"/>
        </w:rPr>
        <w:t xml:space="preserve">XIII. Po sfinalizowaniu transakcji i odbiorze </w:t>
      </w:r>
      <w:r w:rsidR="00686E0F" w:rsidRPr="00CB6AF7">
        <w:rPr>
          <w:rFonts w:cs="Calibri"/>
          <w:b/>
          <w:bCs/>
          <w:color w:val="000000"/>
          <w:sz w:val="22"/>
        </w:rPr>
        <w:t>przedmiotu zamówienia na stronie z zapytaniem ofertowym</w:t>
      </w:r>
      <w:r w:rsidR="00D6092D" w:rsidRPr="00CB6AF7">
        <w:rPr>
          <w:rFonts w:cs="Calibri"/>
          <w:b/>
          <w:bCs/>
          <w:color w:val="000000"/>
          <w:sz w:val="22"/>
        </w:rPr>
        <w:t xml:space="preserve"> zostanie umieszczone zestawienie ofert.</w:t>
      </w:r>
    </w:p>
    <w:p w14:paraId="7D269874" w14:textId="77777777" w:rsidR="008B5A31" w:rsidRPr="00CB6AF7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9469104" w14:textId="77777777" w:rsidR="004C48DB" w:rsidRPr="00CB6AF7" w:rsidRDefault="004C48DB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3F9604E5" w:rsidR="000C7545" w:rsidRPr="00CB6AF7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B6AF7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2FC52959" w:rsidR="000C7545" w:rsidRPr="00CB6AF7" w:rsidRDefault="000B04F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CB6AF7">
        <w:rPr>
          <w:rFonts w:cs="Calibri"/>
          <w:color w:val="000000"/>
          <w:sz w:val="22"/>
        </w:rPr>
        <w:lastRenderedPageBreak/>
        <w:t>W</w:t>
      </w:r>
      <w:r w:rsidR="00921888" w:rsidRPr="00CB6AF7">
        <w:rPr>
          <w:rFonts w:cs="Calibri"/>
          <w:color w:val="000000"/>
          <w:sz w:val="22"/>
        </w:rPr>
        <w:t>ł</w:t>
      </w:r>
      <w:r w:rsidRPr="00CB6AF7">
        <w:rPr>
          <w:rFonts w:cs="Calibri"/>
          <w:color w:val="000000"/>
          <w:sz w:val="22"/>
        </w:rPr>
        <w:t>adysław</w:t>
      </w:r>
      <w:r w:rsidR="000C7545" w:rsidRPr="00CB6AF7">
        <w:rPr>
          <w:rFonts w:cs="Calibri"/>
          <w:color w:val="000000"/>
          <w:sz w:val="22"/>
        </w:rPr>
        <w:t xml:space="preserve"> Pawłowski; </w:t>
      </w:r>
      <w:proofErr w:type="spellStart"/>
      <w:r w:rsidR="000C7545" w:rsidRPr="00CB6AF7">
        <w:rPr>
          <w:rFonts w:cs="Calibri"/>
          <w:color w:val="000000"/>
          <w:sz w:val="22"/>
        </w:rPr>
        <w:t>tel</w:t>
      </w:r>
      <w:proofErr w:type="spellEnd"/>
      <w:r w:rsidR="000C7545" w:rsidRPr="00CB6AF7">
        <w:rPr>
          <w:rFonts w:cs="Calibri"/>
          <w:color w:val="000000"/>
          <w:sz w:val="22"/>
        </w:rPr>
        <w:t xml:space="preserve">; 22 5907347, </w:t>
      </w:r>
      <w:hyperlink r:id="rId9" w:history="1">
        <w:r w:rsidRPr="00CB6AF7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294F15DD" w14:textId="606562B8" w:rsidR="00AF0EA5" w:rsidRPr="00CB6AF7" w:rsidRDefault="00915872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B6AF7">
        <w:rPr>
          <w:rFonts w:cs="Calibri"/>
          <w:b/>
          <w:bCs/>
          <w:color w:val="000000"/>
          <w:sz w:val="22"/>
        </w:rPr>
        <w:t>XV. Opis szczegółowy i minimalna konfiguracja</w:t>
      </w:r>
      <w:r w:rsidR="000B04F5" w:rsidRPr="00CB6AF7">
        <w:rPr>
          <w:rFonts w:cs="Calibri"/>
          <w:b/>
          <w:bCs/>
          <w:color w:val="000000"/>
          <w:sz w:val="22"/>
        </w:rPr>
        <w:t xml:space="preserve"> sprzętu</w:t>
      </w:r>
    </w:p>
    <w:p w14:paraId="023E6032" w14:textId="2DFD2173" w:rsidR="00452A90" w:rsidRPr="00CB6AF7" w:rsidRDefault="00452A90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08F2D893" w14:textId="3DE596E6" w:rsidR="00452A90" w:rsidRPr="00CB6AF7" w:rsidRDefault="00452A90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  <w:r w:rsidRPr="00CB6AF7">
        <w:rPr>
          <w:rFonts w:cs="Calibri"/>
          <w:b/>
          <w:bCs/>
          <w:color w:val="000000"/>
          <w:sz w:val="22"/>
          <w:lang w:val="en-GB"/>
        </w:rPr>
        <w:t xml:space="preserve">1. </w:t>
      </w:r>
      <w:r w:rsidR="00811488" w:rsidRPr="00CB6AF7">
        <w:rPr>
          <w:rFonts w:cs="Calibri"/>
          <w:b/>
          <w:bCs/>
          <w:color w:val="000000"/>
          <w:sz w:val="22"/>
          <w:lang w:val="en-GB"/>
        </w:rPr>
        <w:t>Laptop Lenovo ThinkPad E14 Gen 6 Intel 21M7PQ70FPB</w:t>
      </w:r>
      <w:r w:rsidR="00120D61" w:rsidRPr="00CB6AF7">
        <w:rPr>
          <w:rFonts w:cs="Calibri"/>
          <w:b/>
          <w:bCs/>
          <w:color w:val="000000"/>
          <w:sz w:val="22"/>
          <w:lang w:val="en-GB"/>
        </w:rPr>
        <w:t xml:space="preserve">, </w:t>
      </w:r>
      <w:r w:rsidR="00120D61" w:rsidRPr="00CB6AF7">
        <w:rPr>
          <w:rFonts w:cs="Calibri"/>
          <w:b/>
          <w:bCs/>
          <w:color w:val="000000"/>
          <w:sz w:val="22"/>
          <w:lang w:val="en-GB"/>
        </w:rPr>
        <w:t>32 GB</w:t>
      </w:r>
      <w:r w:rsidR="00120D61" w:rsidRPr="00CB6AF7">
        <w:rPr>
          <w:rFonts w:cs="Calibri"/>
          <w:b/>
          <w:bCs/>
          <w:color w:val="000000"/>
          <w:sz w:val="22"/>
          <w:lang w:val="en-GB"/>
        </w:rPr>
        <w:t xml:space="preserve"> RAM, 1 TB </w:t>
      </w:r>
      <w:r w:rsidR="00EC1D91" w:rsidRPr="00CB6AF7">
        <w:rPr>
          <w:rFonts w:cs="Calibri"/>
          <w:b/>
          <w:bCs/>
          <w:color w:val="000000"/>
          <w:sz w:val="22"/>
          <w:lang w:val="en-GB"/>
        </w:rPr>
        <w:t xml:space="preserve">SSD </w:t>
      </w:r>
      <w:proofErr w:type="spellStart"/>
      <w:r w:rsidR="00120D61" w:rsidRPr="00CB6AF7">
        <w:rPr>
          <w:rFonts w:cs="Calibri"/>
          <w:b/>
          <w:bCs/>
          <w:color w:val="000000"/>
          <w:sz w:val="22"/>
          <w:lang w:val="en-GB"/>
        </w:rPr>
        <w:t>NVme</w:t>
      </w:r>
      <w:proofErr w:type="spellEnd"/>
    </w:p>
    <w:p w14:paraId="32B21C01" w14:textId="3E91C804" w:rsidR="007C6F5B" w:rsidRPr="00CB6AF7" w:rsidRDefault="007C6F5B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5396"/>
      </w:tblGrid>
      <w:tr w:rsidR="004A34B3" w:rsidRPr="007C6F5B" w14:paraId="1FAF2F70" w14:textId="77777777" w:rsidTr="00120D61">
        <w:tc>
          <w:tcPr>
            <w:tcW w:w="0" w:type="auto"/>
            <w:vAlign w:val="center"/>
            <w:hideMark/>
          </w:tcPr>
          <w:p w14:paraId="771B2AD8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6847A5C4" w14:textId="01B75D0B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ThinkPad E14 Gen 6 Intel</w:t>
            </w:r>
            <w:r w:rsidR="00120D61" w:rsidRPr="00CB6AF7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</w:t>
            </w:r>
            <w:r w:rsidR="004A34B3" w:rsidRPr="004A34B3">
              <w:rPr>
                <w:rStyle w:val="partsproducercode-sc-2836f2a2-6"/>
                <w:sz w:val="22"/>
                <w:lang w:val="en-GB"/>
              </w:rPr>
              <w:t>21M7PQ70FPB</w:t>
            </w:r>
          </w:p>
        </w:tc>
      </w:tr>
      <w:tr w:rsidR="004A34B3" w:rsidRPr="007C6F5B" w14:paraId="4FA41E71" w14:textId="77777777" w:rsidTr="00120D61">
        <w:tc>
          <w:tcPr>
            <w:tcW w:w="0" w:type="auto"/>
            <w:vAlign w:val="center"/>
            <w:hideMark/>
          </w:tcPr>
          <w:p w14:paraId="245CA13F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Gwarancja</w:t>
            </w:r>
          </w:p>
        </w:tc>
        <w:tc>
          <w:tcPr>
            <w:tcW w:w="0" w:type="auto"/>
            <w:vAlign w:val="center"/>
            <w:hideMark/>
          </w:tcPr>
          <w:p w14:paraId="10A2C675" w14:textId="26FBC48D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 lata</w:t>
            </w:r>
          </w:p>
        </w:tc>
      </w:tr>
      <w:tr w:rsidR="004A34B3" w:rsidRPr="007C6F5B" w14:paraId="0726E648" w14:textId="77777777" w:rsidTr="00120D61">
        <w:tc>
          <w:tcPr>
            <w:tcW w:w="0" w:type="auto"/>
            <w:vAlign w:val="center"/>
            <w:hideMark/>
          </w:tcPr>
          <w:p w14:paraId="6630A7C5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Konfiguracja indywidualna</w:t>
            </w:r>
          </w:p>
        </w:tc>
        <w:tc>
          <w:tcPr>
            <w:tcW w:w="0" w:type="auto"/>
            <w:vAlign w:val="center"/>
            <w:hideMark/>
          </w:tcPr>
          <w:p w14:paraId="73A11EC8" w14:textId="1279AE82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Konfiguracja indywidualna obejmuje produkt bazowy </w:t>
            </w:r>
            <w:r w:rsidR="004A34B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zmieniony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o następujące elementy: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+ 1x 16 GB RAM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1x SSD 1 TB </w:t>
            </w:r>
          </w:p>
        </w:tc>
      </w:tr>
      <w:tr w:rsidR="004A34B3" w:rsidRPr="007C6F5B" w14:paraId="7A6F4DE6" w14:textId="77777777" w:rsidTr="00120D61">
        <w:tc>
          <w:tcPr>
            <w:tcW w:w="0" w:type="auto"/>
            <w:vAlign w:val="center"/>
            <w:hideMark/>
          </w:tcPr>
          <w:p w14:paraId="7A5D02F0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Materiał obudowy</w:t>
            </w:r>
          </w:p>
        </w:tc>
        <w:tc>
          <w:tcPr>
            <w:tcW w:w="0" w:type="auto"/>
            <w:vAlign w:val="center"/>
            <w:hideMark/>
          </w:tcPr>
          <w:p w14:paraId="5D46A686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Aluminium</w:t>
            </w:r>
          </w:p>
        </w:tc>
      </w:tr>
      <w:tr w:rsidR="004A34B3" w:rsidRPr="007C6F5B" w14:paraId="3C6EC0FB" w14:textId="77777777" w:rsidTr="00120D61">
        <w:tc>
          <w:tcPr>
            <w:tcW w:w="0" w:type="auto"/>
            <w:vAlign w:val="center"/>
            <w:hideMark/>
          </w:tcPr>
          <w:p w14:paraId="1B0C6DFD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Kolor obudowy</w:t>
            </w:r>
          </w:p>
        </w:tc>
        <w:tc>
          <w:tcPr>
            <w:tcW w:w="0" w:type="auto"/>
            <w:vAlign w:val="center"/>
            <w:hideMark/>
          </w:tcPr>
          <w:p w14:paraId="46E43915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Czarny</w:t>
            </w:r>
          </w:p>
        </w:tc>
      </w:tr>
      <w:tr w:rsidR="004A34B3" w:rsidRPr="007C6F5B" w14:paraId="78A9AD57" w14:textId="77777777" w:rsidTr="00120D61">
        <w:tc>
          <w:tcPr>
            <w:tcW w:w="0" w:type="auto"/>
            <w:vAlign w:val="center"/>
            <w:hideMark/>
          </w:tcPr>
          <w:p w14:paraId="0704D3CF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Procesor</w:t>
            </w:r>
          </w:p>
        </w:tc>
        <w:tc>
          <w:tcPr>
            <w:tcW w:w="0" w:type="auto"/>
            <w:vAlign w:val="center"/>
            <w:hideMark/>
          </w:tcPr>
          <w:p w14:paraId="5F3E6B5D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Intel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Core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Ultra 7</w:t>
            </w:r>
          </w:p>
        </w:tc>
      </w:tr>
      <w:tr w:rsidR="004A34B3" w:rsidRPr="007C6F5B" w14:paraId="08E52360" w14:textId="77777777" w:rsidTr="00120D61">
        <w:tc>
          <w:tcPr>
            <w:tcW w:w="0" w:type="auto"/>
            <w:vAlign w:val="center"/>
            <w:hideMark/>
          </w:tcPr>
          <w:p w14:paraId="206BEBA7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Generacja procesora</w:t>
            </w:r>
          </w:p>
        </w:tc>
        <w:tc>
          <w:tcPr>
            <w:tcW w:w="0" w:type="auto"/>
            <w:vAlign w:val="center"/>
            <w:hideMark/>
          </w:tcPr>
          <w:p w14:paraId="673C21AF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Meteor Lake</w:t>
            </w:r>
          </w:p>
        </w:tc>
      </w:tr>
      <w:tr w:rsidR="004A34B3" w:rsidRPr="007C6F5B" w14:paraId="3942A0F9" w14:textId="77777777" w:rsidTr="00120D61">
        <w:tc>
          <w:tcPr>
            <w:tcW w:w="0" w:type="auto"/>
            <w:vAlign w:val="center"/>
            <w:hideMark/>
          </w:tcPr>
          <w:p w14:paraId="598AC375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Typ procesora</w:t>
            </w:r>
          </w:p>
        </w:tc>
        <w:tc>
          <w:tcPr>
            <w:tcW w:w="0" w:type="auto"/>
            <w:vAlign w:val="center"/>
            <w:hideMark/>
          </w:tcPr>
          <w:p w14:paraId="3B795870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Model: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Core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Ultra 7 155H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Częstotliwość: 4,8 GHz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Cache: 24 MB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Obsługiwane gniazda: FCBGA2049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Obsługiwana pamięć: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Up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to LPDDR5/x 7467 MT/s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Up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to DDR5 5600 MT/s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Zestaw instrukcji: 64-bit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>Rozszerzony zestaw instrukcji: Intel SSE4.1, Intel SSE4.2, Intel AVX2</w:t>
            </w:r>
          </w:p>
        </w:tc>
      </w:tr>
      <w:tr w:rsidR="004A34B3" w:rsidRPr="007C6F5B" w14:paraId="4A1BA9AD" w14:textId="77777777" w:rsidTr="00120D61">
        <w:tc>
          <w:tcPr>
            <w:tcW w:w="0" w:type="auto"/>
            <w:vAlign w:val="center"/>
            <w:hideMark/>
          </w:tcPr>
          <w:p w14:paraId="4C263398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Liczba rdzeni procesora</w:t>
            </w:r>
          </w:p>
        </w:tc>
        <w:tc>
          <w:tcPr>
            <w:tcW w:w="0" w:type="auto"/>
            <w:vAlign w:val="center"/>
            <w:hideMark/>
          </w:tcPr>
          <w:p w14:paraId="70961E77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16</w:t>
            </w:r>
          </w:p>
        </w:tc>
      </w:tr>
      <w:tr w:rsidR="004A34B3" w:rsidRPr="007C6F5B" w14:paraId="728A307E" w14:textId="77777777" w:rsidTr="00120D61">
        <w:tc>
          <w:tcPr>
            <w:tcW w:w="0" w:type="auto"/>
            <w:vAlign w:val="center"/>
            <w:hideMark/>
          </w:tcPr>
          <w:p w14:paraId="224921CC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Układ NPU (AI)</w:t>
            </w:r>
          </w:p>
        </w:tc>
        <w:tc>
          <w:tcPr>
            <w:tcW w:w="0" w:type="auto"/>
            <w:vAlign w:val="center"/>
            <w:hideMark/>
          </w:tcPr>
          <w:p w14:paraId="6AA261AE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4A34B3" w:rsidRPr="007C6F5B" w14:paraId="6414274A" w14:textId="77777777" w:rsidTr="00120D61">
        <w:tc>
          <w:tcPr>
            <w:tcW w:w="0" w:type="auto"/>
            <w:vAlign w:val="center"/>
            <w:hideMark/>
          </w:tcPr>
          <w:p w14:paraId="3A733B46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Liczba zainstalowanych procesorów</w:t>
            </w:r>
          </w:p>
        </w:tc>
        <w:tc>
          <w:tcPr>
            <w:tcW w:w="0" w:type="auto"/>
            <w:vAlign w:val="center"/>
            <w:hideMark/>
          </w:tcPr>
          <w:p w14:paraId="71B5BCAD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</w:t>
            </w:r>
          </w:p>
        </w:tc>
      </w:tr>
      <w:tr w:rsidR="004A34B3" w:rsidRPr="007C6F5B" w14:paraId="6EACE24B" w14:textId="77777777" w:rsidTr="00120D61">
        <w:tc>
          <w:tcPr>
            <w:tcW w:w="0" w:type="auto"/>
            <w:vAlign w:val="center"/>
            <w:hideMark/>
          </w:tcPr>
          <w:p w14:paraId="2493E768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Pamięć zainstalowana</w:t>
            </w:r>
          </w:p>
        </w:tc>
        <w:tc>
          <w:tcPr>
            <w:tcW w:w="0" w:type="auto"/>
            <w:vAlign w:val="center"/>
            <w:hideMark/>
          </w:tcPr>
          <w:p w14:paraId="59215453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32 GB</w:t>
            </w:r>
          </w:p>
        </w:tc>
      </w:tr>
      <w:tr w:rsidR="004A34B3" w:rsidRPr="007C6F5B" w14:paraId="2EA17875" w14:textId="77777777" w:rsidTr="00120D61">
        <w:tc>
          <w:tcPr>
            <w:tcW w:w="0" w:type="auto"/>
            <w:vAlign w:val="center"/>
            <w:hideMark/>
          </w:tcPr>
          <w:p w14:paraId="797257E5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Typ pamięci</w:t>
            </w:r>
          </w:p>
        </w:tc>
        <w:tc>
          <w:tcPr>
            <w:tcW w:w="0" w:type="auto"/>
            <w:vAlign w:val="center"/>
            <w:hideMark/>
          </w:tcPr>
          <w:p w14:paraId="32A2E7C0" w14:textId="0C8E163E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2 x 16 GB SODIMM </w:t>
            </w:r>
            <w:r w:rsidR="00120D61" w:rsidRPr="00CB6AF7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D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DR5 non-ECC</w:t>
            </w:r>
          </w:p>
        </w:tc>
      </w:tr>
      <w:tr w:rsidR="004A34B3" w:rsidRPr="007C6F5B" w14:paraId="23EC177B" w14:textId="77777777" w:rsidTr="00120D61">
        <w:tc>
          <w:tcPr>
            <w:tcW w:w="0" w:type="auto"/>
            <w:vAlign w:val="center"/>
            <w:hideMark/>
          </w:tcPr>
          <w:p w14:paraId="0396F3D4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Liczba banków pamięci</w:t>
            </w:r>
          </w:p>
        </w:tc>
        <w:tc>
          <w:tcPr>
            <w:tcW w:w="0" w:type="auto"/>
            <w:vAlign w:val="center"/>
            <w:hideMark/>
          </w:tcPr>
          <w:p w14:paraId="5114BEE4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</w:t>
            </w:r>
          </w:p>
        </w:tc>
      </w:tr>
      <w:tr w:rsidR="004A34B3" w:rsidRPr="007C6F5B" w14:paraId="75099B9C" w14:textId="77777777" w:rsidTr="00120D61">
        <w:tc>
          <w:tcPr>
            <w:tcW w:w="0" w:type="auto"/>
            <w:vAlign w:val="center"/>
            <w:hideMark/>
          </w:tcPr>
          <w:p w14:paraId="334D9DAE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Maksymalna ilość pamięci</w:t>
            </w:r>
          </w:p>
        </w:tc>
        <w:tc>
          <w:tcPr>
            <w:tcW w:w="0" w:type="auto"/>
            <w:vAlign w:val="center"/>
            <w:hideMark/>
          </w:tcPr>
          <w:p w14:paraId="43A6E770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64 GB</w:t>
            </w:r>
          </w:p>
        </w:tc>
      </w:tr>
      <w:tr w:rsidR="004A34B3" w:rsidRPr="007C6F5B" w14:paraId="659CA19E" w14:textId="77777777" w:rsidTr="00120D61">
        <w:tc>
          <w:tcPr>
            <w:tcW w:w="0" w:type="auto"/>
            <w:vAlign w:val="center"/>
            <w:hideMark/>
          </w:tcPr>
          <w:p w14:paraId="7C441D18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Dysk</w:t>
            </w:r>
          </w:p>
        </w:tc>
        <w:tc>
          <w:tcPr>
            <w:tcW w:w="0" w:type="auto"/>
            <w:vAlign w:val="center"/>
            <w:hideMark/>
          </w:tcPr>
          <w:p w14:paraId="5C1D2837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SSD M.2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PCIe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NVMe</w:t>
            </w:r>
            <w:proofErr w:type="spellEnd"/>
          </w:p>
        </w:tc>
      </w:tr>
      <w:tr w:rsidR="004A34B3" w:rsidRPr="007C6F5B" w14:paraId="1055EF92" w14:textId="77777777" w:rsidTr="00120D61">
        <w:tc>
          <w:tcPr>
            <w:tcW w:w="0" w:type="auto"/>
            <w:vAlign w:val="center"/>
            <w:hideMark/>
          </w:tcPr>
          <w:p w14:paraId="44F109DB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Pojemność dysku</w:t>
            </w:r>
          </w:p>
        </w:tc>
        <w:tc>
          <w:tcPr>
            <w:tcW w:w="0" w:type="auto"/>
            <w:vAlign w:val="center"/>
            <w:hideMark/>
          </w:tcPr>
          <w:p w14:paraId="6E140021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 TB</w:t>
            </w:r>
          </w:p>
        </w:tc>
      </w:tr>
      <w:tr w:rsidR="004A34B3" w:rsidRPr="007C6F5B" w14:paraId="431C02A5" w14:textId="77777777" w:rsidTr="00120D61">
        <w:tc>
          <w:tcPr>
            <w:tcW w:w="0" w:type="auto"/>
            <w:vAlign w:val="center"/>
            <w:hideMark/>
          </w:tcPr>
          <w:p w14:paraId="44054776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Przekątna ekranu</w:t>
            </w:r>
          </w:p>
        </w:tc>
        <w:tc>
          <w:tcPr>
            <w:tcW w:w="0" w:type="auto"/>
            <w:vAlign w:val="center"/>
            <w:hideMark/>
          </w:tcPr>
          <w:p w14:paraId="19934DCA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14"</w:t>
            </w:r>
          </w:p>
        </w:tc>
      </w:tr>
      <w:tr w:rsidR="004A34B3" w:rsidRPr="007C6F5B" w14:paraId="05C70252" w14:textId="77777777" w:rsidTr="00120D61">
        <w:tc>
          <w:tcPr>
            <w:tcW w:w="0" w:type="auto"/>
            <w:vAlign w:val="center"/>
            <w:hideMark/>
          </w:tcPr>
          <w:p w14:paraId="249E39A0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Rozdzielczość</w:t>
            </w:r>
          </w:p>
        </w:tc>
        <w:tc>
          <w:tcPr>
            <w:tcW w:w="0" w:type="auto"/>
            <w:vAlign w:val="center"/>
            <w:hideMark/>
          </w:tcPr>
          <w:p w14:paraId="6515861D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1920x1200 (WUXGA)</w:t>
            </w:r>
          </w:p>
        </w:tc>
      </w:tr>
      <w:tr w:rsidR="004A34B3" w:rsidRPr="007C6F5B" w14:paraId="17848955" w14:textId="77777777" w:rsidTr="00120D61">
        <w:tc>
          <w:tcPr>
            <w:tcW w:w="0" w:type="auto"/>
            <w:vAlign w:val="center"/>
            <w:hideMark/>
          </w:tcPr>
          <w:p w14:paraId="3EB0B9F6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lastRenderedPageBreak/>
              <w:t>Technologia matrycy</w:t>
            </w:r>
          </w:p>
        </w:tc>
        <w:tc>
          <w:tcPr>
            <w:tcW w:w="0" w:type="auto"/>
            <w:vAlign w:val="center"/>
            <w:hideMark/>
          </w:tcPr>
          <w:p w14:paraId="1CDAF8B9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IPS</w:t>
            </w:r>
          </w:p>
        </w:tc>
      </w:tr>
      <w:tr w:rsidR="004A34B3" w:rsidRPr="007C6F5B" w14:paraId="3024F797" w14:textId="77777777" w:rsidTr="00120D61">
        <w:tc>
          <w:tcPr>
            <w:tcW w:w="0" w:type="auto"/>
            <w:vAlign w:val="center"/>
            <w:hideMark/>
          </w:tcPr>
          <w:p w14:paraId="5295373A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Jasność matrycy</w:t>
            </w:r>
          </w:p>
        </w:tc>
        <w:tc>
          <w:tcPr>
            <w:tcW w:w="0" w:type="auto"/>
            <w:vAlign w:val="center"/>
            <w:hideMark/>
          </w:tcPr>
          <w:p w14:paraId="4174927F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300 cd/m²</w:t>
            </w:r>
          </w:p>
        </w:tc>
      </w:tr>
      <w:tr w:rsidR="004A34B3" w:rsidRPr="007C6F5B" w14:paraId="5583B6E9" w14:textId="77777777" w:rsidTr="00120D61">
        <w:tc>
          <w:tcPr>
            <w:tcW w:w="0" w:type="auto"/>
            <w:vAlign w:val="center"/>
            <w:hideMark/>
          </w:tcPr>
          <w:p w14:paraId="153B3373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Informacja o ekranie</w:t>
            </w:r>
          </w:p>
        </w:tc>
        <w:tc>
          <w:tcPr>
            <w:tcW w:w="0" w:type="auto"/>
            <w:vAlign w:val="center"/>
            <w:hideMark/>
          </w:tcPr>
          <w:p w14:paraId="1B318338" w14:textId="41F7FDA6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14" WUXGA (1920x1200) IPS 300nits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>Anti-glare 45% NTSC</w:t>
            </w:r>
          </w:p>
        </w:tc>
      </w:tr>
      <w:tr w:rsidR="004A34B3" w:rsidRPr="007C6F5B" w14:paraId="6C873F50" w14:textId="77777777" w:rsidTr="00120D61">
        <w:tc>
          <w:tcPr>
            <w:tcW w:w="0" w:type="auto"/>
            <w:vAlign w:val="center"/>
            <w:hideMark/>
          </w:tcPr>
          <w:p w14:paraId="359B8B9A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Zintegrowana karta graficzna</w:t>
            </w:r>
          </w:p>
        </w:tc>
        <w:tc>
          <w:tcPr>
            <w:tcW w:w="0" w:type="auto"/>
            <w:vAlign w:val="center"/>
            <w:hideMark/>
          </w:tcPr>
          <w:p w14:paraId="2B4761FF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Intel Arc Graphics</w:t>
            </w:r>
          </w:p>
        </w:tc>
      </w:tr>
      <w:tr w:rsidR="004A34B3" w:rsidRPr="007C6F5B" w14:paraId="4D92B888" w14:textId="77777777" w:rsidTr="00120D61">
        <w:tc>
          <w:tcPr>
            <w:tcW w:w="0" w:type="auto"/>
            <w:vAlign w:val="center"/>
            <w:hideMark/>
          </w:tcPr>
          <w:p w14:paraId="1B94CB70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PassMark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karty zintegrowanej</w:t>
            </w:r>
          </w:p>
        </w:tc>
        <w:tc>
          <w:tcPr>
            <w:tcW w:w="0" w:type="auto"/>
            <w:vAlign w:val="center"/>
            <w:hideMark/>
          </w:tcPr>
          <w:p w14:paraId="364D4667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5307</w:t>
            </w:r>
          </w:p>
        </w:tc>
      </w:tr>
      <w:tr w:rsidR="004A34B3" w:rsidRPr="007C6F5B" w14:paraId="54ADB356" w14:textId="77777777" w:rsidTr="00120D61">
        <w:tc>
          <w:tcPr>
            <w:tcW w:w="0" w:type="auto"/>
            <w:vAlign w:val="center"/>
            <w:hideMark/>
          </w:tcPr>
          <w:p w14:paraId="10BE0E74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karty graficznej</w:t>
            </w:r>
          </w:p>
        </w:tc>
        <w:tc>
          <w:tcPr>
            <w:tcW w:w="0" w:type="auto"/>
            <w:vAlign w:val="center"/>
            <w:hideMark/>
          </w:tcPr>
          <w:p w14:paraId="663D31D5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Zintegrowana</w:t>
            </w:r>
          </w:p>
        </w:tc>
      </w:tr>
      <w:tr w:rsidR="004A34B3" w:rsidRPr="007C6F5B" w14:paraId="540CF792" w14:textId="77777777" w:rsidTr="00120D61">
        <w:tc>
          <w:tcPr>
            <w:tcW w:w="0" w:type="auto"/>
            <w:vAlign w:val="center"/>
            <w:hideMark/>
          </w:tcPr>
          <w:p w14:paraId="6DB75050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Interfejsy</w:t>
            </w:r>
          </w:p>
        </w:tc>
        <w:tc>
          <w:tcPr>
            <w:tcW w:w="0" w:type="auto"/>
            <w:vAlign w:val="center"/>
            <w:hideMark/>
          </w:tcPr>
          <w:p w14:paraId="2C910F84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1 x Thunderbolt 4 (z Power Delivery 3.0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i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DisplayPort 1.4)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1 x USB-C 3.2 Gen 2x2 (z Power Delivery 3.0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i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DisplayPort 1.4)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1 x USB 3.2 Gen 2 (Always On)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1 x USB 3.2 Gen 1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1 x HDMI 2.1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1 x Ethernet (RJ-45)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1 x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Gniazdo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słuchawkowe</w:t>
            </w:r>
            <w:proofErr w:type="spellEnd"/>
          </w:p>
        </w:tc>
      </w:tr>
      <w:tr w:rsidR="004A34B3" w:rsidRPr="007C6F5B" w14:paraId="53BC0C7C" w14:textId="77777777" w:rsidTr="00120D61">
        <w:tc>
          <w:tcPr>
            <w:tcW w:w="0" w:type="auto"/>
            <w:vAlign w:val="center"/>
            <w:hideMark/>
          </w:tcPr>
          <w:p w14:paraId="108273DC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Komunikacja</w:t>
            </w:r>
          </w:p>
        </w:tc>
        <w:tc>
          <w:tcPr>
            <w:tcW w:w="0" w:type="auto"/>
            <w:vAlign w:val="center"/>
            <w:hideMark/>
          </w:tcPr>
          <w:p w14:paraId="77A36DE6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LAN 1 GbE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Wi-Fi 6E (802.11ax)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>Bluetooth 5.3</w:t>
            </w:r>
          </w:p>
        </w:tc>
      </w:tr>
      <w:tr w:rsidR="004A34B3" w:rsidRPr="007C6F5B" w14:paraId="6E6617C3" w14:textId="77777777" w:rsidTr="00120D61">
        <w:tc>
          <w:tcPr>
            <w:tcW w:w="0" w:type="auto"/>
            <w:vAlign w:val="center"/>
            <w:hideMark/>
          </w:tcPr>
          <w:p w14:paraId="7037DBAB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Złącze HDMI</w:t>
            </w:r>
          </w:p>
        </w:tc>
        <w:tc>
          <w:tcPr>
            <w:tcW w:w="0" w:type="auto"/>
            <w:vAlign w:val="center"/>
            <w:hideMark/>
          </w:tcPr>
          <w:p w14:paraId="29F31B2B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4A34B3" w:rsidRPr="007C6F5B" w14:paraId="23646859" w14:textId="77777777" w:rsidTr="00120D61">
        <w:tc>
          <w:tcPr>
            <w:tcW w:w="0" w:type="auto"/>
            <w:vAlign w:val="center"/>
            <w:hideMark/>
          </w:tcPr>
          <w:p w14:paraId="5DAA7731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Wi-Fi</w:t>
            </w:r>
          </w:p>
        </w:tc>
        <w:tc>
          <w:tcPr>
            <w:tcW w:w="0" w:type="auto"/>
            <w:vAlign w:val="center"/>
            <w:hideMark/>
          </w:tcPr>
          <w:p w14:paraId="6FAB8D9B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4A34B3" w:rsidRPr="007C6F5B" w14:paraId="4B7CFABA" w14:textId="77777777" w:rsidTr="00120D61">
        <w:tc>
          <w:tcPr>
            <w:tcW w:w="0" w:type="auto"/>
            <w:vAlign w:val="center"/>
            <w:hideMark/>
          </w:tcPr>
          <w:p w14:paraId="5E03EDAE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Bluetooth</w:t>
            </w:r>
          </w:p>
        </w:tc>
        <w:tc>
          <w:tcPr>
            <w:tcW w:w="0" w:type="auto"/>
            <w:vAlign w:val="center"/>
            <w:hideMark/>
          </w:tcPr>
          <w:p w14:paraId="57C213C3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4A34B3" w:rsidRPr="007C6F5B" w14:paraId="5F468BC7" w14:textId="77777777" w:rsidTr="00120D61">
        <w:tc>
          <w:tcPr>
            <w:tcW w:w="0" w:type="auto"/>
            <w:vAlign w:val="center"/>
            <w:hideMark/>
          </w:tcPr>
          <w:p w14:paraId="13446ED7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Multimedia</w:t>
            </w:r>
          </w:p>
        </w:tc>
        <w:tc>
          <w:tcPr>
            <w:tcW w:w="0" w:type="auto"/>
            <w:vAlign w:val="center"/>
            <w:hideMark/>
          </w:tcPr>
          <w:p w14:paraId="435CEEEB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High Definition (HD) Audio, Senary SN6141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2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mikrofony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Głośniki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stereo 2W x2, Dolby Atmos, audio by HARMAN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Kamera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internetowa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FHD 1080p + IR Hybrid with Privacy Shutter</w:t>
            </w:r>
          </w:p>
        </w:tc>
      </w:tr>
      <w:tr w:rsidR="004A34B3" w:rsidRPr="007C6F5B" w14:paraId="0EE12C07" w14:textId="77777777" w:rsidTr="00120D61">
        <w:tc>
          <w:tcPr>
            <w:tcW w:w="0" w:type="auto"/>
            <w:vAlign w:val="center"/>
            <w:hideMark/>
          </w:tcPr>
          <w:p w14:paraId="306D4C67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Bezpieczeństwo</w:t>
            </w:r>
          </w:p>
        </w:tc>
        <w:tc>
          <w:tcPr>
            <w:tcW w:w="0" w:type="auto"/>
            <w:vAlign w:val="center"/>
            <w:hideMark/>
          </w:tcPr>
          <w:p w14:paraId="6C18CF9A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Dedykowany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układ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szyfrowania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TPM 2.0 Enabled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Czytnik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linii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papilarnych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(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dotykowy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, Match-on-Chip), Integrated in Power Button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Kensington Nano Security Slot, 2.5 x 6 mm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>IR camera for Windows Hello (facial recognition)</w:t>
            </w:r>
          </w:p>
        </w:tc>
      </w:tr>
      <w:tr w:rsidR="004A34B3" w:rsidRPr="007C6F5B" w14:paraId="50D84FD5" w14:textId="77777777" w:rsidTr="00120D61">
        <w:tc>
          <w:tcPr>
            <w:tcW w:w="0" w:type="auto"/>
            <w:vAlign w:val="center"/>
            <w:hideMark/>
          </w:tcPr>
          <w:p w14:paraId="6F62BD5D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Wprowadzanie danych</w:t>
            </w:r>
          </w:p>
        </w:tc>
        <w:tc>
          <w:tcPr>
            <w:tcW w:w="0" w:type="auto"/>
            <w:vAlign w:val="center"/>
            <w:hideMark/>
          </w:tcPr>
          <w:p w14:paraId="3A079B29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Klawiatura podświetlana</w:t>
            </w:r>
          </w:p>
        </w:tc>
      </w:tr>
      <w:tr w:rsidR="004A34B3" w:rsidRPr="007C6F5B" w14:paraId="256E65F4" w14:textId="77777777" w:rsidTr="00120D61">
        <w:tc>
          <w:tcPr>
            <w:tcW w:w="0" w:type="auto"/>
            <w:vAlign w:val="center"/>
            <w:hideMark/>
          </w:tcPr>
          <w:p w14:paraId="157B735A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Układ klawiatury</w:t>
            </w:r>
          </w:p>
        </w:tc>
        <w:tc>
          <w:tcPr>
            <w:tcW w:w="0" w:type="auto"/>
            <w:vAlign w:val="center"/>
            <w:hideMark/>
          </w:tcPr>
          <w:p w14:paraId="3C04F66C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Międzynarodowy</w:t>
            </w:r>
          </w:p>
        </w:tc>
      </w:tr>
      <w:tr w:rsidR="004A34B3" w:rsidRPr="007C6F5B" w14:paraId="790C63ED" w14:textId="77777777" w:rsidTr="00120D61">
        <w:tc>
          <w:tcPr>
            <w:tcW w:w="0" w:type="auto"/>
            <w:vAlign w:val="center"/>
            <w:hideMark/>
          </w:tcPr>
          <w:p w14:paraId="1749F784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Podświetlana klawiatura</w:t>
            </w:r>
          </w:p>
        </w:tc>
        <w:tc>
          <w:tcPr>
            <w:tcW w:w="0" w:type="auto"/>
            <w:vAlign w:val="center"/>
            <w:hideMark/>
          </w:tcPr>
          <w:p w14:paraId="0BA94D6F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4A34B3" w:rsidRPr="007C6F5B" w14:paraId="020246DD" w14:textId="77777777" w:rsidTr="00120D61">
        <w:tc>
          <w:tcPr>
            <w:tcW w:w="0" w:type="auto"/>
            <w:vAlign w:val="center"/>
            <w:hideMark/>
          </w:tcPr>
          <w:p w14:paraId="6B627BAC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Czytnik linii papilarnych</w:t>
            </w:r>
          </w:p>
        </w:tc>
        <w:tc>
          <w:tcPr>
            <w:tcW w:w="0" w:type="auto"/>
            <w:vAlign w:val="center"/>
            <w:hideMark/>
          </w:tcPr>
          <w:p w14:paraId="3C2F6A00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4A34B3" w:rsidRPr="007C6F5B" w14:paraId="62B65D07" w14:textId="77777777" w:rsidTr="00120D61">
        <w:tc>
          <w:tcPr>
            <w:tcW w:w="0" w:type="auto"/>
            <w:vAlign w:val="center"/>
            <w:hideMark/>
          </w:tcPr>
          <w:p w14:paraId="2C653CFD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Przycisk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Copilot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E1924D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4A34B3" w:rsidRPr="007C6F5B" w14:paraId="2931B33F" w14:textId="77777777" w:rsidTr="00120D61">
        <w:tc>
          <w:tcPr>
            <w:tcW w:w="0" w:type="auto"/>
            <w:vAlign w:val="center"/>
            <w:hideMark/>
          </w:tcPr>
          <w:p w14:paraId="091BB335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Zasilanie</w:t>
            </w:r>
          </w:p>
        </w:tc>
        <w:tc>
          <w:tcPr>
            <w:tcW w:w="0" w:type="auto"/>
            <w:vAlign w:val="center"/>
            <w:hideMark/>
          </w:tcPr>
          <w:p w14:paraId="06B6ADAE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Zasilacz 65W USB-C</w:t>
            </w:r>
          </w:p>
        </w:tc>
      </w:tr>
      <w:tr w:rsidR="004A34B3" w:rsidRPr="007C6F5B" w14:paraId="23C49F1D" w14:textId="77777777" w:rsidTr="00120D61">
        <w:tc>
          <w:tcPr>
            <w:tcW w:w="0" w:type="auto"/>
            <w:vAlign w:val="center"/>
            <w:hideMark/>
          </w:tcPr>
          <w:p w14:paraId="72B632DA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lastRenderedPageBreak/>
              <w:t>Kensington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Lock</w:t>
            </w:r>
          </w:p>
        </w:tc>
        <w:tc>
          <w:tcPr>
            <w:tcW w:w="0" w:type="auto"/>
            <w:vAlign w:val="center"/>
            <w:hideMark/>
          </w:tcPr>
          <w:p w14:paraId="52C9D386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4A34B3" w:rsidRPr="007C6F5B" w14:paraId="3C9B2927" w14:textId="77777777" w:rsidTr="00120D61">
        <w:tc>
          <w:tcPr>
            <w:tcW w:w="0" w:type="auto"/>
            <w:vAlign w:val="center"/>
            <w:hideMark/>
          </w:tcPr>
          <w:p w14:paraId="4918D06F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Bateria</w:t>
            </w:r>
          </w:p>
        </w:tc>
        <w:tc>
          <w:tcPr>
            <w:tcW w:w="0" w:type="auto"/>
            <w:vAlign w:val="center"/>
            <w:hideMark/>
          </w:tcPr>
          <w:p w14:paraId="5801154E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Bateria zintegrowana o pojemności 57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Wh</w:t>
            </w:r>
            <w:proofErr w:type="spellEnd"/>
          </w:p>
        </w:tc>
      </w:tr>
      <w:tr w:rsidR="004A34B3" w:rsidRPr="007C6F5B" w14:paraId="17FAC602" w14:textId="77777777" w:rsidTr="00120D61">
        <w:tc>
          <w:tcPr>
            <w:tcW w:w="0" w:type="auto"/>
            <w:vAlign w:val="center"/>
            <w:hideMark/>
          </w:tcPr>
          <w:p w14:paraId="27869283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Trusted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Platform Module (TPM)</w:t>
            </w:r>
          </w:p>
        </w:tc>
        <w:tc>
          <w:tcPr>
            <w:tcW w:w="0" w:type="auto"/>
            <w:vAlign w:val="center"/>
            <w:hideMark/>
          </w:tcPr>
          <w:p w14:paraId="70AF8128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4A34B3" w:rsidRPr="007C6F5B" w14:paraId="6785F55C" w14:textId="77777777" w:rsidTr="00120D61">
        <w:tc>
          <w:tcPr>
            <w:tcW w:w="0" w:type="auto"/>
            <w:vAlign w:val="center"/>
            <w:hideMark/>
          </w:tcPr>
          <w:p w14:paraId="0A8AF28D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System operacyjny</w:t>
            </w:r>
          </w:p>
        </w:tc>
        <w:tc>
          <w:tcPr>
            <w:tcW w:w="0" w:type="auto"/>
            <w:vAlign w:val="center"/>
            <w:hideMark/>
          </w:tcPr>
          <w:p w14:paraId="0F87CB11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Windows 11 Pro</w:t>
            </w:r>
          </w:p>
        </w:tc>
      </w:tr>
      <w:tr w:rsidR="004A34B3" w:rsidRPr="007C6F5B" w14:paraId="296BD3B8" w14:textId="77777777" w:rsidTr="00120D61">
        <w:tc>
          <w:tcPr>
            <w:tcW w:w="0" w:type="auto"/>
            <w:vAlign w:val="center"/>
            <w:hideMark/>
          </w:tcPr>
          <w:p w14:paraId="1922AE61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Wymiary</w:t>
            </w:r>
          </w:p>
        </w:tc>
        <w:tc>
          <w:tcPr>
            <w:tcW w:w="0" w:type="auto"/>
            <w:vAlign w:val="center"/>
            <w:hideMark/>
          </w:tcPr>
          <w:p w14:paraId="62887E8D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Szerokość: 313 mm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Głębokość: 219 mm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>Wysokość: 18 mm</w:t>
            </w:r>
          </w:p>
        </w:tc>
      </w:tr>
      <w:tr w:rsidR="004A34B3" w:rsidRPr="007C6F5B" w14:paraId="69868366" w14:textId="77777777" w:rsidTr="00120D61">
        <w:tc>
          <w:tcPr>
            <w:tcW w:w="0" w:type="auto"/>
            <w:vAlign w:val="center"/>
            <w:hideMark/>
          </w:tcPr>
          <w:p w14:paraId="28A61449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Certyfikaty</w:t>
            </w:r>
          </w:p>
        </w:tc>
        <w:tc>
          <w:tcPr>
            <w:tcW w:w="0" w:type="auto"/>
            <w:vAlign w:val="center"/>
            <w:hideMark/>
          </w:tcPr>
          <w:p w14:paraId="0664F137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MIL-STD-810H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TÜV </w:t>
            </w:r>
            <w:proofErr w:type="spellStart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Rheinland</w:t>
            </w:r>
            <w:proofErr w:type="spellEnd"/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Low Blue Light (Software Solution) </w:t>
            </w: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>ENERGY STAR 8.0</w:t>
            </w:r>
          </w:p>
        </w:tc>
      </w:tr>
      <w:tr w:rsidR="004A34B3" w:rsidRPr="007C6F5B" w14:paraId="08B4C946" w14:textId="77777777" w:rsidTr="00120D61">
        <w:tc>
          <w:tcPr>
            <w:tcW w:w="0" w:type="auto"/>
            <w:vAlign w:val="center"/>
            <w:hideMark/>
          </w:tcPr>
          <w:p w14:paraId="686BD7A3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Certyfikat MIL-STD-810</w:t>
            </w:r>
          </w:p>
        </w:tc>
        <w:tc>
          <w:tcPr>
            <w:tcW w:w="0" w:type="auto"/>
            <w:vAlign w:val="center"/>
            <w:hideMark/>
          </w:tcPr>
          <w:p w14:paraId="0C3C8486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MIL-STD-810H</w:t>
            </w:r>
          </w:p>
        </w:tc>
      </w:tr>
      <w:tr w:rsidR="004A34B3" w:rsidRPr="007C6F5B" w14:paraId="6AD6FBDD" w14:textId="77777777" w:rsidTr="00120D61">
        <w:tc>
          <w:tcPr>
            <w:tcW w:w="0" w:type="auto"/>
            <w:vAlign w:val="center"/>
            <w:hideMark/>
          </w:tcPr>
          <w:p w14:paraId="1A9A2593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 zestawie</w:t>
            </w:r>
          </w:p>
        </w:tc>
        <w:tc>
          <w:tcPr>
            <w:tcW w:w="0" w:type="auto"/>
            <w:vAlign w:val="center"/>
            <w:hideMark/>
          </w:tcPr>
          <w:p w14:paraId="26A03326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Zasilacz 65W USB-C (3-pin)</w:t>
            </w:r>
          </w:p>
        </w:tc>
      </w:tr>
      <w:tr w:rsidR="004A34B3" w:rsidRPr="007C6F5B" w14:paraId="225702ED" w14:textId="77777777" w:rsidTr="00120D61">
        <w:tc>
          <w:tcPr>
            <w:tcW w:w="0" w:type="auto"/>
            <w:vAlign w:val="center"/>
            <w:hideMark/>
          </w:tcPr>
          <w:p w14:paraId="54893CED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Waga</w:t>
            </w:r>
          </w:p>
        </w:tc>
        <w:tc>
          <w:tcPr>
            <w:tcW w:w="0" w:type="auto"/>
            <w:vAlign w:val="center"/>
            <w:hideMark/>
          </w:tcPr>
          <w:p w14:paraId="2FF342D0" w14:textId="77777777" w:rsidR="007C6F5B" w:rsidRPr="007C6F5B" w:rsidRDefault="007C6F5B" w:rsidP="007C6F5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C6F5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1,44 kg</w:t>
            </w:r>
          </w:p>
        </w:tc>
      </w:tr>
    </w:tbl>
    <w:p w14:paraId="79B31FDC" w14:textId="77777777" w:rsidR="007C6F5B" w:rsidRPr="00CB6AF7" w:rsidRDefault="007C6F5B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p w14:paraId="7D6064D0" w14:textId="77777777" w:rsidR="00452A90" w:rsidRPr="00CB6AF7" w:rsidRDefault="00452A90" w:rsidP="00452A90">
      <w:pPr>
        <w:spacing w:after="0"/>
        <w:jc w:val="left"/>
        <w:rPr>
          <w:rFonts w:cs="Calibri"/>
          <w:bCs/>
          <w:color w:val="000000"/>
          <w:sz w:val="22"/>
        </w:rPr>
      </w:pPr>
    </w:p>
    <w:p w14:paraId="04E4FD73" w14:textId="6320C5A6" w:rsidR="00196826" w:rsidRPr="00CB6AF7" w:rsidRDefault="00196826" w:rsidP="00196826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  <w:r w:rsidRPr="00CB6AF7">
        <w:rPr>
          <w:rFonts w:cs="Calibri"/>
          <w:b/>
          <w:bCs/>
          <w:color w:val="000000"/>
          <w:sz w:val="22"/>
          <w:lang w:val="en-GB"/>
        </w:rPr>
        <w:t xml:space="preserve">2. </w:t>
      </w:r>
      <w:r w:rsidR="007C6F5B" w:rsidRPr="00CB6AF7">
        <w:rPr>
          <w:rFonts w:cs="Calibri"/>
          <w:b/>
          <w:bCs/>
          <w:color w:val="000000"/>
          <w:sz w:val="22"/>
          <w:lang w:val="en-GB"/>
        </w:rPr>
        <w:t>Lenovo ThinkPad T14 G5 - Ultra 7 155U 21ML003QPB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5297"/>
      </w:tblGrid>
      <w:tr w:rsidR="009927FB" w:rsidRPr="009927FB" w14:paraId="0A2AFBB0" w14:textId="77777777" w:rsidTr="009927FB">
        <w:tc>
          <w:tcPr>
            <w:tcW w:w="0" w:type="auto"/>
            <w:vAlign w:val="center"/>
            <w:hideMark/>
          </w:tcPr>
          <w:p w14:paraId="0605F90E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2E303340" w14:textId="1F00924C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ThinkPad T14 Gen 5 Intel</w:t>
            </w:r>
            <w:r w:rsidR="00A01D87" w:rsidRPr="00CB6AF7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</w:t>
            </w:r>
            <w:r w:rsidR="00A01D87" w:rsidRPr="00CB6AF7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21ML003QPB</w:t>
            </w:r>
          </w:p>
        </w:tc>
      </w:tr>
      <w:tr w:rsidR="009927FB" w:rsidRPr="009927FB" w14:paraId="5F6EF9E7" w14:textId="77777777" w:rsidTr="009927FB">
        <w:tc>
          <w:tcPr>
            <w:tcW w:w="0" w:type="auto"/>
            <w:vAlign w:val="center"/>
            <w:hideMark/>
          </w:tcPr>
          <w:p w14:paraId="2BC27C30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Gwarancja</w:t>
            </w:r>
          </w:p>
        </w:tc>
        <w:tc>
          <w:tcPr>
            <w:tcW w:w="0" w:type="auto"/>
            <w:vAlign w:val="center"/>
            <w:hideMark/>
          </w:tcPr>
          <w:p w14:paraId="5F2311CE" w14:textId="6B7525C3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3 lata On-Site </w:t>
            </w:r>
          </w:p>
        </w:tc>
      </w:tr>
      <w:tr w:rsidR="009927FB" w:rsidRPr="009927FB" w14:paraId="3ADA76BA" w14:textId="77777777" w:rsidTr="009927FB">
        <w:tc>
          <w:tcPr>
            <w:tcW w:w="0" w:type="auto"/>
            <w:vAlign w:val="center"/>
            <w:hideMark/>
          </w:tcPr>
          <w:p w14:paraId="3F760C9A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Materiał obudowy</w:t>
            </w:r>
          </w:p>
        </w:tc>
        <w:tc>
          <w:tcPr>
            <w:tcW w:w="0" w:type="auto"/>
            <w:vAlign w:val="center"/>
            <w:hideMark/>
          </w:tcPr>
          <w:p w14:paraId="2ECE4930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Tworzywo sztuczne wzmacniane włóknem węglowym</w:t>
            </w:r>
          </w:p>
        </w:tc>
      </w:tr>
      <w:tr w:rsidR="009927FB" w:rsidRPr="009927FB" w14:paraId="1707AFD9" w14:textId="77777777" w:rsidTr="009927FB">
        <w:tc>
          <w:tcPr>
            <w:tcW w:w="0" w:type="auto"/>
            <w:vAlign w:val="center"/>
            <w:hideMark/>
          </w:tcPr>
          <w:p w14:paraId="6A099190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Kolor obudowy</w:t>
            </w:r>
          </w:p>
        </w:tc>
        <w:tc>
          <w:tcPr>
            <w:tcW w:w="0" w:type="auto"/>
            <w:vAlign w:val="center"/>
            <w:hideMark/>
          </w:tcPr>
          <w:p w14:paraId="0C2232E8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Czarny</w:t>
            </w:r>
          </w:p>
        </w:tc>
      </w:tr>
      <w:tr w:rsidR="009927FB" w:rsidRPr="009927FB" w14:paraId="292C6706" w14:textId="77777777" w:rsidTr="009927FB">
        <w:tc>
          <w:tcPr>
            <w:tcW w:w="0" w:type="auto"/>
            <w:vAlign w:val="center"/>
            <w:hideMark/>
          </w:tcPr>
          <w:p w14:paraId="16A3DA83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Procesor</w:t>
            </w:r>
          </w:p>
        </w:tc>
        <w:tc>
          <w:tcPr>
            <w:tcW w:w="0" w:type="auto"/>
            <w:vAlign w:val="center"/>
            <w:hideMark/>
          </w:tcPr>
          <w:p w14:paraId="27029575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Intel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Core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Ultra 7</w:t>
            </w:r>
          </w:p>
        </w:tc>
      </w:tr>
      <w:tr w:rsidR="009927FB" w:rsidRPr="009927FB" w14:paraId="6D821FAC" w14:textId="77777777" w:rsidTr="009927FB">
        <w:tc>
          <w:tcPr>
            <w:tcW w:w="0" w:type="auto"/>
            <w:vAlign w:val="center"/>
            <w:hideMark/>
          </w:tcPr>
          <w:p w14:paraId="27790987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Generacja procesora</w:t>
            </w:r>
          </w:p>
        </w:tc>
        <w:tc>
          <w:tcPr>
            <w:tcW w:w="0" w:type="auto"/>
            <w:vAlign w:val="center"/>
            <w:hideMark/>
          </w:tcPr>
          <w:p w14:paraId="696F4A4B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Meteor Lake</w:t>
            </w:r>
          </w:p>
        </w:tc>
      </w:tr>
      <w:tr w:rsidR="009927FB" w:rsidRPr="009927FB" w14:paraId="7BFA8152" w14:textId="77777777" w:rsidTr="009927FB">
        <w:tc>
          <w:tcPr>
            <w:tcW w:w="0" w:type="auto"/>
            <w:vAlign w:val="center"/>
            <w:hideMark/>
          </w:tcPr>
          <w:p w14:paraId="3405F010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Typ procesora</w:t>
            </w:r>
          </w:p>
        </w:tc>
        <w:tc>
          <w:tcPr>
            <w:tcW w:w="0" w:type="auto"/>
            <w:vAlign w:val="center"/>
            <w:hideMark/>
          </w:tcPr>
          <w:p w14:paraId="62D762E9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Model: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Core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Ultra 7 155U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Częstotliwość: 4,8 GHz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Cache: 12 MB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Obsługiwane gniazda: FCBGA2049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Obsługiwana pamięć: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Up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to LPDDR5/x 7467 MT/s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Up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to DDR5 5600 MT/s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Zestaw instrukcji: 64-bit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>Rozszerzony zestaw instrukcji: Intel SSE4.1, Intel SSE4.2, Intel AVX2</w:t>
            </w:r>
          </w:p>
        </w:tc>
      </w:tr>
      <w:tr w:rsidR="009927FB" w:rsidRPr="009927FB" w14:paraId="09B6822F" w14:textId="77777777" w:rsidTr="009927FB">
        <w:tc>
          <w:tcPr>
            <w:tcW w:w="0" w:type="auto"/>
            <w:vAlign w:val="center"/>
            <w:hideMark/>
          </w:tcPr>
          <w:p w14:paraId="54403095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Liczba rdzeni procesora</w:t>
            </w:r>
          </w:p>
        </w:tc>
        <w:tc>
          <w:tcPr>
            <w:tcW w:w="0" w:type="auto"/>
            <w:vAlign w:val="center"/>
            <w:hideMark/>
          </w:tcPr>
          <w:p w14:paraId="3D949F78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12</w:t>
            </w:r>
          </w:p>
        </w:tc>
      </w:tr>
      <w:tr w:rsidR="009927FB" w:rsidRPr="009927FB" w14:paraId="31C8E18C" w14:textId="77777777" w:rsidTr="009927FB">
        <w:tc>
          <w:tcPr>
            <w:tcW w:w="0" w:type="auto"/>
            <w:vAlign w:val="center"/>
            <w:hideMark/>
          </w:tcPr>
          <w:p w14:paraId="39ACF268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Układ NPU (AI)</w:t>
            </w:r>
          </w:p>
        </w:tc>
        <w:tc>
          <w:tcPr>
            <w:tcW w:w="0" w:type="auto"/>
            <w:vAlign w:val="center"/>
            <w:hideMark/>
          </w:tcPr>
          <w:p w14:paraId="3ADC5580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9927FB" w:rsidRPr="009927FB" w14:paraId="551A2D37" w14:textId="77777777" w:rsidTr="009927FB">
        <w:tc>
          <w:tcPr>
            <w:tcW w:w="0" w:type="auto"/>
            <w:vAlign w:val="center"/>
            <w:hideMark/>
          </w:tcPr>
          <w:p w14:paraId="02818DBB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Liczba zainstalowanych procesorów</w:t>
            </w:r>
          </w:p>
        </w:tc>
        <w:tc>
          <w:tcPr>
            <w:tcW w:w="0" w:type="auto"/>
            <w:vAlign w:val="center"/>
            <w:hideMark/>
          </w:tcPr>
          <w:p w14:paraId="3F26F88E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</w:t>
            </w:r>
          </w:p>
        </w:tc>
      </w:tr>
      <w:tr w:rsidR="009927FB" w:rsidRPr="009927FB" w14:paraId="123E6E1D" w14:textId="77777777" w:rsidTr="009927FB">
        <w:tc>
          <w:tcPr>
            <w:tcW w:w="0" w:type="auto"/>
            <w:vAlign w:val="center"/>
            <w:hideMark/>
          </w:tcPr>
          <w:p w14:paraId="6845685A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Chipset płyty głównej</w:t>
            </w:r>
          </w:p>
        </w:tc>
        <w:tc>
          <w:tcPr>
            <w:tcW w:w="0" w:type="auto"/>
            <w:vAlign w:val="center"/>
            <w:hideMark/>
          </w:tcPr>
          <w:p w14:paraId="49C12893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Intel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SoC</w:t>
            </w:r>
            <w:proofErr w:type="spellEnd"/>
          </w:p>
        </w:tc>
      </w:tr>
      <w:tr w:rsidR="009927FB" w:rsidRPr="009927FB" w14:paraId="701816FD" w14:textId="77777777" w:rsidTr="009927FB">
        <w:tc>
          <w:tcPr>
            <w:tcW w:w="0" w:type="auto"/>
            <w:vAlign w:val="center"/>
            <w:hideMark/>
          </w:tcPr>
          <w:p w14:paraId="001318CB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PassMark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procesora</w:t>
            </w:r>
          </w:p>
        </w:tc>
        <w:tc>
          <w:tcPr>
            <w:tcW w:w="0" w:type="auto"/>
            <w:vAlign w:val="center"/>
            <w:hideMark/>
          </w:tcPr>
          <w:p w14:paraId="77AAD772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16763</w:t>
            </w:r>
          </w:p>
        </w:tc>
      </w:tr>
      <w:tr w:rsidR="009927FB" w:rsidRPr="009927FB" w14:paraId="1881E202" w14:textId="77777777" w:rsidTr="009927FB">
        <w:tc>
          <w:tcPr>
            <w:tcW w:w="0" w:type="auto"/>
            <w:vAlign w:val="center"/>
            <w:hideMark/>
          </w:tcPr>
          <w:p w14:paraId="53410B33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Pamięć zainstalowana</w:t>
            </w:r>
          </w:p>
        </w:tc>
        <w:tc>
          <w:tcPr>
            <w:tcW w:w="0" w:type="auto"/>
            <w:vAlign w:val="center"/>
            <w:hideMark/>
          </w:tcPr>
          <w:p w14:paraId="0157987F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32 GB</w:t>
            </w:r>
          </w:p>
        </w:tc>
      </w:tr>
      <w:tr w:rsidR="009927FB" w:rsidRPr="009927FB" w14:paraId="781C4220" w14:textId="77777777" w:rsidTr="009927FB">
        <w:tc>
          <w:tcPr>
            <w:tcW w:w="0" w:type="auto"/>
            <w:vAlign w:val="center"/>
            <w:hideMark/>
          </w:tcPr>
          <w:p w14:paraId="49C81E19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lastRenderedPageBreak/>
              <w:t>Typ pamięci</w:t>
            </w:r>
          </w:p>
        </w:tc>
        <w:tc>
          <w:tcPr>
            <w:tcW w:w="0" w:type="auto"/>
            <w:vAlign w:val="center"/>
            <w:hideMark/>
          </w:tcPr>
          <w:p w14:paraId="1D379357" w14:textId="6BAF89B8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1 x 32 GB SO-DIMM </w:t>
            </w:r>
            <w:r w:rsidRPr="00CB6AF7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D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DR5 5600 MHz</w:t>
            </w:r>
          </w:p>
        </w:tc>
      </w:tr>
      <w:tr w:rsidR="009927FB" w:rsidRPr="009927FB" w14:paraId="0EC5D945" w14:textId="77777777" w:rsidTr="009927FB">
        <w:tc>
          <w:tcPr>
            <w:tcW w:w="0" w:type="auto"/>
            <w:vAlign w:val="center"/>
            <w:hideMark/>
          </w:tcPr>
          <w:p w14:paraId="6F21B770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Liczba banków pamięci</w:t>
            </w:r>
          </w:p>
        </w:tc>
        <w:tc>
          <w:tcPr>
            <w:tcW w:w="0" w:type="auto"/>
            <w:vAlign w:val="center"/>
            <w:hideMark/>
          </w:tcPr>
          <w:p w14:paraId="7B874097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</w:t>
            </w:r>
          </w:p>
        </w:tc>
      </w:tr>
      <w:tr w:rsidR="009927FB" w:rsidRPr="009927FB" w14:paraId="02812DB3" w14:textId="77777777" w:rsidTr="009927FB">
        <w:tc>
          <w:tcPr>
            <w:tcW w:w="0" w:type="auto"/>
            <w:vAlign w:val="center"/>
            <w:hideMark/>
          </w:tcPr>
          <w:p w14:paraId="572CDBA5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Liczba wolnych banków pamięci</w:t>
            </w:r>
          </w:p>
        </w:tc>
        <w:tc>
          <w:tcPr>
            <w:tcW w:w="0" w:type="auto"/>
            <w:vAlign w:val="center"/>
            <w:hideMark/>
          </w:tcPr>
          <w:p w14:paraId="6EF32FE4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</w:t>
            </w:r>
          </w:p>
        </w:tc>
      </w:tr>
      <w:tr w:rsidR="009927FB" w:rsidRPr="009927FB" w14:paraId="7B0BE672" w14:textId="77777777" w:rsidTr="009927FB">
        <w:tc>
          <w:tcPr>
            <w:tcW w:w="0" w:type="auto"/>
            <w:vAlign w:val="center"/>
            <w:hideMark/>
          </w:tcPr>
          <w:p w14:paraId="30C2E6D9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Maksymalna ilość pamięci</w:t>
            </w:r>
          </w:p>
        </w:tc>
        <w:tc>
          <w:tcPr>
            <w:tcW w:w="0" w:type="auto"/>
            <w:vAlign w:val="center"/>
            <w:hideMark/>
          </w:tcPr>
          <w:p w14:paraId="401EDCDD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64 GB</w:t>
            </w:r>
          </w:p>
        </w:tc>
      </w:tr>
      <w:tr w:rsidR="009927FB" w:rsidRPr="009927FB" w14:paraId="78541101" w14:textId="77777777" w:rsidTr="009927FB">
        <w:tc>
          <w:tcPr>
            <w:tcW w:w="0" w:type="auto"/>
            <w:vAlign w:val="center"/>
            <w:hideMark/>
          </w:tcPr>
          <w:p w14:paraId="74424661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Dysk</w:t>
            </w:r>
          </w:p>
        </w:tc>
        <w:tc>
          <w:tcPr>
            <w:tcW w:w="0" w:type="auto"/>
            <w:vAlign w:val="center"/>
            <w:hideMark/>
          </w:tcPr>
          <w:p w14:paraId="2D92EB27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SSD M.2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PCIe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NVMe</w:t>
            </w:r>
            <w:proofErr w:type="spellEnd"/>
          </w:p>
        </w:tc>
      </w:tr>
      <w:tr w:rsidR="009927FB" w:rsidRPr="009927FB" w14:paraId="79C6E061" w14:textId="77777777" w:rsidTr="009927FB">
        <w:tc>
          <w:tcPr>
            <w:tcW w:w="0" w:type="auto"/>
            <w:vAlign w:val="center"/>
            <w:hideMark/>
          </w:tcPr>
          <w:p w14:paraId="4C1D4B66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Pojemność dysku</w:t>
            </w:r>
          </w:p>
        </w:tc>
        <w:tc>
          <w:tcPr>
            <w:tcW w:w="0" w:type="auto"/>
            <w:vAlign w:val="center"/>
            <w:hideMark/>
          </w:tcPr>
          <w:p w14:paraId="1AE26199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 TB</w:t>
            </w:r>
          </w:p>
        </w:tc>
      </w:tr>
      <w:tr w:rsidR="009927FB" w:rsidRPr="009927FB" w14:paraId="2A6AF732" w14:textId="77777777" w:rsidTr="009927FB">
        <w:tc>
          <w:tcPr>
            <w:tcW w:w="0" w:type="auto"/>
            <w:vAlign w:val="center"/>
            <w:hideMark/>
          </w:tcPr>
          <w:p w14:paraId="3528E00D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Przekątna ekranu</w:t>
            </w:r>
          </w:p>
        </w:tc>
        <w:tc>
          <w:tcPr>
            <w:tcW w:w="0" w:type="auto"/>
            <w:vAlign w:val="center"/>
            <w:hideMark/>
          </w:tcPr>
          <w:p w14:paraId="7C282045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14"</w:t>
            </w:r>
          </w:p>
        </w:tc>
      </w:tr>
      <w:tr w:rsidR="009927FB" w:rsidRPr="009927FB" w14:paraId="1E917B87" w14:textId="77777777" w:rsidTr="009927FB">
        <w:tc>
          <w:tcPr>
            <w:tcW w:w="0" w:type="auto"/>
            <w:vAlign w:val="center"/>
            <w:hideMark/>
          </w:tcPr>
          <w:p w14:paraId="649A0404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Rozdzielczość</w:t>
            </w:r>
          </w:p>
        </w:tc>
        <w:tc>
          <w:tcPr>
            <w:tcW w:w="0" w:type="auto"/>
            <w:vAlign w:val="center"/>
            <w:hideMark/>
          </w:tcPr>
          <w:p w14:paraId="0398F8E8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1920x1200 (WUXGA)</w:t>
            </w:r>
          </w:p>
        </w:tc>
      </w:tr>
      <w:tr w:rsidR="009927FB" w:rsidRPr="009927FB" w14:paraId="41BE03A4" w14:textId="77777777" w:rsidTr="009927FB">
        <w:tc>
          <w:tcPr>
            <w:tcW w:w="0" w:type="auto"/>
            <w:vAlign w:val="center"/>
            <w:hideMark/>
          </w:tcPr>
          <w:p w14:paraId="4E3CBA11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Technologia matrycy</w:t>
            </w:r>
          </w:p>
        </w:tc>
        <w:tc>
          <w:tcPr>
            <w:tcW w:w="0" w:type="auto"/>
            <w:vAlign w:val="center"/>
            <w:hideMark/>
          </w:tcPr>
          <w:p w14:paraId="0ABAF7B8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IPS</w:t>
            </w:r>
          </w:p>
        </w:tc>
      </w:tr>
      <w:tr w:rsidR="009927FB" w:rsidRPr="009927FB" w14:paraId="64BF087C" w14:textId="77777777" w:rsidTr="009927FB">
        <w:tc>
          <w:tcPr>
            <w:tcW w:w="0" w:type="auto"/>
            <w:vAlign w:val="center"/>
            <w:hideMark/>
          </w:tcPr>
          <w:p w14:paraId="319E9474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Jasność matrycy</w:t>
            </w:r>
          </w:p>
        </w:tc>
        <w:tc>
          <w:tcPr>
            <w:tcW w:w="0" w:type="auto"/>
            <w:vAlign w:val="center"/>
            <w:hideMark/>
          </w:tcPr>
          <w:p w14:paraId="2BB1F2DE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400 cd/m²</w:t>
            </w:r>
          </w:p>
        </w:tc>
      </w:tr>
      <w:tr w:rsidR="009927FB" w:rsidRPr="009927FB" w14:paraId="67910E0A" w14:textId="77777777" w:rsidTr="009927FB">
        <w:tc>
          <w:tcPr>
            <w:tcW w:w="0" w:type="auto"/>
            <w:vAlign w:val="center"/>
            <w:hideMark/>
          </w:tcPr>
          <w:p w14:paraId="0FB57516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Informacja o ekranie</w:t>
            </w:r>
          </w:p>
        </w:tc>
        <w:tc>
          <w:tcPr>
            <w:tcW w:w="0" w:type="auto"/>
            <w:vAlign w:val="center"/>
            <w:hideMark/>
          </w:tcPr>
          <w:p w14:paraId="3F598005" w14:textId="08A91928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14" WUXGA (1920x1200) IPS 400nits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Anti-glare 45% NTSC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>60Hz DBEF5</w:t>
            </w:r>
          </w:p>
        </w:tc>
      </w:tr>
      <w:tr w:rsidR="009927FB" w:rsidRPr="009927FB" w14:paraId="0FD072E9" w14:textId="77777777" w:rsidTr="009927FB">
        <w:tc>
          <w:tcPr>
            <w:tcW w:w="0" w:type="auto"/>
            <w:vAlign w:val="center"/>
            <w:hideMark/>
          </w:tcPr>
          <w:p w14:paraId="3E516C74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Zintegrowana karta graficzna</w:t>
            </w:r>
          </w:p>
        </w:tc>
        <w:tc>
          <w:tcPr>
            <w:tcW w:w="0" w:type="auto"/>
            <w:vAlign w:val="center"/>
            <w:hideMark/>
          </w:tcPr>
          <w:p w14:paraId="54BA72BC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Intel Graphics</w:t>
            </w:r>
          </w:p>
        </w:tc>
      </w:tr>
      <w:tr w:rsidR="009927FB" w:rsidRPr="009927FB" w14:paraId="07BB5BCA" w14:textId="77777777" w:rsidTr="009927FB">
        <w:tc>
          <w:tcPr>
            <w:tcW w:w="0" w:type="auto"/>
            <w:vAlign w:val="center"/>
            <w:hideMark/>
          </w:tcPr>
          <w:p w14:paraId="4AD51B9A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PassMark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karty zintegrowanej</w:t>
            </w:r>
          </w:p>
        </w:tc>
        <w:tc>
          <w:tcPr>
            <w:tcW w:w="0" w:type="auto"/>
            <w:vAlign w:val="center"/>
            <w:hideMark/>
          </w:tcPr>
          <w:p w14:paraId="6C90BD4E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5307</w:t>
            </w:r>
          </w:p>
        </w:tc>
      </w:tr>
      <w:tr w:rsidR="009927FB" w:rsidRPr="009927FB" w14:paraId="70BF9B44" w14:textId="77777777" w:rsidTr="009927FB">
        <w:tc>
          <w:tcPr>
            <w:tcW w:w="0" w:type="auto"/>
            <w:vAlign w:val="center"/>
            <w:hideMark/>
          </w:tcPr>
          <w:p w14:paraId="39BD1100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karty graficznej</w:t>
            </w:r>
          </w:p>
        </w:tc>
        <w:tc>
          <w:tcPr>
            <w:tcW w:w="0" w:type="auto"/>
            <w:vAlign w:val="center"/>
            <w:hideMark/>
          </w:tcPr>
          <w:p w14:paraId="254204D1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Zintegrowana</w:t>
            </w:r>
          </w:p>
        </w:tc>
      </w:tr>
      <w:tr w:rsidR="009927FB" w:rsidRPr="009927FB" w14:paraId="6561DBC3" w14:textId="77777777" w:rsidTr="009927FB">
        <w:tc>
          <w:tcPr>
            <w:tcW w:w="0" w:type="auto"/>
            <w:vAlign w:val="center"/>
            <w:hideMark/>
          </w:tcPr>
          <w:p w14:paraId="576B6E01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Interfejsy</w:t>
            </w:r>
          </w:p>
        </w:tc>
        <w:tc>
          <w:tcPr>
            <w:tcW w:w="0" w:type="auto"/>
            <w:vAlign w:val="center"/>
            <w:hideMark/>
          </w:tcPr>
          <w:p w14:paraId="4F680A59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2 x Thunderbolt 4 / USB4 40Gbps (Power Delivery 3.0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i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DisplayPort 2.1)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1 x USB 3.2 Gen 1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1 x USB 3.2 Gen 1 (Always On)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1 x HDMI 2.1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1 x Ethernet (RJ-45)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1 x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Gniazdo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słuchawkowe</w:t>
            </w:r>
            <w:proofErr w:type="spellEnd"/>
          </w:p>
        </w:tc>
      </w:tr>
      <w:tr w:rsidR="009927FB" w:rsidRPr="009927FB" w14:paraId="2DB4D07D" w14:textId="77777777" w:rsidTr="009927FB">
        <w:tc>
          <w:tcPr>
            <w:tcW w:w="0" w:type="auto"/>
            <w:vAlign w:val="center"/>
            <w:hideMark/>
          </w:tcPr>
          <w:p w14:paraId="7638A319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Komunikacja</w:t>
            </w:r>
          </w:p>
        </w:tc>
        <w:tc>
          <w:tcPr>
            <w:tcW w:w="0" w:type="auto"/>
            <w:vAlign w:val="center"/>
            <w:hideMark/>
          </w:tcPr>
          <w:p w14:paraId="75D5FF6C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LAN 1 GbE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Wi-Fi 6E (802.11ax)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>Bluetooth 5.3</w:t>
            </w:r>
          </w:p>
        </w:tc>
      </w:tr>
      <w:tr w:rsidR="009927FB" w:rsidRPr="009927FB" w14:paraId="49F31C68" w14:textId="77777777" w:rsidTr="009927FB">
        <w:tc>
          <w:tcPr>
            <w:tcW w:w="0" w:type="auto"/>
            <w:vAlign w:val="center"/>
            <w:hideMark/>
          </w:tcPr>
          <w:p w14:paraId="0CAF27CD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Złącze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Thunderbolt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969587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Thunderbolt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4</w:t>
            </w:r>
          </w:p>
        </w:tc>
      </w:tr>
      <w:tr w:rsidR="009927FB" w:rsidRPr="009927FB" w14:paraId="69F15412" w14:textId="77777777" w:rsidTr="009927FB">
        <w:tc>
          <w:tcPr>
            <w:tcW w:w="0" w:type="auto"/>
            <w:vAlign w:val="center"/>
            <w:hideMark/>
          </w:tcPr>
          <w:p w14:paraId="0E959CBF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Złącze HDMI</w:t>
            </w:r>
          </w:p>
        </w:tc>
        <w:tc>
          <w:tcPr>
            <w:tcW w:w="0" w:type="auto"/>
            <w:vAlign w:val="center"/>
            <w:hideMark/>
          </w:tcPr>
          <w:p w14:paraId="1CAB127F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9927FB" w:rsidRPr="009927FB" w14:paraId="1F35B6CE" w14:textId="77777777" w:rsidTr="009927FB">
        <w:tc>
          <w:tcPr>
            <w:tcW w:w="0" w:type="auto"/>
            <w:vAlign w:val="center"/>
            <w:hideMark/>
          </w:tcPr>
          <w:p w14:paraId="6A3330BF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Wi-Fi</w:t>
            </w:r>
          </w:p>
        </w:tc>
        <w:tc>
          <w:tcPr>
            <w:tcW w:w="0" w:type="auto"/>
            <w:vAlign w:val="center"/>
            <w:hideMark/>
          </w:tcPr>
          <w:p w14:paraId="48E1F30B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9927FB" w:rsidRPr="009927FB" w14:paraId="1E284264" w14:textId="77777777" w:rsidTr="009927FB">
        <w:tc>
          <w:tcPr>
            <w:tcW w:w="0" w:type="auto"/>
            <w:vAlign w:val="center"/>
            <w:hideMark/>
          </w:tcPr>
          <w:p w14:paraId="6AB2AD16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Bluetooth</w:t>
            </w:r>
          </w:p>
        </w:tc>
        <w:tc>
          <w:tcPr>
            <w:tcW w:w="0" w:type="auto"/>
            <w:vAlign w:val="center"/>
            <w:hideMark/>
          </w:tcPr>
          <w:p w14:paraId="63A7244B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9927FB" w:rsidRPr="009927FB" w14:paraId="1B5F4847" w14:textId="77777777" w:rsidTr="009927FB">
        <w:tc>
          <w:tcPr>
            <w:tcW w:w="0" w:type="auto"/>
            <w:vAlign w:val="center"/>
            <w:hideMark/>
          </w:tcPr>
          <w:p w14:paraId="5B76B217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Multimedia</w:t>
            </w:r>
          </w:p>
        </w:tc>
        <w:tc>
          <w:tcPr>
            <w:tcW w:w="0" w:type="auto"/>
            <w:vAlign w:val="center"/>
            <w:hideMark/>
          </w:tcPr>
          <w:p w14:paraId="739AF96A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High Definition (HD) Audio, Realtek ALC3287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2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mikrofony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360°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Głośniki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stereo 2W x2, Dolby Audio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 xml:space="preserve">Kamera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internetowa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5.0MP + IR Discrete with Privacy Shutter</w:t>
            </w:r>
          </w:p>
        </w:tc>
      </w:tr>
      <w:tr w:rsidR="009927FB" w:rsidRPr="009927FB" w14:paraId="75700246" w14:textId="77777777" w:rsidTr="009927FB">
        <w:tc>
          <w:tcPr>
            <w:tcW w:w="0" w:type="auto"/>
            <w:vAlign w:val="center"/>
            <w:hideMark/>
          </w:tcPr>
          <w:p w14:paraId="31648D82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Bezpieczeństwo</w:t>
            </w:r>
          </w:p>
        </w:tc>
        <w:tc>
          <w:tcPr>
            <w:tcW w:w="0" w:type="auto"/>
            <w:vAlign w:val="center"/>
            <w:hideMark/>
          </w:tcPr>
          <w:p w14:paraId="7995732A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Dedykowany układ szyfrowania TPM 2.0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Enabled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Czytnik linii papilarnych (dotykowy,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Match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-on-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lastRenderedPageBreak/>
              <w:t xml:space="preserve">Chip),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Integrated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in Power Button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Kensington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Nano Security Slot, 2.5 x 6 mm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>Czytnik kart procesorowych (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SmartCard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)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>Zabezpieczenie kamery internetowej (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camera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models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)</w:t>
            </w:r>
          </w:p>
        </w:tc>
      </w:tr>
      <w:tr w:rsidR="009927FB" w:rsidRPr="009927FB" w14:paraId="14F165DF" w14:textId="77777777" w:rsidTr="009927FB">
        <w:tc>
          <w:tcPr>
            <w:tcW w:w="0" w:type="auto"/>
            <w:vAlign w:val="center"/>
            <w:hideMark/>
          </w:tcPr>
          <w:p w14:paraId="6514268C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lastRenderedPageBreak/>
              <w:t xml:space="preserve">Czytnik kart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SmartCard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17B115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9927FB" w:rsidRPr="009927FB" w14:paraId="4797AEAE" w14:textId="77777777" w:rsidTr="009927FB">
        <w:tc>
          <w:tcPr>
            <w:tcW w:w="0" w:type="auto"/>
            <w:vAlign w:val="center"/>
            <w:hideMark/>
          </w:tcPr>
          <w:p w14:paraId="0BDDDD6D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Wprowadzanie danych</w:t>
            </w:r>
          </w:p>
        </w:tc>
        <w:tc>
          <w:tcPr>
            <w:tcW w:w="0" w:type="auto"/>
            <w:vAlign w:val="center"/>
            <w:hideMark/>
          </w:tcPr>
          <w:p w14:paraId="59846807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Klawiatura podświetlana</w:t>
            </w:r>
          </w:p>
        </w:tc>
      </w:tr>
      <w:tr w:rsidR="009927FB" w:rsidRPr="009927FB" w14:paraId="1C577454" w14:textId="77777777" w:rsidTr="009927FB">
        <w:tc>
          <w:tcPr>
            <w:tcW w:w="0" w:type="auto"/>
            <w:vAlign w:val="center"/>
            <w:hideMark/>
          </w:tcPr>
          <w:p w14:paraId="211536C2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Układ klawiatury</w:t>
            </w:r>
          </w:p>
        </w:tc>
        <w:tc>
          <w:tcPr>
            <w:tcW w:w="0" w:type="auto"/>
            <w:vAlign w:val="center"/>
            <w:hideMark/>
          </w:tcPr>
          <w:p w14:paraId="45E27962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Międzynarodowy</w:t>
            </w:r>
          </w:p>
        </w:tc>
      </w:tr>
      <w:tr w:rsidR="009927FB" w:rsidRPr="009927FB" w14:paraId="048FB070" w14:textId="77777777" w:rsidTr="009927FB">
        <w:tc>
          <w:tcPr>
            <w:tcW w:w="0" w:type="auto"/>
            <w:vAlign w:val="center"/>
            <w:hideMark/>
          </w:tcPr>
          <w:p w14:paraId="6216782E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Podświetlana klawiatura</w:t>
            </w:r>
          </w:p>
        </w:tc>
        <w:tc>
          <w:tcPr>
            <w:tcW w:w="0" w:type="auto"/>
            <w:vAlign w:val="center"/>
            <w:hideMark/>
          </w:tcPr>
          <w:p w14:paraId="130D695C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9927FB" w:rsidRPr="009927FB" w14:paraId="5BDDDC6D" w14:textId="77777777" w:rsidTr="009927FB">
        <w:tc>
          <w:tcPr>
            <w:tcW w:w="0" w:type="auto"/>
            <w:vAlign w:val="center"/>
            <w:hideMark/>
          </w:tcPr>
          <w:p w14:paraId="17706D24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Czytnik linii papilarnych</w:t>
            </w:r>
          </w:p>
        </w:tc>
        <w:tc>
          <w:tcPr>
            <w:tcW w:w="0" w:type="auto"/>
            <w:vAlign w:val="center"/>
            <w:hideMark/>
          </w:tcPr>
          <w:p w14:paraId="4F17B73F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9927FB" w:rsidRPr="009927FB" w14:paraId="7B9C55AB" w14:textId="77777777" w:rsidTr="009927FB">
        <w:tc>
          <w:tcPr>
            <w:tcW w:w="0" w:type="auto"/>
            <w:vAlign w:val="center"/>
            <w:hideMark/>
          </w:tcPr>
          <w:p w14:paraId="695E3B0E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Zasilanie</w:t>
            </w:r>
          </w:p>
        </w:tc>
        <w:tc>
          <w:tcPr>
            <w:tcW w:w="0" w:type="auto"/>
            <w:vAlign w:val="center"/>
            <w:hideMark/>
          </w:tcPr>
          <w:p w14:paraId="5F0C72C8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Zasilacz 65W USB-C</w:t>
            </w:r>
          </w:p>
        </w:tc>
      </w:tr>
      <w:tr w:rsidR="009927FB" w:rsidRPr="009927FB" w14:paraId="7459A5F3" w14:textId="77777777" w:rsidTr="009927FB">
        <w:tc>
          <w:tcPr>
            <w:tcW w:w="0" w:type="auto"/>
            <w:vAlign w:val="center"/>
            <w:hideMark/>
          </w:tcPr>
          <w:p w14:paraId="378F7A5B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Przycisk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Copilot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55CB01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9927FB" w:rsidRPr="009927FB" w14:paraId="69B7E327" w14:textId="77777777" w:rsidTr="009927FB">
        <w:tc>
          <w:tcPr>
            <w:tcW w:w="0" w:type="auto"/>
            <w:vAlign w:val="center"/>
            <w:hideMark/>
          </w:tcPr>
          <w:p w14:paraId="2E404B26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Kensington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Lock</w:t>
            </w:r>
          </w:p>
        </w:tc>
        <w:tc>
          <w:tcPr>
            <w:tcW w:w="0" w:type="auto"/>
            <w:vAlign w:val="center"/>
            <w:hideMark/>
          </w:tcPr>
          <w:p w14:paraId="738FAB9F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9927FB" w:rsidRPr="009927FB" w14:paraId="3A44D7A4" w14:textId="77777777" w:rsidTr="009927FB">
        <w:tc>
          <w:tcPr>
            <w:tcW w:w="0" w:type="auto"/>
            <w:vAlign w:val="center"/>
            <w:hideMark/>
          </w:tcPr>
          <w:p w14:paraId="4E923AB1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Bateria</w:t>
            </w:r>
          </w:p>
        </w:tc>
        <w:tc>
          <w:tcPr>
            <w:tcW w:w="0" w:type="auto"/>
            <w:vAlign w:val="center"/>
            <w:hideMark/>
          </w:tcPr>
          <w:p w14:paraId="5AE264E0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Bateria zintegrowana o pojemności 52,5 </w:t>
            </w: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Wh</w:t>
            </w:r>
            <w:proofErr w:type="spellEnd"/>
          </w:p>
        </w:tc>
      </w:tr>
      <w:tr w:rsidR="009927FB" w:rsidRPr="009927FB" w14:paraId="106B11DB" w14:textId="77777777" w:rsidTr="009927FB">
        <w:tc>
          <w:tcPr>
            <w:tcW w:w="0" w:type="auto"/>
            <w:vAlign w:val="center"/>
            <w:hideMark/>
          </w:tcPr>
          <w:p w14:paraId="7E11887D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Trusted</w:t>
            </w:r>
            <w:proofErr w:type="spellEnd"/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Platform Module (TPM)</w:t>
            </w:r>
          </w:p>
        </w:tc>
        <w:tc>
          <w:tcPr>
            <w:tcW w:w="0" w:type="auto"/>
            <w:vAlign w:val="center"/>
            <w:hideMark/>
          </w:tcPr>
          <w:p w14:paraId="01AE226B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9927FB" w:rsidRPr="009927FB" w14:paraId="26A4DF79" w14:textId="77777777" w:rsidTr="009927FB">
        <w:tc>
          <w:tcPr>
            <w:tcW w:w="0" w:type="auto"/>
            <w:vAlign w:val="center"/>
            <w:hideMark/>
          </w:tcPr>
          <w:p w14:paraId="7698ADC3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System operacyjny</w:t>
            </w:r>
          </w:p>
        </w:tc>
        <w:tc>
          <w:tcPr>
            <w:tcW w:w="0" w:type="auto"/>
            <w:vAlign w:val="center"/>
            <w:hideMark/>
          </w:tcPr>
          <w:p w14:paraId="5A4F1351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Windows 11 Pro</w:t>
            </w:r>
          </w:p>
        </w:tc>
      </w:tr>
      <w:tr w:rsidR="009927FB" w:rsidRPr="009927FB" w14:paraId="6AB2C3F3" w14:textId="77777777" w:rsidTr="009927FB">
        <w:tc>
          <w:tcPr>
            <w:tcW w:w="0" w:type="auto"/>
            <w:vAlign w:val="center"/>
            <w:hideMark/>
          </w:tcPr>
          <w:p w14:paraId="1E1DDEA7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Wymiary</w:t>
            </w:r>
          </w:p>
        </w:tc>
        <w:tc>
          <w:tcPr>
            <w:tcW w:w="0" w:type="auto"/>
            <w:vAlign w:val="center"/>
            <w:hideMark/>
          </w:tcPr>
          <w:p w14:paraId="7AF38142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Szerokość: 316 mm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Głębokość: 224 mm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>Wysokość: 18 mm</w:t>
            </w:r>
          </w:p>
        </w:tc>
      </w:tr>
      <w:tr w:rsidR="009927FB" w:rsidRPr="009927FB" w14:paraId="6D888900" w14:textId="77777777" w:rsidTr="009927FB">
        <w:tc>
          <w:tcPr>
            <w:tcW w:w="0" w:type="auto"/>
            <w:vAlign w:val="center"/>
            <w:hideMark/>
          </w:tcPr>
          <w:p w14:paraId="67142E98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Certyfikaty</w:t>
            </w:r>
          </w:p>
        </w:tc>
        <w:tc>
          <w:tcPr>
            <w:tcW w:w="0" w:type="auto"/>
            <w:vAlign w:val="center"/>
            <w:hideMark/>
          </w:tcPr>
          <w:p w14:paraId="0C4C7DF3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MIL-STD-810H </w:t>
            </w: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br/>
              <w:t>ENERGY STAR 8.0</w:t>
            </w:r>
          </w:p>
        </w:tc>
      </w:tr>
      <w:tr w:rsidR="009927FB" w:rsidRPr="009927FB" w14:paraId="23230B74" w14:textId="77777777" w:rsidTr="009927FB">
        <w:tc>
          <w:tcPr>
            <w:tcW w:w="0" w:type="auto"/>
            <w:vAlign w:val="center"/>
            <w:hideMark/>
          </w:tcPr>
          <w:p w14:paraId="29FCA7E8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Certyfikat MIL-STD-810</w:t>
            </w:r>
          </w:p>
        </w:tc>
        <w:tc>
          <w:tcPr>
            <w:tcW w:w="0" w:type="auto"/>
            <w:vAlign w:val="center"/>
            <w:hideMark/>
          </w:tcPr>
          <w:p w14:paraId="5CC24021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MIL-STD-810H</w:t>
            </w:r>
          </w:p>
        </w:tc>
      </w:tr>
      <w:tr w:rsidR="009927FB" w:rsidRPr="009927FB" w14:paraId="065885BB" w14:textId="77777777" w:rsidTr="009927FB">
        <w:tc>
          <w:tcPr>
            <w:tcW w:w="0" w:type="auto"/>
            <w:vAlign w:val="center"/>
            <w:hideMark/>
          </w:tcPr>
          <w:p w14:paraId="127B3656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Certyfikat EPEAT Gold</w:t>
            </w:r>
          </w:p>
        </w:tc>
        <w:tc>
          <w:tcPr>
            <w:tcW w:w="0" w:type="auto"/>
            <w:vAlign w:val="center"/>
            <w:hideMark/>
          </w:tcPr>
          <w:p w14:paraId="1BE048E0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9927FB" w:rsidRPr="009927FB" w14:paraId="4197AF2D" w14:textId="77777777" w:rsidTr="009927FB">
        <w:tc>
          <w:tcPr>
            <w:tcW w:w="0" w:type="auto"/>
            <w:vAlign w:val="center"/>
            <w:hideMark/>
          </w:tcPr>
          <w:p w14:paraId="0D0F0DEF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 zestawie</w:t>
            </w:r>
          </w:p>
        </w:tc>
        <w:tc>
          <w:tcPr>
            <w:tcW w:w="0" w:type="auto"/>
            <w:vAlign w:val="center"/>
            <w:hideMark/>
          </w:tcPr>
          <w:p w14:paraId="159649BE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Zasilacz 65W USB-C (3-pin)</w:t>
            </w:r>
          </w:p>
        </w:tc>
      </w:tr>
      <w:tr w:rsidR="009927FB" w:rsidRPr="009927FB" w14:paraId="0711FCF8" w14:textId="77777777" w:rsidTr="009927FB">
        <w:tc>
          <w:tcPr>
            <w:tcW w:w="0" w:type="auto"/>
            <w:vAlign w:val="center"/>
            <w:hideMark/>
          </w:tcPr>
          <w:p w14:paraId="7328312E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Waga</w:t>
            </w:r>
          </w:p>
        </w:tc>
        <w:tc>
          <w:tcPr>
            <w:tcW w:w="0" w:type="auto"/>
            <w:vAlign w:val="center"/>
            <w:hideMark/>
          </w:tcPr>
          <w:p w14:paraId="67F397C3" w14:textId="77777777" w:rsidR="009927FB" w:rsidRPr="009927FB" w:rsidRDefault="009927FB" w:rsidP="009927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927FB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1,38 kg</w:t>
            </w:r>
          </w:p>
        </w:tc>
      </w:tr>
    </w:tbl>
    <w:p w14:paraId="61BEF05C" w14:textId="77777777" w:rsidR="009927FB" w:rsidRPr="00CB6AF7" w:rsidRDefault="009927FB" w:rsidP="003E2CD3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p w14:paraId="4F849F26" w14:textId="07A1B58F" w:rsidR="00196826" w:rsidRPr="00CB6AF7" w:rsidRDefault="00196826" w:rsidP="003E2CD3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B6AF7">
        <w:rPr>
          <w:rFonts w:cs="Calibri"/>
          <w:b/>
          <w:bCs/>
          <w:color w:val="000000"/>
          <w:sz w:val="22"/>
          <w:lang w:val="en-GB"/>
        </w:rPr>
        <w:t>3</w:t>
      </w:r>
      <w:r w:rsidR="003E2CD3" w:rsidRPr="00CB6AF7">
        <w:rPr>
          <w:rFonts w:cs="Calibri"/>
          <w:b/>
          <w:bCs/>
          <w:color w:val="000000"/>
          <w:sz w:val="22"/>
          <w:lang w:val="en-GB"/>
        </w:rPr>
        <w:t>.</w:t>
      </w:r>
      <w:r w:rsidR="003E2CD3" w:rsidRPr="00CB6AF7">
        <w:rPr>
          <w:rFonts w:cs="Calibri"/>
          <w:b/>
          <w:bCs/>
          <w:color w:val="000000"/>
          <w:sz w:val="22"/>
        </w:rPr>
        <w:t xml:space="preserve">Stacja dokująca LENOVO </w:t>
      </w:r>
      <w:proofErr w:type="spellStart"/>
      <w:r w:rsidR="003E2CD3" w:rsidRPr="00CB6AF7">
        <w:rPr>
          <w:rFonts w:cs="Calibri"/>
          <w:b/>
          <w:bCs/>
          <w:color w:val="000000"/>
          <w:sz w:val="22"/>
        </w:rPr>
        <w:t>ThinkPad</w:t>
      </w:r>
      <w:proofErr w:type="spellEnd"/>
      <w:r w:rsidR="003E2CD3" w:rsidRPr="00CB6AF7">
        <w:rPr>
          <w:rFonts w:cs="Calibri"/>
          <w:b/>
          <w:bCs/>
          <w:color w:val="000000"/>
          <w:sz w:val="22"/>
        </w:rPr>
        <w:t xml:space="preserve"> Universal USB-C 90W 40AY0090EU</w:t>
      </w:r>
      <w:r w:rsidR="003E2CD3" w:rsidRPr="00CB6AF7">
        <w:rPr>
          <w:rFonts w:cs="Calibri"/>
          <w:b/>
          <w:bCs/>
          <w:color w:val="000000"/>
          <w:sz w:val="22"/>
        </w:rPr>
        <w:t xml:space="preserve"> </w:t>
      </w:r>
    </w:p>
    <w:p w14:paraId="54802F85" w14:textId="30C7E242" w:rsidR="003E2CD3" w:rsidRPr="00CB6AF7" w:rsidRDefault="003E2CD3" w:rsidP="003E2CD3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CB6AF7">
        <w:rPr>
          <w:rFonts w:cs="Calibri"/>
          <w:color w:val="000000"/>
          <w:sz w:val="22"/>
        </w:rPr>
        <w:t xml:space="preserve">* Stacja musi być kompatybilna z </w:t>
      </w:r>
      <w:r w:rsidRPr="00CB6AF7">
        <w:rPr>
          <w:rFonts w:cs="Calibri"/>
          <w:color w:val="000000"/>
          <w:sz w:val="22"/>
        </w:rPr>
        <w:t xml:space="preserve">Lenovo </w:t>
      </w:r>
      <w:proofErr w:type="spellStart"/>
      <w:r w:rsidRPr="00CB6AF7">
        <w:rPr>
          <w:rFonts w:cs="Calibri"/>
          <w:color w:val="000000"/>
          <w:sz w:val="22"/>
        </w:rPr>
        <w:t>ThinkPad</w:t>
      </w:r>
      <w:proofErr w:type="spellEnd"/>
      <w:r w:rsidRPr="00CB6AF7">
        <w:rPr>
          <w:rFonts w:cs="Calibri"/>
          <w:color w:val="000000"/>
          <w:sz w:val="22"/>
        </w:rPr>
        <w:t xml:space="preserve"> T14 G5 - Ultra 7 155U 21ML003QPB</w:t>
      </w:r>
    </w:p>
    <w:tbl>
      <w:tblPr>
        <w:tblStyle w:val="Tabela-Siatka"/>
        <w:tblW w:w="4911" w:type="pct"/>
        <w:tblLook w:val="04A0" w:firstRow="1" w:lastRow="0" w:firstColumn="1" w:lastColumn="0" w:noHBand="0" w:noVBand="1"/>
      </w:tblPr>
      <w:tblGrid>
        <w:gridCol w:w="2068"/>
        <w:gridCol w:w="5940"/>
      </w:tblGrid>
      <w:tr w:rsidR="00A01D87" w:rsidRPr="00A01D87" w14:paraId="5F559D5E" w14:textId="77777777" w:rsidTr="00AB4342">
        <w:trPr>
          <w:trHeight w:val="300"/>
        </w:trPr>
        <w:tc>
          <w:tcPr>
            <w:tcW w:w="1291" w:type="pct"/>
            <w:hideMark/>
          </w:tcPr>
          <w:p w14:paraId="5863388A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Typ produktu</w:t>
            </w:r>
          </w:p>
        </w:tc>
        <w:tc>
          <w:tcPr>
            <w:tcW w:w="3709" w:type="pct"/>
            <w:hideMark/>
          </w:tcPr>
          <w:p w14:paraId="717CE477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Stacja dokująca/</w:t>
            </w:r>
            <w:proofErr w:type="spellStart"/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replikator</w:t>
            </w:r>
            <w:proofErr w:type="spellEnd"/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portów do notebooka</w:t>
            </w:r>
          </w:p>
        </w:tc>
      </w:tr>
      <w:tr w:rsidR="00A01D87" w:rsidRPr="00A01D87" w14:paraId="4343A60E" w14:textId="77777777" w:rsidTr="00AB4342">
        <w:trPr>
          <w:trHeight w:val="300"/>
        </w:trPr>
        <w:tc>
          <w:tcPr>
            <w:tcW w:w="1291" w:type="pct"/>
            <w:hideMark/>
          </w:tcPr>
          <w:p w14:paraId="72830DF7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Połączenie z notebookiem</w:t>
            </w:r>
          </w:p>
        </w:tc>
        <w:tc>
          <w:tcPr>
            <w:tcW w:w="3709" w:type="pct"/>
            <w:hideMark/>
          </w:tcPr>
          <w:p w14:paraId="28BBAF5F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USB-C</w:t>
            </w:r>
          </w:p>
        </w:tc>
      </w:tr>
      <w:tr w:rsidR="00A01D87" w:rsidRPr="00A01D87" w14:paraId="3EDE1170" w14:textId="77777777" w:rsidTr="00AB4342">
        <w:trPr>
          <w:trHeight w:val="600"/>
        </w:trPr>
        <w:tc>
          <w:tcPr>
            <w:tcW w:w="1291" w:type="pct"/>
            <w:hideMark/>
          </w:tcPr>
          <w:p w14:paraId="1546390F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Maksymalna liczba obsługiwanych monitorów</w:t>
            </w:r>
          </w:p>
        </w:tc>
        <w:tc>
          <w:tcPr>
            <w:tcW w:w="3709" w:type="pct"/>
            <w:hideMark/>
          </w:tcPr>
          <w:p w14:paraId="4207C359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3szt.</w:t>
            </w:r>
          </w:p>
        </w:tc>
      </w:tr>
      <w:tr w:rsidR="00A01D87" w:rsidRPr="00A01D87" w14:paraId="4338AB3D" w14:textId="77777777" w:rsidTr="00AB4342">
        <w:trPr>
          <w:trHeight w:val="300"/>
        </w:trPr>
        <w:tc>
          <w:tcPr>
            <w:tcW w:w="1291" w:type="pct"/>
            <w:hideMark/>
          </w:tcPr>
          <w:p w14:paraId="684FC2F0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Mocowanie linki zabezpieczającej</w:t>
            </w:r>
          </w:p>
        </w:tc>
        <w:tc>
          <w:tcPr>
            <w:tcW w:w="3709" w:type="pct"/>
            <w:hideMark/>
          </w:tcPr>
          <w:p w14:paraId="56F65571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A01D87" w:rsidRPr="00A01D87" w14:paraId="53C3C25A" w14:textId="77777777" w:rsidTr="00AB4342">
        <w:trPr>
          <w:trHeight w:val="795"/>
        </w:trPr>
        <w:tc>
          <w:tcPr>
            <w:tcW w:w="1291" w:type="pct"/>
            <w:hideMark/>
          </w:tcPr>
          <w:p w14:paraId="700E1F2B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lastRenderedPageBreak/>
              <w:t>Output</w:t>
            </w:r>
            <w:proofErr w:type="spellEnd"/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Power</w:t>
            </w:r>
          </w:p>
        </w:tc>
        <w:tc>
          <w:tcPr>
            <w:tcW w:w="3709" w:type="pct"/>
            <w:hideMark/>
          </w:tcPr>
          <w:p w14:paraId="68CEB6EB" w14:textId="77777777" w:rsidR="00A01D87" w:rsidRPr="00A01D87" w:rsidRDefault="00A01D87" w:rsidP="00A01D8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65W z podłączonym zasilaczem 90W</w:t>
            </w:r>
          </w:p>
          <w:p w14:paraId="5D4C50C7" w14:textId="77777777" w:rsidR="00A01D87" w:rsidRPr="00A01D87" w:rsidRDefault="00A01D87" w:rsidP="00A01D8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100W z podłączonym zasilaczem 135W</w:t>
            </w:r>
          </w:p>
        </w:tc>
      </w:tr>
      <w:tr w:rsidR="00A01D87" w:rsidRPr="00A01D87" w14:paraId="1DBE7919" w14:textId="77777777" w:rsidTr="00AB4342">
        <w:trPr>
          <w:trHeight w:val="645"/>
        </w:trPr>
        <w:tc>
          <w:tcPr>
            <w:tcW w:w="1291" w:type="pct"/>
            <w:hideMark/>
          </w:tcPr>
          <w:p w14:paraId="1803CB4B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Maksymalna rozdzielczość monitorów</w:t>
            </w:r>
          </w:p>
        </w:tc>
        <w:tc>
          <w:tcPr>
            <w:tcW w:w="3709" w:type="pct"/>
            <w:hideMark/>
          </w:tcPr>
          <w:p w14:paraId="649AB27E" w14:textId="77777777" w:rsidR="00A01D87" w:rsidRPr="00A01D87" w:rsidRDefault="00A01D87" w:rsidP="00A01D8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2 x 3840x2160 przy 60 </w:t>
            </w:r>
            <w:proofErr w:type="spellStart"/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Hz</w:t>
            </w:r>
            <w:proofErr w:type="spellEnd"/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1 x 3840x2160 przy 30 </w:t>
            </w:r>
            <w:proofErr w:type="spellStart"/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Hz</w:t>
            </w:r>
            <w:proofErr w:type="spellEnd"/>
          </w:p>
        </w:tc>
      </w:tr>
      <w:tr w:rsidR="00A01D87" w:rsidRPr="00A01D87" w14:paraId="20305463" w14:textId="77777777" w:rsidTr="00AB4342">
        <w:trPr>
          <w:trHeight w:val="300"/>
        </w:trPr>
        <w:tc>
          <w:tcPr>
            <w:tcW w:w="1291" w:type="pct"/>
            <w:hideMark/>
          </w:tcPr>
          <w:p w14:paraId="2F386815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Długość gwarancji</w:t>
            </w:r>
          </w:p>
        </w:tc>
        <w:tc>
          <w:tcPr>
            <w:tcW w:w="3709" w:type="pct"/>
            <w:hideMark/>
          </w:tcPr>
          <w:p w14:paraId="21FDC9B8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36 miesięcy</w:t>
            </w:r>
          </w:p>
        </w:tc>
      </w:tr>
      <w:tr w:rsidR="00A01D87" w:rsidRPr="00CB6AF7" w14:paraId="16E67EA8" w14:textId="77777777" w:rsidTr="00AB4342">
        <w:trPr>
          <w:trHeight w:val="300"/>
        </w:trPr>
        <w:tc>
          <w:tcPr>
            <w:tcW w:w="1291" w:type="pct"/>
          </w:tcPr>
          <w:p w14:paraId="428637AE" w14:textId="641793EC" w:rsidR="00A01D87" w:rsidRPr="00CB6AF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B6AF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Zasilacz </w:t>
            </w:r>
            <w:r w:rsidRPr="00CB6AF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ab/>
            </w:r>
          </w:p>
          <w:p w14:paraId="77862416" w14:textId="34852842" w:rsidR="00A01D87" w:rsidRPr="00CB6AF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  <w:tc>
          <w:tcPr>
            <w:tcW w:w="3709" w:type="pct"/>
          </w:tcPr>
          <w:p w14:paraId="46BFC34C" w14:textId="77777777" w:rsidR="00A01D87" w:rsidRPr="00CB6AF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B6AF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Zasilacz 90W,</w:t>
            </w:r>
          </w:p>
          <w:p w14:paraId="45B40217" w14:textId="77777777" w:rsidR="00A01D87" w:rsidRPr="00CB6AF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B6AF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Kabel USB-C 90W,</w:t>
            </w:r>
          </w:p>
          <w:p w14:paraId="702357A6" w14:textId="25C11123" w:rsidR="00A01D87" w:rsidRPr="00CB6AF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B6AF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Kabel USB-C</w:t>
            </w:r>
          </w:p>
        </w:tc>
      </w:tr>
      <w:tr w:rsidR="00A01D87" w:rsidRPr="00A01D87" w14:paraId="3A005B61" w14:textId="77777777" w:rsidTr="00AB4342">
        <w:trPr>
          <w:trHeight w:val="300"/>
        </w:trPr>
        <w:tc>
          <w:tcPr>
            <w:tcW w:w="1291" w:type="pct"/>
            <w:hideMark/>
          </w:tcPr>
          <w:p w14:paraId="2D9EACE3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HDMI</w:t>
            </w:r>
          </w:p>
        </w:tc>
        <w:tc>
          <w:tcPr>
            <w:tcW w:w="3709" w:type="pct"/>
            <w:hideMark/>
          </w:tcPr>
          <w:p w14:paraId="3B5B5609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1szt.</w:t>
            </w:r>
          </w:p>
        </w:tc>
      </w:tr>
      <w:tr w:rsidR="00A01D87" w:rsidRPr="00A01D87" w14:paraId="1E2E7659" w14:textId="77777777" w:rsidTr="00AB4342">
        <w:trPr>
          <w:trHeight w:val="300"/>
        </w:trPr>
        <w:tc>
          <w:tcPr>
            <w:tcW w:w="1291" w:type="pct"/>
            <w:hideMark/>
          </w:tcPr>
          <w:p w14:paraId="3ABE7659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DisplayPort</w:t>
            </w:r>
            <w:proofErr w:type="spellEnd"/>
          </w:p>
        </w:tc>
        <w:tc>
          <w:tcPr>
            <w:tcW w:w="3709" w:type="pct"/>
            <w:hideMark/>
          </w:tcPr>
          <w:p w14:paraId="37CF1391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2szt.</w:t>
            </w:r>
          </w:p>
        </w:tc>
      </w:tr>
      <w:tr w:rsidR="00A01D87" w:rsidRPr="00A01D87" w14:paraId="57CF2730" w14:textId="77777777" w:rsidTr="00AB4342">
        <w:trPr>
          <w:trHeight w:val="300"/>
        </w:trPr>
        <w:tc>
          <w:tcPr>
            <w:tcW w:w="1291" w:type="pct"/>
            <w:hideMark/>
          </w:tcPr>
          <w:p w14:paraId="777EF18C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USB 2.0</w:t>
            </w:r>
          </w:p>
        </w:tc>
        <w:tc>
          <w:tcPr>
            <w:tcW w:w="3709" w:type="pct"/>
            <w:hideMark/>
          </w:tcPr>
          <w:p w14:paraId="5C05710F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2szt.</w:t>
            </w:r>
          </w:p>
        </w:tc>
      </w:tr>
      <w:tr w:rsidR="00A01D87" w:rsidRPr="00A01D87" w14:paraId="11B48D7B" w14:textId="77777777" w:rsidTr="00AB4342">
        <w:trPr>
          <w:trHeight w:val="300"/>
        </w:trPr>
        <w:tc>
          <w:tcPr>
            <w:tcW w:w="1291" w:type="pct"/>
            <w:hideMark/>
          </w:tcPr>
          <w:p w14:paraId="411F3501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USB 3.1</w:t>
            </w:r>
          </w:p>
        </w:tc>
        <w:tc>
          <w:tcPr>
            <w:tcW w:w="3709" w:type="pct"/>
            <w:hideMark/>
          </w:tcPr>
          <w:p w14:paraId="654135A9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3szt.</w:t>
            </w:r>
          </w:p>
        </w:tc>
      </w:tr>
      <w:tr w:rsidR="00A01D87" w:rsidRPr="00A01D87" w14:paraId="2F94E754" w14:textId="77777777" w:rsidTr="00AB4342">
        <w:trPr>
          <w:trHeight w:val="300"/>
        </w:trPr>
        <w:tc>
          <w:tcPr>
            <w:tcW w:w="1291" w:type="pct"/>
            <w:hideMark/>
          </w:tcPr>
          <w:p w14:paraId="56A46F8A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USB-C</w:t>
            </w:r>
          </w:p>
        </w:tc>
        <w:tc>
          <w:tcPr>
            <w:tcW w:w="3709" w:type="pct"/>
            <w:hideMark/>
          </w:tcPr>
          <w:p w14:paraId="7D57E263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1szt.</w:t>
            </w:r>
          </w:p>
        </w:tc>
      </w:tr>
      <w:tr w:rsidR="00A01D87" w:rsidRPr="00A01D87" w14:paraId="0041F669" w14:textId="77777777" w:rsidTr="00AB4342">
        <w:trPr>
          <w:trHeight w:val="300"/>
        </w:trPr>
        <w:tc>
          <w:tcPr>
            <w:tcW w:w="1291" w:type="pct"/>
            <w:hideMark/>
          </w:tcPr>
          <w:p w14:paraId="7E7B42A0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RJ-45 (Ethernet)</w:t>
            </w:r>
          </w:p>
        </w:tc>
        <w:tc>
          <w:tcPr>
            <w:tcW w:w="3709" w:type="pct"/>
            <w:hideMark/>
          </w:tcPr>
          <w:p w14:paraId="59B7EE68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1szt.</w:t>
            </w:r>
          </w:p>
        </w:tc>
      </w:tr>
      <w:tr w:rsidR="00A01D87" w:rsidRPr="00A01D87" w14:paraId="6B1F3E81" w14:textId="77777777" w:rsidTr="00AB4342">
        <w:trPr>
          <w:trHeight w:val="300"/>
        </w:trPr>
        <w:tc>
          <w:tcPr>
            <w:tcW w:w="1291" w:type="pct"/>
            <w:hideMark/>
          </w:tcPr>
          <w:p w14:paraId="13CAF834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Audio Jack</w:t>
            </w:r>
          </w:p>
        </w:tc>
        <w:tc>
          <w:tcPr>
            <w:tcW w:w="3709" w:type="pct"/>
            <w:hideMark/>
          </w:tcPr>
          <w:p w14:paraId="6CA0AD24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1szt.</w:t>
            </w:r>
          </w:p>
        </w:tc>
      </w:tr>
      <w:tr w:rsidR="00A01D87" w:rsidRPr="00A01D87" w14:paraId="43D80E7A" w14:textId="77777777" w:rsidTr="00AB4342">
        <w:trPr>
          <w:trHeight w:val="300"/>
        </w:trPr>
        <w:tc>
          <w:tcPr>
            <w:tcW w:w="1291" w:type="pct"/>
            <w:hideMark/>
          </w:tcPr>
          <w:p w14:paraId="65DCE24E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Szerokość</w:t>
            </w:r>
          </w:p>
        </w:tc>
        <w:tc>
          <w:tcPr>
            <w:tcW w:w="3709" w:type="pct"/>
            <w:hideMark/>
          </w:tcPr>
          <w:p w14:paraId="65E2AB71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171,0 mm</w:t>
            </w:r>
          </w:p>
        </w:tc>
      </w:tr>
      <w:tr w:rsidR="00A01D87" w:rsidRPr="00A01D87" w14:paraId="4A003B7A" w14:textId="77777777" w:rsidTr="00AB4342">
        <w:trPr>
          <w:trHeight w:val="300"/>
        </w:trPr>
        <w:tc>
          <w:tcPr>
            <w:tcW w:w="1291" w:type="pct"/>
            <w:hideMark/>
          </w:tcPr>
          <w:p w14:paraId="52B044E5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Głębokość</w:t>
            </w:r>
          </w:p>
        </w:tc>
        <w:tc>
          <w:tcPr>
            <w:tcW w:w="3709" w:type="pct"/>
            <w:hideMark/>
          </w:tcPr>
          <w:p w14:paraId="4F4FF895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80,00 mm</w:t>
            </w:r>
          </w:p>
        </w:tc>
      </w:tr>
      <w:tr w:rsidR="00A01D87" w:rsidRPr="00A01D87" w14:paraId="7C847D0E" w14:textId="77777777" w:rsidTr="00AB4342">
        <w:trPr>
          <w:trHeight w:val="300"/>
        </w:trPr>
        <w:tc>
          <w:tcPr>
            <w:tcW w:w="1291" w:type="pct"/>
            <w:hideMark/>
          </w:tcPr>
          <w:p w14:paraId="05F69EE0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Wysokość</w:t>
            </w:r>
          </w:p>
        </w:tc>
        <w:tc>
          <w:tcPr>
            <w:tcW w:w="3709" w:type="pct"/>
            <w:hideMark/>
          </w:tcPr>
          <w:p w14:paraId="6139ABE6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30,75 mm</w:t>
            </w:r>
          </w:p>
        </w:tc>
      </w:tr>
      <w:tr w:rsidR="00A01D87" w:rsidRPr="00A01D87" w14:paraId="493527B7" w14:textId="77777777" w:rsidTr="00AB4342">
        <w:trPr>
          <w:trHeight w:val="300"/>
        </w:trPr>
        <w:tc>
          <w:tcPr>
            <w:tcW w:w="1291" w:type="pct"/>
            <w:hideMark/>
          </w:tcPr>
          <w:p w14:paraId="01BE6E83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Waga</w:t>
            </w:r>
          </w:p>
        </w:tc>
        <w:tc>
          <w:tcPr>
            <w:tcW w:w="3709" w:type="pct"/>
            <w:hideMark/>
          </w:tcPr>
          <w:p w14:paraId="01A244C7" w14:textId="77777777" w:rsidR="00A01D87" w:rsidRPr="00A01D87" w:rsidRDefault="00A01D87" w:rsidP="00A01D8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A01D8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340 g</w:t>
            </w:r>
          </w:p>
        </w:tc>
      </w:tr>
    </w:tbl>
    <w:p w14:paraId="252A44DF" w14:textId="77777777" w:rsidR="00196826" w:rsidRPr="00CB6AF7" w:rsidRDefault="00196826" w:rsidP="00196826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58692B38" w14:textId="0975E0D2" w:rsidR="0038554E" w:rsidRPr="00CB6AF7" w:rsidRDefault="008D3B50" w:rsidP="008D3B50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  <w:r w:rsidRPr="00CB6AF7">
        <w:rPr>
          <w:rFonts w:cs="Calibri"/>
          <w:b/>
          <w:bCs/>
          <w:color w:val="000000"/>
          <w:sz w:val="22"/>
          <w:lang w:val="en-GB"/>
        </w:rPr>
        <w:t xml:space="preserve">4. </w:t>
      </w:r>
      <w:r w:rsidR="00D12A50" w:rsidRPr="00CB6AF7">
        <w:rPr>
          <w:rFonts w:cs="Calibri"/>
          <w:b/>
          <w:bCs/>
          <w:color w:val="000000"/>
          <w:sz w:val="22"/>
          <w:lang w:val="en-GB"/>
        </w:rPr>
        <w:t>Laptop Lenovo Legion Pro 5-16 - Core i7-14700HX, 64GB RAM, 1TB + 1TB SSD</w:t>
      </w:r>
      <w:r w:rsidR="004A34B3">
        <w:rPr>
          <w:rFonts w:cs="Calibri"/>
          <w:b/>
          <w:bCs/>
          <w:color w:val="000000"/>
          <w:sz w:val="22"/>
          <w:lang w:val="en-GB"/>
        </w:rPr>
        <w:t>,</w:t>
      </w:r>
      <w:r w:rsidR="0038554E" w:rsidRPr="00CB6AF7">
        <w:rPr>
          <w:rFonts w:cs="Calibri"/>
          <w:b/>
          <w:bCs/>
          <w:color w:val="000000"/>
          <w:sz w:val="22"/>
          <w:lang w:val="en-GB"/>
        </w:rPr>
        <w:t xml:space="preserve"> 83DF00ELPB</w:t>
      </w:r>
      <w:r w:rsidR="004A34B3">
        <w:rPr>
          <w:rFonts w:cs="Calibri"/>
          <w:b/>
          <w:bCs/>
          <w:color w:val="000000"/>
          <w:sz w:val="22"/>
          <w:lang w:val="en-GB"/>
        </w:rPr>
        <w:t>, Win 11 Pro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5362"/>
      </w:tblGrid>
      <w:tr w:rsidR="00C341B0" w:rsidRPr="00CB6AF7" w14:paraId="4ED8F9A9" w14:textId="77777777" w:rsidTr="0038554E">
        <w:tc>
          <w:tcPr>
            <w:tcW w:w="0" w:type="auto"/>
            <w:vAlign w:val="center"/>
            <w:hideMark/>
          </w:tcPr>
          <w:p w14:paraId="6C1199DD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7A489DC1" w14:textId="03C27D6E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Legion Pro 5 16IRX9</w:t>
            </w:r>
            <w:r w:rsidR="0038554E" w:rsidRPr="00CB6AF7">
              <w:rPr>
                <w:sz w:val="22"/>
              </w:rPr>
              <w:t xml:space="preserve"> </w:t>
            </w:r>
            <w:r w:rsidR="0038554E" w:rsidRPr="00CB6AF7">
              <w:rPr>
                <w:sz w:val="22"/>
              </w:rPr>
              <w:t>83DF00ELPB</w:t>
            </w:r>
          </w:p>
        </w:tc>
      </w:tr>
      <w:tr w:rsidR="00C341B0" w:rsidRPr="00CB6AF7" w14:paraId="50839905" w14:textId="77777777" w:rsidTr="0038554E">
        <w:tc>
          <w:tcPr>
            <w:tcW w:w="0" w:type="auto"/>
            <w:vAlign w:val="center"/>
            <w:hideMark/>
          </w:tcPr>
          <w:p w14:paraId="3885486F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Gwarancja</w:t>
            </w:r>
          </w:p>
        </w:tc>
        <w:tc>
          <w:tcPr>
            <w:tcW w:w="0" w:type="auto"/>
            <w:vAlign w:val="center"/>
            <w:hideMark/>
          </w:tcPr>
          <w:p w14:paraId="6C388CEF" w14:textId="619808F9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3 lata </w:t>
            </w:r>
          </w:p>
        </w:tc>
      </w:tr>
      <w:tr w:rsidR="00C341B0" w:rsidRPr="00CB6AF7" w14:paraId="481A6E99" w14:textId="77777777" w:rsidTr="0038554E">
        <w:tc>
          <w:tcPr>
            <w:tcW w:w="0" w:type="auto"/>
            <w:vAlign w:val="center"/>
            <w:hideMark/>
          </w:tcPr>
          <w:p w14:paraId="639239BE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Konfiguracja indywidualna</w:t>
            </w:r>
          </w:p>
        </w:tc>
        <w:tc>
          <w:tcPr>
            <w:tcW w:w="0" w:type="auto"/>
            <w:vAlign w:val="center"/>
            <w:hideMark/>
          </w:tcPr>
          <w:p w14:paraId="5089B057" w14:textId="3681403D" w:rsidR="0038554E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Konfiguracja indywidualna obejmuje produkt bazowy </w:t>
            </w:r>
            <w:r w:rsidR="00C341B0">
              <w:rPr>
                <w:sz w:val="22"/>
              </w:rPr>
              <w:t>zmieniony</w:t>
            </w:r>
            <w:r w:rsidRPr="00CB6AF7">
              <w:rPr>
                <w:sz w:val="22"/>
              </w:rPr>
              <w:t xml:space="preserve"> o następujące elementy:</w:t>
            </w:r>
            <w:r w:rsidRPr="00CB6AF7">
              <w:rPr>
                <w:sz w:val="22"/>
              </w:rPr>
              <w:br/>
            </w:r>
            <w:r w:rsidR="00C341B0">
              <w:rPr>
                <w:sz w:val="22"/>
              </w:rPr>
              <w:t xml:space="preserve">* </w:t>
            </w:r>
            <w:r w:rsidRPr="00CB6AF7">
              <w:rPr>
                <w:sz w:val="22"/>
              </w:rPr>
              <w:t>2x 32 GB RAM</w:t>
            </w:r>
          </w:p>
          <w:p w14:paraId="1EEEC946" w14:textId="17C924A5" w:rsidR="0038554E" w:rsidRPr="00CB6AF7" w:rsidRDefault="00C341B0" w:rsidP="0038554E">
            <w:pPr>
              <w:jc w:val="lef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* </w:t>
            </w:r>
            <w:r w:rsidR="00D12A50" w:rsidRPr="00CB6AF7">
              <w:rPr>
                <w:sz w:val="22"/>
                <w:lang w:val="en-GB"/>
              </w:rPr>
              <w:t xml:space="preserve">1x SSD 1 TB </w:t>
            </w:r>
          </w:p>
          <w:p w14:paraId="7BBE218F" w14:textId="17A954B9" w:rsidR="0038554E" w:rsidRPr="00CB6AF7" w:rsidRDefault="00C341B0" w:rsidP="0038554E">
            <w:pPr>
              <w:jc w:val="lef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* </w:t>
            </w:r>
            <w:r w:rsidR="0038554E" w:rsidRPr="00CB6AF7">
              <w:rPr>
                <w:sz w:val="22"/>
                <w:lang w:val="en-GB"/>
              </w:rPr>
              <w:t>Win 11 PRO</w:t>
            </w:r>
          </w:p>
        </w:tc>
      </w:tr>
      <w:tr w:rsidR="00C341B0" w:rsidRPr="00CB6AF7" w14:paraId="0D899E95" w14:textId="77777777" w:rsidTr="0038554E">
        <w:tc>
          <w:tcPr>
            <w:tcW w:w="0" w:type="auto"/>
            <w:vAlign w:val="center"/>
            <w:hideMark/>
          </w:tcPr>
          <w:p w14:paraId="3911C2F7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Materiał obudowy</w:t>
            </w:r>
          </w:p>
        </w:tc>
        <w:tc>
          <w:tcPr>
            <w:tcW w:w="0" w:type="auto"/>
            <w:vAlign w:val="center"/>
            <w:hideMark/>
          </w:tcPr>
          <w:p w14:paraId="79716055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Aluminium </w:t>
            </w:r>
            <w:r w:rsidRPr="00CB6AF7">
              <w:rPr>
                <w:sz w:val="22"/>
              </w:rPr>
              <w:br/>
              <w:t>Tworzywo sztuczne PC-ABS</w:t>
            </w:r>
          </w:p>
        </w:tc>
      </w:tr>
      <w:tr w:rsidR="00C341B0" w:rsidRPr="00CB6AF7" w14:paraId="4121631B" w14:textId="77777777" w:rsidTr="0038554E">
        <w:tc>
          <w:tcPr>
            <w:tcW w:w="0" w:type="auto"/>
            <w:vAlign w:val="center"/>
            <w:hideMark/>
          </w:tcPr>
          <w:p w14:paraId="73957DC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lastRenderedPageBreak/>
              <w:t>Kolor obudowy</w:t>
            </w:r>
          </w:p>
        </w:tc>
        <w:tc>
          <w:tcPr>
            <w:tcW w:w="0" w:type="auto"/>
            <w:vAlign w:val="center"/>
            <w:hideMark/>
          </w:tcPr>
          <w:p w14:paraId="4907890C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Szary</w:t>
            </w:r>
          </w:p>
        </w:tc>
      </w:tr>
      <w:tr w:rsidR="00C341B0" w:rsidRPr="00CB6AF7" w14:paraId="126B55B3" w14:textId="77777777" w:rsidTr="0038554E">
        <w:tc>
          <w:tcPr>
            <w:tcW w:w="0" w:type="auto"/>
            <w:vAlign w:val="center"/>
            <w:hideMark/>
          </w:tcPr>
          <w:p w14:paraId="38E3E32B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Kamera internetowa</w:t>
            </w:r>
          </w:p>
        </w:tc>
        <w:tc>
          <w:tcPr>
            <w:tcW w:w="0" w:type="auto"/>
            <w:vAlign w:val="center"/>
            <w:hideMark/>
          </w:tcPr>
          <w:p w14:paraId="198EB2BA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341B0" w:rsidRPr="00CB6AF7" w14:paraId="410F2534" w14:textId="77777777" w:rsidTr="0038554E">
        <w:tc>
          <w:tcPr>
            <w:tcW w:w="0" w:type="auto"/>
            <w:vAlign w:val="center"/>
            <w:hideMark/>
          </w:tcPr>
          <w:p w14:paraId="17EDDF8C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Procesor</w:t>
            </w:r>
          </w:p>
        </w:tc>
        <w:tc>
          <w:tcPr>
            <w:tcW w:w="0" w:type="auto"/>
            <w:vAlign w:val="center"/>
            <w:hideMark/>
          </w:tcPr>
          <w:p w14:paraId="1BA5C1F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Intel </w:t>
            </w:r>
            <w:proofErr w:type="spellStart"/>
            <w:r w:rsidRPr="00CB6AF7">
              <w:rPr>
                <w:sz w:val="22"/>
              </w:rPr>
              <w:t>Core</w:t>
            </w:r>
            <w:proofErr w:type="spellEnd"/>
            <w:r w:rsidRPr="00CB6AF7">
              <w:rPr>
                <w:sz w:val="22"/>
              </w:rPr>
              <w:t xml:space="preserve"> i7</w:t>
            </w:r>
          </w:p>
        </w:tc>
      </w:tr>
      <w:tr w:rsidR="00C341B0" w:rsidRPr="00CB6AF7" w14:paraId="022E73FB" w14:textId="77777777" w:rsidTr="0038554E">
        <w:tc>
          <w:tcPr>
            <w:tcW w:w="0" w:type="auto"/>
            <w:vAlign w:val="center"/>
            <w:hideMark/>
          </w:tcPr>
          <w:p w14:paraId="7D131B1F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Generacja procesora</w:t>
            </w:r>
          </w:p>
        </w:tc>
        <w:tc>
          <w:tcPr>
            <w:tcW w:w="0" w:type="auto"/>
            <w:vAlign w:val="center"/>
            <w:hideMark/>
          </w:tcPr>
          <w:p w14:paraId="61046F4B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14 (</w:t>
            </w:r>
            <w:proofErr w:type="spellStart"/>
            <w:r w:rsidRPr="00CB6AF7">
              <w:rPr>
                <w:sz w:val="22"/>
              </w:rPr>
              <w:t>Raptor</w:t>
            </w:r>
            <w:proofErr w:type="spellEnd"/>
            <w:r w:rsidRPr="00CB6AF7">
              <w:rPr>
                <w:sz w:val="22"/>
              </w:rPr>
              <w:t xml:space="preserve"> Lake)</w:t>
            </w:r>
          </w:p>
        </w:tc>
      </w:tr>
      <w:tr w:rsidR="00C341B0" w:rsidRPr="00CB6AF7" w14:paraId="4F71EFCC" w14:textId="77777777" w:rsidTr="0038554E">
        <w:tc>
          <w:tcPr>
            <w:tcW w:w="0" w:type="auto"/>
            <w:vAlign w:val="center"/>
            <w:hideMark/>
          </w:tcPr>
          <w:p w14:paraId="4B240E98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Typ procesora</w:t>
            </w:r>
          </w:p>
        </w:tc>
        <w:tc>
          <w:tcPr>
            <w:tcW w:w="0" w:type="auto"/>
            <w:vAlign w:val="center"/>
            <w:hideMark/>
          </w:tcPr>
          <w:p w14:paraId="4150AFB8" w14:textId="71CD3239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Model: i7-14700HX </w:t>
            </w:r>
            <w:r w:rsidRPr="00CB6AF7">
              <w:rPr>
                <w:sz w:val="22"/>
              </w:rPr>
              <w:br/>
              <w:t xml:space="preserve">Częstotliwość: 5,5 GHz </w:t>
            </w:r>
            <w:r w:rsidRPr="00CB6AF7">
              <w:rPr>
                <w:sz w:val="22"/>
              </w:rPr>
              <w:br/>
              <w:t>Cache:</w:t>
            </w:r>
            <w:r w:rsidR="0038554E" w:rsidRPr="00CB6AF7">
              <w:rPr>
                <w:sz w:val="22"/>
              </w:rPr>
              <w:t xml:space="preserve"> </w:t>
            </w:r>
            <w:r w:rsidRPr="00CB6AF7">
              <w:rPr>
                <w:sz w:val="22"/>
              </w:rPr>
              <w:t xml:space="preserve">33 MB </w:t>
            </w:r>
            <w:r w:rsidRPr="00CB6AF7">
              <w:rPr>
                <w:sz w:val="22"/>
              </w:rPr>
              <w:br/>
              <w:t xml:space="preserve">Obsługiwane gniazda: FCBGA1964 </w:t>
            </w:r>
            <w:r w:rsidRPr="00CB6AF7">
              <w:rPr>
                <w:sz w:val="22"/>
              </w:rPr>
              <w:br/>
              <w:t xml:space="preserve">Obsługiwana pamięć: </w:t>
            </w:r>
            <w:proofErr w:type="spellStart"/>
            <w:r w:rsidRPr="00CB6AF7">
              <w:rPr>
                <w:sz w:val="22"/>
              </w:rPr>
              <w:t>Up</w:t>
            </w:r>
            <w:proofErr w:type="spellEnd"/>
            <w:r w:rsidRPr="00CB6AF7">
              <w:rPr>
                <w:sz w:val="22"/>
              </w:rPr>
              <w:t xml:space="preserve"> to DDR5 5600 MT/s </w:t>
            </w:r>
            <w:proofErr w:type="spellStart"/>
            <w:r w:rsidRPr="00CB6AF7">
              <w:rPr>
                <w:sz w:val="22"/>
              </w:rPr>
              <w:t>Up</w:t>
            </w:r>
            <w:proofErr w:type="spellEnd"/>
            <w:r w:rsidRPr="00CB6AF7">
              <w:rPr>
                <w:sz w:val="22"/>
              </w:rPr>
              <w:t xml:space="preserve"> to DDR4 3200 MT/s </w:t>
            </w:r>
            <w:r w:rsidRPr="00CB6AF7">
              <w:rPr>
                <w:sz w:val="22"/>
              </w:rPr>
              <w:br/>
              <w:t xml:space="preserve">Zestaw instrukcji: 64-bit </w:t>
            </w:r>
            <w:r w:rsidRPr="00CB6AF7">
              <w:rPr>
                <w:sz w:val="22"/>
              </w:rPr>
              <w:br/>
              <w:t>Rozszerzony zestaw instrukcji: Intel SSE4.1, Intel SSE4.2, Intel AVX2</w:t>
            </w:r>
          </w:p>
        </w:tc>
      </w:tr>
      <w:tr w:rsidR="00C341B0" w:rsidRPr="00CB6AF7" w14:paraId="29328709" w14:textId="77777777" w:rsidTr="0038554E">
        <w:tc>
          <w:tcPr>
            <w:tcW w:w="0" w:type="auto"/>
            <w:vAlign w:val="center"/>
            <w:hideMark/>
          </w:tcPr>
          <w:p w14:paraId="610949A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Liczba rdzeni procesora</w:t>
            </w:r>
          </w:p>
        </w:tc>
        <w:tc>
          <w:tcPr>
            <w:tcW w:w="0" w:type="auto"/>
            <w:vAlign w:val="center"/>
            <w:hideMark/>
          </w:tcPr>
          <w:p w14:paraId="3C5BCF75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20</w:t>
            </w:r>
          </w:p>
        </w:tc>
      </w:tr>
      <w:tr w:rsidR="00C341B0" w:rsidRPr="00CB6AF7" w14:paraId="6A6F0F97" w14:textId="77777777" w:rsidTr="0038554E">
        <w:tc>
          <w:tcPr>
            <w:tcW w:w="0" w:type="auto"/>
            <w:vAlign w:val="center"/>
            <w:hideMark/>
          </w:tcPr>
          <w:p w14:paraId="12731B58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Liczba zainstalowanych procesorów</w:t>
            </w:r>
          </w:p>
        </w:tc>
        <w:tc>
          <w:tcPr>
            <w:tcW w:w="0" w:type="auto"/>
            <w:vAlign w:val="center"/>
            <w:hideMark/>
          </w:tcPr>
          <w:p w14:paraId="64ECC5D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1</w:t>
            </w:r>
          </w:p>
        </w:tc>
      </w:tr>
      <w:tr w:rsidR="00C341B0" w:rsidRPr="00CB6AF7" w14:paraId="2D57C057" w14:textId="77777777" w:rsidTr="0038554E">
        <w:tc>
          <w:tcPr>
            <w:tcW w:w="0" w:type="auto"/>
            <w:vAlign w:val="center"/>
            <w:hideMark/>
          </w:tcPr>
          <w:p w14:paraId="41B5F410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Chipset płyty głównej</w:t>
            </w:r>
          </w:p>
        </w:tc>
        <w:tc>
          <w:tcPr>
            <w:tcW w:w="0" w:type="auto"/>
            <w:vAlign w:val="center"/>
            <w:hideMark/>
          </w:tcPr>
          <w:p w14:paraId="7C60EC57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Intel HM770</w:t>
            </w:r>
          </w:p>
        </w:tc>
      </w:tr>
      <w:tr w:rsidR="00C341B0" w:rsidRPr="00CB6AF7" w14:paraId="74D4C59F" w14:textId="77777777" w:rsidTr="0038554E">
        <w:tc>
          <w:tcPr>
            <w:tcW w:w="0" w:type="auto"/>
            <w:vAlign w:val="center"/>
            <w:hideMark/>
          </w:tcPr>
          <w:p w14:paraId="1A7A9177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proofErr w:type="spellStart"/>
            <w:r w:rsidRPr="00CB6AF7">
              <w:rPr>
                <w:sz w:val="22"/>
              </w:rPr>
              <w:t>PassMark</w:t>
            </w:r>
            <w:proofErr w:type="spellEnd"/>
            <w:r w:rsidRPr="00CB6AF7">
              <w:rPr>
                <w:sz w:val="22"/>
              </w:rPr>
              <w:t xml:space="preserve"> procesora</w:t>
            </w:r>
          </w:p>
        </w:tc>
        <w:tc>
          <w:tcPr>
            <w:tcW w:w="0" w:type="auto"/>
            <w:vAlign w:val="center"/>
            <w:hideMark/>
          </w:tcPr>
          <w:p w14:paraId="6B2B3D1F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37389</w:t>
            </w:r>
          </w:p>
        </w:tc>
      </w:tr>
      <w:tr w:rsidR="00C341B0" w:rsidRPr="00CB6AF7" w14:paraId="04AACDCA" w14:textId="77777777" w:rsidTr="0038554E">
        <w:tc>
          <w:tcPr>
            <w:tcW w:w="0" w:type="auto"/>
            <w:vAlign w:val="center"/>
            <w:hideMark/>
          </w:tcPr>
          <w:p w14:paraId="08D38DC3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Pamięć zainstalowana</w:t>
            </w:r>
          </w:p>
        </w:tc>
        <w:tc>
          <w:tcPr>
            <w:tcW w:w="0" w:type="auto"/>
            <w:vAlign w:val="center"/>
            <w:hideMark/>
          </w:tcPr>
          <w:p w14:paraId="36F23367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64 GB</w:t>
            </w:r>
          </w:p>
        </w:tc>
      </w:tr>
      <w:tr w:rsidR="00C341B0" w:rsidRPr="00CB6AF7" w14:paraId="31C68633" w14:textId="77777777" w:rsidTr="0038554E">
        <w:tc>
          <w:tcPr>
            <w:tcW w:w="0" w:type="auto"/>
            <w:vAlign w:val="center"/>
            <w:hideMark/>
          </w:tcPr>
          <w:p w14:paraId="27A569EB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Typ pamięci</w:t>
            </w:r>
          </w:p>
        </w:tc>
        <w:tc>
          <w:tcPr>
            <w:tcW w:w="0" w:type="auto"/>
            <w:vAlign w:val="center"/>
            <w:hideMark/>
          </w:tcPr>
          <w:p w14:paraId="0FDD244E" w14:textId="77777777" w:rsidR="00D12A50" w:rsidRPr="00CB6AF7" w:rsidRDefault="00D12A50" w:rsidP="0038554E">
            <w:pPr>
              <w:jc w:val="left"/>
              <w:rPr>
                <w:sz w:val="22"/>
                <w:lang w:val="en-GB"/>
              </w:rPr>
            </w:pPr>
            <w:r w:rsidRPr="00CB6AF7">
              <w:rPr>
                <w:sz w:val="22"/>
                <w:lang w:val="en-GB"/>
              </w:rPr>
              <w:t xml:space="preserve">2 x 32 GB </w:t>
            </w:r>
            <w:r w:rsidRPr="00CB6AF7">
              <w:rPr>
                <w:sz w:val="22"/>
                <w:lang w:val="en-GB"/>
              </w:rPr>
              <w:br/>
              <w:t xml:space="preserve">SODIMM </w:t>
            </w:r>
            <w:r w:rsidRPr="00CB6AF7">
              <w:rPr>
                <w:sz w:val="22"/>
                <w:lang w:val="en-GB"/>
              </w:rPr>
              <w:br/>
              <w:t xml:space="preserve">DDR5 </w:t>
            </w:r>
            <w:r w:rsidRPr="00CB6AF7">
              <w:rPr>
                <w:sz w:val="22"/>
                <w:lang w:val="en-GB"/>
              </w:rPr>
              <w:br/>
              <w:t>non-ECC</w:t>
            </w:r>
          </w:p>
        </w:tc>
      </w:tr>
      <w:tr w:rsidR="00C341B0" w:rsidRPr="00CB6AF7" w14:paraId="56543998" w14:textId="77777777" w:rsidTr="0038554E">
        <w:tc>
          <w:tcPr>
            <w:tcW w:w="0" w:type="auto"/>
            <w:vAlign w:val="center"/>
            <w:hideMark/>
          </w:tcPr>
          <w:p w14:paraId="28171F68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Liczba banków pamięci</w:t>
            </w:r>
          </w:p>
        </w:tc>
        <w:tc>
          <w:tcPr>
            <w:tcW w:w="0" w:type="auto"/>
            <w:vAlign w:val="center"/>
            <w:hideMark/>
          </w:tcPr>
          <w:p w14:paraId="1A1C9A32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2</w:t>
            </w:r>
          </w:p>
        </w:tc>
      </w:tr>
      <w:tr w:rsidR="00C341B0" w:rsidRPr="00CB6AF7" w14:paraId="182DD95E" w14:textId="77777777" w:rsidTr="0038554E">
        <w:tc>
          <w:tcPr>
            <w:tcW w:w="0" w:type="auto"/>
            <w:vAlign w:val="center"/>
            <w:hideMark/>
          </w:tcPr>
          <w:p w14:paraId="7832565B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Maksymalna ilość pamięci</w:t>
            </w:r>
          </w:p>
        </w:tc>
        <w:tc>
          <w:tcPr>
            <w:tcW w:w="0" w:type="auto"/>
            <w:vAlign w:val="center"/>
            <w:hideMark/>
          </w:tcPr>
          <w:p w14:paraId="3E27CE9B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64 GB</w:t>
            </w:r>
          </w:p>
        </w:tc>
      </w:tr>
      <w:tr w:rsidR="00C341B0" w:rsidRPr="00CB6AF7" w14:paraId="6A2B1724" w14:textId="77777777" w:rsidTr="0038554E">
        <w:tc>
          <w:tcPr>
            <w:tcW w:w="0" w:type="auto"/>
            <w:vAlign w:val="center"/>
            <w:hideMark/>
          </w:tcPr>
          <w:p w14:paraId="108C50ED" w14:textId="18BFBA91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Dysk</w:t>
            </w:r>
            <w:r w:rsidR="0038554E" w:rsidRPr="00CB6AF7">
              <w:rPr>
                <w:sz w:val="22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72094F10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SSD M.2 </w:t>
            </w:r>
            <w:proofErr w:type="spellStart"/>
            <w:r w:rsidRPr="00CB6AF7">
              <w:rPr>
                <w:sz w:val="22"/>
              </w:rPr>
              <w:t>PCIe</w:t>
            </w:r>
            <w:proofErr w:type="spellEnd"/>
            <w:r w:rsidRPr="00CB6AF7">
              <w:rPr>
                <w:sz w:val="22"/>
              </w:rPr>
              <w:t xml:space="preserve"> </w:t>
            </w:r>
            <w:proofErr w:type="spellStart"/>
            <w:r w:rsidRPr="00CB6AF7">
              <w:rPr>
                <w:sz w:val="22"/>
              </w:rPr>
              <w:t>NVMe</w:t>
            </w:r>
            <w:proofErr w:type="spellEnd"/>
          </w:p>
        </w:tc>
      </w:tr>
      <w:tr w:rsidR="00C341B0" w:rsidRPr="00CB6AF7" w14:paraId="6CF4D763" w14:textId="77777777" w:rsidTr="0038554E">
        <w:tc>
          <w:tcPr>
            <w:tcW w:w="0" w:type="auto"/>
            <w:vAlign w:val="center"/>
            <w:hideMark/>
          </w:tcPr>
          <w:p w14:paraId="1223A383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lastRenderedPageBreak/>
              <w:t>Pojemność dysku</w:t>
            </w:r>
          </w:p>
        </w:tc>
        <w:tc>
          <w:tcPr>
            <w:tcW w:w="0" w:type="auto"/>
            <w:vAlign w:val="center"/>
            <w:hideMark/>
          </w:tcPr>
          <w:p w14:paraId="7C448D7C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1 TB</w:t>
            </w:r>
          </w:p>
        </w:tc>
      </w:tr>
      <w:tr w:rsidR="00C341B0" w:rsidRPr="00CB6AF7" w14:paraId="377EC55A" w14:textId="77777777" w:rsidTr="0038554E">
        <w:tc>
          <w:tcPr>
            <w:tcW w:w="0" w:type="auto"/>
            <w:vAlign w:val="center"/>
            <w:hideMark/>
          </w:tcPr>
          <w:p w14:paraId="07F7EF3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Dysk 2</w:t>
            </w:r>
          </w:p>
        </w:tc>
        <w:tc>
          <w:tcPr>
            <w:tcW w:w="0" w:type="auto"/>
            <w:vAlign w:val="center"/>
            <w:hideMark/>
          </w:tcPr>
          <w:p w14:paraId="4DA113BB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SSD M.2 </w:t>
            </w:r>
            <w:proofErr w:type="spellStart"/>
            <w:r w:rsidRPr="00CB6AF7">
              <w:rPr>
                <w:sz w:val="22"/>
              </w:rPr>
              <w:t>PCIe</w:t>
            </w:r>
            <w:proofErr w:type="spellEnd"/>
            <w:r w:rsidRPr="00CB6AF7">
              <w:rPr>
                <w:sz w:val="22"/>
              </w:rPr>
              <w:t xml:space="preserve"> </w:t>
            </w:r>
            <w:proofErr w:type="spellStart"/>
            <w:r w:rsidRPr="00CB6AF7">
              <w:rPr>
                <w:sz w:val="22"/>
              </w:rPr>
              <w:t>NVMe</w:t>
            </w:r>
            <w:proofErr w:type="spellEnd"/>
          </w:p>
        </w:tc>
      </w:tr>
      <w:tr w:rsidR="00C341B0" w:rsidRPr="00CB6AF7" w14:paraId="5579D99D" w14:textId="77777777" w:rsidTr="0038554E">
        <w:tc>
          <w:tcPr>
            <w:tcW w:w="0" w:type="auto"/>
            <w:vAlign w:val="center"/>
            <w:hideMark/>
          </w:tcPr>
          <w:p w14:paraId="1565CE10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Pojemność dysku 2</w:t>
            </w:r>
          </w:p>
        </w:tc>
        <w:tc>
          <w:tcPr>
            <w:tcW w:w="0" w:type="auto"/>
            <w:vAlign w:val="center"/>
            <w:hideMark/>
          </w:tcPr>
          <w:p w14:paraId="7D9EF06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1 TB</w:t>
            </w:r>
          </w:p>
        </w:tc>
      </w:tr>
      <w:tr w:rsidR="00C341B0" w:rsidRPr="00CB6AF7" w14:paraId="190EA04F" w14:textId="77777777" w:rsidTr="0038554E">
        <w:tc>
          <w:tcPr>
            <w:tcW w:w="0" w:type="auto"/>
            <w:vAlign w:val="center"/>
            <w:hideMark/>
          </w:tcPr>
          <w:p w14:paraId="714F788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Przekątna ekranu</w:t>
            </w:r>
          </w:p>
        </w:tc>
        <w:tc>
          <w:tcPr>
            <w:tcW w:w="0" w:type="auto"/>
            <w:vAlign w:val="center"/>
            <w:hideMark/>
          </w:tcPr>
          <w:p w14:paraId="10D01051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16"</w:t>
            </w:r>
          </w:p>
        </w:tc>
      </w:tr>
      <w:tr w:rsidR="00C341B0" w:rsidRPr="00CB6AF7" w14:paraId="08046446" w14:textId="77777777" w:rsidTr="0038554E">
        <w:tc>
          <w:tcPr>
            <w:tcW w:w="0" w:type="auto"/>
            <w:vAlign w:val="center"/>
            <w:hideMark/>
          </w:tcPr>
          <w:p w14:paraId="6128C8F8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Rozdzielczość</w:t>
            </w:r>
          </w:p>
        </w:tc>
        <w:tc>
          <w:tcPr>
            <w:tcW w:w="0" w:type="auto"/>
            <w:vAlign w:val="center"/>
            <w:hideMark/>
          </w:tcPr>
          <w:p w14:paraId="74B2BCDD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2560x1600 (WQXGA)</w:t>
            </w:r>
          </w:p>
        </w:tc>
      </w:tr>
      <w:tr w:rsidR="00C341B0" w:rsidRPr="00CB6AF7" w14:paraId="00BDF737" w14:textId="77777777" w:rsidTr="0038554E">
        <w:tc>
          <w:tcPr>
            <w:tcW w:w="0" w:type="auto"/>
            <w:vAlign w:val="center"/>
            <w:hideMark/>
          </w:tcPr>
          <w:p w14:paraId="2B8779D1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Technologia matrycy</w:t>
            </w:r>
          </w:p>
        </w:tc>
        <w:tc>
          <w:tcPr>
            <w:tcW w:w="0" w:type="auto"/>
            <w:vAlign w:val="center"/>
            <w:hideMark/>
          </w:tcPr>
          <w:p w14:paraId="07591D1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IPS</w:t>
            </w:r>
          </w:p>
        </w:tc>
      </w:tr>
      <w:tr w:rsidR="00C341B0" w:rsidRPr="00CB6AF7" w14:paraId="11FDBD23" w14:textId="77777777" w:rsidTr="0038554E">
        <w:tc>
          <w:tcPr>
            <w:tcW w:w="0" w:type="auto"/>
            <w:vAlign w:val="center"/>
            <w:hideMark/>
          </w:tcPr>
          <w:p w14:paraId="12C1B620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Jasność matrycy</w:t>
            </w:r>
          </w:p>
        </w:tc>
        <w:tc>
          <w:tcPr>
            <w:tcW w:w="0" w:type="auto"/>
            <w:vAlign w:val="center"/>
            <w:hideMark/>
          </w:tcPr>
          <w:p w14:paraId="2C74A57F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500 cd/m²</w:t>
            </w:r>
          </w:p>
        </w:tc>
      </w:tr>
      <w:tr w:rsidR="00C341B0" w:rsidRPr="00CB6AF7" w14:paraId="179E5758" w14:textId="77777777" w:rsidTr="0038554E">
        <w:tc>
          <w:tcPr>
            <w:tcW w:w="0" w:type="auto"/>
            <w:vAlign w:val="center"/>
            <w:hideMark/>
          </w:tcPr>
          <w:p w14:paraId="4E4DA831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High </w:t>
            </w:r>
            <w:proofErr w:type="spellStart"/>
            <w:r w:rsidRPr="00CB6AF7">
              <w:rPr>
                <w:sz w:val="22"/>
              </w:rPr>
              <w:t>Dynamic</w:t>
            </w:r>
            <w:proofErr w:type="spellEnd"/>
            <w:r w:rsidRPr="00CB6AF7">
              <w:rPr>
                <w:sz w:val="22"/>
              </w:rPr>
              <w:t xml:space="preserve"> </w:t>
            </w:r>
            <w:proofErr w:type="spellStart"/>
            <w:r w:rsidRPr="00CB6AF7">
              <w:rPr>
                <w:sz w:val="22"/>
              </w:rPr>
              <w:t>Range</w:t>
            </w:r>
            <w:proofErr w:type="spellEnd"/>
            <w:r w:rsidRPr="00CB6AF7">
              <w:rPr>
                <w:sz w:val="22"/>
              </w:rPr>
              <w:t xml:space="preserve"> (HDR)</w:t>
            </w:r>
          </w:p>
        </w:tc>
        <w:tc>
          <w:tcPr>
            <w:tcW w:w="0" w:type="auto"/>
            <w:vAlign w:val="center"/>
            <w:hideMark/>
          </w:tcPr>
          <w:p w14:paraId="143A320A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341B0" w:rsidRPr="00CB6AF7" w14:paraId="1522CD89" w14:textId="77777777" w:rsidTr="0038554E">
        <w:tc>
          <w:tcPr>
            <w:tcW w:w="0" w:type="auto"/>
            <w:vAlign w:val="center"/>
            <w:hideMark/>
          </w:tcPr>
          <w:p w14:paraId="308976CE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Informacja o ekranie</w:t>
            </w:r>
          </w:p>
        </w:tc>
        <w:tc>
          <w:tcPr>
            <w:tcW w:w="0" w:type="auto"/>
            <w:vAlign w:val="center"/>
            <w:hideMark/>
          </w:tcPr>
          <w:p w14:paraId="249F7A47" w14:textId="77777777" w:rsidR="00D12A50" w:rsidRPr="00CB6AF7" w:rsidRDefault="00D12A50" w:rsidP="0038554E">
            <w:pPr>
              <w:jc w:val="left"/>
              <w:rPr>
                <w:sz w:val="22"/>
                <w:lang w:val="en-GB"/>
              </w:rPr>
            </w:pPr>
            <w:r w:rsidRPr="00CB6AF7">
              <w:rPr>
                <w:sz w:val="22"/>
                <w:lang w:val="en-GB"/>
              </w:rPr>
              <w:t xml:space="preserve">16" WQXGA (2560x1600) IPS 500nits </w:t>
            </w:r>
            <w:r w:rsidRPr="00CB6AF7">
              <w:rPr>
                <w:sz w:val="22"/>
                <w:lang w:val="en-GB"/>
              </w:rPr>
              <w:br/>
              <w:t xml:space="preserve">Anti-glare </w:t>
            </w:r>
            <w:r w:rsidRPr="00CB6AF7">
              <w:rPr>
                <w:sz w:val="22"/>
                <w:lang w:val="en-GB"/>
              </w:rPr>
              <w:br/>
              <w:t xml:space="preserve">100% DCI-P3 </w:t>
            </w:r>
            <w:r w:rsidRPr="00CB6AF7">
              <w:rPr>
                <w:sz w:val="22"/>
                <w:lang w:val="en-GB"/>
              </w:rPr>
              <w:br/>
              <w:t xml:space="preserve">240Hz </w:t>
            </w:r>
            <w:r w:rsidRPr="00CB6AF7">
              <w:rPr>
                <w:sz w:val="22"/>
                <w:lang w:val="en-GB"/>
              </w:rPr>
              <w:br/>
            </w:r>
            <w:proofErr w:type="spellStart"/>
            <w:r w:rsidRPr="00CB6AF7">
              <w:rPr>
                <w:sz w:val="22"/>
                <w:lang w:val="en-GB"/>
              </w:rPr>
              <w:t>DisplayHDR</w:t>
            </w:r>
            <w:proofErr w:type="spellEnd"/>
            <w:r w:rsidRPr="00CB6AF7">
              <w:rPr>
                <w:sz w:val="22"/>
                <w:lang w:val="en-GB"/>
              </w:rPr>
              <w:t xml:space="preserve"> 400 </w:t>
            </w:r>
            <w:r w:rsidRPr="00CB6AF7">
              <w:rPr>
                <w:sz w:val="22"/>
                <w:lang w:val="en-GB"/>
              </w:rPr>
              <w:br/>
              <w:t xml:space="preserve">Dolby Vision </w:t>
            </w:r>
            <w:r w:rsidRPr="00CB6AF7">
              <w:rPr>
                <w:sz w:val="22"/>
                <w:lang w:val="en-GB"/>
              </w:rPr>
              <w:br/>
              <w:t xml:space="preserve">G-SYNC </w:t>
            </w:r>
            <w:r w:rsidRPr="00CB6AF7">
              <w:rPr>
                <w:sz w:val="22"/>
                <w:lang w:val="en-GB"/>
              </w:rPr>
              <w:br/>
              <w:t xml:space="preserve">Low Blue Light </w:t>
            </w:r>
            <w:r w:rsidRPr="00CB6AF7">
              <w:rPr>
                <w:sz w:val="22"/>
                <w:lang w:val="en-GB"/>
              </w:rPr>
              <w:br/>
              <w:t>High Gaming Performance</w:t>
            </w:r>
          </w:p>
        </w:tc>
      </w:tr>
      <w:tr w:rsidR="00C341B0" w:rsidRPr="00CB6AF7" w14:paraId="44443E7E" w14:textId="77777777" w:rsidTr="0038554E">
        <w:tc>
          <w:tcPr>
            <w:tcW w:w="0" w:type="auto"/>
            <w:vAlign w:val="center"/>
            <w:hideMark/>
          </w:tcPr>
          <w:p w14:paraId="503F142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Zintegrowana karta graficzna</w:t>
            </w:r>
          </w:p>
        </w:tc>
        <w:tc>
          <w:tcPr>
            <w:tcW w:w="0" w:type="auto"/>
            <w:vAlign w:val="center"/>
            <w:hideMark/>
          </w:tcPr>
          <w:p w14:paraId="1EF5517F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Intel UHD Graphics</w:t>
            </w:r>
          </w:p>
        </w:tc>
      </w:tr>
      <w:tr w:rsidR="00C341B0" w:rsidRPr="00CB6AF7" w14:paraId="50B6BCD4" w14:textId="77777777" w:rsidTr="0038554E">
        <w:tc>
          <w:tcPr>
            <w:tcW w:w="0" w:type="auto"/>
            <w:vAlign w:val="center"/>
            <w:hideMark/>
          </w:tcPr>
          <w:p w14:paraId="71E6499E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Dedykowana karta graficzna</w:t>
            </w:r>
          </w:p>
        </w:tc>
        <w:tc>
          <w:tcPr>
            <w:tcW w:w="0" w:type="auto"/>
            <w:vAlign w:val="center"/>
            <w:hideMark/>
          </w:tcPr>
          <w:p w14:paraId="2AA32B0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NVIDIA </w:t>
            </w:r>
            <w:proofErr w:type="spellStart"/>
            <w:r w:rsidRPr="00CB6AF7">
              <w:rPr>
                <w:sz w:val="22"/>
              </w:rPr>
              <w:t>GeForce</w:t>
            </w:r>
            <w:proofErr w:type="spellEnd"/>
            <w:r w:rsidRPr="00CB6AF7">
              <w:rPr>
                <w:sz w:val="22"/>
              </w:rPr>
              <w:t xml:space="preserve"> RTX 4060</w:t>
            </w:r>
          </w:p>
        </w:tc>
      </w:tr>
      <w:tr w:rsidR="00C341B0" w:rsidRPr="00CB6AF7" w14:paraId="12503C91" w14:textId="77777777" w:rsidTr="0038554E">
        <w:tc>
          <w:tcPr>
            <w:tcW w:w="0" w:type="auto"/>
            <w:vAlign w:val="center"/>
            <w:hideMark/>
          </w:tcPr>
          <w:p w14:paraId="0D76F293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Typ dedykowanej karty graficznej</w:t>
            </w:r>
          </w:p>
        </w:tc>
        <w:tc>
          <w:tcPr>
            <w:tcW w:w="0" w:type="auto"/>
            <w:vAlign w:val="center"/>
            <w:hideMark/>
          </w:tcPr>
          <w:p w14:paraId="2744B7E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Pamięć video: 8 GB GDDR6 </w:t>
            </w:r>
            <w:r w:rsidRPr="00CB6AF7">
              <w:rPr>
                <w:sz w:val="22"/>
              </w:rPr>
              <w:br/>
              <w:t>TGP 140W</w:t>
            </w:r>
          </w:p>
        </w:tc>
      </w:tr>
      <w:tr w:rsidR="00C341B0" w:rsidRPr="00CB6AF7" w14:paraId="0EA926AA" w14:textId="77777777" w:rsidTr="0038554E">
        <w:tc>
          <w:tcPr>
            <w:tcW w:w="0" w:type="auto"/>
            <w:vAlign w:val="center"/>
            <w:hideMark/>
          </w:tcPr>
          <w:p w14:paraId="22C71F3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Interfejsy</w:t>
            </w:r>
          </w:p>
        </w:tc>
        <w:tc>
          <w:tcPr>
            <w:tcW w:w="0" w:type="auto"/>
            <w:vAlign w:val="center"/>
            <w:hideMark/>
          </w:tcPr>
          <w:p w14:paraId="4C059EC7" w14:textId="77777777" w:rsidR="00D12A50" w:rsidRPr="00CB6AF7" w:rsidRDefault="00D12A50" w:rsidP="0038554E">
            <w:pPr>
              <w:jc w:val="left"/>
              <w:rPr>
                <w:sz w:val="22"/>
                <w:lang w:val="en-GB"/>
              </w:rPr>
            </w:pPr>
            <w:r w:rsidRPr="00CB6AF7">
              <w:rPr>
                <w:sz w:val="22"/>
                <w:lang w:val="en-GB"/>
              </w:rPr>
              <w:t xml:space="preserve">1 x USB-C 3.2 Gen 2 (Power Delivery 140W, DisplayPort 1.4) </w:t>
            </w:r>
            <w:r w:rsidRPr="00CB6AF7">
              <w:rPr>
                <w:sz w:val="22"/>
                <w:lang w:val="en-GB"/>
              </w:rPr>
              <w:br/>
              <w:t xml:space="preserve">1 x USB-C 3.2 Gen 2 (DisplayPort 1.4) </w:t>
            </w:r>
            <w:r w:rsidRPr="00CB6AF7">
              <w:rPr>
                <w:sz w:val="22"/>
                <w:lang w:val="en-GB"/>
              </w:rPr>
              <w:br/>
              <w:t xml:space="preserve">4 x USB-A 3.2 Gen 1 </w:t>
            </w:r>
            <w:r w:rsidRPr="00CB6AF7">
              <w:rPr>
                <w:sz w:val="22"/>
                <w:lang w:val="en-GB"/>
              </w:rPr>
              <w:br/>
              <w:t xml:space="preserve">1 x HDMI 2.1 </w:t>
            </w:r>
            <w:r w:rsidRPr="00CB6AF7">
              <w:rPr>
                <w:sz w:val="22"/>
                <w:lang w:val="en-GB"/>
              </w:rPr>
              <w:br/>
              <w:t xml:space="preserve">1 x RJ-45 </w:t>
            </w:r>
            <w:r w:rsidRPr="00CB6AF7">
              <w:rPr>
                <w:sz w:val="22"/>
                <w:lang w:val="en-GB"/>
              </w:rPr>
              <w:br/>
            </w:r>
            <w:r w:rsidRPr="00CB6AF7">
              <w:rPr>
                <w:sz w:val="22"/>
                <w:lang w:val="en-GB"/>
              </w:rPr>
              <w:lastRenderedPageBreak/>
              <w:t xml:space="preserve">1 x Audio (Combo) </w:t>
            </w:r>
            <w:r w:rsidRPr="00CB6AF7">
              <w:rPr>
                <w:sz w:val="22"/>
                <w:lang w:val="en-GB"/>
              </w:rPr>
              <w:br/>
              <w:t xml:space="preserve">1 x </w:t>
            </w:r>
            <w:proofErr w:type="spellStart"/>
            <w:r w:rsidRPr="00CB6AF7">
              <w:rPr>
                <w:sz w:val="22"/>
                <w:lang w:val="en-GB"/>
              </w:rPr>
              <w:t>złącze</w:t>
            </w:r>
            <w:proofErr w:type="spellEnd"/>
            <w:r w:rsidRPr="00CB6AF7">
              <w:rPr>
                <w:sz w:val="22"/>
                <w:lang w:val="en-GB"/>
              </w:rPr>
              <w:t xml:space="preserve"> </w:t>
            </w:r>
            <w:proofErr w:type="spellStart"/>
            <w:r w:rsidRPr="00CB6AF7">
              <w:rPr>
                <w:sz w:val="22"/>
                <w:lang w:val="en-GB"/>
              </w:rPr>
              <w:t>zasilania</w:t>
            </w:r>
            <w:proofErr w:type="spellEnd"/>
          </w:p>
        </w:tc>
      </w:tr>
      <w:tr w:rsidR="00C341B0" w:rsidRPr="00CB6AF7" w14:paraId="4758FDD2" w14:textId="77777777" w:rsidTr="0038554E">
        <w:tc>
          <w:tcPr>
            <w:tcW w:w="0" w:type="auto"/>
            <w:vAlign w:val="center"/>
            <w:hideMark/>
          </w:tcPr>
          <w:p w14:paraId="0A3D1097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lastRenderedPageBreak/>
              <w:t>Komunikacja</w:t>
            </w:r>
          </w:p>
        </w:tc>
        <w:tc>
          <w:tcPr>
            <w:tcW w:w="0" w:type="auto"/>
            <w:vAlign w:val="center"/>
            <w:hideMark/>
          </w:tcPr>
          <w:p w14:paraId="63B2399C" w14:textId="77777777" w:rsidR="00D12A50" w:rsidRPr="00CB6AF7" w:rsidRDefault="00D12A50" w:rsidP="0038554E">
            <w:pPr>
              <w:jc w:val="left"/>
              <w:rPr>
                <w:sz w:val="22"/>
                <w:lang w:val="en-GB"/>
              </w:rPr>
            </w:pPr>
            <w:r w:rsidRPr="00CB6AF7">
              <w:rPr>
                <w:sz w:val="22"/>
                <w:lang w:val="en-GB"/>
              </w:rPr>
              <w:t xml:space="preserve">LAN 1 GbE </w:t>
            </w:r>
            <w:r w:rsidRPr="00CB6AF7">
              <w:rPr>
                <w:sz w:val="22"/>
                <w:lang w:val="en-GB"/>
              </w:rPr>
              <w:br/>
              <w:t xml:space="preserve">Wi-Fi 6E (802.11ax) </w:t>
            </w:r>
            <w:r w:rsidRPr="00CB6AF7">
              <w:rPr>
                <w:sz w:val="22"/>
                <w:lang w:val="en-GB"/>
              </w:rPr>
              <w:br/>
              <w:t>Bluetooth 5.2</w:t>
            </w:r>
          </w:p>
        </w:tc>
      </w:tr>
      <w:tr w:rsidR="00C341B0" w:rsidRPr="00CB6AF7" w14:paraId="38F117E3" w14:textId="77777777" w:rsidTr="0038554E">
        <w:tc>
          <w:tcPr>
            <w:tcW w:w="0" w:type="auto"/>
            <w:vAlign w:val="center"/>
            <w:hideMark/>
          </w:tcPr>
          <w:p w14:paraId="3C0E4D90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Złącze HDMI</w:t>
            </w:r>
          </w:p>
        </w:tc>
        <w:tc>
          <w:tcPr>
            <w:tcW w:w="0" w:type="auto"/>
            <w:vAlign w:val="center"/>
            <w:hideMark/>
          </w:tcPr>
          <w:p w14:paraId="0BC252D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341B0" w:rsidRPr="00CB6AF7" w14:paraId="0DA7398B" w14:textId="77777777" w:rsidTr="0038554E">
        <w:tc>
          <w:tcPr>
            <w:tcW w:w="0" w:type="auto"/>
            <w:vAlign w:val="center"/>
            <w:hideMark/>
          </w:tcPr>
          <w:p w14:paraId="142E3D21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Wi-Fi</w:t>
            </w:r>
          </w:p>
        </w:tc>
        <w:tc>
          <w:tcPr>
            <w:tcW w:w="0" w:type="auto"/>
            <w:vAlign w:val="center"/>
            <w:hideMark/>
          </w:tcPr>
          <w:p w14:paraId="4CEBD06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341B0" w:rsidRPr="00CB6AF7" w14:paraId="2B9F9E72" w14:textId="77777777" w:rsidTr="0038554E">
        <w:tc>
          <w:tcPr>
            <w:tcW w:w="0" w:type="auto"/>
            <w:vAlign w:val="center"/>
            <w:hideMark/>
          </w:tcPr>
          <w:p w14:paraId="63574476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Bluetooth</w:t>
            </w:r>
          </w:p>
        </w:tc>
        <w:tc>
          <w:tcPr>
            <w:tcW w:w="0" w:type="auto"/>
            <w:vAlign w:val="center"/>
            <w:hideMark/>
          </w:tcPr>
          <w:p w14:paraId="25EA6133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341B0" w:rsidRPr="00CB6AF7" w14:paraId="1B889125" w14:textId="77777777" w:rsidTr="0038554E">
        <w:tc>
          <w:tcPr>
            <w:tcW w:w="0" w:type="auto"/>
            <w:vAlign w:val="center"/>
            <w:hideMark/>
          </w:tcPr>
          <w:p w14:paraId="5816662B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Multimedia</w:t>
            </w:r>
          </w:p>
        </w:tc>
        <w:tc>
          <w:tcPr>
            <w:tcW w:w="0" w:type="auto"/>
            <w:vAlign w:val="center"/>
            <w:hideMark/>
          </w:tcPr>
          <w:p w14:paraId="6E5A5C01" w14:textId="77777777" w:rsidR="00D12A50" w:rsidRPr="00CB6AF7" w:rsidRDefault="00D12A50" w:rsidP="0038554E">
            <w:pPr>
              <w:jc w:val="left"/>
              <w:rPr>
                <w:sz w:val="22"/>
                <w:lang w:val="en-GB"/>
              </w:rPr>
            </w:pPr>
            <w:r w:rsidRPr="00CB6AF7">
              <w:rPr>
                <w:sz w:val="22"/>
                <w:lang w:val="en-GB"/>
              </w:rPr>
              <w:t xml:space="preserve">High Definition (HD) Audio, Realtek ALC3287 </w:t>
            </w:r>
            <w:r w:rsidRPr="00CB6AF7">
              <w:rPr>
                <w:sz w:val="22"/>
                <w:lang w:val="en-GB"/>
              </w:rPr>
              <w:br/>
              <w:t xml:space="preserve">2 </w:t>
            </w:r>
            <w:proofErr w:type="spellStart"/>
            <w:r w:rsidRPr="00CB6AF7">
              <w:rPr>
                <w:sz w:val="22"/>
                <w:lang w:val="en-GB"/>
              </w:rPr>
              <w:t>mikrofony</w:t>
            </w:r>
            <w:proofErr w:type="spellEnd"/>
            <w:r w:rsidRPr="00CB6AF7">
              <w:rPr>
                <w:sz w:val="22"/>
                <w:lang w:val="en-GB"/>
              </w:rPr>
              <w:t xml:space="preserve"> </w:t>
            </w:r>
            <w:r w:rsidRPr="00CB6AF7">
              <w:rPr>
                <w:sz w:val="22"/>
                <w:lang w:val="en-GB"/>
              </w:rPr>
              <w:br/>
            </w:r>
            <w:proofErr w:type="spellStart"/>
            <w:r w:rsidRPr="00CB6AF7">
              <w:rPr>
                <w:sz w:val="22"/>
                <w:lang w:val="en-GB"/>
              </w:rPr>
              <w:t>Głośniki</w:t>
            </w:r>
            <w:proofErr w:type="spellEnd"/>
            <w:r w:rsidRPr="00CB6AF7">
              <w:rPr>
                <w:sz w:val="22"/>
                <w:lang w:val="en-GB"/>
              </w:rPr>
              <w:t xml:space="preserve"> stereo 2W x2, optimized with </w:t>
            </w:r>
            <w:proofErr w:type="spellStart"/>
            <w:r w:rsidRPr="00CB6AF7">
              <w:rPr>
                <w:sz w:val="22"/>
                <w:lang w:val="en-GB"/>
              </w:rPr>
              <w:t>Nahimic</w:t>
            </w:r>
            <w:proofErr w:type="spellEnd"/>
            <w:r w:rsidRPr="00CB6AF7">
              <w:rPr>
                <w:sz w:val="22"/>
                <w:lang w:val="en-GB"/>
              </w:rPr>
              <w:t xml:space="preserve"> Audio </w:t>
            </w:r>
            <w:r w:rsidRPr="00CB6AF7">
              <w:rPr>
                <w:sz w:val="22"/>
                <w:lang w:val="en-GB"/>
              </w:rPr>
              <w:br/>
              <w:t xml:space="preserve">Kamera </w:t>
            </w:r>
            <w:proofErr w:type="spellStart"/>
            <w:r w:rsidRPr="00CB6AF7">
              <w:rPr>
                <w:sz w:val="22"/>
                <w:lang w:val="en-GB"/>
              </w:rPr>
              <w:t>internetowa</w:t>
            </w:r>
            <w:proofErr w:type="spellEnd"/>
            <w:r w:rsidRPr="00CB6AF7">
              <w:rPr>
                <w:sz w:val="22"/>
                <w:lang w:val="en-GB"/>
              </w:rPr>
              <w:t xml:space="preserve"> FHD 1080p with Privacy Shutter</w:t>
            </w:r>
          </w:p>
        </w:tc>
      </w:tr>
      <w:tr w:rsidR="00C341B0" w:rsidRPr="00CB6AF7" w14:paraId="6D326C94" w14:textId="77777777" w:rsidTr="0038554E">
        <w:tc>
          <w:tcPr>
            <w:tcW w:w="0" w:type="auto"/>
            <w:vAlign w:val="center"/>
            <w:hideMark/>
          </w:tcPr>
          <w:p w14:paraId="6134F8CE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Bezpieczeństwo</w:t>
            </w:r>
          </w:p>
        </w:tc>
        <w:tc>
          <w:tcPr>
            <w:tcW w:w="0" w:type="auto"/>
            <w:vAlign w:val="center"/>
            <w:hideMark/>
          </w:tcPr>
          <w:p w14:paraId="4839D1CC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Układ szyfrowania TPM 2.0 </w:t>
            </w:r>
            <w:proofErr w:type="spellStart"/>
            <w:r w:rsidRPr="00CB6AF7">
              <w:rPr>
                <w:sz w:val="22"/>
              </w:rPr>
              <w:t>Enabled</w:t>
            </w:r>
            <w:proofErr w:type="spellEnd"/>
            <w:r w:rsidRPr="00CB6AF7">
              <w:rPr>
                <w:sz w:val="22"/>
              </w:rPr>
              <w:t xml:space="preserve"> </w:t>
            </w:r>
            <w:r w:rsidRPr="00CB6AF7">
              <w:rPr>
                <w:sz w:val="22"/>
              </w:rPr>
              <w:br/>
              <w:t>E-</w:t>
            </w:r>
            <w:proofErr w:type="spellStart"/>
            <w:r w:rsidRPr="00CB6AF7">
              <w:rPr>
                <w:sz w:val="22"/>
              </w:rPr>
              <w:t>shutter</w:t>
            </w:r>
            <w:proofErr w:type="spellEnd"/>
          </w:p>
        </w:tc>
      </w:tr>
      <w:tr w:rsidR="00C341B0" w:rsidRPr="00CB6AF7" w14:paraId="6209E578" w14:textId="77777777" w:rsidTr="0038554E">
        <w:tc>
          <w:tcPr>
            <w:tcW w:w="0" w:type="auto"/>
            <w:vAlign w:val="center"/>
            <w:hideMark/>
          </w:tcPr>
          <w:p w14:paraId="427C5211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Wprowadzanie danych</w:t>
            </w:r>
          </w:p>
        </w:tc>
        <w:tc>
          <w:tcPr>
            <w:tcW w:w="0" w:type="auto"/>
            <w:vAlign w:val="center"/>
            <w:hideMark/>
          </w:tcPr>
          <w:p w14:paraId="36652A05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proofErr w:type="spellStart"/>
            <w:r w:rsidRPr="00CB6AF7">
              <w:rPr>
                <w:sz w:val="22"/>
              </w:rPr>
              <w:t>Touchpad</w:t>
            </w:r>
            <w:proofErr w:type="spellEnd"/>
            <w:r w:rsidRPr="00CB6AF7">
              <w:rPr>
                <w:sz w:val="22"/>
              </w:rPr>
              <w:t xml:space="preserve"> </w:t>
            </w:r>
            <w:r w:rsidRPr="00CB6AF7">
              <w:rPr>
                <w:sz w:val="22"/>
              </w:rPr>
              <w:br/>
              <w:t xml:space="preserve">Klawiatura numeryczna </w:t>
            </w:r>
            <w:r w:rsidRPr="00CB6AF7">
              <w:rPr>
                <w:sz w:val="22"/>
              </w:rPr>
              <w:br/>
              <w:t xml:space="preserve">Klawiatura pełnowymiarowa </w:t>
            </w:r>
            <w:r w:rsidRPr="00CB6AF7">
              <w:rPr>
                <w:sz w:val="22"/>
              </w:rPr>
              <w:br/>
              <w:t>Klawiatura podświetlana</w:t>
            </w:r>
          </w:p>
        </w:tc>
      </w:tr>
      <w:tr w:rsidR="00C341B0" w:rsidRPr="00CB6AF7" w14:paraId="0F7ED072" w14:textId="77777777" w:rsidTr="0038554E">
        <w:tc>
          <w:tcPr>
            <w:tcW w:w="0" w:type="auto"/>
            <w:vAlign w:val="center"/>
            <w:hideMark/>
          </w:tcPr>
          <w:p w14:paraId="30B51CC3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Układ klawiatury</w:t>
            </w:r>
          </w:p>
        </w:tc>
        <w:tc>
          <w:tcPr>
            <w:tcW w:w="0" w:type="auto"/>
            <w:vAlign w:val="center"/>
            <w:hideMark/>
          </w:tcPr>
          <w:p w14:paraId="2F1D3B75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Międzynarodowy</w:t>
            </w:r>
          </w:p>
        </w:tc>
      </w:tr>
      <w:tr w:rsidR="00C341B0" w:rsidRPr="00CB6AF7" w14:paraId="3B284FE3" w14:textId="77777777" w:rsidTr="0038554E">
        <w:tc>
          <w:tcPr>
            <w:tcW w:w="0" w:type="auto"/>
            <w:vAlign w:val="center"/>
            <w:hideMark/>
          </w:tcPr>
          <w:p w14:paraId="0F0F7032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Podświetlana klawiatura</w:t>
            </w:r>
          </w:p>
        </w:tc>
        <w:tc>
          <w:tcPr>
            <w:tcW w:w="0" w:type="auto"/>
            <w:vAlign w:val="center"/>
            <w:hideMark/>
          </w:tcPr>
          <w:p w14:paraId="5E4FEC47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341B0" w:rsidRPr="00CB6AF7" w14:paraId="570BF7FC" w14:textId="77777777" w:rsidTr="0038554E">
        <w:tc>
          <w:tcPr>
            <w:tcW w:w="0" w:type="auto"/>
            <w:vAlign w:val="center"/>
            <w:hideMark/>
          </w:tcPr>
          <w:p w14:paraId="148D871E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Klawiatura numeryczna</w:t>
            </w:r>
          </w:p>
        </w:tc>
        <w:tc>
          <w:tcPr>
            <w:tcW w:w="0" w:type="auto"/>
            <w:vAlign w:val="center"/>
            <w:hideMark/>
          </w:tcPr>
          <w:p w14:paraId="1485409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341B0" w:rsidRPr="00CB6AF7" w14:paraId="75D136F0" w14:textId="77777777" w:rsidTr="0038554E">
        <w:tc>
          <w:tcPr>
            <w:tcW w:w="0" w:type="auto"/>
            <w:vAlign w:val="center"/>
            <w:hideMark/>
          </w:tcPr>
          <w:p w14:paraId="0135668D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Zasilanie</w:t>
            </w:r>
          </w:p>
        </w:tc>
        <w:tc>
          <w:tcPr>
            <w:tcW w:w="0" w:type="auto"/>
            <w:vAlign w:val="center"/>
            <w:hideMark/>
          </w:tcPr>
          <w:p w14:paraId="78ABE731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Zasilacz 300W </w:t>
            </w:r>
            <w:proofErr w:type="spellStart"/>
            <w:r w:rsidRPr="00CB6AF7">
              <w:rPr>
                <w:sz w:val="22"/>
              </w:rPr>
              <w:t>Slim</w:t>
            </w:r>
            <w:proofErr w:type="spellEnd"/>
            <w:r w:rsidRPr="00CB6AF7">
              <w:rPr>
                <w:sz w:val="22"/>
              </w:rPr>
              <w:t xml:space="preserve"> </w:t>
            </w:r>
            <w:proofErr w:type="spellStart"/>
            <w:r w:rsidRPr="00CB6AF7">
              <w:rPr>
                <w:sz w:val="22"/>
              </w:rPr>
              <w:t>Tip</w:t>
            </w:r>
            <w:proofErr w:type="spellEnd"/>
            <w:r w:rsidRPr="00CB6AF7">
              <w:rPr>
                <w:sz w:val="22"/>
              </w:rPr>
              <w:t xml:space="preserve"> (3-pin)</w:t>
            </w:r>
          </w:p>
        </w:tc>
      </w:tr>
      <w:tr w:rsidR="00C341B0" w:rsidRPr="00CB6AF7" w14:paraId="28CF7515" w14:textId="77777777" w:rsidTr="0038554E">
        <w:tc>
          <w:tcPr>
            <w:tcW w:w="0" w:type="auto"/>
            <w:vAlign w:val="center"/>
            <w:hideMark/>
          </w:tcPr>
          <w:p w14:paraId="76358F64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Bateria</w:t>
            </w:r>
          </w:p>
        </w:tc>
        <w:tc>
          <w:tcPr>
            <w:tcW w:w="0" w:type="auto"/>
            <w:vAlign w:val="center"/>
            <w:hideMark/>
          </w:tcPr>
          <w:p w14:paraId="7FCAF96B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Bateria zintegrowana o pojemności 80 </w:t>
            </w:r>
            <w:proofErr w:type="spellStart"/>
            <w:r w:rsidRPr="00CB6AF7">
              <w:rPr>
                <w:sz w:val="22"/>
              </w:rPr>
              <w:t>Wh</w:t>
            </w:r>
            <w:proofErr w:type="spellEnd"/>
          </w:p>
        </w:tc>
      </w:tr>
      <w:tr w:rsidR="00C341B0" w:rsidRPr="00CB6AF7" w14:paraId="6CE35B87" w14:textId="77777777" w:rsidTr="0038554E">
        <w:tc>
          <w:tcPr>
            <w:tcW w:w="0" w:type="auto"/>
            <w:vAlign w:val="center"/>
            <w:hideMark/>
          </w:tcPr>
          <w:p w14:paraId="39CB802B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proofErr w:type="spellStart"/>
            <w:r w:rsidRPr="00CB6AF7">
              <w:rPr>
                <w:sz w:val="22"/>
              </w:rPr>
              <w:t>Trusted</w:t>
            </w:r>
            <w:proofErr w:type="spellEnd"/>
            <w:r w:rsidRPr="00CB6AF7">
              <w:rPr>
                <w:sz w:val="22"/>
              </w:rPr>
              <w:t xml:space="preserve"> Platform Module (TPM)</w:t>
            </w:r>
          </w:p>
        </w:tc>
        <w:tc>
          <w:tcPr>
            <w:tcW w:w="0" w:type="auto"/>
            <w:vAlign w:val="center"/>
            <w:hideMark/>
          </w:tcPr>
          <w:p w14:paraId="4F00CDC8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341B0" w:rsidRPr="00CB6AF7" w14:paraId="7910F878" w14:textId="77777777" w:rsidTr="0038554E">
        <w:tc>
          <w:tcPr>
            <w:tcW w:w="0" w:type="auto"/>
            <w:vAlign w:val="center"/>
            <w:hideMark/>
          </w:tcPr>
          <w:p w14:paraId="693B3D21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lastRenderedPageBreak/>
              <w:t>Wymiary</w:t>
            </w:r>
          </w:p>
        </w:tc>
        <w:tc>
          <w:tcPr>
            <w:tcW w:w="0" w:type="auto"/>
            <w:vAlign w:val="center"/>
            <w:hideMark/>
          </w:tcPr>
          <w:p w14:paraId="20A51B31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Szerokość: 363 mm </w:t>
            </w:r>
            <w:r w:rsidRPr="00CB6AF7">
              <w:rPr>
                <w:sz w:val="22"/>
              </w:rPr>
              <w:br/>
              <w:t xml:space="preserve">Głębokość: 262 mm </w:t>
            </w:r>
            <w:r w:rsidRPr="00CB6AF7">
              <w:rPr>
                <w:sz w:val="22"/>
              </w:rPr>
              <w:br/>
              <w:t>Wysokość: 27 mm</w:t>
            </w:r>
          </w:p>
        </w:tc>
      </w:tr>
      <w:tr w:rsidR="00C341B0" w:rsidRPr="00CB6AF7" w14:paraId="4BB31892" w14:textId="77777777" w:rsidTr="0038554E">
        <w:tc>
          <w:tcPr>
            <w:tcW w:w="0" w:type="auto"/>
            <w:vAlign w:val="center"/>
            <w:hideMark/>
          </w:tcPr>
          <w:p w14:paraId="1B191359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Certyfikaty</w:t>
            </w:r>
          </w:p>
        </w:tc>
        <w:tc>
          <w:tcPr>
            <w:tcW w:w="0" w:type="auto"/>
            <w:vAlign w:val="center"/>
            <w:hideMark/>
          </w:tcPr>
          <w:p w14:paraId="2C080BA2" w14:textId="77777777" w:rsidR="00D12A50" w:rsidRPr="00CB6AF7" w:rsidRDefault="00D12A50" w:rsidP="0038554E">
            <w:pPr>
              <w:jc w:val="left"/>
              <w:rPr>
                <w:sz w:val="22"/>
                <w:lang w:val="en-GB"/>
              </w:rPr>
            </w:pPr>
            <w:r w:rsidRPr="00CB6AF7">
              <w:rPr>
                <w:sz w:val="22"/>
                <w:lang w:val="en-GB"/>
              </w:rPr>
              <w:t xml:space="preserve">TÜV </w:t>
            </w:r>
            <w:proofErr w:type="spellStart"/>
            <w:r w:rsidRPr="00CB6AF7">
              <w:rPr>
                <w:sz w:val="22"/>
                <w:lang w:val="en-GB"/>
              </w:rPr>
              <w:t>Rheinland</w:t>
            </w:r>
            <w:proofErr w:type="spellEnd"/>
            <w:r w:rsidRPr="00CB6AF7">
              <w:rPr>
                <w:sz w:val="22"/>
                <w:lang w:val="en-GB"/>
              </w:rPr>
              <w:t xml:space="preserve"> High Gaming Performance </w:t>
            </w:r>
            <w:r w:rsidRPr="00CB6AF7">
              <w:rPr>
                <w:sz w:val="22"/>
                <w:lang w:val="en-GB"/>
              </w:rPr>
              <w:br/>
            </w:r>
            <w:proofErr w:type="spellStart"/>
            <w:r w:rsidRPr="00CB6AF7">
              <w:rPr>
                <w:sz w:val="22"/>
                <w:lang w:val="en-GB"/>
              </w:rPr>
              <w:t>ErP</w:t>
            </w:r>
            <w:proofErr w:type="spellEnd"/>
            <w:r w:rsidRPr="00CB6AF7">
              <w:rPr>
                <w:sz w:val="22"/>
                <w:lang w:val="en-GB"/>
              </w:rPr>
              <w:t xml:space="preserve"> Lot 3</w:t>
            </w:r>
          </w:p>
        </w:tc>
      </w:tr>
      <w:tr w:rsidR="00C341B0" w:rsidRPr="00CB6AF7" w14:paraId="73005ECB" w14:textId="77777777" w:rsidTr="0038554E">
        <w:tc>
          <w:tcPr>
            <w:tcW w:w="0" w:type="auto"/>
            <w:vAlign w:val="center"/>
            <w:hideMark/>
          </w:tcPr>
          <w:p w14:paraId="30C28743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W zestawie</w:t>
            </w:r>
          </w:p>
        </w:tc>
        <w:tc>
          <w:tcPr>
            <w:tcW w:w="0" w:type="auto"/>
            <w:vAlign w:val="center"/>
            <w:hideMark/>
          </w:tcPr>
          <w:p w14:paraId="31CBD03C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Zasilacz 300W </w:t>
            </w:r>
            <w:proofErr w:type="spellStart"/>
            <w:r w:rsidRPr="00CB6AF7">
              <w:rPr>
                <w:sz w:val="22"/>
              </w:rPr>
              <w:t>Slim</w:t>
            </w:r>
            <w:proofErr w:type="spellEnd"/>
            <w:r w:rsidRPr="00CB6AF7">
              <w:rPr>
                <w:sz w:val="22"/>
              </w:rPr>
              <w:t xml:space="preserve"> </w:t>
            </w:r>
            <w:proofErr w:type="spellStart"/>
            <w:r w:rsidRPr="00CB6AF7">
              <w:rPr>
                <w:sz w:val="22"/>
              </w:rPr>
              <w:t>Tip</w:t>
            </w:r>
            <w:proofErr w:type="spellEnd"/>
            <w:r w:rsidRPr="00CB6AF7">
              <w:rPr>
                <w:sz w:val="22"/>
              </w:rPr>
              <w:t xml:space="preserve"> (3-pin)</w:t>
            </w:r>
          </w:p>
        </w:tc>
      </w:tr>
      <w:tr w:rsidR="00C341B0" w:rsidRPr="00CB6AF7" w14:paraId="7052A1EE" w14:textId="77777777" w:rsidTr="0038554E">
        <w:tc>
          <w:tcPr>
            <w:tcW w:w="0" w:type="auto"/>
            <w:vAlign w:val="center"/>
            <w:hideMark/>
          </w:tcPr>
          <w:p w14:paraId="70417925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Waga</w:t>
            </w:r>
          </w:p>
        </w:tc>
        <w:tc>
          <w:tcPr>
            <w:tcW w:w="0" w:type="auto"/>
            <w:vAlign w:val="center"/>
            <w:hideMark/>
          </w:tcPr>
          <w:p w14:paraId="1AD173C2" w14:textId="77777777" w:rsidR="00D12A50" w:rsidRPr="00CB6AF7" w:rsidRDefault="00D12A50" w:rsidP="0038554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2,5 kg</w:t>
            </w:r>
          </w:p>
        </w:tc>
      </w:tr>
      <w:tr w:rsidR="00A06ECE" w:rsidRPr="00CB6AF7" w14:paraId="2F687457" w14:textId="77777777" w:rsidTr="004B6488">
        <w:tc>
          <w:tcPr>
            <w:tcW w:w="0" w:type="auto"/>
          </w:tcPr>
          <w:p w14:paraId="1A27884A" w14:textId="7487DA1F" w:rsidR="00A06ECE" w:rsidRPr="00CB6AF7" w:rsidRDefault="00A06ECE" w:rsidP="00A06EC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System operacyjny</w:t>
            </w:r>
          </w:p>
        </w:tc>
        <w:tc>
          <w:tcPr>
            <w:tcW w:w="0" w:type="auto"/>
          </w:tcPr>
          <w:p w14:paraId="79A44E9A" w14:textId="1AC7CD34" w:rsidR="00A06ECE" w:rsidRPr="00CB6AF7" w:rsidRDefault="00A06ECE" w:rsidP="00A06ECE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Windows 11 Pro</w:t>
            </w:r>
          </w:p>
        </w:tc>
      </w:tr>
    </w:tbl>
    <w:p w14:paraId="342CA640" w14:textId="77777777" w:rsidR="00D12A50" w:rsidRPr="00CB6AF7" w:rsidRDefault="00D12A50" w:rsidP="008D3B50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p w14:paraId="7FDCAA77" w14:textId="77777777" w:rsidR="00196826" w:rsidRPr="00CB6AF7" w:rsidRDefault="00196826" w:rsidP="00196826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D193EA1" w14:textId="026CF69E" w:rsidR="00196826" w:rsidRPr="00CB6AF7" w:rsidRDefault="008D3B50" w:rsidP="00196826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B6AF7">
        <w:rPr>
          <w:rFonts w:cs="Calibri"/>
          <w:b/>
          <w:bCs/>
          <w:color w:val="000000"/>
          <w:sz w:val="22"/>
        </w:rPr>
        <w:t>5</w:t>
      </w:r>
      <w:r w:rsidR="00196826" w:rsidRPr="00CB6AF7">
        <w:rPr>
          <w:rFonts w:cs="Calibri"/>
          <w:b/>
          <w:bCs/>
          <w:color w:val="000000"/>
          <w:sz w:val="22"/>
        </w:rPr>
        <w:t xml:space="preserve">. </w:t>
      </w:r>
      <w:r w:rsidR="0074571A" w:rsidRPr="00CB6AF7">
        <w:rPr>
          <w:rFonts w:cs="Calibri"/>
          <w:b/>
          <w:bCs/>
          <w:color w:val="000000"/>
          <w:sz w:val="22"/>
        </w:rPr>
        <w:t xml:space="preserve">Laptop ASUS </w:t>
      </w:r>
      <w:proofErr w:type="spellStart"/>
      <w:r w:rsidR="0074571A" w:rsidRPr="00CB6AF7">
        <w:rPr>
          <w:rFonts w:cs="Calibri"/>
          <w:b/>
          <w:bCs/>
          <w:color w:val="000000"/>
          <w:sz w:val="22"/>
        </w:rPr>
        <w:t>ZenBook</w:t>
      </w:r>
      <w:proofErr w:type="spellEnd"/>
      <w:r w:rsidR="0074571A" w:rsidRPr="00CB6AF7">
        <w:rPr>
          <w:rFonts w:cs="Calibri"/>
          <w:b/>
          <w:bCs/>
          <w:color w:val="000000"/>
          <w:sz w:val="22"/>
        </w:rPr>
        <w:t xml:space="preserve"> Duo OLED UX8406MA-PZ346X - Ultra 7-155H</w:t>
      </w:r>
    </w:p>
    <w:p w14:paraId="09E0ADB9" w14:textId="1C2C01B9" w:rsidR="00BF0153" w:rsidRPr="00CB6AF7" w:rsidRDefault="00BF0153" w:rsidP="00BF0153">
      <w:pPr>
        <w:spacing w:after="0" w:line="240" w:lineRule="auto"/>
        <w:jc w:val="left"/>
        <w:rPr>
          <w:rFonts w:eastAsia="Times New Roman" w:cs="Times New Roman"/>
          <w:color w:val="auto"/>
          <w:spacing w:val="0"/>
          <w:sz w:val="22"/>
          <w:lang w:eastAsia="pl-PL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5339"/>
      </w:tblGrid>
      <w:tr w:rsidR="0074571A" w:rsidRPr="0074571A" w14:paraId="68148D9E" w14:textId="77777777" w:rsidTr="0074571A">
        <w:tc>
          <w:tcPr>
            <w:tcW w:w="0" w:type="auto"/>
            <w:vAlign w:val="center"/>
            <w:hideMark/>
          </w:tcPr>
          <w:p w14:paraId="2C2C3362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Model produktu </w:t>
            </w:r>
          </w:p>
        </w:tc>
        <w:tc>
          <w:tcPr>
            <w:tcW w:w="0" w:type="auto"/>
            <w:vAlign w:val="center"/>
            <w:hideMark/>
          </w:tcPr>
          <w:p w14:paraId="36BC123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Zenbook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Duo OLED UX8406MA </w:t>
            </w:r>
          </w:p>
        </w:tc>
      </w:tr>
      <w:tr w:rsidR="0074571A" w:rsidRPr="0074571A" w14:paraId="782F62CE" w14:textId="77777777" w:rsidTr="0074571A">
        <w:tc>
          <w:tcPr>
            <w:tcW w:w="0" w:type="auto"/>
            <w:vAlign w:val="center"/>
            <w:hideMark/>
          </w:tcPr>
          <w:p w14:paraId="7789CFF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P/N produktu </w:t>
            </w:r>
          </w:p>
        </w:tc>
        <w:tc>
          <w:tcPr>
            <w:tcW w:w="0" w:type="auto"/>
            <w:vAlign w:val="center"/>
            <w:hideMark/>
          </w:tcPr>
          <w:p w14:paraId="7CFC5AA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UX8406MA-PZ346X </w:t>
            </w:r>
          </w:p>
        </w:tc>
      </w:tr>
      <w:tr w:rsidR="0074571A" w:rsidRPr="0074571A" w14:paraId="6B96138C" w14:textId="77777777" w:rsidTr="0074571A">
        <w:tc>
          <w:tcPr>
            <w:tcW w:w="0" w:type="auto"/>
            <w:vAlign w:val="center"/>
            <w:hideMark/>
          </w:tcPr>
          <w:p w14:paraId="7E08A053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Producent procesora </w:t>
            </w:r>
          </w:p>
        </w:tc>
        <w:tc>
          <w:tcPr>
            <w:tcW w:w="0" w:type="auto"/>
            <w:vAlign w:val="center"/>
            <w:hideMark/>
          </w:tcPr>
          <w:p w14:paraId="2BFB87D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Intel® </w:t>
            </w:r>
          </w:p>
        </w:tc>
      </w:tr>
      <w:tr w:rsidR="0074571A" w:rsidRPr="0074571A" w14:paraId="574B92E2" w14:textId="77777777" w:rsidTr="0074571A">
        <w:tc>
          <w:tcPr>
            <w:tcW w:w="0" w:type="auto"/>
            <w:vAlign w:val="center"/>
            <w:hideMark/>
          </w:tcPr>
          <w:p w14:paraId="5537593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Model procesora </w:t>
            </w:r>
          </w:p>
        </w:tc>
        <w:tc>
          <w:tcPr>
            <w:tcW w:w="0" w:type="auto"/>
            <w:vAlign w:val="center"/>
            <w:hideMark/>
          </w:tcPr>
          <w:p w14:paraId="47670C3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Core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™ Ultra 7 155H </w:t>
            </w:r>
          </w:p>
        </w:tc>
      </w:tr>
      <w:tr w:rsidR="0074571A" w:rsidRPr="0074571A" w14:paraId="66590DFF" w14:textId="77777777" w:rsidTr="0074571A">
        <w:tc>
          <w:tcPr>
            <w:tcW w:w="0" w:type="auto"/>
            <w:vAlign w:val="center"/>
            <w:hideMark/>
          </w:tcPr>
          <w:p w14:paraId="094ED533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Liczba rdzeni procesora </w:t>
            </w:r>
          </w:p>
        </w:tc>
        <w:tc>
          <w:tcPr>
            <w:tcW w:w="0" w:type="auto"/>
            <w:vAlign w:val="center"/>
            <w:hideMark/>
          </w:tcPr>
          <w:p w14:paraId="3055CAF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szesnaście </w:t>
            </w:r>
          </w:p>
        </w:tc>
      </w:tr>
      <w:tr w:rsidR="0074571A" w:rsidRPr="0074571A" w14:paraId="0329A814" w14:textId="77777777" w:rsidTr="0074571A">
        <w:tc>
          <w:tcPr>
            <w:tcW w:w="0" w:type="auto"/>
            <w:vAlign w:val="center"/>
            <w:hideMark/>
          </w:tcPr>
          <w:p w14:paraId="017AD16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Liczba rdzeni performance </w:t>
            </w:r>
          </w:p>
        </w:tc>
        <w:tc>
          <w:tcPr>
            <w:tcW w:w="0" w:type="auto"/>
            <w:vAlign w:val="center"/>
            <w:hideMark/>
          </w:tcPr>
          <w:p w14:paraId="5FC0D14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sześć </w:t>
            </w:r>
          </w:p>
        </w:tc>
      </w:tr>
      <w:tr w:rsidR="0074571A" w:rsidRPr="0074571A" w14:paraId="35572762" w14:textId="77777777" w:rsidTr="0074571A">
        <w:tc>
          <w:tcPr>
            <w:tcW w:w="0" w:type="auto"/>
            <w:vAlign w:val="center"/>
            <w:hideMark/>
          </w:tcPr>
          <w:p w14:paraId="7021BBF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Liczba rdzeni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efficient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33DAA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dziesięć (w tym dwa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Low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Power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Efficient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) </w:t>
            </w:r>
          </w:p>
        </w:tc>
      </w:tr>
      <w:tr w:rsidR="0074571A" w:rsidRPr="0074571A" w14:paraId="1B120BF0" w14:textId="77777777" w:rsidTr="0074571A">
        <w:tc>
          <w:tcPr>
            <w:tcW w:w="0" w:type="auto"/>
            <w:vAlign w:val="center"/>
            <w:hideMark/>
          </w:tcPr>
          <w:p w14:paraId="6B8EACB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Maksymalne taktowanie rdzeni performance </w:t>
            </w:r>
          </w:p>
        </w:tc>
        <w:tc>
          <w:tcPr>
            <w:tcW w:w="0" w:type="auto"/>
            <w:vAlign w:val="center"/>
            <w:hideMark/>
          </w:tcPr>
          <w:p w14:paraId="5B85120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4,8 GHz </w:t>
            </w:r>
          </w:p>
        </w:tc>
      </w:tr>
      <w:tr w:rsidR="0074571A" w:rsidRPr="0074571A" w14:paraId="74F16274" w14:textId="77777777" w:rsidTr="0074571A">
        <w:tc>
          <w:tcPr>
            <w:tcW w:w="0" w:type="auto"/>
            <w:vAlign w:val="center"/>
            <w:hideMark/>
          </w:tcPr>
          <w:p w14:paraId="1E60A4C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Maksymalne taktowanie rdzeni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efficient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9ED8D5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3,8 GHz (2,5 GHz w przypadku rdzeni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Low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Power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Efficient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) </w:t>
            </w:r>
          </w:p>
        </w:tc>
      </w:tr>
      <w:tr w:rsidR="0074571A" w:rsidRPr="0074571A" w14:paraId="1309C26B" w14:textId="77777777" w:rsidTr="0074571A">
        <w:tc>
          <w:tcPr>
            <w:tcW w:w="0" w:type="auto"/>
            <w:vAlign w:val="center"/>
            <w:hideMark/>
          </w:tcPr>
          <w:p w14:paraId="6B5AFEB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Pamięć cache procesora </w:t>
            </w:r>
          </w:p>
        </w:tc>
        <w:tc>
          <w:tcPr>
            <w:tcW w:w="0" w:type="auto"/>
            <w:vAlign w:val="center"/>
            <w:hideMark/>
          </w:tcPr>
          <w:p w14:paraId="1CEB899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24 MB </w:t>
            </w:r>
          </w:p>
        </w:tc>
      </w:tr>
      <w:tr w:rsidR="0074571A" w:rsidRPr="0074571A" w14:paraId="046DB721" w14:textId="77777777" w:rsidTr="0074571A">
        <w:tc>
          <w:tcPr>
            <w:tcW w:w="0" w:type="auto"/>
            <w:vAlign w:val="center"/>
            <w:hideMark/>
          </w:tcPr>
          <w:p w14:paraId="7874399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Wbudowane NPU </w:t>
            </w:r>
          </w:p>
        </w:tc>
        <w:tc>
          <w:tcPr>
            <w:tcW w:w="0" w:type="auto"/>
            <w:vAlign w:val="center"/>
            <w:hideMark/>
          </w:tcPr>
          <w:p w14:paraId="1DD16072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Intel® AI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Boost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</w:p>
        </w:tc>
      </w:tr>
      <w:tr w:rsidR="0074571A" w:rsidRPr="0074571A" w14:paraId="6BD248DE" w14:textId="77777777" w:rsidTr="0074571A">
        <w:tc>
          <w:tcPr>
            <w:tcW w:w="0" w:type="auto"/>
            <w:vAlign w:val="center"/>
            <w:hideMark/>
          </w:tcPr>
          <w:p w14:paraId="6ED32E9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Ekran dotykowy </w:t>
            </w:r>
          </w:p>
        </w:tc>
        <w:tc>
          <w:tcPr>
            <w:tcW w:w="0" w:type="auto"/>
            <w:vAlign w:val="center"/>
            <w:hideMark/>
          </w:tcPr>
          <w:p w14:paraId="36AED29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Tak </w:t>
            </w:r>
          </w:p>
        </w:tc>
      </w:tr>
      <w:tr w:rsidR="0074571A" w:rsidRPr="0074571A" w14:paraId="03858894" w14:textId="77777777" w:rsidTr="0074571A">
        <w:tc>
          <w:tcPr>
            <w:tcW w:w="0" w:type="auto"/>
            <w:vAlign w:val="center"/>
            <w:hideMark/>
          </w:tcPr>
          <w:p w14:paraId="7D424E3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Przekątna matrycy </w:t>
            </w:r>
          </w:p>
        </w:tc>
        <w:tc>
          <w:tcPr>
            <w:tcW w:w="0" w:type="auto"/>
            <w:vAlign w:val="center"/>
            <w:hideMark/>
          </w:tcPr>
          <w:p w14:paraId="73BF0DE9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14'' </w:t>
            </w:r>
          </w:p>
        </w:tc>
      </w:tr>
      <w:tr w:rsidR="0074571A" w:rsidRPr="0074571A" w14:paraId="456A56EC" w14:textId="77777777" w:rsidTr="0074571A">
        <w:tc>
          <w:tcPr>
            <w:tcW w:w="0" w:type="auto"/>
            <w:vAlign w:val="center"/>
            <w:hideMark/>
          </w:tcPr>
          <w:p w14:paraId="34D53CA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Standard matrycy </w:t>
            </w:r>
          </w:p>
        </w:tc>
        <w:tc>
          <w:tcPr>
            <w:tcW w:w="0" w:type="auto"/>
            <w:vAlign w:val="center"/>
            <w:hideMark/>
          </w:tcPr>
          <w:p w14:paraId="7384B6E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3K </w:t>
            </w:r>
          </w:p>
        </w:tc>
      </w:tr>
      <w:tr w:rsidR="0074571A" w:rsidRPr="0074571A" w14:paraId="59E8CD03" w14:textId="77777777" w:rsidTr="0074571A">
        <w:tc>
          <w:tcPr>
            <w:tcW w:w="0" w:type="auto"/>
            <w:vAlign w:val="center"/>
            <w:hideMark/>
          </w:tcPr>
          <w:p w14:paraId="1B9577D3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Rozdzielczość matrycy </w:t>
            </w:r>
          </w:p>
        </w:tc>
        <w:tc>
          <w:tcPr>
            <w:tcW w:w="0" w:type="auto"/>
            <w:vAlign w:val="center"/>
            <w:hideMark/>
          </w:tcPr>
          <w:p w14:paraId="50229632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2880 x 1800 </w:t>
            </w:r>
          </w:p>
        </w:tc>
      </w:tr>
      <w:tr w:rsidR="0074571A" w:rsidRPr="0074571A" w14:paraId="61F79949" w14:textId="77777777" w:rsidTr="0074571A">
        <w:tc>
          <w:tcPr>
            <w:tcW w:w="0" w:type="auto"/>
            <w:vAlign w:val="center"/>
            <w:hideMark/>
          </w:tcPr>
          <w:p w14:paraId="530DC58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Powłoka matrycy </w:t>
            </w:r>
          </w:p>
        </w:tc>
        <w:tc>
          <w:tcPr>
            <w:tcW w:w="0" w:type="auto"/>
            <w:vAlign w:val="center"/>
            <w:hideMark/>
          </w:tcPr>
          <w:p w14:paraId="5260ADC7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Błyszcząca </w:t>
            </w:r>
          </w:p>
        </w:tc>
      </w:tr>
      <w:tr w:rsidR="0074571A" w:rsidRPr="0074571A" w14:paraId="6A3BABF5" w14:textId="77777777" w:rsidTr="0074571A">
        <w:tc>
          <w:tcPr>
            <w:tcW w:w="0" w:type="auto"/>
            <w:vAlign w:val="center"/>
            <w:hideMark/>
          </w:tcPr>
          <w:p w14:paraId="72C0783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Technologia ekranu </w:t>
            </w:r>
          </w:p>
        </w:tc>
        <w:tc>
          <w:tcPr>
            <w:tcW w:w="0" w:type="auto"/>
            <w:vAlign w:val="center"/>
            <w:hideMark/>
          </w:tcPr>
          <w:p w14:paraId="5CD1732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OLED </w:t>
            </w:r>
          </w:p>
        </w:tc>
      </w:tr>
      <w:tr w:rsidR="0074571A" w:rsidRPr="0074571A" w14:paraId="773B3284" w14:textId="77777777" w:rsidTr="0074571A">
        <w:tc>
          <w:tcPr>
            <w:tcW w:w="0" w:type="auto"/>
            <w:vAlign w:val="center"/>
            <w:hideMark/>
          </w:tcPr>
          <w:p w14:paraId="0E40BB76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Jasność matrycy </w:t>
            </w:r>
          </w:p>
        </w:tc>
        <w:tc>
          <w:tcPr>
            <w:tcW w:w="0" w:type="auto"/>
            <w:vAlign w:val="center"/>
            <w:hideMark/>
          </w:tcPr>
          <w:p w14:paraId="64644F1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400 nit </w:t>
            </w:r>
          </w:p>
        </w:tc>
      </w:tr>
      <w:tr w:rsidR="0074571A" w:rsidRPr="0074571A" w14:paraId="431EC258" w14:textId="77777777" w:rsidTr="0074571A">
        <w:tc>
          <w:tcPr>
            <w:tcW w:w="0" w:type="auto"/>
            <w:vAlign w:val="center"/>
            <w:hideMark/>
          </w:tcPr>
          <w:p w14:paraId="350DFA4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Kontrast </w:t>
            </w:r>
          </w:p>
        </w:tc>
        <w:tc>
          <w:tcPr>
            <w:tcW w:w="0" w:type="auto"/>
            <w:vAlign w:val="center"/>
            <w:hideMark/>
          </w:tcPr>
          <w:p w14:paraId="74462C4F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1000000:1 </w:t>
            </w:r>
          </w:p>
        </w:tc>
      </w:tr>
      <w:tr w:rsidR="0074571A" w:rsidRPr="0074571A" w14:paraId="669C6914" w14:textId="77777777" w:rsidTr="0074571A">
        <w:tc>
          <w:tcPr>
            <w:tcW w:w="0" w:type="auto"/>
            <w:vAlign w:val="center"/>
            <w:hideMark/>
          </w:tcPr>
          <w:p w14:paraId="0E127653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lastRenderedPageBreak/>
              <w:t xml:space="preserve">Pokrycie palety barw </w:t>
            </w:r>
          </w:p>
        </w:tc>
        <w:tc>
          <w:tcPr>
            <w:tcW w:w="0" w:type="auto"/>
            <w:vAlign w:val="center"/>
            <w:hideMark/>
          </w:tcPr>
          <w:p w14:paraId="75520526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100% DCI-P3 </w:t>
            </w:r>
          </w:p>
        </w:tc>
      </w:tr>
      <w:tr w:rsidR="0074571A" w:rsidRPr="0074571A" w14:paraId="295D5E60" w14:textId="77777777" w:rsidTr="0074571A">
        <w:tc>
          <w:tcPr>
            <w:tcW w:w="0" w:type="auto"/>
            <w:vAlign w:val="center"/>
            <w:hideMark/>
          </w:tcPr>
          <w:p w14:paraId="19782239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Obsługiwany standard HDR </w:t>
            </w:r>
          </w:p>
        </w:tc>
        <w:tc>
          <w:tcPr>
            <w:tcW w:w="0" w:type="auto"/>
            <w:vAlign w:val="center"/>
            <w:hideMark/>
          </w:tcPr>
          <w:p w14:paraId="30C5A526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HDR True Black 500 </w:t>
            </w:r>
          </w:p>
        </w:tc>
      </w:tr>
      <w:tr w:rsidR="0074571A" w:rsidRPr="0074571A" w14:paraId="71F200FA" w14:textId="77777777" w:rsidTr="0074571A">
        <w:tc>
          <w:tcPr>
            <w:tcW w:w="0" w:type="auto"/>
            <w:vAlign w:val="center"/>
            <w:hideMark/>
          </w:tcPr>
          <w:p w14:paraId="7DFA4BD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Częstotliwość odświeżania matrycy </w:t>
            </w:r>
          </w:p>
        </w:tc>
        <w:tc>
          <w:tcPr>
            <w:tcW w:w="0" w:type="auto"/>
            <w:vAlign w:val="center"/>
            <w:hideMark/>
          </w:tcPr>
          <w:p w14:paraId="063D1F9A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120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Hz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</w:p>
        </w:tc>
      </w:tr>
      <w:tr w:rsidR="0074571A" w:rsidRPr="0074571A" w14:paraId="677066AB" w14:textId="77777777" w:rsidTr="0074571A">
        <w:tc>
          <w:tcPr>
            <w:tcW w:w="0" w:type="auto"/>
            <w:vAlign w:val="center"/>
            <w:hideMark/>
          </w:tcPr>
          <w:p w14:paraId="2F80563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Zainstalowana pojemność pamięci RAM </w:t>
            </w:r>
          </w:p>
        </w:tc>
        <w:tc>
          <w:tcPr>
            <w:tcW w:w="0" w:type="auto"/>
            <w:vAlign w:val="center"/>
            <w:hideMark/>
          </w:tcPr>
          <w:p w14:paraId="6979243F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32 GB </w:t>
            </w:r>
          </w:p>
        </w:tc>
      </w:tr>
      <w:tr w:rsidR="0074571A" w:rsidRPr="0074571A" w14:paraId="598835B4" w14:textId="77777777" w:rsidTr="0074571A">
        <w:tc>
          <w:tcPr>
            <w:tcW w:w="0" w:type="auto"/>
            <w:vAlign w:val="center"/>
            <w:hideMark/>
          </w:tcPr>
          <w:p w14:paraId="457992E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Technologia wykonania pamięci RAM </w:t>
            </w:r>
          </w:p>
        </w:tc>
        <w:tc>
          <w:tcPr>
            <w:tcW w:w="0" w:type="auto"/>
            <w:vAlign w:val="center"/>
            <w:hideMark/>
          </w:tcPr>
          <w:p w14:paraId="64061CB5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LPDDR5X </w:t>
            </w:r>
          </w:p>
        </w:tc>
      </w:tr>
      <w:tr w:rsidR="0074571A" w:rsidRPr="0074571A" w14:paraId="2F34939C" w14:textId="77777777" w:rsidTr="0074571A">
        <w:tc>
          <w:tcPr>
            <w:tcW w:w="0" w:type="auto"/>
            <w:vAlign w:val="center"/>
            <w:hideMark/>
          </w:tcPr>
          <w:p w14:paraId="5494132A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Ilość zainstalowanych dysków </w:t>
            </w:r>
          </w:p>
        </w:tc>
        <w:tc>
          <w:tcPr>
            <w:tcW w:w="0" w:type="auto"/>
            <w:vAlign w:val="center"/>
            <w:hideMark/>
          </w:tcPr>
          <w:p w14:paraId="4FB0082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szt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</w:p>
        </w:tc>
      </w:tr>
      <w:tr w:rsidR="0074571A" w:rsidRPr="0074571A" w14:paraId="0C3FA78E" w14:textId="77777777" w:rsidTr="0074571A">
        <w:tc>
          <w:tcPr>
            <w:tcW w:w="0" w:type="auto"/>
            <w:vAlign w:val="center"/>
            <w:hideMark/>
          </w:tcPr>
          <w:p w14:paraId="0F0F954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Typ dysku </w:t>
            </w:r>
          </w:p>
        </w:tc>
        <w:tc>
          <w:tcPr>
            <w:tcW w:w="0" w:type="auto"/>
            <w:vAlign w:val="center"/>
            <w:hideMark/>
          </w:tcPr>
          <w:p w14:paraId="63DF6557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SSD </w:t>
            </w:r>
          </w:p>
        </w:tc>
      </w:tr>
      <w:tr w:rsidR="0074571A" w:rsidRPr="0074571A" w14:paraId="3A5E1589" w14:textId="77777777" w:rsidTr="0074571A">
        <w:tc>
          <w:tcPr>
            <w:tcW w:w="0" w:type="auto"/>
            <w:vAlign w:val="center"/>
            <w:hideMark/>
          </w:tcPr>
          <w:p w14:paraId="010BAA1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Pojemność dysku podstawowego </w:t>
            </w:r>
          </w:p>
        </w:tc>
        <w:tc>
          <w:tcPr>
            <w:tcW w:w="0" w:type="auto"/>
            <w:vAlign w:val="center"/>
            <w:hideMark/>
          </w:tcPr>
          <w:p w14:paraId="3789BE8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1000 GB </w:t>
            </w:r>
          </w:p>
        </w:tc>
      </w:tr>
      <w:tr w:rsidR="0074571A" w:rsidRPr="0074571A" w14:paraId="7F9FD808" w14:textId="77777777" w:rsidTr="0074571A">
        <w:tc>
          <w:tcPr>
            <w:tcW w:w="0" w:type="auto"/>
            <w:vAlign w:val="center"/>
            <w:hideMark/>
          </w:tcPr>
          <w:p w14:paraId="466CF053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Interfejs dysku </w:t>
            </w:r>
          </w:p>
        </w:tc>
        <w:tc>
          <w:tcPr>
            <w:tcW w:w="0" w:type="auto"/>
            <w:vAlign w:val="center"/>
            <w:hideMark/>
          </w:tcPr>
          <w:p w14:paraId="5C4C8BE6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M.2 (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PCIe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/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NVMe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Gen 4) </w:t>
            </w:r>
          </w:p>
        </w:tc>
      </w:tr>
      <w:tr w:rsidR="0074571A" w:rsidRPr="0074571A" w14:paraId="03C476C9" w14:textId="77777777" w:rsidTr="0074571A">
        <w:tc>
          <w:tcPr>
            <w:tcW w:w="0" w:type="auto"/>
            <w:vAlign w:val="center"/>
            <w:hideMark/>
          </w:tcPr>
          <w:p w14:paraId="7EC22A4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Producent karty zintegrowanej </w:t>
            </w:r>
          </w:p>
        </w:tc>
        <w:tc>
          <w:tcPr>
            <w:tcW w:w="0" w:type="auto"/>
            <w:vAlign w:val="center"/>
            <w:hideMark/>
          </w:tcPr>
          <w:p w14:paraId="79DBE3F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Intel </w:t>
            </w:r>
          </w:p>
        </w:tc>
      </w:tr>
      <w:tr w:rsidR="0074571A" w:rsidRPr="0074571A" w14:paraId="6B570427" w14:textId="77777777" w:rsidTr="0074571A">
        <w:tc>
          <w:tcPr>
            <w:tcW w:w="0" w:type="auto"/>
            <w:vAlign w:val="center"/>
            <w:hideMark/>
          </w:tcPr>
          <w:p w14:paraId="230DB59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Model karty zintegrowanej </w:t>
            </w:r>
          </w:p>
        </w:tc>
        <w:tc>
          <w:tcPr>
            <w:tcW w:w="0" w:type="auto"/>
            <w:vAlign w:val="center"/>
            <w:hideMark/>
          </w:tcPr>
          <w:p w14:paraId="5FFC4103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Arc™ Graphics </w:t>
            </w:r>
          </w:p>
        </w:tc>
      </w:tr>
      <w:tr w:rsidR="0074571A" w:rsidRPr="0074571A" w14:paraId="4F216437" w14:textId="77777777" w:rsidTr="0074571A">
        <w:tc>
          <w:tcPr>
            <w:tcW w:w="0" w:type="auto"/>
            <w:vAlign w:val="center"/>
            <w:hideMark/>
          </w:tcPr>
          <w:p w14:paraId="044733DF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Model karty dedykowanej </w:t>
            </w:r>
          </w:p>
        </w:tc>
        <w:tc>
          <w:tcPr>
            <w:tcW w:w="0" w:type="auto"/>
            <w:vAlign w:val="center"/>
            <w:hideMark/>
          </w:tcPr>
          <w:p w14:paraId="3A9DB479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Brak </w:t>
            </w:r>
          </w:p>
        </w:tc>
      </w:tr>
      <w:tr w:rsidR="0074571A" w:rsidRPr="0074571A" w14:paraId="39D7C037" w14:textId="77777777" w:rsidTr="0074571A">
        <w:tc>
          <w:tcPr>
            <w:tcW w:w="0" w:type="auto"/>
            <w:vAlign w:val="center"/>
            <w:hideMark/>
          </w:tcPr>
          <w:p w14:paraId="3C65F68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Typ bezprzewodowej karty sieciowej </w:t>
            </w:r>
          </w:p>
        </w:tc>
        <w:tc>
          <w:tcPr>
            <w:tcW w:w="0" w:type="auto"/>
            <w:vAlign w:val="center"/>
            <w:hideMark/>
          </w:tcPr>
          <w:p w14:paraId="2EB03B17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WiFi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6E (802.11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ax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) </w:t>
            </w:r>
          </w:p>
        </w:tc>
      </w:tr>
      <w:tr w:rsidR="0074571A" w:rsidRPr="0074571A" w14:paraId="00D1F12B" w14:textId="77777777" w:rsidTr="0074571A">
        <w:tc>
          <w:tcPr>
            <w:tcW w:w="0" w:type="auto"/>
            <w:vAlign w:val="center"/>
            <w:hideMark/>
          </w:tcPr>
          <w:p w14:paraId="24F5D62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Bluetooth </w:t>
            </w:r>
          </w:p>
        </w:tc>
        <w:tc>
          <w:tcPr>
            <w:tcW w:w="0" w:type="auto"/>
            <w:vAlign w:val="center"/>
            <w:hideMark/>
          </w:tcPr>
          <w:p w14:paraId="062627CF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5.3 </w:t>
            </w:r>
          </w:p>
        </w:tc>
      </w:tr>
      <w:tr w:rsidR="0074571A" w:rsidRPr="0074571A" w14:paraId="7692E19A" w14:textId="77777777" w:rsidTr="0074571A">
        <w:tc>
          <w:tcPr>
            <w:tcW w:w="0" w:type="auto"/>
            <w:vAlign w:val="center"/>
            <w:hideMark/>
          </w:tcPr>
          <w:p w14:paraId="696545FA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HDMI </w:t>
            </w:r>
          </w:p>
        </w:tc>
        <w:tc>
          <w:tcPr>
            <w:tcW w:w="0" w:type="auto"/>
            <w:vAlign w:val="center"/>
            <w:hideMark/>
          </w:tcPr>
          <w:p w14:paraId="6D3A7477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szt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- HDMI 2.1 TMDS </w:t>
            </w:r>
          </w:p>
        </w:tc>
      </w:tr>
      <w:tr w:rsidR="0074571A" w:rsidRPr="0074571A" w14:paraId="19E57C21" w14:textId="77777777" w:rsidTr="0074571A">
        <w:tc>
          <w:tcPr>
            <w:tcW w:w="0" w:type="auto"/>
            <w:vAlign w:val="center"/>
            <w:hideMark/>
          </w:tcPr>
          <w:p w14:paraId="7BE5D23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USB 3.2 Gen 1 (5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Gbps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14:paraId="3ABDAEB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szt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</w:p>
        </w:tc>
      </w:tr>
      <w:tr w:rsidR="0074571A" w:rsidRPr="0074571A" w14:paraId="240F4D73" w14:textId="77777777" w:rsidTr="0074571A">
        <w:tc>
          <w:tcPr>
            <w:tcW w:w="0" w:type="auto"/>
            <w:vAlign w:val="center"/>
            <w:hideMark/>
          </w:tcPr>
          <w:p w14:paraId="13D7ADF2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Thunderbolt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38D9F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2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szt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- Thunderbolt 4 (z Display Port) </w:t>
            </w:r>
          </w:p>
        </w:tc>
      </w:tr>
      <w:tr w:rsidR="0074571A" w:rsidRPr="0074571A" w14:paraId="2D7A5B92" w14:textId="77777777" w:rsidTr="0074571A">
        <w:tc>
          <w:tcPr>
            <w:tcW w:w="0" w:type="auto"/>
            <w:vAlign w:val="center"/>
            <w:hideMark/>
          </w:tcPr>
          <w:p w14:paraId="7A1AF16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Wyjście słuchawkowe </w:t>
            </w:r>
          </w:p>
        </w:tc>
        <w:tc>
          <w:tcPr>
            <w:tcW w:w="0" w:type="auto"/>
            <w:vAlign w:val="center"/>
            <w:hideMark/>
          </w:tcPr>
          <w:p w14:paraId="76AB878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Combo </w:t>
            </w:r>
          </w:p>
        </w:tc>
      </w:tr>
      <w:tr w:rsidR="0074571A" w:rsidRPr="0074571A" w14:paraId="770501A7" w14:textId="77777777" w:rsidTr="0074571A">
        <w:tc>
          <w:tcPr>
            <w:tcW w:w="0" w:type="auto"/>
            <w:vAlign w:val="center"/>
            <w:hideMark/>
          </w:tcPr>
          <w:p w14:paraId="4A17C5AF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Wejście mikrofonu </w:t>
            </w:r>
          </w:p>
        </w:tc>
        <w:tc>
          <w:tcPr>
            <w:tcW w:w="0" w:type="auto"/>
            <w:vAlign w:val="center"/>
            <w:hideMark/>
          </w:tcPr>
          <w:p w14:paraId="0D0795A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Combo </w:t>
            </w:r>
          </w:p>
        </w:tc>
      </w:tr>
      <w:tr w:rsidR="0074571A" w:rsidRPr="0074571A" w14:paraId="534263C8" w14:textId="77777777" w:rsidTr="0074571A">
        <w:tc>
          <w:tcPr>
            <w:tcW w:w="0" w:type="auto"/>
            <w:vAlign w:val="center"/>
            <w:hideMark/>
          </w:tcPr>
          <w:p w14:paraId="6F32738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Karta dźwiękowa </w:t>
            </w:r>
          </w:p>
        </w:tc>
        <w:tc>
          <w:tcPr>
            <w:tcW w:w="0" w:type="auto"/>
            <w:vAlign w:val="center"/>
            <w:hideMark/>
          </w:tcPr>
          <w:p w14:paraId="7D87869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HD Audio </w:t>
            </w:r>
          </w:p>
        </w:tc>
      </w:tr>
      <w:tr w:rsidR="0074571A" w:rsidRPr="0074571A" w14:paraId="63DD2C18" w14:textId="77777777" w:rsidTr="0074571A">
        <w:tc>
          <w:tcPr>
            <w:tcW w:w="0" w:type="auto"/>
            <w:vAlign w:val="center"/>
            <w:hideMark/>
          </w:tcPr>
          <w:p w14:paraId="34FADA4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Ilość głośników </w:t>
            </w:r>
          </w:p>
        </w:tc>
        <w:tc>
          <w:tcPr>
            <w:tcW w:w="0" w:type="auto"/>
            <w:vAlign w:val="center"/>
            <w:hideMark/>
          </w:tcPr>
          <w:p w14:paraId="1694C1D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2 </w:t>
            </w:r>
          </w:p>
        </w:tc>
      </w:tr>
      <w:tr w:rsidR="0074571A" w:rsidRPr="0074571A" w14:paraId="224E4EA0" w14:textId="77777777" w:rsidTr="0074571A">
        <w:tc>
          <w:tcPr>
            <w:tcW w:w="0" w:type="auto"/>
            <w:vAlign w:val="center"/>
            <w:hideMark/>
          </w:tcPr>
          <w:p w14:paraId="36F1908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Kamera </w:t>
            </w:r>
          </w:p>
        </w:tc>
        <w:tc>
          <w:tcPr>
            <w:tcW w:w="0" w:type="auto"/>
            <w:vAlign w:val="center"/>
            <w:hideMark/>
          </w:tcPr>
          <w:p w14:paraId="6C415B09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2,0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Mpix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+ IR </w:t>
            </w:r>
          </w:p>
        </w:tc>
      </w:tr>
      <w:tr w:rsidR="0074571A" w:rsidRPr="0074571A" w14:paraId="75C38BCA" w14:textId="77777777" w:rsidTr="0074571A">
        <w:tc>
          <w:tcPr>
            <w:tcW w:w="0" w:type="auto"/>
            <w:vAlign w:val="center"/>
            <w:hideMark/>
          </w:tcPr>
          <w:p w14:paraId="312B0866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Wbudowany mikrofon </w:t>
            </w:r>
          </w:p>
        </w:tc>
        <w:tc>
          <w:tcPr>
            <w:tcW w:w="0" w:type="auto"/>
            <w:vAlign w:val="center"/>
            <w:hideMark/>
          </w:tcPr>
          <w:p w14:paraId="5AEDF457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Tak </w:t>
            </w:r>
          </w:p>
        </w:tc>
      </w:tr>
      <w:tr w:rsidR="0074571A" w:rsidRPr="0074571A" w14:paraId="6384F9DB" w14:textId="77777777" w:rsidTr="0074571A">
        <w:tc>
          <w:tcPr>
            <w:tcW w:w="0" w:type="auto"/>
            <w:vAlign w:val="center"/>
            <w:hideMark/>
          </w:tcPr>
          <w:p w14:paraId="1F101C97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Układ klawiatury </w:t>
            </w:r>
          </w:p>
        </w:tc>
        <w:tc>
          <w:tcPr>
            <w:tcW w:w="0" w:type="auto"/>
            <w:vAlign w:val="center"/>
            <w:hideMark/>
          </w:tcPr>
          <w:p w14:paraId="48258C52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Qwerty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(International) </w:t>
            </w:r>
          </w:p>
        </w:tc>
      </w:tr>
      <w:tr w:rsidR="0074571A" w:rsidRPr="0074571A" w14:paraId="6F3AE221" w14:textId="77777777" w:rsidTr="0074571A">
        <w:tc>
          <w:tcPr>
            <w:tcW w:w="0" w:type="auto"/>
            <w:vAlign w:val="center"/>
            <w:hideMark/>
          </w:tcPr>
          <w:p w14:paraId="7F723F1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Podświetlenie klawiatury </w:t>
            </w:r>
          </w:p>
        </w:tc>
        <w:tc>
          <w:tcPr>
            <w:tcW w:w="0" w:type="auto"/>
            <w:vAlign w:val="center"/>
            <w:hideMark/>
          </w:tcPr>
          <w:p w14:paraId="5CEC45B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Nie </w:t>
            </w:r>
          </w:p>
        </w:tc>
      </w:tr>
      <w:tr w:rsidR="0074571A" w:rsidRPr="0074571A" w14:paraId="08EFC2D2" w14:textId="77777777" w:rsidTr="0074571A">
        <w:tc>
          <w:tcPr>
            <w:tcW w:w="0" w:type="auto"/>
            <w:vAlign w:val="center"/>
            <w:hideMark/>
          </w:tcPr>
          <w:p w14:paraId="410200BA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Typ urządzenia wskazującego </w:t>
            </w:r>
          </w:p>
        </w:tc>
        <w:tc>
          <w:tcPr>
            <w:tcW w:w="0" w:type="auto"/>
            <w:vAlign w:val="center"/>
            <w:hideMark/>
          </w:tcPr>
          <w:p w14:paraId="04E2B96A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Touchpad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</w:p>
        </w:tc>
      </w:tr>
      <w:tr w:rsidR="0074571A" w:rsidRPr="0074571A" w14:paraId="5C297380" w14:textId="77777777" w:rsidTr="0074571A">
        <w:tc>
          <w:tcPr>
            <w:tcW w:w="0" w:type="auto"/>
            <w:vAlign w:val="center"/>
            <w:hideMark/>
          </w:tcPr>
          <w:p w14:paraId="0FA6EC6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Wersja systemu operacyjnego </w:t>
            </w:r>
          </w:p>
        </w:tc>
        <w:tc>
          <w:tcPr>
            <w:tcW w:w="0" w:type="auto"/>
            <w:vAlign w:val="center"/>
            <w:hideMark/>
          </w:tcPr>
          <w:p w14:paraId="11C8B737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Windows 11 Pro </w:t>
            </w:r>
          </w:p>
        </w:tc>
      </w:tr>
      <w:tr w:rsidR="0074571A" w:rsidRPr="0074571A" w14:paraId="162C34F3" w14:textId="77777777" w:rsidTr="0074571A">
        <w:tc>
          <w:tcPr>
            <w:tcW w:w="0" w:type="auto"/>
            <w:vAlign w:val="center"/>
            <w:hideMark/>
          </w:tcPr>
          <w:p w14:paraId="3D40CA05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Architektura systemu </w:t>
            </w:r>
          </w:p>
        </w:tc>
        <w:tc>
          <w:tcPr>
            <w:tcW w:w="0" w:type="auto"/>
            <w:vAlign w:val="center"/>
            <w:hideMark/>
          </w:tcPr>
          <w:p w14:paraId="7992F775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64 bit </w:t>
            </w:r>
          </w:p>
        </w:tc>
      </w:tr>
      <w:tr w:rsidR="0074571A" w:rsidRPr="0074571A" w14:paraId="76F211F8" w14:textId="77777777" w:rsidTr="0074571A">
        <w:tc>
          <w:tcPr>
            <w:tcW w:w="0" w:type="auto"/>
            <w:vAlign w:val="center"/>
            <w:hideMark/>
          </w:tcPr>
          <w:p w14:paraId="38F8020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Wersja językowa systemu operacyjnego </w:t>
            </w:r>
          </w:p>
        </w:tc>
        <w:tc>
          <w:tcPr>
            <w:tcW w:w="0" w:type="auto"/>
            <w:vAlign w:val="center"/>
            <w:hideMark/>
          </w:tcPr>
          <w:p w14:paraId="1D739A45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polska </w:t>
            </w:r>
          </w:p>
        </w:tc>
      </w:tr>
      <w:tr w:rsidR="0074571A" w:rsidRPr="0074571A" w14:paraId="049194EF" w14:textId="77777777" w:rsidTr="0074571A">
        <w:tc>
          <w:tcPr>
            <w:tcW w:w="0" w:type="auto"/>
            <w:vAlign w:val="center"/>
            <w:hideMark/>
          </w:tcPr>
          <w:p w14:paraId="10065C4F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lastRenderedPageBreak/>
              <w:t xml:space="preserve">Technologia wykonania baterii </w:t>
            </w:r>
          </w:p>
        </w:tc>
        <w:tc>
          <w:tcPr>
            <w:tcW w:w="0" w:type="auto"/>
            <w:vAlign w:val="center"/>
            <w:hideMark/>
          </w:tcPr>
          <w:p w14:paraId="5F1004B6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Litowo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-jonowa </w:t>
            </w:r>
          </w:p>
        </w:tc>
      </w:tr>
      <w:tr w:rsidR="0074571A" w:rsidRPr="0074571A" w14:paraId="426B9A05" w14:textId="77777777" w:rsidTr="0074571A">
        <w:tc>
          <w:tcPr>
            <w:tcW w:w="0" w:type="auto"/>
            <w:vAlign w:val="center"/>
            <w:hideMark/>
          </w:tcPr>
          <w:p w14:paraId="600B4DF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Ilość komór baterii </w:t>
            </w:r>
          </w:p>
        </w:tc>
        <w:tc>
          <w:tcPr>
            <w:tcW w:w="0" w:type="auto"/>
            <w:vAlign w:val="center"/>
            <w:hideMark/>
          </w:tcPr>
          <w:p w14:paraId="2CBBF9D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4 komorowa </w:t>
            </w:r>
          </w:p>
        </w:tc>
      </w:tr>
      <w:tr w:rsidR="0074571A" w:rsidRPr="0074571A" w14:paraId="40984D2E" w14:textId="77777777" w:rsidTr="0074571A">
        <w:tc>
          <w:tcPr>
            <w:tcW w:w="0" w:type="auto"/>
            <w:vAlign w:val="center"/>
            <w:hideMark/>
          </w:tcPr>
          <w:p w14:paraId="35009C8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Pojemność baterii </w:t>
            </w:r>
          </w:p>
        </w:tc>
        <w:tc>
          <w:tcPr>
            <w:tcW w:w="0" w:type="auto"/>
            <w:vAlign w:val="center"/>
            <w:hideMark/>
          </w:tcPr>
          <w:p w14:paraId="7381409A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75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Wh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</w:p>
        </w:tc>
      </w:tr>
      <w:tr w:rsidR="0074571A" w:rsidRPr="0074571A" w14:paraId="680A4144" w14:textId="77777777" w:rsidTr="0074571A">
        <w:tc>
          <w:tcPr>
            <w:tcW w:w="0" w:type="auto"/>
            <w:vAlign w:val="center"/>
            <w:hideMark/>
          </w:tcPr>
          <w:p w14:paraId="2DD5B3A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Moc zasilacza </w:t>
            </w:r>
          </w:p>
        </w:tc>
        <w:tc>
          <w:tcPr>
            <w:tcW w:w="0" w:type="auto"/>
            <w:vAlign w:val="center"/>
            <w:hideMark/>
          </w:tcPr>
          <w:p w14:paraId="7A59F49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65 W </w:t>
            </w:r>
          </w:p>
        </w:tc>
      </w:tr>
      <w:tr w:rsidR="0074571A" w:rsidRPr="0074571A" w14:paraId="53870673" w14:textId="77777777" w:rsidTr="0074571A">
        <w:tc>
          <w:tcPr>
            <w:tcW w:w="0" w:type="auto"/>
            <w:vAlign w:val="center"/>
            <w:hideMark/>
          </w:tcPr>
          <w:p w14:paraId="29EA630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Szyfrowanie TPM </w:t>
            </w:r>
          </w:p>
        </w:tc>
        <w:tc>
          <w:tcPr>
            <w:tcW w:w="0" w:type="auto"/>
            <w:vAlign w:val="center"/>
            <w:hideMark/>
          </w:tcPr>
          <w:p w14:paraId="1FE5F22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Tak </w:t>
            </w:r>
          </w:p>
        </w:tc>
      </w:tr>
      <w:tr w:rsidR="0074571A" w:rsidRPr="0074571A" w14:paraId="7720462B" w14:textId="77777777" w:rsidTr="0074571A">
        <w:tc>
          <w:tcPr>
            <w:tcW w:w="0" w:type="auto"/>
            <w:vAlign w:val="center"/>
            <w:hideMark/>
          </w:tcPr>
          <w:p w14:paraId="08E32CE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Czas trwania gwarancji </w:t>
            </w:r>
          </w:p>
        </w:tc>
        <w:tc>
          <w:tcPr>
            <w:tcW w:w="0" w:type="auto"/>
            <w:vAlign w:val="center"/>
            <w:hideMark/>
          </w:tcPr>
          <w:p w14:paraId="0E3DE253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24 miesiące </w:t>
            </w:r>
          </w:p>
        </w:tc>
      </w:tr>
      <w:tr w:rsidR="0074571A" w:rsidRPr="0074571A" w14:paraId="52A8B3A1" w14:textId="77777777" w:rsidTr="0074571A">
        <w:tc>
          <w:tcPr>
            <w:tcW w:w="0" w:type="auto"/>
            <w:vAlign w:val="center"/>
            <w:hideMark/>
          </w:tcPr>
          <w:p w14:paraId="1FEE6E9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Materiał wykonania obudowy </w:t>
            </w:r>
          </w:p>
        </w:tc>
        <w:tc>
          <w:tcPr>
            <w:tcW w:w="0" w:type="auto"/>
            <w:vAlign w:val="center"/>
            <w:hideMark/>
          </w:tcPr>
          <w:p w14:paraId="1914EBD9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Aluminium, Stop magnezu </w:t>
            </w:r>
          </w:p>
        </w:tc>
      </w:tr>
      <w:tr w:rsidR="0074571A" w:rsidRPr="0074571A" w14:paraId="727954C9" w14:textId="77777777" w:rsidTr="0074571A">
        <w:tc>
          <w:tcPr>
            <w:tcW w:w="0" w:type="auto"/>
            <w:vAlign w:val="center"/>
            <w:hideMark/>
          </w:tcPr>
          <w:p w14:paraId="2D00127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Wzmocniona konstrukcja </w:t>
            </w:r>
          </w:p>
        </w:tc>
        <w:tc>
          <w:tcPr>
            <w:tcW w:w="0" w:type="auto"/>
            <w:vAlign w:val="center"/>
            <w:hideMark/>
          </w:tcPr>
          <w:p w14:paraId="76D20792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Tak </w:t>
            </w:r>
          </w:p>
        </w:tc>
      </w:tr>
      <w:tr w:rsidR="0074571A" w:rsidRPr="0074571A" w14:paraId="62786CFF" w14:textId="77777777" w:rsidTr="0074571A">
        <w:tc>
          <w:tcPr>
            <w:tcW w:w="0" w:type="auto"/>
            <w:vAlign w:val="center"/>
            <w:hideMark/>
          </w:tcPr>
          <w:p w14:paraId="33B6A0D3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Certyfikaty </w:t>
            </w:r>
          </w:p>
        </w:tc>
        <w:tc>
          <w:tcPr>
            <w:tcW w:w="0" w:type="auto"/>
            <w:vAlign w:val="center"/>
            <w:hideMark/>
          </w:tcPr>
          <w:p w14:paraId="00449799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ENERGY STAR® 8.0, EPEAT™ Gold, MIL-STD-810H, RoHS </w:t>
            </w:r>
          </w:p>
        </w:tc>
      </w:tr>
      <w:tr w:rsidR="0074571A" w:rsidRPr="0074571A" w14:paraId="430D4E4E" w14:textId="77777777" w:rsidTr="0074571A">
        <w:tc>
          <w:tcPr>
            <w:tcW w:w="0" w:type="auto"/>
            <w:vAlign w:val="center"/>
            <w:hideMark/>
          </w:tcPr>
          <w:p w14:paraId="40FA571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Kolor obudowy </w:t>
            </w:r>
          </w:p>
        </w:tc>
        <w:tc>
          <w:tcPr>
            <w:tcW w:w="0" w:type="auto"/>
            <w:vAlign w:val="center"/>
            <w:hideMark/>
          </w:tcPr>
          <w:p w14:paraId="5EECF203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Ciemnoszary </w:t>
            </w:r>
          </w:p>
        </w:tc>
      </w:tr>
      <w:tr w:rsidR="0074571A" w:rsidRPr="0074571A" w14:paraId="6B84FD96" w14:textId="77777777" w:rsidTr="0074571A">
        <w:tc>
          <w:tcPr>
            <w:tcW w:w="0" w:type="auto"/>
            <w:vAlign w:val="center"/>
            <w:hideMark/>
          </w:tcPr>
          <w:p w14:paraId="7081F1C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Kolor pokrywy </w:t>
            </w:r>
          </w:p>
        </w:tc>
        <w:tc>
          <w:tcPr>
            <w:tcW w:w="0" w:type="auto"/>
            <w:vAlign w:val="center"/>
            <w:hideMark/>
          </w:tcPr>
          <w:p w14:paraId="442571A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Ciemnoszary </w:t>
            </w:r>
          </w:p>
        </w:tc>
      </w:tr>
      <w:tr w:rsidR="0074571A" w:rsidRPr="0074571A" w14:paraId="2AFB45E2" w14:textId="77777777" w:rsidTr="0074571A">
        <w:tc>
          <w:tcPr>
            <w:tcW w:w="0" w:type="auto"/>
            <w:vAlign w:val="center"/>
            <w:hideMark/>
          </w:tcPr>
          <w:p w14:paraId="680143FF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Kolor klawiatury </w:t>
            </w:r>
          </w:p>
        </w:tc>
        <w:tc>
          <w:tcPr>
            <w:tcW w:w="0" w:type="auto"/>
            <w:vAlign w:val="center"/>
            <w:hideMark/>
          </w:tcPr>
          <w:p w14:paraId="139A8C0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Ciemnoszary </w:t>
            </w:r>
          </w:p>
        </w:tc>
      </w:tr>
      <w:tr w:rsidR="0074571A" w:rsidRPr="0074571A" w14:paraId="7FDF6B5E" w14:textId="77777777" w:rsidTr="0074571A">
        <w:tc>
          <w:tcPr>
            <w:tcW w:w="0" w:type="auto"/>
            <w:vAlign w:val="center"/>
            <w:hideMark/>
          </w:tcPr>
          <w:p w14:paraId="04B4B84F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Kolor ramki matrycy </w:t>
            </w:r>
          </w:p>
        </w:tc>
        <w:tc>
          <w:tcPr>
            <w:tcW w:w="0" w:type="auto"/>
            <w:vAlign w:val="center"/>
            <w:hideMark/>
          </w:tcPr>
          <w:p w14:paraId="240F73EF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Ciemnoszary </w:t>
            </w:r>
          </w:p>
        </w:tc>
      </w:tr>
      <w:tr w:rsidR="0074571A" w:rsidRPr="0074571A" w14:paraId="7870B2A0" w14:textId="77777777" w:rsidTr="0074571A">
        <w:tc>
          <w:tcPr>
            <w:tcW w:w="0" w:type="auto"/>
            <w:vAlign w:val="center"/>
            <w:hideMark/>
          </w:tcPr>
          <w:p w14:paraId="3926E34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Waga produktu </w:t>
            </w:r>
          </w:p>
        </w:tc>
        <w:tc>
          <w:tcPr>
            <w:tcW w:w="0" w:type="auto"/>
            <w:vAlign w:val="center"/>
            <w:hideMark/>
          </w:tcPr>
          <w:p w14:paraId="23EA8EB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1,65 kg </w:t>
            </w:r>
          </w:p>
        </w:tc>
      </w:tr>
      <w:tr w:rsidR="0074571A" w:rsidRPr="0074571A" w14:paraId="64C6C37B" w14:textId="77777777" w:rsidTr="0074571A">
        <w:tc>
          <w:tcPr>
            <w:tcW w:w="0" w:type="auto"/>
            <w:vAlign w:val="center"/>
            <w:hideMark/>
          </w:tcPr>
          <w:p w14:paraId="1681A947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Wysokość (mm) </w:t>
            </w:r>
          </w:p>
        </w:tc>
        <w:tc>
          <w:tcPr>
            <w:tcW w:w="0" w:type="auto"/>
            <w:vAlign w:val="center"/>
            <w:hideMark/>
          </w:tcPr>
          <w:p w14:paraId="0747B3B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20 </w:t>
            </w:r>
          </w:p>
        </w:tc>
      </w:tr>
      <w:tr w:rsidR="0074571A" w:rsidRPr="0074571A" w14:paraId="1E24DDF7" w14:textId="77777777" w:rsidTr="0074571A">
        <w:tc>
          <w:tcPr>
            <w:tcW w:w="0" w:type="auto"/>
            <w:vAlign w:val="center"/>
            <w:hideMark/>
          </w:tcPr>
          <w:p w14:paraId="3846288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Szerokość (mm) </w:t>
            </w:r>
          </w:p>
        </w:tc>
        <w:tc>
          <w:tcPr>
            <w:tcW w:w="0" w:type="auto"/>
            <w:vAlign w:val="center"/>
            <w:hideMark/>
          </w:tcPr>
          <w:p w14:paraId="768D19D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314 </w:t>
            </w:r>
          </w:p>
        </w:tc>
      </w:tr>
      <w:tr w:rsidR="0074571A" w:rsidRPr="0074571A" w14:paraId="46B752B9" w14:textId="77777777" w:rsidTr="0074571A">
        <w:tc>
          <w:tcPr>
            <w:tcW w:w="0" w:type="auto"/>
            <w:vAlign w:val="center"/>
            <w:hideMark/>
          </w:tcPr>
          <w:p w14:paraId="076421A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Głębokość (mm) </w:t>
            </w:r>
          </w:p>
        </w:tc>
        <w:tc>
          <w:tcPr>
            <w:tcW w:w="0" w:type="auto"/>
            <w:vAlign w:val="center"/>
            <w:hideMark/>
          </w:tcPr>
          <w:p w14:paraId="276AC94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218 </w:t>
            </w:r>
          </w:p>
        </w:tc>
      </w:tr>
      <w:tr w:rsidR="0074571A" w:rsidRPr="0074571A" w14:paraId="3175ECBE" w14:textId="77777777" w:rsidTr="0074571A">
        <w:tc>
          <w:tcPr>
            <w:tcW w:w="0" w:type="auto"/>
            <w:vAlign w:val="center"/>
            <w:hideMark/>
          </w:tcPr>
          <w:p w14:paraId="6045A25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Dodatkowe informacje </w:t>
            </w:r>
          </w:p>
        </w:tc>
        <w:tc>
          <w:tcPr>
            <w:tcW w:w="0" w:type="auto"/>
            <w:vAlign w:val="center"/>
            <w:hideMark/>
          </w:tcPr>
          <w:p w14:paraId="6A71F94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Laptop posiada dwa ekrany o rozmiarze 14 cali o identycznych parametrach (rozdzielczość, jasność, kontrast etc.)</w:t>
            </w: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Dostarczana w zestawie klawiatura łączy się bezprzewodowo z komputerem, jeśli użytkownik korzysta z obu ekranów. </w:t>
            </w:r>
          </w:p>
        </w:tc>
      </w:tr>
      <w:tr w:rsidR="0074571A" w:rsidRPr="0074571A" w14:paraId="3F984D99" w14:textId="77777777" w:rsidTr="0074571A">
        <w:tc>
          <w:tcPr>
            <w:tcW w:w="0" w:type="auto"/>
            <w:vAlign w:val="center"/>
            <w:hideMark/>
          </w:tcPr>
          <w:p w14:paraId="140812D6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Wyposażenie </w:t>
            </w:r>
          </w:p>
        </w:tc>
        <w:tc>
          <w:tcPr>
            <w:tcW w:w="0" w:type="auto"/>
            <w:vAlign w:val="center"/>
            <w:hideMark/>
          </w:tcPr>
          <w:p w14:paraId="14C75F1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Pokrowiec</w:t>
            </w: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br/>
              <w:t xml:space="preserve">ASUS Pen </w:t>
            </w:r>
          </w:p>
        </w:tc>
      </w:tr>
    </w:tbl>
    <w:p w14:paraId="3B11D103" w14:textId="77777777" w:rsidR="00FD2252" w:rsidRPr="00CB6AF7" w:rsidRDefault="00FD2252" w:rsidP="004336C7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p w14:paraId="491A9340" w14:textId="0D8DCF95" w:rsidR="00B854AA" w:rsidRPr="00CB6AF7" w:rsidRDefault="004336C7" w:rsidP="004336C7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  <w:r w:rsidRPr="00CB6AF7">
        <w:rPr>
          <w:rFonts w:cs="Calibri"/>
          <w:b/>
          <w:bCs/>
          <w:color w:val="000000"/>
          <w:sz w:val="22"/>
          <w:lang w:val="en-GB"/>
        </w:rPr>
        <w:t xml:space="preserve">6. </w:t>
      </w:r>
      <w:r w:rsidR="00B854AA" w:rsidRPr="00CB6AF7">
        <w:rPr>
          <w:rFonts w:cs="Calibri"/>
          <w:b/>
          <w:bCs/>
          <w:color w:val="000000"/>
          <w:sz w:val="22"/>
          <w:lang w:val="en-GB"/>
        </w:rPr>
        <w:t xml:space="preserve">Laptop 2w1 ASUS ZenBook 14 UX3402VA-KN161X OLED 14'' i7-1360P 16GB RAM 1TB </w:t>
      </w:r>
      <w:proofErr w:type="spellStart"/>
      <w:r w:rsidR="00B854AA" w:rsidRPr="00CB6AF7">
        <w:rPr>
          <w:rFonts w:cs="Calibri"/>
          <w:b/>
          <w:bCs/>
          <w:color w:val="000000"/>
          <w:sz w:val="22"/>
          <w:lang w:val="en-GB"/>
        </w:rPr>
        <w:t>Dysk</w:t>
      </w:r>
      <w:proofErr w:type="spellEnd"/>
      <w:r w:rsidR="00B854AA" w:rsidRPr="00CB6AF7">
        <w:rPr>
          <w:rFonts w:cs="Calibri"/>
          <w:b/>
          <w:bCs/>
          <w:color w:val="000000"/>
          <w:sz w:val="22"/>
          <w:lang w:val="en-GB"/>
        </w:rPr>
        <w:t xml:space="preserve"> SSD Win11 Pro </w:t>
      </w:r>
      <w:proofErr w:type="spellStart"/>
      <w:r w:rsidR="00B854AA" w:rsidRPr="00CB6AF7">
        <w:rPr>
          <w:rFonts w:cs="Calibri"/>
          <w:b/>
          <w:bCs/>
          <w:color w:val="000000"/>
          <w:sz w:val="22"/>
          <w:lang w:val="en-GB"/>
        </w:rPr>
        <w:t>Niebieski</w:t>
      </w:r>
      <w:proofErr w:type="spellEnd"/>
    </w:p>
    <w:p w14:paraId="76F78C52" w14:textId="77777777" w:rsidR="00B854AA" w:rsidRPr="00CB6AF7" w:rsidRDefault="00B854AA" w:rsidP="004336C7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5245"/>
      </w:tblGrid>
      <w:tr w:rsidR="00B854AA" w:rsidRPr="00CB6AF7" w14:paraId="6D3674E8" w14:textId="77777777" w:rsidTr="00B854AA">
        <w:tc>
          <w:tcPr>
            <w:tcW w:w="2832" w:type="dxa"/>
            <w:shd w:val="clear" w:color="auto" w:fill="auto"/>
            <w:vAlign w:val="center"/>
          </w:tcPr>
          <w:p w14:paraId="009A1E84" w14:textId="1E56A162" w:rsidR="00B854AA" w:rsidRPr="00CB6AF7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Kod producenta: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3916E05" w14:textId="7C79F9B3" w:rsidR="00B854AA" w:rsidRPr="00CB6AF7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UX3402VA-KN161X </w:t>
            </w:r>
          </w:p>
        </w:tc>
      </w:tr>
      <w:tr w:rsidR="00B854AA" w:rsidRPr="00B854AA" w14:paraId="0DFBC280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12634E4F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Ekran: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06BFFA8E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14 ", 2880 x 1800 pikseli </w:t>
            </w:r>
          </w:p>
        </w:tc>
      </w:tr>
      <w:tr w:rsidR="00B854AA" w:rsidRPr="00B854AA" w14:paraId="47749053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0E6162B9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Typ matrycy: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49150BDA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błyszcząca </w:t>
            </w:r>
          </w:p>
        </w:tc>
      </w:tr>
      <w:tr w:rsidR="00B854AA" w:rsidRPr="00B854AA" w14:paraId="1EE93908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5DD189BB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Rodzaj matrycy: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4A9DB302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OLED </w:t>
            </w:r>
          </w:p>
        </w:tc>
      </w:tr>
      <w:tr w:rsidR="00B854AA" w:rsidRPr="00B854AA" w14:paraId="6F73569A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743DB18F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Jasność ekranu: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DD1A9FD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550 nitów </w:t>
            </w:r>
          </w:p>
        </w:tc>
      </w:tr>
      <w:tr w:rsidR="00B854AA" w:rsidRPr="00B854AA" w14:paraId="623C0D34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36CE505A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DCI-P3: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3ED50A8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100%</w:t>
            </w:r>
          </w:p>
        </w:tc>
      </w:tr>
      <w:tr w:rsidR="00B854AA" w:rsidRPr="00B854AA" w14:paraId="57907BCC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34D36B5E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Ekran dotykowy: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DCAC912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tak </w:t>
            </w:r>
          </w:p>
        </w:tc>
      </w:tr>
      <w:tr w:rsidR="00B854AA" w:rsidRPr="00B854AA" w14:paraId="26ACA01A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5CEA2D28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Częstotliwość odświeżania obrazu: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1ED32E86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90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Hz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</w:p>
        </w:tc>
      </w:tr>
      <w:tr w:rsidR="00B854AA" w:rsidRPr="00B854AA" w14:paraId="0B1CDE3D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4786BB9E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lastRenderedPageBreak/>
              <w:t>Czas reakcji matrycy: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16D882C1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0,2 ms </w:t>
            </w:r>
          </w:p>
        </w:tc>
      </w:tr>
      <w:tr w:rsidR="00B854AA" w:rsidRPr="00B854AA" w14:paraId="4FABE032" w14:textId="77777777" w:rsidTr="00B854AA"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D867F82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5BD684A7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854AA" w:rsidRPr="00B854AA" w14:paraId="7C3722A4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1073810A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Model procesora: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3A2A1A13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  <w:t xml:space="preserve">Intel® Core™ i7 13gen 1360P </w:t>
            </w:r>
          </w:p>
        </w:tc>
      </w:tr>
      <w:tr w:rsidR="00B854AA" w:rsidRPr="00B854AA" w14:paraId="2C3C5D60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6A38E250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Częstotliwość taktowania: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34F1744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do 5 GHz (w trybie Turbo) </w:t>
            </w:r>
          </w:p>
        </w:tc>
      </w:tr>
      <w:tr w:rsidR="00B854AA" w:rsidRPr="00B854AA" w14:paraId="30C2A937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22D70544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Liczba rdzeni procesora: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DF1CFEE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12</w:t>
            </w:r>
          </w:p>
        </w:tc>
      </w:tr>
      <w:tr w:rsidR="00B854AA" w:rsidRPr="00B854AA" w14:paraId="2D9B11FC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36E26EF5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Pamięć podręczna CACHE: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7C78DE3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18 MB </w:t>
            </w:r>
          </w:p>
        </w:tc>
      </w:tr>
      <w:tr w:rsidR="00B854AA" w:rsidRPr="00B854AA" w14:paraId="578961BA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310DC631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Zintegrowany układ graficzny: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87910E0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Intel®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Iris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Xe Graphics </w:t>
            </w:r>
          </w:p>
        </w:tc>
      </w:tr>
      <w:tr w:rsidR="00B854AA" w:rsidRPr="00B854AA" w14:paraId="31F2CDCA" w14:textId="77777777" w:rsidTr="00B854AA"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C76FC41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0BB821BC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854AA" w:rsidRPr="00B854AA" w14:paraId="50DDF92A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329358D7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Zainstalowana pamięć RAM 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9C40AC4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16 GB </w:t>
            </w:r>
          </w:p>
        </w:tc>
      </w:tr>
      <w:tr w:rsidR="00B854AA" w:rsidRPr="00B854AA" w14:paraId="798A0C66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6EAC92AD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Typ pamięci RAM: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D83EF8E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LPDDR5 </w:t>
            </w:r>
          </w:p>
        </w:tc>
      </w:tr>
      <w:tr w:rsidR="00B854AA" w:rsidRPr="00B854AA" w14:paraId="1C58B461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400AA1F6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Zajęte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sloty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na pamięć RAM: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2F42C69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1 x 16 GB </w:t>
            </w:r>
          </w:p>
        </w:tc>
      </w:tr>
      <w:tr w:rsidR="00B854AA" w:rsidRPr="00B854AA" w14:paraId="1A91BEAD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6327A144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Model karty graficznej: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02629243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Intel®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Iris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Xe Graphics </w:t>
            </w:r>
          </w:p>
        </w:tc>
      </w:tr>
      <w:tr w:rsidR="00B854AA" w:rsidRPr="00B854AA" w14:paraId="2D78AA3E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644CBE60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Pamięć własna karty graficznej 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F305D50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współdzielona z pamięcią systemową </w:t>
            </w:r>
          </w:p>
        </w:tc>
      </w:tr>
      <w:tr w:rsidR="00B854AA" w:rsidRPr="00B854AA" w14:paraId="4B4378FC" w14:textId="77777777" w:rsidTr="00B854AA"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0927E0D2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59E89907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854AA" w:rsidRPr="00B854AA" w14:paraId="3A126DCD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1A8E69F8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Szybki dysk SSD: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484147A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1 TB </w:t>
            </w:r>
          </w:p>
        </w:tc>
      </w:tr>
      <w:tr w:rsidR="00B854AA" w:rsidRPr="00B854AA" w14:paraId="488C3728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700B375F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Typ dysku SSD: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95838E9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NVMe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</w:p>
        </w:tc>
      </w:tr>
      <w:tr w:rsidR="00B854AA" w:rsidRPr="00B854AA" w14:paraId="05C49C1A" w14:textId="77777777" w:rsidTr="00B854AA"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62CE4C1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4350972E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854AA" w:rsidRPr="00B854AA" w14:paraId="30934E2E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5057F00C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System operacyjny: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8A0EC3A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Windows 11 Professional </w:t>
            </w:r>
          </w:p>
        </w:tc>
      </w:tr>
      <w:tr w:rsidR="00B854AA" w:rsidRPr="00B854AA" w14:paraId="5086818F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46F944F4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Wbudowana kamera: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3D72A81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tak 2 mln pikseli </w:t>
            </w:r>
          </w:p>
        </w:tc>
      </w:tr>
      <w:tr w:rsidR="00B854AA" w:rsidRPr="00B854AA" w14:paraId="2B488CBD" w14:textId="77777777" w:rsidTr="00B854AA"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3253DF7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56C6FF9A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854AA" w:rsidRPr="00B854AA" w14:paraId="6D2B14AA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7A0A04EF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Karta dźwiękowa: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D6C41F4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  <w:t>zintegrowana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  <w:t xml:space="preserve">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  <w:t>zgodna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  <w:t xml:space="preserve"> z Intel High Definition Audio </w:t>
            </w:r>
          </w:p>
        </w:tc>
      </w:tr>
      <w:tr w:rsidR="00B854AA" w:rsidRPr="00B854AA" w14:paraId="36FDE674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28C4B4AC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Wbudowane głośniki: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1D53E827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2</w:t>
            </w:r>
          </w:p>
        </w:tc>
      </w:tr>
      <w:tr w:rsidR="00B854AA" w:rsidRPr="00B854AA" w14:paraId="1F4CE8B8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457EB227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Wbudowany mikrofon: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8855CFC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tak </w:t>
            </w:r>
          </w:p>
        </w:tc>
      </w:tr>
      <w:tr w:rsidR="00B854AA" w:rsidRPr="00B854AA" w14:paraId="64A42A20" w14:textId="77777777" w:rsidTr="00B854AA"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488A505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692FAA46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854AA" w:rsidRPr="00B854AA" w14:paraId="3C33D955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1E7772BD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Łączność bezprzewodowa: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77986C3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  <w:t xml:space="preserve">Bluetooth, Wi-Fi 6E (802.11ax) </w:t>
            </w:r>
          </w:p>
        </w:tc>
      </w:tr>
      <w:tr w:rsidR="00B854AA" w:rsidRPr="00B854AA" w14:paraId="718CC123" w14:textId="77777777" w:rsidTr="00B854AA"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EFB14F5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215FC171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854AA" w:rsidRPr="00B854AA" w14:paraId="3ABD9D88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3FDA3CEF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Złącza: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32607D8F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combo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jack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(wejście/wyjście audio), HDMI 2.1 x 1,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Thunderbolt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4 x 2, USB 3.2 x 1 </w:t>
            </w:r>
          </w:p>
        </w:tc>
      </w:tr>
      <w:tr w:rsidR="00B854AA" w:rsidRPr="00B854AA" w14:paraId="0CE0FB70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1751484B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Czytnik kart pamięci: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44F2F94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microSD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</w:p>
        </w:tc>
      </w:tr>
      <w:tr w:rsidR="00B854AA" w:rsidRPr="00B854AA" w14:paraId="491A8447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2E1AB3C8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Czytnik linii papilarnych: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16FCD0E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tak </w:t>
            </w:r>
          </w:p>
        </w:tc>
      </w:tr>
      <w:tr w:rsidR="00B854AA" w:rsidRPr="00B854AA" w14:paraId="283B5121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19516ABE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Dodatkowe informacje: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378B16B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aluminiowa obudowa, certyfikat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Vesa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DisplayHDR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500 True Black, czytnik linii papilarnych, ekran dotykowy, ekran OLED, podświetlana klawiatura, system dźwięku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Harman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Kardon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,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TouchPad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</w:p>
        </w:tc>
      </w:tr>
      <w:tr w:rsidR="00B854AA" w:rsidRPr="00B854AA" w14:paraId="76911496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06A4311D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Podświetlana klawiatura: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3FCDC02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tak </w:t>
            </w:r>
          </w:p>
        </w:tc>
      </w:tr>
      <w:tr w:rsidR="00B854AA" w:rsidRPr="00B854AA" w14:paraId="701635C6" w14:textId="77777777" w:rsidTr="00B854AA"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6CFB2DB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590D58D8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854AA" w:rsidRPr="00B854AA" w14:paraId="6ECDF55F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51D4929B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Typ: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3091741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laptop 2w1 </w:t>
            </w:r>
          </w:p>
        </w:tc>
      </w:tr>
      <w:tr w:rsidR="00B854AA" w:rsidRPr="00B854AA" w14:paraId="2BDCAFB9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6E4B38C4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Pojemność baterii/akumulatora: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6CDAFC3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75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Wh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</w:p>
        </w:tc>
      </w:tr>
      <w:tr w:rsidR="00B854AA" w:rsidRPr="00B854AA" w14:paraId="0348632C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4C4E048D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Materiał obudowy: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81185D6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aluminium </w:t>
            </w:r>
          </w:p>
        </w:tc>
      </w:tr>
      <w:tr w:rsidR="00B854AA" w:rsidRPr="00B854AA" w14:paraId="633F41ED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0B114F34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lastRenderedPageBreak/>
              <w:t>Kolor tylnej obudowy: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3218248F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niebieski (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ponder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blue</w:t>
            </w:r>
            <w:proofErr w:type="spellEnd"/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) </w:t>
            </w:r>
          </w:p>
        </w:tc>
      </w:tr>
      <w:tr w:rsidR="00B854AA" w:rsidRPr="00B854AA" w14:paraId="312393DE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0CD116B3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Wymiary: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4C609AE8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313 x 16 x 220 mm </w:t>
            </w:r>
          </w:p>
        </w:tc>
      </w:tr>
      <w:tr w:rsidR="00B854AA" w:rsidRPr="00B854AA" w14:paraId="76EBEE57" w14:textId="77777777" w:rsidTr="00B854AA">
        <w:tc>
          <w:tcPr>
            <w:tcW w:w="2832" w:type="dxa"/>
            <w:shd w:val="clear" w:color="auto" w:fill="auto"/>
            <w:vAlign w:val="center"/>
            <w:hideMark/>
          </w:tcPr>
          <w:p w14:paraId="3CEC8078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Waga: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80946BF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1,39 kg </w:t>
            </w:r>
          </w:p>
        </w:tc>
      </w:tr>
      <w:tr w:rsidR="00B854AA" w:rsidRPr="00B854AA" w14:paraId="7B90B2DD" w14:textId="77777777" w:rsidTr="00B854AA"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4238175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712A3719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854AA" w:rsidRPr="00B854AA" w14:paraId="4408EA65" w14:textId="77777777" w:rsidTr="00B854AA">
        <w:trPr>
          <w:trHeight w:val="435"/>
        </w:trPr>
        <w:tc>
          <w:tcPr>
            <w:tcW w:w="2832" w:type="dxa"/>
            <w:shd w:val="clear" w:color="auto" w:fill="auto"/>
            <w:vAlign w:val="center"/>
            <w:hideMark/>
          </w:tcPr>
          <w:p w14:paraId="0AA2B8A4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Gwarancja: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1F922101" w14:textId="77777777" w:rsidR="00B854AA" w:rsidRPr="00B854AA" w:rsidRDefault="00B854AA" w:rsidP="004B256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B854AA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24 miesiące </w:t>
            </w:r>
          </w:p>
        </w:tc>
      </w:tr>
    </w:tbl>
    <w:p w14:paraId="5033F293" w14:textId="77777777" w:rsidR="00B854AA" w:rsidRPr="00CB6AF7" w:rsidRDefault="00B854AA" w:rsidP="004336C7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p w14:paraId="06CB61FB" w14:textId="77777777" w:rsidR="00B854AA" w:rsidRPr="00CB6AF7" w:rsidRDefault="00B854AA" w:rsidP="004336C7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p w14:paraId="0B51E6D0" w14:textId="6F7B1E5E" w:rsidR="004336C7" w:rsidRPr="00CB6AF7" w:rsidRDefault="004B2566" w:rsidP="004336C7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  <w:r w:rsidRPr="00CB6AF7">
        <w:rPr>
          <w:rFonts w:cs="Calibri"/>
          <w:b/>
          <w:bCs/>
          <w:color w:val="000000"/>
          <w:sz w:val="22"/>
          <w:lang w:val="en-GB"/>
        </w:rPr>
        <w:t xml:space="preserve">7. </w:t>
      </w:r>
      <w:r w:rsidR="0074571A" w:rsidRPr="00CB6AF7">
        <w:rPr>
          <w:rFonts w:cs="Calibri"/>
          <w:b/>
          <w:bCs/>
          <w:color w:val="000000"/>
          <w:sz w:val="22"/>
          <w:lang w:val="en-GB"/>
        </w:rPr>
        <w:t>Laptop Dell Inspiron 16 Plus Ultra 7 155H/16GB/1TB/Win11P RTX4060,</w:t>
      </w:r>
      <w:r w:rsidRPr="00CB6AF7">
        <w:rPr>
          <w:rFonts w:cs="Calibri"/>
          <w:b/>
          <w:bCs/>
          <w:color w:val="000000"/>
          <w:sz w:val="22"/>
          <w:lang w:val="en-GB"/>
        </w:rPr>
        <w:t xml:space="preserve"> </w:t>
      </w:r>
      <w:r w:rsidRPr="00CB6AF7">
        <w:rPr>
          <w:rFonts w:cs="Calibri"/>
          <w:b/>
          <w:bCs/>
          <w:color w:val="000000"/>
          <w:sz w:val="22"/>
          <w:lang w:val="en-GB"/>
        </w:rPr>
        <w:t>Inspiron-7640-8194</w:t>
      </w:r>
    </w:p>
    <w:tbl>
      <w:tblPr>
        <w:tblW w:w="79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5274"/>
      </w:tblGrid>
      <w:tr w:rsidR="00AB4342" w:rsidRPr="00CB6AF7" w14:paraId="795091E6" w14:textId="77777777" w:rsidTr="00AB4342">
        <w:trPr>
          <w:trHeight w:val="432"/>
        </w:trPr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A13F1B" w14:textId="43560071" w:rsidR="0074571A" w:rsidRPr="0074571A" w:rsidRDefault="000B3190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Kod producenta</w:t>
            </w: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FEBAC9" w14:textId="0ED97022" w:rsidR="0074571A" w:rsidRPr="0074571A" w:rsidRDefault="004B2566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B6AF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Inspiron-7640-8194</w:t>
            </w:r>
          </w:p>
        </w:tc>
      </w:tr>
      <w:tr w:rsidR="00AB4342" w:rsidRPr="00CB6AF7" w14:paraId="1A9544F6" w14:textId="77777777" w:rsidTr="00AB4342">
        <w:trPr>
          <w:trHeight w:val="432"/>
        </w:trPr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A1F70" w14:textId="53FDDC14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Typ</w:t>
            </w:r>
            <w:r w:rsidR="004B2566" w:rsidRPr="00CB6AF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procesora</w:t>
            </w: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94E15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Ultra 7-155H</w:t>
            </w:r>
          </w:p>
        </w:tc>
      </w:tr>
      <w:tr w:rsidR="00AB4342" w:rsidRPr="00CB6AF7" w14:paraId="75429C72" w14:textId="77777777" w:rsidTr="00AB4342">
        <w:trPr>
          <w:trHeight w:val="432"/>
        </w:trPr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834524" w14:textId="26473914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Częstotliwość</w:t>
            </w:r>
            <w:r w:rsidR="004B2566" w:rsidRPr="00CB6AF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procesora</w:t>
            </w: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[GHz]</w:t>
            </w: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0063A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P-core - 1,4 Turbo Boost up to 4,8</w:t>
            </w:r>
          </w:p>
          <w:p w14:paraId="77FABA2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E-core - 0,9 Turbo Boost up to 3,8</w:t>
            </w:r>
          </w:p>
          <w:p w14:paraId="68C5545F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Low Power E-core - 0,7 Turbo Boost up to 2,5</w:t>
            </w:r>
          </w:p>
        </w:tc>
      </w:tr>
      <w:tr w:rsidR="00AB4342" w:rsidRPr="00CB6AF7" w14:paraId="759D14C6" w14:textId="77777777" w:rsidTr="00AB4342">
        <w:trPr>
          <w:trHeight w:val="432"/>
        </w:trPr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78BCC0" w14:textId="1A928004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Pamięć podręczna</w:t>
            </w:r>
            <w:r w:rsidR="004B2566" w:rsidRPr="00CB6AF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procesora</w:t>
            </w: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[KB]</w:t>
            </w: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EDC4A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24576</w:t>
            </w:r>
          </w:p>
        </w:tc>
      </w:tr>
      <w:tr w:rsidR="00AB4342" w:rsidRPr="00CB6AF7" w14:paraId="2908CDF8" w14:textId="77777777" w:rsidTr="00AB4342">
        <w:trPr>
          <w:trHeight w:val="432"/>
        </w:trPr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32EA4A" w14:textId="5CA22550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Technologia</w:t>
            </w:r>
            <w:r w:rsidR="004B2566" w:rsidRPr="00CB6AF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procesora</w:t>
            </w: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52E43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Intel Core Ultra 7-155H Mobile Processor Series (24 MB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SmartCache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, 16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rdzeni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(Performance-core 6, Efficient-core 8, Low Power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Efficent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-core 2), 22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wątki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, TDP 28W)</w:t>
            </w:r>
          </w:p>
        </w:tc>
      </w:tr>
      <w:tr w:rsidR="0074571A" w:rsidRPr="0074571A" w14:paraId="53866E59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1B125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Wielkość matrycy [cale]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D26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16,0</w:t>
            </w:r>
          </w:p>
        </w:tc>
      </w:tr>
      <w:tr w:rsidR="0074571A" w:rsidRPr="0074571A" w14:paraId="642526AB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42293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matrycy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F3DD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WQXGA WVA 300nitów</w:t>
            </w:r>
          </w:p>
        </w:tc>
      </w:tr>
      <w:tr w:rsidR="0074571A" w:rsidRPr="0074571A" w14:paraId="0E37103C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950BB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Rozdzielczość (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pixele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)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ACAE9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2560 x 1600</w:t>
            </w:r>
          </w:p>
        </w:tc>
      </w:tr>
      <w:tr w:rsidR="0074571A" w:rsidRPr="0074571A" w14:paraId="013AA05C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6897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Odświeżanie [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Hz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]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5A5E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120</w:t>
            </w:r>
          </w:p>
        </w:tc>
      </w:tr>
      <w:tr w:rsidR="0074571A" w:rsidRPr="0074571A" w14:paraId="6B85C332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68C4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Technologia matrycy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FD1EF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Powłoka przeciwodblaskowa, 100% gamy barw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sRGB</w:t>
            </w:r>
            <w:proofErr w:type="spellEnd"/>
          </w:p>
        </w:tc>
      </w:tr>
      <w:tr w:rsidR="0074571A" w:rsidRPr="0074571A" w14:paraId="16585E3C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8E799" w14:textId="400BB4F9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Pojemność</w:t>
            </w:r>
            <w:r w:rsidR="004B2566" w:rsidRPr="00CB6AF7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SSD</w:t>
            </w: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[GB]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9B9C3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1024</w:t>
            </w:r>
          </w:p>
        </w:tc>
      </w:tr>
      <w:tr w:rsidR="0074571A" w:rsidRPr="0074571A" w14:paraId="317B56BB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B0FD2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Typ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AC3E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SSD 4. generacji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PCIe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NVMe</w:t>
            </w:r>
            <w:proofErr w:type="spellEnd"/>
          </w:p>
        </w:tc>
      </w:tr>
      <w:tr w:rsidR="0074571A" w:rsidRPr="0074571A" w14:paraId="1E941600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20FB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Wielkość pamięci [MB]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2820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16384 (pamięć wlutowana w płytę główną)</w:t>
            </w:r>
          </w:p>
        </w:tc>
      </w:tr>
      <w:tr w:rsidR="0074571A" w:rsidRPr="0074571A" w14:paraId="644A662E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CB95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pamięci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396A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LPDDR5X</w:t>
            </w:r>
          </w:p>
        </w:tc>
      </w:tr>
      <w:tr w:rsidR="0074571A" w:rsidRPr="0074571A" w14:paraId="2D69824C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64B2A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Max. wielkość pamięci [GB]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E6585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32768</w:t>
            </w:r>
          </w:p>
        </w:tc>
      </w:tr>
      <w:tr w:rsidR="0074571A" w:rsidRPr="0074571A" w14:paraId="6E3A121E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8756D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Taktowanie [MHz]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ABF2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6400</w:t>
            </w:r>
          </w:p>
        </w:tc>
      </w:tr>
      <w:tr w:rsidR="0074571A" w:rsidRPr="0074571A" w14:paraId="36A0CEFE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869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Model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5A1E7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Nvidia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GeForce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RTX 4060</w:t>
            </w:r>
          </w:p>
        </w:tc>
      </w:tr>
      <w:tr w:rsidR="0074571A" w:rsidRPr="0074571A" w14:paraId="7C31AD31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1C95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Typ karty graficznej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57A4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 własną pamięcią</w:t>
            </w:r>
          </w:p>
        </w:tc>
      </w:tr>
      <w:tr w:rsidR="0074571A" w:rsidRPr="0074571A" w14:paraId="385B2137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E2D1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Ilość pamięci [MB]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54BD6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8192</w:t>
            </w:r>
          </w:p>
        </w:tc>
      </w:tr>
      <w:tr w:rsidR="0074571A" w:rsidRPr="0074571A" w14:paraId="21C54F2B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617F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pamięci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24888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GDDR6</w:t>
            </w:r>
          </w:p>
        </w:tc>
      </w:tr>
      <w:tr w:rsidR="0074571A" w:rsidRPr="0074571A" w14:paraId="3EBF0F68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019A6D7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Gniazdo słuchawkowe</w:t>
            </w:r>
          </w:p>
        </w:tc>
        <w:tc>
          <w:tcPr>
            <w:tcW w:w="5274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1C67373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4571A" w:rsidRPr="0074571A" w14:paraId="7FAD6F18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42BECB8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lastRenderedPageBreak/>
              <w:t>USB</w:t>
            </w:r>
          </w:p>
        </w:tc>
        <w:tc>
          <w:tcPr>
            <w:tcW w:w="5274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2C91F75F" w14:textId="77777777" w:rsidR="0074571A" w:rsidRPr="0074571A" w:rsidRDefault="0074571A" w:rsidP="0074571A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1x USB 4 / Thunderbolt 4 (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wspiera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Power Delivery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oraz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 DisplayPort)</w:t>
            </w:r>
          </w:p>
          <w:p w14:paraId="76CBB360" w14:textId="77777777" w:rsidR="0074571A" w:rsidRPr="0074571A" w:rsidRDefault="0074571A" w:rsidP="0074571A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2x USB 3.2 Gen 1</w:t>
            </w:r>
          </w:p>
        </w:tc>
      </w:tr>
      <w:tr w:rsidR="0074571A" w:rsidRPr="0074571A" w14:paraId="67749F3A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3B8BEA6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HDMI</w:t>
            </w:r>
          </w:p>
        </w:tc>
        <w:tc>
          <w:tcPr>
            <w:tcW w:w="5274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01AD1112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4571A" w:rsidRPr="0074571A" w14:paraId="32F39F90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6BBCD461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RJ-45 (Ethernet)</w:t>
            </w:r>
          </w:p>
        </w:tc>
        <w:tc>
          <w:tcPr>
            <w:tcW w:w="5274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462C779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Nie</w:t>
            </w:r>
          </w:p>
        </w:tc>
      </w:tr>
      <w:tr w:rsidR="0074571A" w:rsidRPr="0074571A" w14:paraId="4A12E768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473D1F65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Czytnik kart pamięci</w:t>
            </w:r>
          </w:p>
        </w:tc>
        <w:tc>
          <w:tcPr>
            <w:tcW w:w="5274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0EEA357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 (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MicroSD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)</w:t>
            </w:r>
          </w:p>
        </w:tc>
      </w:tr>
      <w:tr w:rsidR="0074571A" w:rsidRPr="0074571A" w14:paraId="70031260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D7D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Model karty dźwiękowej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F300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Realtek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ALC3254</w:t>
            </w:r>
          </w:p>
        </w:tc>
      </w:tr>
      <w:tr w:rsidR="0074571A" w:rsidRPr="0074571A" w14:paraId="776C681F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DAC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Głośniki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A8992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4571A" w:rsidRPr="0074571A" w14:paraId="4C2A1297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37569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Mikrofon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BF24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4571A" w:rsidRPr="0074571A" w14:paraId="57263BA0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F65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Kamera internetowa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10B2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Tak, FHD</w:t>
            </w:r>
          </w:p>
        </w:tc>
      </w:tr>
      <w:tr w:rsidR="0074571A" w:rsidRPr="0074571A" w14:paraId="0BCE61E6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C75E0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Karta bezprzewodowa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DF54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Intel AX211, Wi-Fi 6E (Wi-Fi 802.11ax)</w:t>
            </w:r>
          </w:p>
        </w:tc>
      </w:tr>
      <w:tr w:rsidR="0074571A" w:rsidRPr="0074571A" w14:paraId="32E09522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E79DE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Bluetooth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EDCC" w14:textId="77777777" w:rsidR="0074571A" w:rsidRPr="0074571A" w:rsidRDefault="0074571A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Tak, 5.3</w:t>
            </w:r>
          </w:p>
        </w:tc>
      </w:tr>
      <w:tr w:rsidR="00AB4342" w:rsidRPr="0074571A" w14:paraId="6B60C22F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61416" w14:textId="66A8809B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klawiatury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D8EED" w14:textId="58AF3C65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Podświetlana</w:t>
            </w:r>
          </w:p>
        </w:tc>
      </w:tr>
      <w:tr w:rsidR="00AB4342" w:rsidRPr="00CB6AF7" w14:paraId="0042F9ED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59801" w14:textId="6B66396F" w:rsidR="00AB4342" w:rsidRPr="00CB6AF7" w:rsidRDefault="00AB4342" w:rsidP="00AB43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Kolor klawiatury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55A38" w14:textId="4BB647B7" w:rsidR="00AB4342" w:rsidRPr="00CB6AF7" w:rsidRDefault="00AB4342" w:rsidP="00AB43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Srebrny</w:t>
            </w:r>
          </w:p>
        </w:tc>
      </w:tr>
      <w:tr w:rsidR="00AB4342" w:rsidRPr="0074571A" w14:paraId="3B7C21E6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24C1721E" w14:textId="5A003EBC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obudowy</w:t>
            </w:r>
          </w:p>
        </w:tc>
        <w:tc>
          <w:tcPr>
            <w:tcW w:w="5274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2C43AE22" w14:textId="2B329C9C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Aluminium (górna oraz dolna pokrywa)</w:t>
            </w:r>
          </w:p>
        </w:tc>
      </w:tr>
      <w:tr w:rsidR="00AB4342" w:rsidRPr="0074571A" w14:paraId="5658FB86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242D3C57" w14:textId="03218906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Kolor</w:t>
            </w:r>
          </w:p>
        </w:tc>
        <w:tc>
          <w:tcPr>
            <w:tcW w:w="5274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76708987" w14:textId="64C447FE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Ice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Blue</w:t>
            </w:r>
          </w:p>
        </w:tc>
      </w:tr>
      <w:tr w:rsidR="00AB4342" w:rsidRPr="0074571A" w14:paraId="7F31FAC4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5D4B2" w14:textId="0F145A32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baterii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D7FEF" w14:textId="75C32A03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bateria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litowo</w:t>
            </w:r>
            <w:proofErr w:type="spellEnd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-jonowa</w:t>
            </w:r>
          </w:p>
        </w:tc>
      </w:tr>
      <w:tr w:rsidR="00AB4342" w:rsidRPr="0074571A" w14:paraId="65AEF3BF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36A7" w14:textId="4F61FA8B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Ilość ogniw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36B7B" w14:textId="25F6D16D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6</w:t>
            </w:r>
          </w:p>
        </w:tc>
      </w:tr>
      <w:tr w:rsidR="00B854AA" w:rsidRPr="00CB6AF7" w14:paraId="660240EA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C837D" w14:textId="3A8D42A0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Pojemność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D53BC" w14:textId="6FCC4B4C" w:rsidR="00AB4342" w:rsidRPr="0074571A" w:rsidRDefault="00AB4342" w:rsidP="00AB434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90 </w:t>
            </w:r>
            <w:proofErr w:type="spellStart"/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Wh</w:t>
            </w:r>
            <w:proofErr w:type="spellEnd"/>
          </w:p>
        </w:tc>
      </w:tr>
      <w:tr w:rsidR="00B854AA" w:rsidRPr="00CB6AF7" w14:paraId="46072AE4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1473E" w14:textId="1E1BBE5E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Zasilacz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7077E" w14:textId="5247B651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100W USB-C</w:t>
            </w:r>
          </w:p>
        </w:tc>
      </w:tr>
      <w:tr w:rsidR="00AB4342" w:rsidRPr="0074571A" w14:paraId="41DCECF8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2E9759A5" w14:textId="007E5932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System operacyjny</w:t>
            </w:r>
          </w:p>
        </w:tc>
        <w:tc>
          <w:tcPr>
            <w:tcW w:w="5274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7F56D957" w14:textId="021779DA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Windows 11 Professional</w:t>
            </w:r>
          </w:p>
        </w:tc>
      </w:tr>
      <w:tr w:rsidR="00AB4342" w:rsidRPr="0074571A" w14:paraId="758383F7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BC46D" w14:textId="75013E9C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Długość gwarancji 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B7DBC" w14:textId="67F4D617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24 miesiące</w:t>
            </w:r>
          </w:p>
        </w:tc>
      </w:tr>
      <w:tr w:rsidR="00AB4342" w:rsidRPr="0074571A" w14:paraId="2349D7A8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A7F6F" w14:textId="67878611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Waga [kg]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7A3F5" w14:textId="0B590108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2,16</w:t>
            </w:r>
          </w:p>
        </w:tc>
      </w:tr>
      <w:tr w:rsidR="00AB4342" w:rsidRPr="0074571A" w14:paraId="5BBE4135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76BF9" w14:textId="5E85E5C7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Szerokość [mm]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5F2BF" w14:textId="3EE9C962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356,78</w:t>
            </w:r>
          </w:p>
        </w:tc>
      </w:tr>
      <w:tr w:rsidR="00B854AA" w:rsidRPr="00CB6AF7" w14:paraId="638DC22D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23FAE" w14:textId="7CF2FE8D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Głębokość [mm]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1B586" w14:textId="0A25CD6F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250,60</w:t>
            </w:r>
          </w:p>
        </w:tc>
      </w:tr>
      <w:tr w:rsidR="00AB4342" w:rsidRPr="0074571A" w14:paraId="68D6E2BA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D22B1" w14:textId="22F9BA54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Wysokość [mm]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8D02B" w14:textId="4F8086BA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16,70 - 18,20</w:t>
            </w:r>
          </w:p>
        </w:tc>
      </w:tr>
      <w:tr w:rsidR="00AB4342" w:rsidRPr="0074571A" w14:paraId="1E9D62A8" w14:textId="77777777" w:rsidTr="00AB4342">
        <w:tblPrEx>
          <w:tblBorders>
            <w:top w:val="inset" w:sz="6" w:space="0" w:color="A6A4A4"/>
            <w:left w:val="inset" w:sz="6" w:space="0" w:color="A6A4A4"/>
            <w:bottom w:val="inset" w:sz="6" w:space="0" w:color="A6A4A4"/>
            <w:right w:val="inset" w:sz="6" w:space="0" w:color="A6A4A4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661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4FB61869" w14:textId="5017B794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 zestawie</w:t>
            </w:r>
          </w:p>
        </w:tc>
        <w:tc>
          <w:tcPr>
            <w:tcW w:w="5274" w:type="dxa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17D34226" w14:textId="19D1CCC4" w:rsidR="00AB4342" w:rsidRPr="0074571A" w:rsidRDefault="00AB4342" w:rsidP="0074571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4571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zasilacz, kabel zasilający</w:t>
            </w:r>
          </w:p>
        </w:tc>
      </w:tr>
    </w:tbl>
    <w:p w14:paraId="1F03D7DB" w14:textId="77777777" w:rsidR="00AB4342" w:rsidRPr="00CB6AF7" w:rsidRDefault="00AB4342" w:rsidP="00FD2252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p w14:paraId="1E52861B" w14:textId="6EEC890D" w:rsidR="00FD2252" w:rsidRPr="00CB6AF7" w:rsidRDefault="009A6C0D" w:rsidP="00FD2252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  <w:r w:rsidRPr="00CB6AF7">
        <w:rPr>
          <w:rFonts w:cs="Calibri"/>
          <w:b/>
          <w:bCs/>
          <w:color w:val="000000"/>
          <w:sz w:val="22"/>
          <w:lang w:val="en-GB"/>
        </w:rPr>
        <w:t>8</w:t>
      </w:r>
      <w:r w:rsidR="00FD2252" w:rsidRPr="00CB6AF7">
        <w:rPr>
          <w:rFonts w:cs="Calibri"/>
          <w:b/>
          <w:bCs/>
          <w:color w:val="000000"/>
          <w:sz w:val="22"/>
          <w:lang w:val="en-GB"/>
        </w:rPr>
        <w:t>.</w:t>
      </w:r>
      <w:r w:rsidRPr="00CB6AF7">
        <w:rPr>
          <w:sz w:val="22"/>
          <w:lang w:val="en-GB"/>
        </w:rPr>
        <w:t xml:space="preserve"> </w:t>
      </w:r>
      <w:proofErr w:type="spellStart"/>
      <w:r w:rsidRPr="00CB6AF7">
        <w:rPr>
          <w:rFonts w:cs="Calibri"/>
          <w:b/>
          <w:bCs/>
          <w:color w:val="000000"/>
          <w:sz w:val="22"/>
          <w:lang w:val="en-GB"/>
        </w:rPr>
        <w:t>Komputer</w:t>
      </w:r>
      <w:proofErr w:type="spellEnd"/>
      <w:r w:rsidRPr="00CB6AF7">
        <w:rPr>
          <w:rFonts w:cs="Calibri"/>
          <w:b/>
          <w:bCs/>
          <w:color w:val="000000"/>
          <w:sz w:val="22"/>
          <w:lang w:val="en-GB"/>
        </w:rPr>
        <w:t xml:space="preserve"> Dell </w:t>
      </w:r>
      <w:proofErr w:type="spellStart"/>
      <w:r w:rsidRPr="00CB6AF7">
        <w:rPr>
          <w:rFonts w:cs="Calibri"/>
          <w:b/>
          <w:bCs/>
          <w:color w:val="000000"/>
          <w:sz w:val="22"/>
          <w:lang w:val="en-GB"/>
        </w:rPr>
        <w:t>Optiplex</w:t>
      </w:r>
      <w:proofErr w:type="spellEnd"/>
      <w:r w:rsidRPr="00CB6AF7">
        <w:rPr>
          <w:rFonts w:cs="Calibri"/>
          <w:b/>
          <w:bCs/>
          <w:color w:val="000000"/>
          <w:sz w:val="22"/>
          <w:lang w:val="en-GB"/>
        </w:rPr>
        <w:t xml:space="preserve"> SFF i5-14500/16GB/512/Win11P N018O7020SFFEMEA_VP</w:t>
      </w:r>
      <w:r w:rsidR="00FD2252" w:rsidRPr="00CB6AF7">
        <w:rPr>
          <w:rFonts w:cs="Calibri"/>
          <w:b/>
          <w:bCs/>
          <w:color w:val="000000"/>
          <w:sz w:val="22"/>
          <w:lang w:val="en-GB"/>
        </w:rPr>
        <w:t xml:space="preserve"> </w:t>
      </w:r>
    </w:p>
    <w:tbl>
      <w:tblPr>
        <w:tblW w:w="7908" w:type="dxa"/>
        <w:tblBorders>
          <w:top w:val="inset" w:sz="6" w:space="0" w:color="A6A4A4"/>
          <w:left w:val="inset" w:sz="6" w:space="0" w:color="A6A4A4"/>
          <w:bottom w:val="inset" w:sz="6" w:space="0" w:color="A6A4A4"/>
          <w:right w:val="inset" w:sz="6" w:space="0" w:color="A6A4A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5245"/>
      </w:tblGrid>
      <w:tr w:rsidR="00CB6AF7" w:rsidRPr="00CB6AF7" w14:paraId="4AC74FA6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956DA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Rodzaj procesora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BB18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 xml:space="preserve">Intel </w:t>
            </w:r>
            <w:proofErr w:type="spellStart"/>
            <w:r w:rsidRPr="00CB6AF7">
              <w:rPr>
                <w:sz w:val="22"/>
              </w:rPr>
              <w:t>Core</w:t>
            </w:r>
            <w:proofErr w:type="spellEnd"/>
          </w:p>
        </w:tc>
      </w:tr>
      <w:tr w:rsidR="00CB6AF7" w:rsidRPr="00CB6AF7" w14:paraId="18E7FAEF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77B87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Typ procesora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ADD48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i5-14500</w:t>
            </w:r>
          </w:p>
        </w:tc>
      </w:tr>
      <w:tr w:rsidR="00CB6AF7" w:rsidRPr="00CB6AF7" w14:paraId="1E43DE84" w14:textId="77777777" w:rsidTr="001246D4">
        <w:trPr>
          <w:trHeight w:val="24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26C42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lastRenderedPageBreak/>
              <w:t>Częstotliwość procesora [GHz]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FD3C1" w14:textId="77777777" w:rsidR="00CB6AF7" w:rsidRPr="00CB6AF7" w:rsidRDefault="00CB6AF7" w:rsidP="001246D4">
            <w:pPr>
              <w:pStyle w:val="NormalnyWeb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CB6AF7">
              <w:rPr>
                <w:rFonts w:asciiTheme="minorHAnsi" w:hAnsiTheme="minorHAnsi"/>
                <w:sz w:val="22"/>
                <w:szCs w:val="22"/>
                <w:lang w:val="en-GB"/>
              </w:rPr>
              <w:t>P-core - 2,6 Turbo Boost up to 5,0</w:t>
            </w:r>
          </w:p>
          <w:p w14:paraId="337B5A4C" w14:textId="77777777" w:rsidR="00CB6AF7" w:rsidRPr="00CB6AF7" w:rsidRDefault="00CB6AF7" w:rsidP="001246D4">
            <w:pPr>
              <w:pStyle w:val="NormalnyWeb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CB6AF7">
              <w:rPr>
                <w:rFonts w:asciiTheme="minorHAnsi" w:hAnsiTheme="minorHAnsi"/>
                <w:sz w:val="22"/>
                <w:szCs w:val="22"/>
                <w:lang w:val="en-GB"/>
              </w:rPr>
              <w:t>E-core - 1,9 Turbo Boost up to 3,7</w:t>
            </w:r>
          </w:p>
        </w:tc>
      </w:tr>
      <w:tr w:rsidR="00CB6AF7" w:rsidRPr="00CB6AF7" w14:paraId="56FCF305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C3DAE" w14:textId="6FAF6B2F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Pamięć podręczna  [KB]</w:t>
            </w:r>
            <w:r w:rsidR="0060395D">
              <w:rPr>
                <w:sz w:val="22"/>
              </w:rPr>
              <w:t xml:space="preserve"> procesora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6F9E0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24576</w:t>
            </w:r>
          </w:p>
        </w:tc>
      </w:tr>
      <w:tr w:rsidR="00CB6AF7" w:rsidRPr="00CB6AF7" w14:paraId="35703792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3EF31" w14:textId="0D602D18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Technologia</w:t>
            </w:r>
            <w:r w:rsidR="0060395D">
              <w:rPr>
                <w:sz w:val="22"/>
              </w:rPr>
              <w:t xml:space="preserve"> procesora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C059D" w14:textId="77777777" w:rsidR="00CB6AF7" w:rsidRPr="00CB6AF7" w:rsidRDefault="00CB6AF7" w:rsidP="001246D4">
            <w:pPr>
              <w:rPr>
                <w:sz w:val="22"/>
                <w:lang w:val="en-GB"/>
              </w:rPr>
            </w:pPr>
            <w:r w:rsidRPr="00CB6AF7">
              <w:rPr>
                <w:sz w:val="22"/>
                <w:lang w:val="en-GB"/>
              </w:rPr>
              <w:t xml:space="preserve">Intel Core i5-14500 Mobile Processor Series (24 MB </w:t>
            </w:r>
            <w:proofErr w:type="spellStart"/>
            <w:r w:rsidRPr="00CB6AF7">
              <w:rPr>
                <w:sz w:val="22"/>
                <w:lang w:val="en-GB"/>
              </w:rPr>
              <w:t>SmartCache</w:t>
            </w:r>
            <w:proofErr w:type="spellEnd"/>
            <w:r w:rsidRPr="00CB6AF7">
              <w:rPr>
                <w:sz w:val="22"/>
                <w:lang w:val="en-GB"/>
              </w:rPr>
              <w:t xml:space="preserve">, 10nm, 14rdzeni (Performance-core 6, Efficient-core 8), 20 </w:t>
            </w:r>
            <w:proofErr w:type="spellStart"/>
            <w:r w:rsidRPr="00CB6AF7">
              <w:rPr>
                <w:sz w:val="22"/>
                <w:lang w:val="en-GB"/>
              </w:rPr>
              <w:t>wątki</w:t>
            </w:r>
            <w:proofErr w:type="spellEnd"/>
            <w:r w:rsidRPr="00CB6AF7">
              <w:rPr>
                <w:sz w:val="22"/>
                <w:lang w:val="en-GB"/>
              </w:rPr>
              <w:t>, TDP 65W)</w:t>
            </w:r>
          </w:p>
        </w:tc>
      </w:tr>
      <w:tr w:rsidR="00CB6AF7" w:rsidRPr="00CB6AF7" w14:paraId="1E9D0463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0A638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Pojemność SSD [GB]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58570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512</w:t>
            </w:r>
          </w:p>
        </w:tc>
      </w:tr>
      <w:tr w:rsidR="00CB6AF7" w:rsidRPr="00CB6AF7" w14:paraId="7FD6F2DB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169F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Typ SSD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7E44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 xml:space="preserve">SSD M.2 </w:t>
            </w:r>
            <w:proofErr w:type="spellStart"/>
            <w:r w:rsidRPr="00CB6AF7">
              <w:rPr>
                <w:sz w:val="22"/>
              </w:rPr>
              <w:t>PCIe</w:t>
            </w:r>
            <w:proofErr w:type="spellEnd"/>
            <w:r w:rsidRPr="00CB6AF7">
              <w:rPr>
                <w:sz w:val="22"/>
              </w:rPr>
              <w:t xml:space="preserve"> </w:t>
            </w:r>
            <w:proofErr w:type="spellStart"/>
            <w:r w:rsidRPr="00CB6AF7">
              <w:rPr>
                <w:sz w:val="22"/>
              </w:rPr>
              <w:t>NVMe</w:t>
            </w:r>
            <w:proofErr w:type="spellEnd"/>
          </w:p>
        </w:tc>
      </w:tr>
      <w:tr w:rsidR="00CB6AF7" w:rsidRPr="00CB6AF7" w14:paraId="63ADAD04" w14:textId="77777777" w:rsidTr="001246D4">
        <w:trPr>
          <w:trHeight w:val="19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FBB02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Wielkość pamięci [MB]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3AE1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16384</w:t>
            </w:r>
          </w:p>
        </w:tc>
      </w:tr>
      <w:tr w:rsidR="00CB6AF7" w:rsidRPr="00CB6AF7" w14:paraId="52E8870A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36625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Rodzaj pamięci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25E4E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DDR5</w:t>
            </w:r>
          </w:p>
        </w:tc>
      </w:tr>
      <w:tr w:rsidR="00CB6AF7" w:rsidRPr="00CB6AF7" w14:paraId="7E82A15F" w14:textId="77777777" w:rsidTr="001246D4">
        <w:trPr>
          <w:trHeight w:val="18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16705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Ilość banków pamięci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A0EB3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2</w:t>
            </w:r>
          </w:p>
        </w:tc>
      </w:tr>
      <w:tr w:rsidR="00CB6AF7" w:rsidRPr="00CB6AF7" w14:paraId="39B54F3F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5AA20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Ilość wolnych banków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C8E20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1</w:t>
            </w:r>
          </w:p>
        </w:tc>
      </w:tr>
      <w:tr w:rsidR="00CB6AF7" w:rsidRPr="00CB6AF7" w14:paraId="0AF41288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DF3C2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Max. wielkość pamięci [MB]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D4B71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65536</w:t>
            </w:r>
          </w:p>
        </w:tc>
      </w:tr>
      <w:tr w:rsidR="00CB6AF7" w:rsidRPr="00CB6AF7" w14:paraId="385BFFD9" w14:textId="77777777" w:rsidTr="001246D4">
        <w:trPr>
          <w:trHeight w:val="30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7B523" w14:textId="18EA1F92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 xml:space="preserve">Taktowanie </w:t>
            </w:r>
            <w:r w:rsidR="0060395D">
              <w:rPr>
                <w:sz w:val="22"/>
              </w:rPr>
              <w:t xml:space="preserve">RAM </w:t>
            </w:r>
            <w:r w:rsidRPr="00CB6AF7">
              <w:rPr>
                <w:sz w:val="22"/>
              </w:rPr>
              <w:t>[MHz]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CCF5E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4800</w:t>
            </w:r>
          </w:p>
        </w:tc>
      </w:tr>
      <w:tr w:rsidR="00CB6AF7" w:rsidRPr="00CB6AF7" w14:paraId="1307A372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2F23D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Możliwość rozbudowy pamięci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3CFCD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B6AF7" w:rsidRPr="00CB6AF7" w14:paraId="55ACFA83" w14:textId="77777777" w:rsidTr="001246D4">
        <w:trPr>
          <w:trHeight w:val="21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61A31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Model grafiki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921C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Intel UHD Graphics 770</w:t>
            </w:r>
          </w:p>
        </w:tc>
      </w:tr>
      <w:tr w:rsidR="00CB6AF7" w:rsidRPr="00CB6AF7" w14:paraId="49D3073E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35239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Typ karty graficznej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3E5B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Zintegrowana</w:t>
            </w:r>
          </w:p>
        </w:tc>
      </w:tr>
      <w:tr w:rsidR="00CB6AF7" w:rsidRPr="00CB6AF7" w14:paraId="0C6C25DB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BBBA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Rodzaj pamięci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39F1E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Przydzielana dynamicznie</w:t>
            </w:r>
          </w:p>
        </w:tc>
      </w:tr>
      <w:tr w:rsidR="00CB6AF7" w:rsidRPr="00CB6AF7" w14:paraId="7FFAB9A9" w14:textId="77777777" w:rsidTr="001246D4">
        <w:trPr>
          <w:trHeight w:val="300"/>
        </w:trPr>
        <w:tc>
          <w:tcPr>
            <w:tcW w:w="1684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2BF501E0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Gniazdo słuchawkowe</w:t>
            </w:r>
          </w:p>
        </w:tc>
        <w:tc>
          <w:tcPr>
            <w:tcW w:w="3316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7155B481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Tak: Mikrofon/Słuchawki</w:t>
            </w:r>
          </w:p>
        </w:tc>
      </w:tr>
      <w:tr w:rsidR="00CB6AF7" w:rsidRPr="00CB6AF7" w14:paraId="600F0491" w14:textId="77777777" w:rsidTr="001246D4">
        <w:trPr>
          <w:trHeight w:val="285"/>
        </w:trPr>
        <w:tc>
          <w:tcPr>
            <w:tcW w:w="1684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50B191E3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USB</w:t>
            </w:r>
          </w:p>
        </w:tc>
        <w:tc>
          <w:tcPr>
            <w:tcW w:w="3316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4736974B" w14:textId="77777777" w:rsidR="00CB6AF7" w:rsidRPr="00CB6AF7" w:rsidRDefault="00CB6AF7" w:rsidP="001246D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left"/>
              <w:rPr>
                <w:sz w:val="22"/>
              </w:rPr>
            </w:pPr>
            <w:r w:rsidRPr="00CB6AF7">
              <w:rPr>
                <w:sz w:val="22"/>
              </w:rPr>
              <w:t>1x USB-C 3.2 Gen 1</w:t>
            </w:r>
          </w:p>
          <w:p w14:paraId="1456EC52" w14:textId="77777777" w:rsidR="00CB6AF7" w:rsidRPr="00CB6AF7" w:rsidRDefault="00CB6AF7" w:rsidP="001246D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left"/>
              <w:rPr>
                <w:sz w:val="22"/>
              </w:rPr>
            </w:pPr>
            <w:r w:rsidRPr="00CB6AF7">
              <w:rPr>
                <w:sz w:val="22"/>
              </w:rPr>
              <w:t>3x USB 3.2 Gen 1</w:t>
            </w:r>
          </w:p>
          <w:p w14:paraId="65B4B19F" w14:textId="77777777" w:rsidR="00CB6AF7" w:rsidRPr="00CB6AF7" w:rsidRDefault="00CB6AF7" w:rsidP="001246D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left"/>
              <w:rPr>
                <w:sz w:val="22"/>
              </w:rPr>
            </w:pPr>
            <w:r w:rsidRPr="00CB6AF7">
              <w:rPr>
                <w:sz w:val="22"/>
              </w:rPr>
              <w:lastRenderedPageBreak/>
              <w:t>4x USB 2.0</w:t>
            </w:r>
          </w:p>
        </w:tc>
      </w:tr>
      <w:tr w:rsidR="00CB6AF7" w:rsidRPr="00CB6AF7" w14:paraId="65D41B93" w14:textId="77777777" w:rsidTr="001246D4">
        <w:trPr>
          <w:trHeight w:val="300"/>
        </w:trPr>
        <w:tc>
          <w:tcPr>
            <w:tcW w:w="1684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3B2F066B" w14:textId="77777777" w:rsidR="00CB6AF7" w:rsidRPr="00CB6AF7" w:rsidRDefault="00CB6AF7" w:rsidP="001246D4">
            <w:pPr>
              <w:spacing w:after="0"/>
              <w:rPr>
                <w:sz w:val="22"/>
              </w:rPr>
            </w:pPr>
            <w:r w:rsidRPr="00CB6AF7">
              <w:rPr>
                <w:sz w:val="22"/>
              </w:rPr>
              <w:lastRenderedPageBreak/>
              <w:t>HDMI</w:t>
            </w:r>
          </w:p>
        </w:tc>
        <w:tc>
          <w:tcPr>
            <w:tcW w:w="3316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16160540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B6AF7" w:rsidRPr="00CB6AF7" w14:paraId="14B075D5" w14:textId="77777777" w:rsidTr="001246D4">
        <w:trPr>
          <w:trHeight w:val="300"/>
        </w:trPr>
        <w:tc>
          <w:tcPr>
            <w:tcW w:w="1684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1532C081" w14:textId="77777777" w:rsidR="00CB6AF7" w:rsidRPr="00CB6AF7" w:rsidRDefault="00CB6AF7" w:rsidP="001246D4">
            <w:pPr>
              <w:rPr>
                <w:sz w:val="22"/>
              </w:rPr>
            </w:pPr>
            <w:proofErr w:type="spellStart"/>
            <w:r w:rsidRPr="00CB6AF7">
              <w:rPr>
                <w:sz w:val="22"/>
              </w:rPr>
              <w:t>DisplayPort</w:t>
            </w:r>
            <w:proofErr w:type="spellEnd"/>
          </w:p>
        </w:tc>
        <w:tc>
          <w:tcPr>
            <w:tcW w:w="3316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570FD021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B6AF7" w:rsidRPr="00CB6AF7" w14:paraId="1D895D1A" w14:textId="77777777" w:rsidTr="001246D4">
        <w:trPr>
          <w:trHeight w:val="300"/>
        </w:trPr>
        <w:tc>
          <w:tcPr>
            <w:tcW w:w="1684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50A518D0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RJ-45 (Ethernet)</w:t>
            </w:r>
          </w:p>
        </w:tc>
        <w:tc>
          <w:tcPr>
            <w:tcW w:w="3316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68B5B263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B6AF7" w:rsidRPr="00CB6AF7" w14:paraId="75ECB58B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57FD1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Model karty dźwiękowej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558CE" w14:textId="77777777" w:rsidR="00CB6AF7" w:rsidRPr="00CB6AF7" w:rsidRDefault="00CB6AF7" w:rsidP="001246D4">
            <w:pPr>
              <w:rPr>
                <w:sz w:val="22"/>
              </w:rPr>
            </w:pPr>
            <w:proofErr w:type="spellStart"/>
            <w:r w:rsidRPr="00CB6AF7">
              <w:rPr>
                <w:sz w:val="22"/>
              </w:rPr>
              <w:t>Realtek</w:t>
            </w:r>
            <w:proofErr w:type="spellEnd"/>
            <w:r w:rsidRPr="00CB6AF7">
              <w:rPr>
                <w:sz w:val="22"/>
              </w:rPr>
              <w:t xml:space="preserve"> ALC3204-CG</w:t>
            </w:r>
          </w:p>
        </w:tc>
      </w:tr>
      <w:tr w:rsidR="00CB6AF7" w:rsidRPr="00CB6AF7" w14:paraId="1ECE1408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D861E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Karta sieciowa LAN [</w:t>
            </w:r>
            <w:proofErr w:type="spellStart"/>
            <w:r w:rsidRPr="00CB6AF7">
              <w:rPr>
                <w:sz w:val="22"/>
              </w:rPr>
              <w:t>Mbps</w:t>
            </w:r>
            <w:proofErr w:type="spellEnd"/>
            <w:r w:rsidRPr="00CB6AF7">
              <w:rPr>
                <w:sz w:val="22"/>
              </w:rPr>
              <w:t>]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EE0AC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10/100/1000</w:t>
            </w:r>
          </w:p>
        </w:tc>
      </w:tr>
      <w:tr w:rsidR="00CB6AF7" w:rsidRPr="00CB6AF7" w14:paraId="6C437A8C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33FCF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Karta bezprzewodowa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3DE49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Intel AX210, Wi-Fi 6E (Wi-Fi 802.11ax)</w:t>
            </w:r>
          </w:p>
        </w:tc>
      </w:tr>
      <w:tr w:rsidR="00CB6AF7" w:rsidRPr="00CB6AF7" w14:paraId="4FAAA8CA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3981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Bluetooth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7F263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Tak, 5.3</w:t>
            </w:r>
          </w:p>
        </w:tc>
      </w:tr>
      <w:tr w:rsidR="00CB6AF7" w:rsidRPr="00CB6AF7" w14:paraId="2D13D52E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A2BA4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Szyfrowanie TPM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91FC0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B6AF7" w:rsidRPr="00CB6AF7" w14:paraId="48AF8C67" w14:textId="77777777" w:rsidTr="001246D4">
        <w:trPr>
          <w:trHeight w:val="30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603AD" w14:textId="77777777" w:rsidR="00CB6AF7" w:rsidRPr="00CB6AF7" w:rsidRDefault="00CB6AF7" w:rsidP="00CB6AF7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Gniazdo blokady bezpieczeństwa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7E601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Tak</w:t>
            </w:r>
          </w:p>
        </w:tc>
      </w:tr>
      <w:tr w:rsidR="00CB6AF7" w:rsidRPr="00CB6AF7" w14:paraId="3E681DC0" w14:textId="77777777" w:rsidTr="001246D4">
        <w:trPr>
          <w:trHeight w:val="300"/>
        </w:trPr>
        <w:tc>
          <w:tcPr>
            <w:tcW w:w="1684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11AA35AB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System operacyjny</w:t>
            </w:r>
          </w:p>
        </w:tc>
        <w:tc>
          <w:tcPr>
            <w:tcW w:w="3316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49D9AA53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Windows 11 Professional</w:t>
            </w:r>
          </w:p>
        </w:tc>
      </w:tr>
      <w:tr w:rsidR="00CB6AF7" w:rsidRPr="00CB6AF7" w14:paraId="2F94279E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A224C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 xml:space="preserve">Długość gwarancji 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28565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36 miesięcy</w:t>
            </w:r>
          </w:p>
        </w:tc>
      </w:tr>
      <w:tr w:rsidR="00CB6AF7" w:rsidRPr="00CB6AF7" w14:paraId="62E678A8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0AD84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Waga [kg]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D87FB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5,38</w:t>
            </w:r>
          </w:p>
        </w:tc>
      </w:tr>
      <w:tr w:rsidR="00CB6AF7" w:rsidRPr="00CB6AF7" w14:paraId="38D6FA30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F9459" w14:textId="2DE1F4D6" w:rsidR="00CB6AF7" w:rsidRPr="00CB6AF7" w:rsidRDefault="00CB6AF7" w:rsidP="00CB6AF7">
            <w:pPr>
              <w:jc w:val="left"/>
              <w:rPr>
                <w:sz w:val="22"/>
              </w:rPr>
            </w:pPr>
            <w:r>
              <w:t>Kolor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B2492" w14:textId="507A86BD" w:rsidR="00CB6AF7" w:rsidRPr="00CB6AF7" w:rsidRDefault="00CB6AF7" w:rsidP="00CB6AF7">
            <w:pPr>
              <w:rPr>
                <w:sz w:val="22"/>
              </w:rPr>
            </w:pPr>
            <w:r>
              <w:t>Czarny</w:t>
            </w:r>
          </w:p>
        </w:tc>
      </w:tr>
      <w:tr w:rsidR="00CB6AF7" w:rsidRPr="00CB6AF7" w14:paraId="77989E98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58D16" w14:textId="36C67AC4" w:rsidR="00CB6AF7" w:rsidRPr="00CB6AF7" w:rsidRDefault="00CB6AF7" w:rsidP="00CB6AF7">
            <w:pPr>
              <w:jc w:val="left"/>
              <w:rPr>
                <w:sz w:val="22"/>
              </w:rPr>
            </w:pPr>
            <w:r>
              <w:t>Obudowa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24EDF" w14:textId="77607995" w:rsidR="00CB6AF7" w:rsidRPr="00CB6AF7" w:rsidRDefault="00CB6AF7" w:rsidP="00CB6AF7">
            <w:pPr>
              <w:rPr>
                <w:sz w:val="22"/>
              </w:rPr>
            </w:pPr>
            <w:r>
              <w:t xml:space="preserve">Small Form </w:t>
            </w:r>
            <w:proofErr w:type="spellStart"/>
            <w:r>
              <w:t>Factor</w:t>
            </w:r>
            <w:proofErr w:type="spellEnd"/>
          </w:p>
        </w:tc>
      </w:tr>
      <w:tr w:rsidR="00CB6AF7" w:rsidRPr="00CB6AF7" w14:paraId="30F14C5F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FA205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Szerokość [mm]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5D40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92,60</w:t>
            </w:r>
          </w:p>
        </w:tc>
      </w:tr>
      <w:tr w:rsidR="00CB6AF7" w:rsidRPr="00CB6AF7" w14:paraId="483D316A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BB68C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Głębokość [mm]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F120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292,8</w:t>
            </w:r>
          </w:p>
        </w:tc>
      </w:tr>
      <w:tr w:rsidR="00CB6AF7" w:rsidRPr="00CB6AF7" w14:paraId="0CB4CD2A" w14:textId="77777777" w:rsidTr="001246D4">
        <w:trPr>
          <w:trHeight w:val="22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D92B6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Wysokość [mm]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23CD7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290,0</w:t>
            </w:r>
          </w:p>
        </w:tc>
      </w:tr>
      <w:tr w:rsidR="00CB6AF7" w:rsidRPr="00CB6AF7" w14:paraId="46CA73E8" w14:textId="77777777" w:rsidTr="001246D4">
        <w:trPr>
          <w:trHeight w:val="300"/>
        </w:trPr>
        <w:tc>
          <w:tcPr>
            <w:tcW w:w="1684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0F2F7B8F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lastRenderedPageBreak/>
              <w:t>W zestawie</w:t>
            </w:r>
          </w:p>
        </w:tc>
        <w:tc>
          <w:tcPr>
            <w:tcW w:w="3316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2BA3D260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kabel zasilający, zestaw przewodowy mysz/ klawiatura</w:t>
            </w:r>
          </w:p>
        </w:tc>
      </w:tr>
      <w:tr w:rsidR="00CB6AF7" w:rsidRPr="00CB6AF7" w14:paraId="52633247" w14:textId="77777777" w:rsidTr="001246D4">
        <w:trPr>
          <w:trHeight w:val="300"/>
        </w:trPr>
        <w:tc>
          <w:tcPr>
            <w:tcW w:w="1684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5FCD6C9D" w14:textId="77777777" w:rsidR="00CB6AF7" w:rsidRPr="00CB6AF7" w:rsidRDefault="00CB6AF7" w:rsidP="001246D4">
            <w:pPr>
              <w:jc w:val="left"/>
              <w:rPr>
                <w:sz w:val="22"/>
              </w:rPr>
            </w:pPr>
            <w:r w:rsidRPr="00CB6AF7">
              <w:rPr>
                <w:sz w:val="22"/>
              </w:rPr>
              <w:t>Moc zasilacza [Wat]</w:t>
            </w:r>
          </w:p>
        </w:tc>
        <w:tc>
          <w:tcPr>
            <w:tcW w:w="3316" w:type="pct"/>
            <w:tcBorders>
              <w:top w:val="outset" w:sz="6" w:space="0" w:color="7D7D7D"/>
              <w:left w:val="outset" w:sz="6" w:space="0" w:color="7D7D7D"/>
              <w:bottom w:val="outset" w:sz="6" w:space="0" w:color="7D7D7D"/>
              <w:right w:val="outset" w:sz="6" w:space="0" w:color="7D7D7D"/>
            </w:tcBorders>
            <w:shd w:val="clear" w:color="auto" w:fill="FFFFFF"/>
            <w:vAlign w:val="center"/>
            <w:hideMark/>
          </w:tcPr>
          <w:p w14:paraId="66CC9B00" w14:textId="77777777" w:rsidR="00CB6AF7" w:rsidRPr="00CB6AF7" w:rsidRDefault="00CB6AF7" w:rsidP="001246D4">
            <w:pPr>
              <w:rPr>
                <w:sz w:val="22"/>
              </w:rPr>
            </w:pPr>
            <w:r w:rsidRPr="00CB6AF7">
              <w:rPr>
                <w:sz w:val="22"/>
              </w:rPr>
              <w:t>180</w:t>
            </w:r>
          </w:p>
        </w:tc>
      </w:tr>
    </w:tbl>
    <w:p w14:paraId="2B400DAC" w14:textId="77777777" w:rsidR="00CB6AF7" w:rsidRPr="00CB6AF7" w:rsidRDefault="00CB6AF7" w:rsidP="00FD2252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p w14:paraId="2DF290D3" w14:textId="77777777" w:rsidR="007A3ECD" w:rsidRPr="00CB6AF7" w:rsidRDefault="007A3ECD" w:rsidP="007A3ECD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2964D902" w14:textId="600C5637" w:rsidR="001C7267" w:rsidRDefault="00A030BB" w:rsidP="001C7267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B6AF7">
        <w:rPr>
          <w:rFonts w:cs="Calibri"/>
          <w:b/>
          <w:bCs/>
          <w:color w:val="000000"/>
          <w:sz w:val="22"/>
        </w:rPr>
        <w:t>9</w:t>
      </w:r>
      <w:r w:rsidR="00A2309A">
        <w:rPr>
          <w:rFonts w:cs="Calibri"/>
          <w:b/>
          <w:bCs/>
          <w:color w:val="000000"/>
          <w:sz w:val="22"/>
        </w:rPr>
        <w:t>.</w:t>
      </w:r>
      <w:r w:rsidR="00A2309A" w:rsidRPr="00A2309A">
        <w:t xml:space="preserve"> </w:t>
      </w:r>
      <w:r w:rsidR="00A2309A" w:rsidRPr="00A2309A">
        <w:rPr>
          <w:rFonts w:cs="Calibri"/>
          <w:b/>
          <w:bCs/>
          <w:color w:val="000000"/>
          <w:sz w:val="22"/>
        </w:rPr>
        <w:t xml:space="preserve">Monitor28’  </w:t>
      </w:r>
      <w:proofErr w:type="spellStart"/>
      <w:r w:rsidR="00A2309A" w:rsidRPr="00A2309A">
        <w:rPr>
          <w:rFonts w:cs="Calibri"/>
          <w:b/>
          <w:bCs/>
          <w:color w:val="000000"/>
          <w:sz w:val="22"/>
        </w:rPr>
        <w:t>iiyama</w:t>
      </w:r>
      <w:proofErr w:type="spellEnd"/>
      <w:r w:rsidR="00A2309A" w:rsidRPr="00A2309A">
        <w:rPr>
          <w:rFonts w:cs="Calibri"/>
          <w:b/>
          <w:bCs/>
          <w:color w:val="000000"/>
          <w:sz w:val="22"/>
        </w:rPr>
        <w:t xml:space="preserve"> </w:t>
      </w:r>
      <w:proofErr w:type="spellStart"/>
      <w:r w:rsidR="00A2309A" w:rsidRPr="00A2309A">
        <w:rPr>
          <w:rFonts w:cs="Calibri"/>
          <w:b/>
          <w:bCs/>
          <w:color w:val="000000"/>
          <w:sz w:val="22"/>
        </w:rPr>
        <w:t>Prolite</w:t>
      </w:r>
      <w:proofErr w:type="spellEnd"/>
      <w:r w:rsidR="00A2309A" w:rsidRPr="00A2309A">
        <w:rPr>
          <w:rFonts w:cs="Calibri"/>
          <w:b/>
          <w:bCs/>
          <w:color w:val="000000"/>
          <w:sz w:val="22"/>
        </w:rPr>
        <w:t xml:space="preserve"> XUB2893UHSU-B5</w:t>
      </w:r>
    </w:p>
    <w:p w14:paraId="1856ED1B" w14:textId="77777777" w:rsidR="00A2309A" w:rsidRPr="00CB6AF7" w:rsidRDefault="00A2309A" w:rsidP="001C7267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8"/>
        <w:gridCol w:w="4079"/>
      </w:tblGrid>
      <w:tr w:rsidR="00531053" w:rsidRPr="00531053" w14:paraId="69EC98C5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4D320E5C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Wygląd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145DB4C5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proofErr w:type="spellStart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bezramkowy</w:t>
            </w:r>
            <w:proofErr w:type="spellEnd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z 3 stron</w:t>
            </w:r>
          </w:p>
        </w:tc>
      </w:tr>
      <w:tr w:rsidR="00531053" w:rsidRPr="00531053" w14:paraId="7A900941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34ADA80A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Przekątna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051465BF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28", 71cm</w:t>
            </w:r>
          </w:p>
        </w:tc>
      </w:tr>
      <w:tr w:rsidR="00531053" w:rsidRPr="00531053" w14:paraId="36A54543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02BFFDA6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Panel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1A7286AC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IPS, matowe wykończenie, </w:t>
            </w:r>
            <w:proofErr w:type="spellStart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haze</w:t>
            </w:r>
            <w:proofErr w:type="spellEnd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25% </w:t>
            </w:r>
          </w:p>
        </w:tc>
      </w:tr>
      <w:tr w:rsidR="00531053" w:rsidRPr="00531053" w14:paraId="2E60AF32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7D5EDE79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Rozdzielczość fizyczna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3B89BE92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  <w:t>3840 x 2160 @60Hz (8.2 megapixel 4K UHD)</w:t>
            </w:r>
          </w:p>
        </w:tc>
      </w:tr>
      <w:tr w:rsidR="00531053" w:rsidRPr="00531053" w14:paraId="4FD9D824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4E2DE7EE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Format obrazu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52277C56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16:9</w:t>
            </w:r>
          </w:p>
        </w:tc>
      </w:tr>
      <w:tr w:rsidR="00531053" w:rsidRPr="00531053" w14:paraId="59C089EA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7345C24E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Jasność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563C1362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300 cd/m²</w:t>
            </w:r>
          </w:p>
        </w:tc>
      </w:tr>
      <w:tr w:rsidR="00531053" w:rsidRPr="00531053" w14:paraId="49453ABF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4A77C4C0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Kontrast statyczny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6FC3E56B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1000:1 </w:t>
            </w:r>
          </w:p>
        </w:tc>
      </w:tr>
      <w:tr w:rsidR="00531053" w:rsidRPr="00531053" w14:paraId="393E07F2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7FEB9B68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Kontrast ACR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0CB5E5D0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80M:1</w:t>
            </w:r>
          </w:p>
        </w:tc>
      </w:tr>
      <w:tr w:rsidR="00531053" w:rsidRPr="00531053" w14:paraId="3CF785E6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1BC3AF46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Czas reakcji (GTG)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3D27DA89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3ms</w:t>
            </w:r>
          </w:p>
        </w:tc>
      </w:tr>
      <w:tr w:rsidR="00531053" w:rsidRPr="00531053" w14:paraId="105BA8B2" w14:textId="77777777" w:rsidTr="00531053">
        <w:trPr>
          <w:trHeight w:val="576"/>
        </w:trPr>
        <w:tc>
          <w:tcPr>
            <w:tcW w:w="2500" w:type="pct"/>
            <w:shd w:val="clear" w:color="auto" w:fill="auto"/>
            <w:vAlign w:val="bottom"/>
            <w:hideMark/>
          </w:tcPr>
          <w:p w14:paraId="7ED89102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Kąty widzenia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553FEC5E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poziomo/pionowo: 178°/178°, prawo/lewo: 89°/89°, góra/dół: 89°/89°</w:t>
            </w:r>
          </w:p>
        </w:tc>
      </w:tr>
      <w:tr w:rsidR="00531053" w:rsidRPr="00531053" w14:paraId="52BE769E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27636046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Kolory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2A712C55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  <w:t>1.07B (8bit+FRC) (sRGB: 100%; NTSC: 85%)</w:t>
            </w:r>
          </w:p>
        </w:tc>
      </w:tr>
      <w:tr w:rsidR="00531053" w:rsidRPr="00531053" w14:paraId="0F645D4F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6FD97F03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Synchronizacja pozioma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05EA7A59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31 - 135kHz</w:t>
            </w:r>
          </w:p>
        </w:tc>
      </w:tr>
      <w:tr w:rsidR="00531053" w:rsidRPr="00531053" w14:paraId="2C7002B3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185C634A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Powierzchnia robocza szer. x wys.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2B59BB37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620.93 x 341.28mm, 24.4 x 13.4"</w:t>
            </w:r>
          </w:p>
        </w:tc>
      </w:tr>
      <w:tr w:rsidR="00531053" w:rsidRPr="00531053" w14:paraId="7B62328C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60245F12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Plamka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6E6031C5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0.16mm</w:t>
            </w:r>
          </w:p>
        </w:tc>
      </w:tr>
      <w:tr w:rsidR="00531053" w:rsidRPr="00531053" w14:paraId="683C5405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013A18ED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Kolor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2CDAFD83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matowa, czarny</w:t>
            </w:r>
          </w:p>
        </w:tc>
      </w:tr>
      <w:tr w:rsidR="00531053" w:rsidRPr="00531053" w14:paraId="4DBBE908" w14:textId="77777777" w:rsidTr="00531053">
        <w:trPr>
          <w:trHeight w:val="576"/>
        </w:trPr>
        <w:tc>
          <w:tcPr>
            <w:tcW w:w="2500" w:type="pct"/>
            <w:shd w:val="clear" w:color="auto" w:fill="auto"/>
            <w:vAlign w:val="bottom"/>
            <w:hideMark/>
          </w:tcPr>
          <w:p w14:paraId="6550729A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Wejście sygnału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5A496BDD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HDMI x1</w:t>
            </w: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br/>
            </w:r>
            <w:proofErr w:type="spellStart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DisplayPort</w:t>
            </w:r>
            <w:proofErr w:type="spellEnd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x1</w:t>
            </w:r>
          </w:p>
        </w:tc>
      </w:tr>
      <w:tr w:rsidR="00531053" w:rsidRPr="00531053" w14:paraId="7E884FAF" w14:textId="77777777" w:rsidTr="00531053">
        <w:trPr>
          <w:trHeight w:val="576"/>
        </w:trPr>
        <w:tc>
          <w:tcPr>
            <w:tcW w:w="2500" w:type="pct"/>
            <w:shd w:val="clear" w:color="auto" w:fill="auto"/>
            <w:vAlign w:val="bottom"/>
            <w:hideMark/>
          </w:tcPr>
          <w:p w14:paraId="3CE7B963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USB HUB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20BFF0DF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x4 (v.3.2 x2 (Gen 1, 5Gbit; DC5V, 900mA) &amp; v.2.0 x2 (DC5V, 500mA))</w:t>
            </w:r>
          </w:p>
        </w:tc>
      </w:tr>
      <w:tr w:rsidR="00531053" w:rsidRPr="00531053" w14:paraId="0DFA2F08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4E65E103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HDCP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3576146B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531053" w:rsidRPr="00531053" w14:paraId="6866F3A9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51EAF76F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Wyjście słuchawkowe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3E2339A3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531053" w:rsidRPr="00531053" w14:paraId="1B004245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204F852B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Redukcja niebieskiego światła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25B48FE0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531053" w:rsidRPr="00531053" w14:paraId="13EE2F0C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73FB05E3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proofErr w:type="spellStart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Flicker</w:t>
            </w:r>
            <w:proofErr w:type="spellEnd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free</w:t>
            </w:r>
            <w:proofErr w:type="spellEnd"/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001DD7D8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531053" w:rsidRPr="00531053" w14:paraId="0EE7213A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338F8DF8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Ekstra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25462431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i-Style </w:t>
            </w:r>
            <w:proofErr w:type="spellStart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colour</w:t>
            </w:r>
            <w:proofErr w:type="spellEnd"/>
          </w:p>
        </w:tc>
      </w:tr>
      <w:tr w:rsidR="00531053" w:rsidRPr="00531053" w14:paraId="22657543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53F2751A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Języki menu OSD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178347C8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  <w:t>EN, DE, FR, ES, IT, RU, JP, CZ, NL, PL</w:t>
            </w:r>
          </w:p>
        </w:tc>
      </w:tr>
      <w:tr w:rsidR="00531053" w:rsidRPr="00531053" w14:paraId="3DCD4A32" w14:textId="77777777" w:rsidTr="00531053">
        <w:trPr>
          <w:trHeight w:val="576"/>
        </w:trPr>
        <w:tc>
          <w:tcPr>
            <w:tcW w:w="2500" w:type="pct"/>
            <w:shd w:val="clear" w:color="auto" w:fill="auto"/>
            <w:vAlign w:val="bottom"/>
            <w:hideMark/>
          </w:tcPr>
          <w:p w14:paraId="29504842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lastRenderedPageBreak/>
              <w:t>Przyciski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07F0D94E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Zasilanie, Menu, W górę/Głośność, W dół/Eco, Wyjście/i-Style </w:t>
            </w:r>
            <w:proofErr w:type="spellStart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colour</w:t>
            </w:r>
            <w:proofErr w:type="spellEnd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, Wejście</w:t>
            </w:r>
          </w:p>
        </w:tc>
      </w:tr>
      <w:tr w:rsidR="00531053" w:rsidRPr="00531053" w14:paraId="702A86B4" w14:textId="77777777" w:rsidTr="00531053">
        <w:trPr>
          <w:trHeight w:val="2592"/>
        </w:trPr>
        <w:tc>
          <w:tcPr>
            <w:tcW w:w="2500" w:type="pct"/>
            <w:shd w:val="clear" w:color="auto" w:fill="auto"/>
            <w:vAlign w:val="bottom"/>
            <w:hideMark/>
          </w:tcPr>
          <w:p w14:paraId="07A4373C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Parametry regulowane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41E7AED2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regulacja obrazu (jasność, kontrast, tryb ECO, redukcja niebieskiego światła, ACR, OD, gamma, technologia X-Res), ustawienia kolorów (temperatura kolorów, ustawienia użytkownika, odcień, nasycenie, kolor i-Style), OSD (pozycja pozioma, pozycja pionowa, obrót OSD, wygaszanie OSD, po odcięciu zasilania), język, przywróć, różne (ostry i miękki, regulacja trybu wideo, logo startowe, DDC/CI, zakres RGB, informacje o wyświetlaczu), wybór wejścia, audio ustawienia (głośność, wycisz dźwięk)</w:t>
            </w:r>
          </w:p>
        </w:tc>
      </w:tr>
      <w:tr w:rsidR="00531053" w:rsidRPr="00531053" w14:paraId="41E79843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2A7E8E1E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Wbudowane głośniki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541EEFEF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2 x 2W</w:t>
            </w:r>
          </w:p>
        </w:tc>
      </w:tr>
      <w:tr w:rsidR="00531053" w:rsidRPr="00531053" w14:paraId="17D0B7E8" w14:textId="77777777" w:rsidTr="00531053">
        <w:trPr>
          <w:trHeight w:val="576"/>
        </w:trPr>
        <w:tc>
          <w:tcPr>
            <w:tcW w:w="2500" w:type="pct"/>
            <w:shd w:val="clear" w:color="auto" w:fill="auto"/>
            <w:vAlign w:val="bottom"/>
            <w:hideMark/>
          </w:tcPr>
          <w:p w14:paraId="6CC92684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Udogodnienia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7BD79088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kompatybilny z </w:t>
            </w:r>
            <w:proofErr w:type="spellStart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Kensington</w:t>
            </w:r>
            <w:proofErr w:type="spellEnd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-lock™, DDC/CI, DDC2B, Mac OSX</w:t>
            </w:r>
          </w:p>
        </w:tc>
      </w:tr>
      <w:tr w:rsidR="00531053" w:rsidRPr="00531053" w14:paraId="27A9AB95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1B1760E7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Zakres regulacji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6AED2B79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wysokość, obrót, pochył, </w:t>
            </w:r>
            <w:proofErr w:type="spellStart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pivot</w:t>
            </w:r>
            <w:proofErr w:type="spellEnd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(rotacja w obie strony)</w:t>
            </w:r>
          </w:p>
        </w:tc>
      </w:tr>
      <w:tr w:rsidR="00531053" w:rsidRPr="00531053" w14:paraId="149D38E6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332838E3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Regulacja wysokości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291B3A6D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150mm</w:t>
            </w:r>
          </w:p>
        </w:tc>
      </w:tr>
      <w:tr w:rsidR="00531053" w:rsidRPr="00531053" w14:paraId="4FB34BBF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6E9C861A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Rotacja (funkcja PIVOT)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05D17648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90°</w:t>
            </w:r>
          </w:p>
        </w:tc>
      </w:tr>
      <w:tr w:rsidR="00531053" w:rsidRPr="00531053" w14:paraId="67982AC7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2C6DC2F1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Obrót stopy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09DC6841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90°; 45 ° w lewo; 45° w prawo</w:t>
            </w:r>
          </w:p>
        </w:tc>
      </w:tr>
      <w:tr w:rsidR="00531053" w:rsidRPr="00531053" w14:paraId="74C57A51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53ADF1BA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Kąt pochylenia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531F59D1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23° w górę;  5° w dół</w:t>
            </w:r>
          </w:p>
        </w:tc>
      </w:tr>
      <w:tr w:rsidR="00531053" w:rsidRPr="00531053" w14:paraId="208AEDFE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56F27BFF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Standard VESA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2F8BC82B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100 x 100mm</w:t>
            </w:r>
          </w:p>
        </w:tc>
      </w:tr>
      <w:tr w:rsidR="00531053" w:rsidRPr="00531053" w14:paraId="48974E1A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0CD8F0FC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System zarządzania kablami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79A1A080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531053" w:rsidRPr="00531053" w14:paraId="64DC30D3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5D7C35AE" w14:textId="1CA60C3F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Kable</w:t>
            </w:r>
            <w:r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 w zestawie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01243399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zasilający, USB, HDMI, DP</w:t>
            </w:r>
          </w:p>
        </w:tc>
      </w:tr>
      <w:tr w:rsidR="00531053" w:rsidRPr="00531053" w14:paraId="3FDB0320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05D7CF46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Zasilacz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4337699A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wewnętrzny</w:t>
            </w:r>
          </w:p>
        </w:tc>
      </w:tr>
      <w:tr w:rsidR="00531053" w:rsidRPr="00531053" w14:paraId="727F2725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5013B5B8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Zasilanie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1F2F3E8B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AC 100 - 240V, 50/60Hz</w:t>
            </w:r>
          </w:p>
        </w:tc>
      </w:tr>
      <w:tr w:rsidR="00531053" w:rsidRPr="00531053" w14:paraId="59FD0D55" w14:textId="77777777" w:rsidTr="00531053">
        <w:trPr>
          <w:trHeight w:val="288"/>
        </w:trPr>
        <w:tc>
          <w:tcPr>
            <w:tcW w:w="2500" w:type="pct"/>
            <w:shd w:val="clear" w:color="auto" w:fill="auto"/>
            <w:vAlign w:val="bottom"/>
            <w:hideMark/>
          </w:tcPr>
          <w:p w14:paraId="130DAFAE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Zużycie energii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14:paraId="0F1955CB" w14:textId="77777777" w:rsidR="00531053" w:rsidRPr="00531053" w:rsidRDefault="00531053" w:rsidP="00531053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39.5W typowo, 0.5W stand by, 0.3W off </w:t>
            </w:r>
            <w:proofErr w:type="spellStart"/>
            <w:r w:rsidRPr="00531053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mode</w:t>
            </w:r>
            <w:proofErr w:type="spellEnd"/>
          </w:p>
        </w:tc>
      </w:tr>
    </w:tbl>
    <w:p w14:paraId="41CC093E" w14:textId="77777777" w:rsidR="00FD2252" w:rsidRPr="00CB6AF7" w:rsidRDefault="00FD2252" w:rsidP="00FD2252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62F916F6" w14:textId="0E3D2827" w:rsidR="00452A90" w:rsidRPr="00CB6AF7" w:rsidRDefault="00701885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B6AF7">
        <w:rPr>
          <w:rFonts w:cs="Calibri"/>
          <w:b/>
          <w:bCs/>
          <w:color w:val="000000"/>
          <w:sz w:val="22"/>
        </w:rPr>
        <w:tab/>
      </w:r>
    </w:p>
    <w:sectPr w:rsidR="00452A90" w:rsidRPr="00CB6AF7" w:rsidSect="009927FB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A915" w14:textId="77777777" w:rsidR="002E7CB8" w:rsidRDefault="002E7CB8" w:rsidP="006747BD">
      <w:pPr>
        <w:spacing w:after="0" w:line="240" w:lineRule="auto"/>
      </w:pPr>
      <w:r>
        <w:separator/>
      </w:r>
    </w:p>
  </w:endnote>
  <w:endnote w:type="continuationSeparator" w:id="0">
    <w:p w14:paraId="0D5F81A8" w14:textId="77777777" w:rsidR="002E7CB8" w:rsidRDefault="002E7CB8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255D" w14:textId="3ADA0413" w:rsidR="00043E3D" w:rsidRDefault="00D6092D" w:rsidP="00D6092D">
    <w:pPr>
      <w:pStyle w:val="Stopka"/>
      <w:ind w:left="-142"/>
    </w:pPr>
    <w:r>
      <w:t xml:space="preserve">Strona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2</w:t>
    </w:r>
    <w:r>
      <w:rPr>
        <w:b w:val="0"/>
        <w:bCs/>
        <w:sz w:val="24"/>
        <w:szCs w:val="24"/>
      </w:rPr>
      <w:fldChar w:fldCharType="end"/>
    </w:r>
    <w:r>
      <w:t xml:space="preserve"> z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7</w:t>
    </w:r>
    <w:r>
      <w:rPr>
        <w:b w:val="0"/>
        <w:bCs/>
        <w:sz w:val="24"/>
        <w:szCs w:val="24"/>
      </w:rPr>
      <w:fldChar w:fldCharType="end"/>
    </w:r>
    <w:r w:rsidRPr="00DA52A1">
      <w:rPr>
        <w:noProof/>
      </w:rPr>
      <w:t xml:space="preserve"> </w: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0627589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0BB"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61979819" wp14:editId="3B130319">
              <wp:simplePos x="0" y="0"/>
              <wp:positionH relativeFrom="margin">
                <wp:posOffset>-62230</wp:posOffset>
              </wp:positionH>
              <wp:positionV relativeFrom="page">
                <wp:posOffset>9716135</wp:posOffset>
              </wp:positionV>
              <wp:extent cx="4269105" cy="222885"/>
              <wp:effectExtent l="0" t="0" r="0" b="0"/>
              <wp:wrapNone/>
              <wp:docPr id="1534935116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91C06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6494E905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3FBC52A9" w14:textId="77777777" w:rsidR="00A030BB" w:rsidRPr="00933AA9" w:rsidRDefault="00A030BB" w:rsidP="00A030BB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36BC022D" w14:textId="77777777" w:rsidR="00A030BB" w:rsidRPr="004F5805" w:rsidRDefault="00A030BB" w:rsidP="00A030BB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798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.9pt;margin-top:765.05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1ktNO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3B591C06" w14:textId="77777777" w:rsidR="00A030BB" w:rsidRDefault="00A030BB" w:rsidP="00A030BB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6494E905" w14:textId="77777777" w:rsidR="00A030BB" w:rsidRDefault="00A030BB" w:rsidP="00A030BB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3FBC52A9" w14:textId="77777777" w:rsidR="00A030BB" w:rsidRPr="00933AA9" w:rsidRDefault="00A030BB" w:rsidP="00A030BB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36BC022D" w14:textId="77777777" w:rsidR="00A030BB" w:rsidRPr="004F5805" w:rsidRDefault="00A030BB" w:rsidP="00A030BB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030BB">
      <w:rPr>
        <w:noProof/>
        <w:spacing w:val="2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5EA04A62" wp14:editId="747E1702">
              <wp:simplePos x="0" y="0"/>
              <wp:positionH relativeFrom="leftMargin">
                <wp:posOffset>515620</wp:posOffset>
              </wp:positionH>
              <wp:positionV relativeFrom="page">
                <wp:posOffset>9345930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C3796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1ADD5B06" w14:textId="77777777" w:rsidR="00A030BB" w:rsidRDefault="00A030BB" w:rsidP="00A030BB">
                          <w:pPr>
                            <w:pStyle w:val="LukStopka-adres"/>
                          </w:pPr>
                        </w:p>
                        <w:p w14:paraId="38F9AD60" w14:textId="77777777" w:rsidR="00A030BB" w:rsidRDefault="00A030BB" w:rsidP="00A030BB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5D7D1E8E" w14:textId="77777777" w:rsidR="00A030BB" w:rsidRDefault="00A030BB" w:rsidP="00A030BB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240A0FE5" w14:textId="77777777" w:rsidR="00A030BB" w:rsidRPr="00DA52A1" w:rsidRDefault="00A030BB" w:rsidP="00A030BB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A04A62" id="Pole tekstowe 3" o:spid="_x0000_s1027" type="#_x0000_t202" style="position:absolute;left:0;text-align:left;margin-left:40.6pt;margin-top:735.9pt;width:67.75pt;height:17.55pt;z-index:-251636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" filled="f" stroked="f">
              <o:lock v:ext="edit" aspectratio="t"/>
              <v:textbox style="mso-fit-shape-to-text:t" inset="0,0,0,0">
                <w:txbxContent>
                  <w:p w14:paraId="65AC3796" w14:textId="77777777" w:rsidR="00A030BB" w:rsidRDefault="00A030BB" w:rsidP="00A030BB">
                    <w:pPr>
                      <w:pStyle w:val="LukStopka-adres"/>
                    </w:pPr>
                    <w:r>
                      <w:t>BDO: 000003372</w:t>
                    </w:r>
                  </w:p>
                  <w:p w14:paraId="1ADD5B06" w14:textId="77777777" w:rsidR="00A030BB" w:rsidRDefault="00A030BB" w:rsidP="00A030BB">
                    <w:pPr>
                      <w:pStyle w:val="LukStopka-adres"/>
                    </w:pPr>
                  </w:p>
                  <w:p w14:paraId="38F9AD60" w14:textId="77777777" w:rsidR="00A030BB" w:rsidRDefault="00A030BB" w:rsidP="00A030BB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5D7D1E8E" w14:textId="77777777" w:rsidR="00A030BB" w:rsidRDefault="00A030BB" w:rsidP="00A030BB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240A0FE5" w14:textId="77777777" w:rsidR="00A030BB" w:rsidRPr="00DA52A1" w:rsidRDefault="00A030BB" w:rsidP="00A030BB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Pole tekstowe 6" o:sp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08338553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8" o:sp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8BAF" w14:textId="77777777" w:rsidR="002E7CB8" w:rsidRDefault="002E7CB8" w:rsidP="006747BD">
      <w:pPr>
        <w:spacing w:after="0" w:line="240" w:lineRule="auto"/>
      </w:pPr>
      <w:r>
        <w:separator/>
      </w:r>
    </w:p>
  </w:footnote>
  <w:footnote w:type="continuationSeparator" w:id="0">
    <w:p w14:paraId="43CE2F41" w14:textId="77777777" w:rsidR="002E7CB8" w:rsidRDefault="002E7CB8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15436637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2D4041"/>
    <w:multiLevelType w:val="multilevel"/>
    <w:tmpl w:val="8D78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07D32"/>
    <w:multiLevelType w:val="hybridMultilevel"/>
    <w:tmpl w:val="02026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EF27A8"/>
    <w:multiLevelType w:val="multilevel"/>
    <w:tmpl w:val="1BA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F62D57"/>
    <w:multiLevelType w:val="hybridMultilevel"/>
    <w:tmpl w:val="6F0453D8"/>
    <w:lvl w:ilvl="0" w:tplc="7556E8D8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D35B22"/>
    <w:multiLevelType w:val="hybridMultilevel"/>
    <w:tmpl w:val="02026A52"/>
    <w:lvl w:ilvl="0" w:tplc="83D04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0204C78"/>
    <w:multiLevelType w:val="multilevel"/>
    <w:tmpl w:val="D342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0315E3"/>
    <w:multiLevelType w:val="multilevel"/>
    <w:tmpl w:val="AED6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A997B08"/>
    <w:multiLevelType w:val="multilevel"/>
    <w:tmpl w:val="6C7E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05399"/>
    <w:multiLevelType w:val="multilevel"/>
    <w:tmpl w:val="A6B4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32"/>
  </w:num>
  <w:num w:numId="12" w16cid:durableId="1517033650">
    <w:abstractNumId w:val="22"/>
  </w:num>
  <w:num w:numId="13" w16cid:durableId="1243753621">
    <w:abstractNumId w:val="38"/>
  </w:num>
  <w:num w:numId="14" w16cid:durableId="1627736718">
    <w:abstractNumId w:val="37"/>
  </w:num>
  <w:num w:numId="15" w16cid:durableId="997339940">
    <w:abstractNumId w:val="39"/>
  </w:num>
  <w:num w:numId="16" w16cid:durableId="1268733396">
    <w:abstractNumId w:val="18"/>
  </w:num>
  <w:num w:numId="17" w16cid:durableId="1563832377">
    <w:abstractNumId w:val="33"/>
  </w:num>
  <w:num w:numId="18" w16cid:durableId="976225718">
    <w:abstractNumId w:val="34"/>
  </w:num>
  <w:num w:numId="19" w16cid:durableId="1462651102">
    <w:abstractNumId w:val="25"/>
  </w:num>
  <w:num w:numId="20" w16cid:durableId="1436099457">
    <w:abstractNumId w:val="35"/>
  </w:num>
  <w:num w:numId="21" w16cid:durableId="199978968">
    <w:abstractNumId w:val="10"/>
  </w:num>
  <w:num w:numId="22" w16cid:durableId="1085225803">
    <w:abstractNumId w:val="15"/>
  </w:num>
  <w:num w:numId="23" w16cid:durableId="1128357272">
    <w:abstractNumId w:val="24"/>
  </w:num>
  <w:num w:numId="24" w16cid:durableId="2119182679">
    <w:abstractNumId w:val="23"/>
  </w:num>
  <w:num w:numId="25" w16cid:durableId="1683386706">
    <w:abstractNumId w:val="14"/>
  </w:num>
  <w:num w:numId="26" w16cid:durableId="1910067087">
    <w:abstractNumId w:val="28"/>
  </w:num>
  <w:num w:numId="27" w16cid:durableId="299919095">
    <w:abstractNumId w:val="30"/>
  </w:num>
  <w:num w:numId="28" w16cid:durableId="777943653">
    <w:abstractNumId w:val="12"/>
  </w:num>
  <w:num w:numId="29" w16cid:durableId="311297155">
    <w:abstractNumId w:val="26"/>
  </w:num>
  <w:num w:numId="30" w16cid:durableId="1282154281">
    <w:abstractNumId w:val="16"/>
  </w:num>
  <w:num w:numId="31" w16cid:durableId="1453327222">
    <w:abstractNumId w:val="36"/>
  </w:num>
  <w:num w:numId="32" w16cid:durableId="1264918025">
    <w:abstractNumId w:val="11"/>
  </w:num>
  <w:num w:numId="33" w16cid:durableId="483937082">
    <w:abstractNumId w:val="21"/>
  </w:num>
  <w:num w:numId="34" w16cid:durableId="1129592607">
    <w:abstractNumId w:val="17"/>
  </w:num>
  <w:num w:numId="35" w16cid:durableId="661086669">
    <w:abstractNumId w:val="20"/>
  </w:num>
  <w:num w:numId="36" w16cid:durableId="1552115853">
    <w:abstractNumId w:val="31"/>
  </w:num>
  <w:num w:numId="37" w16cid:durableId="968510924">
    <w:abstractNumId w:val="13"/>
  </w:num>
  <w:num w:numId="38" w16cid:durableId="271057261">
    <w:abstractNumId w:val="29"/>
  </w:num>
  <w:num w:numId="39" w16cid:durableId="1325666502">
    <w:abstractNumId w:val="40"/>
  </w:num>
  <w:num w:numId="40" w16cid:durableId="567497879">
    <w:abstractNumId w:val="27"/>
  </w:num>
  <w:num w:numId="41" w16cid:durableId="79902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1652C"/>
    <w:rsid w:val="00043E3D"/>
    <w:rsid w:val="00054B7A"/>
    <w:rsid w:val="00060A94"/>
    <w:rsid w:val="00067903"/>
    <w:rsid w:val="00070438"/>
    <w:rsid w:val="00076E89"/>
    <w:rsid w:val="00077546"/>
    <w:rsid w:val="00077647"/>
    <w:rsid w:val="000A29CF"/>
    <w:rsid w:val="000B04F5"/>
    <w:rsid w:val="000B3190"/>
    <w:rsid w:val="000B3F1B"/>
    <w:rsid w:val="000B72DB"/>
    <w:rsid w:val="000C31FB"/>
    <w:rsid w:val="000C7545"/>
    <w:rsid w:val="000F4129"/>
    <w:rsid w:val="000F65E2"/>
    <w:rsid w:val="001012CB"/>
    <w:rsid w:val="00116416"/>
    <w:rsid w:val="00120D61"/>
    <w:rsid w:val="00121390"/>
    <w:rsid w:val="0015406A"/>
    <w:rsid w:val="00154D3D"/>
    <w:rsid w:val="00172309"/>
    <w:rsid w:val="001731BC"/>
    <w:rsid w:val="001906AA"/>
    <w:rsid w:val="00196826"/>
    <w:rsid w:val="001B5C9D"/>
    <w:rsid w:val="001C3543"/>
    <w:rsid w:val="001C7267"/>
    <w:rsid w:val="001D1638"/>
    <w:rsid w:val="001D433E"/>
    <w:rsid w:val="001E2B9D"/>
    <w:rsid w:val="0022163E"/>
    <w:rsid w:val="00231524"/>
    <w:rsid w:val="00240DAF"/>
    <w:rsid w:val="00246F4D"/>
    <w:rsid w:val="002552D2"/>
    <w:rsid w:val="002709BC"/>
    <w:rsid w:val="002753D2"/>
    <w:rsid w:val="00296127"/>
    <w:rsid w:val="002D47E2"/>
    <w:rsid w:val="002D48BE"/>
    <w:rsid w:val="002E39D0"/>
    <w:rsid w:val="002E7CB8"/>
    <w:rsid w:val="002F445E"/>
    <w:rsid w:val="002F4540"/>
    <w:rsid w:val="00324E56"/>
    <w:rsid w:val="00332227"/>
    <w:rsid w:val="00334B90"/>
    <w:rsid w:val="00335F9F"/>
    <w:rsid w:val="00346C00"/>
    <w:rsid w:val="00354A18"/>
    <w:rsid w:val="0038554E"/>
    <w:rsid w:val="003A7C17"/>
    <w:rsid w:val="003B039D"/>
    <w:rsid w:val="003C15EA"/>
    <w:rsid w:val="003D6049"/>
    <w:rsid w:val="003E1A65"/>
    <w:rsid w:val="003E2CD3"/>
    <w:rsid w:val="003E53F6"/>
    <w:rsid w:val="003F4BA3"/>
    <w:rsid w:val="004336C7"/>
    <w:rsid w:val="00452A90"/>
    <w:rsid w:val="00461EDA"/>
    <w:rsid w:val="004958DE"/>
    <w:rsid w:val="00496FAE"/>
    <w:rsid w:val="004A34B3"/>
    <w:rsid w:val="004A4E29"/>
    <w:rsid w:val="004B2566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31053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1CCF"/>
    <w:rsid w:val="005F2ACC"/>
    <w:rsid w:val="0060395D"/>
    <w:rsid w:val="00630EF5"/>
    <w:rsid w:val="00635554"/>
    <w:rsid w:val="00653459"/>
    <w:rsid w:val="00665B3B"/>
    <w:rsid w:val="006747BD"/>
    <w:rsid w:val="00675AE4"/>
    <w:rsid w:val="00686050"/>
    <w:rsid w:val="00686E0F"/>
    <w:rsid w:val="006D6DE5"/>
    <w:rsid w:val="006E0215"/>
    <w:rsid w:val="006E5990"/>
    <w:rsid w:val="00700E77"/>
    <w:rsid w:val="00701885"/>
    <w:rsid w:val="00703235"/>
    <w:rsid w:val="00743645"/>
    <w:rsid w:val="0074571A"/>
    <w:rsid w:val="0074602E"/>
    <w:rsid w:val="00770E96"/>
    <w:rsid w:val="0077437F"/>
    <w:rsid w:val="007835D8"/>
    <w:rsid w:val="007A3B7A"/>
    <w:rsid w:val="007A3ECD"/>
    <w:rsid w:val="007B61C3"/>
    <w:rsid w:val="007C6F5B"/>
    <w:rsid w:val="00805DF6"/>
    <w:rsid w:val="00811488"/>
    <w:rsid w:val="00821F16"/>
    <w:rsid w:val="00832414"/>
    <w:rsid w:val="008368C0"/>
    <w:rsid w:val="0084396A"/>
    <w:rsid w:val="008442ED"/>
    <w:rsid w:val="00854B7B"/>
    <w:rsid w:val="0086600E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D3B50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40017"/>
    <w:rsid w:val="00954F74"/>
    <w:rsid w:val="00964742"/>
    <w:rsid w:val="00973DE8"/>
    <w:rsid w:val="009927FB"/>
    <w:rsid w:val="009A1964"/>
    <w:rsid w:val="009A6C0D"/>
    <w:rsid w:val="009D4C4D"/>
    <w:rsid w:val="009E2740"/>
    <w:rsid w:val="009E54F2"/>
    <w:rsid w:val="009F5CCF"/>
    <w:rsid w:val="009F686A"/>
    <w:rsid w:val="00A007A8"/>
    <w:rsid w:val="00A01D87"/>
    <w:rsid w:val="00A02F38"/>
    <w:rsid w:val="00A030BB"/>
    <w:rsid w:val="00A06ECE"/>
    <w:rsid w:val="00A15D7F"/>
    <w:rsid w:val="00A2309A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B2676"/>
    <w:rsid w:val="00AB4342"/>
    <w:rsid w:val="00AF0EA5"/>
    <w:rsid w:val="00B13B6E"/>
    <w:rsid w:val="00B55594"/>
    <w:rsid w:val="00B61F8A"/>
    <w:rsid w:val="00B74373"/>
    <w:rsid w:val="00B75BBF"/>
    <w:rsid w:val="00B854AA"/>
    <w:rsid w:val="00B976DD"/>
    <w:rsid w:val="00BD109B"/>
    <w:rsid w:val="00BD6728"/>
    <w:rsid w:val="00BF0153"/>
    <w:rsid w:val="00C01B2B"/>
    <w:rsid w:val="00C341B0"/>
    <w:rsid w:val="00C729C4"/>
    <w:rsid w:val="00C736D5"/>
    <w:rsid w:val="00C95B18"/>
    <w:rsid w:val="00CA2F78"/>
    <w:rsid w:val="00CB6AF7"/>
    <w:rsid w:val="00CE1913"/>
    <w:rsid w:val="00CF74C0"/>
    <w:rsid w:val="00D005B3"/>
    <w:rsid w:val="00D06D36"/>
    <w:rsid w:val="00D12A50"/>
    <w:rsid w:val="00D40690"/>
    <w:rsid w:val="00D51361"/>
    <w:rsid w:val="00D538B6"/>
    <w:rsid w:val="00D6092D"/>
    <w:rsid w:val="00D63EAB"/>
    <w:rsid w:val="00D75ADA"/>
    <w:rsid w:val="00D75EC6"/>
    <w:rsid w:val="00D8421E"/>
    <w:rsid w:val="00D956DC"/>
    <w:rsid w:val="00DA52A1"/>
    <w:rsid w:val="00DA71AB"/>
    <w:rsid w:val="00DB3D61"/>
    <w:rsid w:val="00DC46E5"/>
    <w:rsid w:val="00DD1C9A"/>
    <w:rsid w:val="00DD3A92"/>
    <w:rsid w:val="00DF61EB"/>
    <w:rsid w:val="00E01C20"/>
    <w:rsid w:val="00E133C2"/>
    <w:rsid w:val="00E57495"/>
    <w:rsid w:val="00E65E64"/>
    <w:rsid w:val="00E801A5"/>
    <w:rsid w:val="00EC071A"/>
    <w:rsid w:val="00EC1D91"/>
    <w:rsid w:val="00EE493C"/>
    <w:rsid w:val="00EE7A4A"/>
    <w:rsid w:val="00F160DB"/>
    <w:rsid w:val="00F54587"/>
    <w:rsid w:val="00F63B5B"/>
    <w:rsid w:val="00F92073"/>
    <w:rsid w:val="00FB0659"/>
    <w:rsid w:val="00FB76BA"/>
    <w:rsid w:val="00FC6D9E"/>
    <w:rsid w:val="00FD2252"/>
    <w:rsid w:val="00FD6FA1"/>
    <w:rsid w:val="00FD773E"/>
    <w:rsid w:val="00FF339D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71A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6B15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A11F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  <w:style w:type="paragraph" w:styleId="NormalnyWeb">
    <w:name w:val="Normal (Web)"/>
    <w:basedOn w:val="Normalny"/>
    <w:uiPriority w:val="99"/>
    <w:unhideWhenUsed/>
    <w:rsid w:val="00452A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F5B"/>
    <w:rPr>
      <w:rFonts w:asciiTheme="majorHAnsi" w:eastAsiaTheme="majorEastAsia" w:hAnsiTheme="majorHAnsi" w:cstheme="majorBidi"/>
      <w:color w:val="216B15" w:themeColor="accent1" w:themeShade="7F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CD3"/>
    <w:rPr>
      <w:rFonts w:asciiTheme="majorHAnsi" w:eastAsiaTheme="majorEastAsia" w:hAnsiTheme="majorHAnsi" w:cstheme="majorBidi"/>
      <w:i/>
      <w:iCs/>
      <w:color w:val="31A11F" w:themeColor="accent1" w:themeShade="BF"/>
      <w:spacing w:val="4"/>
      <w:sz w:val="20"/>
    </w:rPr>
  </w:style>
  <w:style w:type="character" w:customStyle="1" w:styleId="partsproducercode-sc-2836f2a2-6">
    <w:name w:val="parts__producercode-sc-2836f2a2-6"/>
    <w:basedOn w:val="Domylnaczcionkaakapitu"/>
    <w:rsid w:val="00120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3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7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0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0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1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8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5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1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5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3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1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0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9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1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1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8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3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5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3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9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7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1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7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4294964755</TotalTime>
  <Pages>22</Pages>
  <Words>3137</Words>
  <Characters>18824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39</cp:revision>
  <cp:lastPrinted>2021-03-18T12:04:00Z</cp:lastPrinted>
  <dcterms:created xsi:type="dcterms:W3CDTF">2024-12-09T09:03:00Z</dcterms:created>
  <dcterms:modified xsi:type="dcterms:W3CDTF">2024-12-11T11:11:00Z</dcterms:modified>
</cp:coreProperties>
</file>