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38" w:rsidRDefault="00B01738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B01738" w:rsidRPr="007D5623" w:rsidRDefault="00B01738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102EAC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B01738" w:rsidRPr="007D5623" w:rsidRDefault="00B01738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B01738" w:rsidRPr="007D5623" w:rsidRDefault="00B01738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dn. </w:t>
      </w:r>
      <w:r w:rsidRPr="00E70A7D">
        <w:rPr>
          <w:rFonts w:ascii="Arial" w:hAnsi="Arial" w:cs="Arial"/>
          <w:sz w:val="20"/>
          <w:szCs w:val="20"/>
        </w:rPr>
        <w:t>31.03.23 r.</w:t>
      </w:r>
    </w:p>
    <w:p w:rsidR="00B01738" w:rsidRPr="007D5623" w:rsidRDefault="00B01738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:rsidR="00B01738" w:rsidRPr="007D5623" w:rsidRDefault="00B01738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:rsidR="00B01738" w:rsidRPr="007D5623" w:rsidRDefault="00B01738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:rsidR="00B01738" w:rsidRPr="007D5623" w:rsidRDefault="00B01738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:rsidR="00B01738" w:rsidRPr="007D5623" w:rsidRDefault="00B01738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tel.: + 48 22 619 25 12</w:t>
      </w:r>
    </w:p>
    <w:p w:rsidR="00B01738" w:rsidRPr="007D5623" w:rsidRDefault="00B01738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7D5623">
          <w:rPr>
            <w:rStyle w:val="Hyperlink"/>
            <w:rFonts w:ascii="Arial" w:hAnsi="Arial" w:cs="Arial"/>
            <w:sz w:val="22"/>
            <w:szCs w:val="22"/>
          </w:rPr>
          <w:t>michal.kalicki@itr.lukasiewicz.gov.pl</w:t>
        </w:r>
      </w:hyperlink>
      <w:r w:rsidRPr="007D5623">
        <w:rPr>
          <w:rFonts w:ascii="Arial" w:hAnsi="Arial" w:cs="Arial"/>
          <w:sz w:val="22"/>
          <w:szCs w:val="22"/>
        </w:rPr>
        <w:t xml:space="preserve"> </w:t>
      </w:r>
    </w:p>
    <w:p w:rsidR="00B01738" w:rsidRPr="007D5623" w:rsidRDefault="00B01738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850B0E">
          <w:rPr>
            <w:rStyle w:val="Hyperlink"/>
            <w:rFonts w:ascii="Arial" w:hAnsi="Arial" w:cs="Arial"/>
            <w:sz w:val="22"/>
            <w:szCs w:val="22"/>
          </w:rPr>
          <w:t>www.itr.lukasiewicz.gov.pl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B01738" w:rsidRPr="007D5623" w:rsidRDefault="00B01738" w:rsidP="006E56B4">
      <w:pPr>
        <w:jc w:val="both"/>
        <w:rPr>
          <w:rFonts w:ascii="Arial" w:hAnsi="Arial" w:cs="Arial"/>
          <w:sz w:val="22"/>
          <w:szCs w:val="22"/>
        </w:rPr>
      </w:pPr>
    </w:p>
    <w:p w:rsidR="00B01738" w:rsidRPr="007D5623" w:rsidRDefault="00B01738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E70A7D">
        <w:rPr>
          <w:rFonts w:ascii="Arial" w:hAnsi="Arial" w:cs="Arial"/>
          <w:b/>
          <w:sz w:val="22"/>
          <w:szCs w:val="22"/>
        </w:rPr>
        <w:t>011/EZ/2023</w:t>
      </w:r>
    </w:p>
    <w:p w:rsidR="00B01738" w:rsidRPr="007D5623" w:rsidRDefault="00B01738" w:rsidP="006E56B4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>
        <w:rPr>
          <w:bCs/>
          <w:sz w:val="26"/>
          <w:szCs w:val="26"/>
        </w:rPr>
        <w:t>elementów elektronicznych</w:t>
      </w:r>
      <w:r w:rsidRPr="007D5623">
        <w:rPr>
          <w:rFonts w:ascii="Arial" w:hAnsi="Arial" w:cs="Arial"/>
          <w:sz w:val="21"/>
          <w:szCs w:val="21"/>
        </w:rPr>
        <w:t>)</w:t>
      </w:r>
    </w:p>
    <w:p w:rsidR="00B01738" w:rsidRPr="007D5623" w:rsidRDefault="00B01738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:rsidR="00B01738" w:rsidRPr="007D5623" w:rsidRDefault="00B01738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:rsidR="00B01738" w:rsidRDefault="00B01738" w:rsidP="00C92D0B">
      <w:pPr>
        <w:spacing w:line="360" w:lineRule="auto"/>
        <w:ind w:firstLine="288"/>
        <w:jc w:val="center"/>
        <w:rPr>
          <w:rFonts w:ascii="Arial" w:hAnsi="Arial" w:cs="Arial"/>
          <w:sz w:val="22"/>
          <w:szCs w:val="22"/>
        </w:rPr>
      </w:pPr>
    </w:p>
    <w:p w:rsidR="00B01738" w:rsidRPr="007E6E67" w:rsidRDefault="00B01738" w:rsidP="00C92D0B">
      <w:pPr>
        <w:spacing w:line="360" w:lineRule="auto"/>
        <w:ind w:firstLine="288"/>
        <w:jc w:val="center"/>
        <w:rPr>
          <w:rFonts w:ascii="Arial" w:hAnsi="Arial" w:cs="Arial"/>
          <w:b/>
          <w:sz w:val="22"/>
          <w:szCs w:val="22"/>
        </w:rPr>
      </w:pPr>
      <w:r w:rsidRPr="007E6E67">
        <w:rPr>
          <w:rFonts w:ascii="Arial" w:hAnsi="Arial" w:cs="Arial"/>
          <w:b/>
          <w:sz w:val="22"/>
          <w:szCs w:val="22"/>
        </w:rPr>
        <w:t>Elementów elektronicznych wg załącznika nr  1 ( formularz oferty)</w:t>
      </w:r>
    </w:p>
    <w:p w:rsidR="00B01738" w:rsidRPr="007D5623" w:rsidRDefault="00B01738" w:rsidP="00721E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1738" w:rsidRDefault="00B01738" w:rsidP="00D6422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według kodów CPV: </w:t>
      </w:r>
    </w:p>
    <w:p w:rsidR="00B01738" w:rsidRPr="00E70A7D" w:rsidRDefault="00B01738" w:rsidP="00D64220">
      <w:pPr>
        <w:spacing w:line="360" w:lineRule="auto"/>
        <w:jc w:val="both"/>
        <w:rPr>
          <w:sz w:val="22"/>
          <w:szCs w:val="22"/>
        </w:rPr>
      </w:pPr>
      <w:r w:rsidRPr="00E70A7D">
        <w:rPr>
          <w:sz w:val="22"/>
          <w:szCs w:val="22"/>
        </w:rPr>
        <w:t xml:space="preserve">31300000-9 - drut i kabel izolowany </w:t>
      </w:r>
    </w:p>
    <w:p w:rsidR="00B01738" w:rsidRPr="00E70A7D" w:rsidRDefault="00B01738" w:rsidP="00D64220">
      <w:pPr>
        <w:spacing w:line="360" w:lineRule="auto"/>
        <w:jc w:val="both"/>
        <w:rPr>
          <w:sz w:val="22"/>
          <w:szCs w:val="22"/>
        </w:rPr>
      </w:pPr>
      <w:r w:rsidRPr="00E70A7D">
        <w:rPr>
          <w:sz w:val="22"/>
          <w:szCs w:val="22"/>
        </w:rPr>
        <w:t>31711100-4 - elektroniczne elementy składowe</w:t>
      </w:r>
    </w:p>
    <w:p w:rsidR="00B01738" w:rsidRPr="00E70A7D" w:rsidRDefault="00B01738" w:rsidP="00D64220">
      <w:pPr>
        <w:spacing w:line="360" w:lineRule="auto"/>
        <w:jc w:val="both"/>
        <w:rPr>
          <w:sz w:val="22"/>
          <w:szCs w:val="22"/>
        </w:rPr>
      </w:pPr>
      <w:r w:rsidRPr="00E70A7D">
        <w:rPr>
          <w:sz w:val="22"/>
          <w:szCs w:val="22"/>
        </w:rPr>
        <w:t>31711120-0 - przetworniki</w:t>
      </w:r>
    </w:p>
    <w:p w:rsidR="00B01738" w:rsidRPr="00E70A7D" w:rsidRDefault="00B01738" w:rsidP="00D64220">
      <w:pPr>
        <w:spacing w:line="360" w:lineRule="auto"/>
        <w:jc w:val="both"/>
        <w:rPr>
          <w:sz w:val="22"/>
          <w:szCs w:val="22"/>
        </w:rPr>
      </w:pPr>
      <w:r w:rsidRPr="00E70A7D">
        <w:rPr>
          <w:sz w:val="22"/>
          <w:szCs w:val="22"/>
        </w:rPr>
        <w:t>31711150-9 – kondensatory elektrolityczne</w:t>
      </w:r>
    </w:p>
    <w:p w:rsidR="00B01738" w:rsidRPr="00E70A7D" w:rsidRDefault="00B01738" w:rsidP="00D64220">
      <w:pPr>
        <w:spacing w:line="360" w:lineRule="auto"/>
        <w:jc w:val="both"/>
        <w:rPr>
          <w:sz w:val="22"/>
          <w:szCs w:val="22"/>
        </w:rPr>
      </w:pPr>
      <w:r w:rsidRPr="00E70A7D">
        <w:rPr>
          <w:sz w:val="22"/>
          <w:szCs w:val="22"/>
        </w:rPr>
        <w:t>31712110-4 - elektroniczne układy scalone i mikromoduły</w:t>
      </w:r>
    </w:p>
    <w:p w:rsidR="00B01738" w:rsidRDefault="00B01738" w:rsidP="00D64220">
      <w:pPr>
        <w:spacing w:line="360" w:lineRule="auto"/>
        <w:jc w:val="both"/>
        <w:rPr>
          <w:sz w:val="22"/>
          <w:szCs w:val="22"/>
        </w:rPr>
      </w:pPr>
      <w:r w:rsidRPr="00E70A7D">
        <w:rPr>
          <w:sz w:val="22"/>
          <w:szCs w:val="22"/>
        </w:rPr>
        <w:t>42141800-7 - złącza uniwersalne</w:t>
      </w:r>
      <w:r>
        <w:rPr>
          <w:sz w:val="22"/>
          <w:szCs w:val="22"/>
        </w:rPr>
        <w:t xml:space="preserve"> </w:t>
      </w:r>
    </w:p>
    <w:p w:rsidR="00B01738" w:rsidRDefault="00B01738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01738" w:rsidRDefault="00B01738" w:rsidP="005B39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:rsidR="00B01738" w:rsidRDefault="00B01738" w:rsidP="005B392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>
        <w:rPr>
          <w:rFonts w:ascii="Arial" w:hAnsi="Arial" w:cs="Arial"/>
          <w:sz w:val="20"/>
          <w:szCs w:val="20"/>
        </w:rPr>
        <w:t>2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:rsidR="00B01738" w:rsidRPr="00010FC7" w:rsidRDefault="00B01738" w:rsidP="00DC1EAA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Każdy z oferentów może złożyć ofertę na dowolną ilość części. Części będą oceniana niezależnie.</w:t>
      </w:r>
    </w:p>
    <w:p w:rsidR="00B01738" w:rsidRDefault="00B01738" w:rsidP="005B39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:rsidR="00B01738" w:rsidRPr="005B3922" w:rsidRDefault="00B01738" w:rsidP="005B39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Instytut zastrzega sobie prawo do zmiany ilości lub rezygnacji z części pozycji.</w:t>
      </w:r>
    </w:p>
    <w:p w:rsidR="00B01738" w:rsidRPr="00721EC6" w:rsidRDefault="00B01738" w:rsidP="00721EC6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:rsidR="00B01738" w:rsidRPr="00C92D0B" w:rsidRDefault="00B01738" w:rsidP="00C92D0B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B01738" w:rsidRPr="007D5623" w:rsidRDefault="00B01738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zamówienia:</w:t>
      </w:r>
      <w:r>
        <w:rPr>
          <w:rFonts w:ascii="Arial" w:hAnsi="Arial" w:cs="Arial"/>
          <w:sz w:val="20"/>
          <w:szCs w:val="20"/>
        </w:rPr>
        <w:t xml:space="preserve"> do </w:t>
      </w:r>
      <w:r w:rsidRPr="008339AC">
        <w:rPr>
          <w:rFonts w:ascii="Arial" w:hAnsi="Arial" w:cs="Arial"/>
          <w:sz w:val="20"/>
          <w:szCs w:val="20"/>
        </w:rPr>
        <w:t>2-ch</w:t>
      </w:r>
      <w:r w:rsidRPr="007D5623">
        <w:rPr>
          <w:rFonts w:ascii="Arial" w:hAnsi="Arial" w:cs="Arial"/>
          <w:sz w:val="20"/>
          <w:szCs w:val="20"/>
        </w:rPr>
        <w:t xml:space="preserve"> tygodni od złożenia zamówienia. Szczegółowe warunki realizacji zamówienia przedstawiono w projekcie umowy - </w:t>
      </w:r>
      <w:r w:rsidRPr="007D5623">
        <w:rPr>
          <w:rFonts w:ascii="Arial" w:hAnsi="Arial" w:cs="Arial"/>
          <w:b/>
          <w:sz w:val="20"/>
          <w:szCs w:val="20"/>
        </w:rPr>
        <w:t>załączniku nr 2</w:t>
      </w:r>
      <w:r w:rsidRPr="007D5623">
        <w:rPr>
          <w:rFonts w:ascii="Arial" w:hAnsi="Arial" w:cs="Arial"/>
          <w:sz w:val="20"/>
          <w:szCs w:val="20"/>
        </w:rPr>
        <w:t>.</w:t>
      </w:r>
    </w:p>
    <w:p w:rsidR="00B01738" w:rsidRPr="007D5623" w:rsidRDefault="00B01738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Termin składania ofert:</w:t>
      </w:r>
      <w:r>
        <w:rPr>
          <w:rFonts w:ascii="Arial" w:hAnsi="Arial" w:cs="Arial"/>
          <w:sz w:val="20"/>
          <w:szCs w:val="20"/>
        </w:rPr>
        <w:t xml:space="preserve"> do </w:t>
      </w:r>
      <w:r w:rsidRPr="00E70A7D">
        <w:rPr>
          <w:rFonts w:ascii="Arial" w:hAnsi="Arial" w:cs="Arial"/>
          <w:sz w:val="20"/>
          <w:szCs w:val="20"/>
        </w:rPr>
        <w:t>12.04.2023r</w:t>
      </w:r>
      <w:r w:rsidRPr="006B7AC1">
        <w:rPr>
          <w:rFonts w:ascii="Arial" w:hAnsi="Arial" w:cs="Arial"/>
          <w:sz w:val="20"/>
          <w:szCs w:val="20"/>
          <w:highlight w:val="yellow"/>
        </w:rPr>
        <w:t>.</w:t>
      </w:r>
      <w:r w:rsidRPr="007D5623">
        <w:rPr>
          <w:rFonts w:ascii="Arial" w:hAnsi="Arial" w:cs="Arial"/>
          <w:sz w:val="20"/>
          <w:szCs w:val="20"/>
        </w:rPr>
        <w:t xml:space="preserve"> godz. 12</w:t>
      </w:r>
      <w:r w:rsidRPr="007D5623">
        <w:rPr>
          <w:rFonts w:ascii="Arial" w:hAnsi="Arial" w:cs="Arial"/>
          <w:sz w:val="20"/>
          <w:szCs w:val="20"/>
          <w:vertAlign w:val="superscript"/>
        </w:rPr>
        <w:t>00</w:t>
      </w:r>
      <w:r w:rsidRPr="007D5623">
        <w:rPr>
          <w:rFonts w:ascii="Arial" w:hAnsi="Arial" w:cs="Arial"/>
          <w:sz w:val="20"/>
          <w:szCs w:val="20"/>
        </w:rPr>
        <w:t>.</w:t>
      </w:r>
    </w:p>
    <w:p w:rsidR="00B01738" w:rsidRPr="007D5623" w:rsidRDefault="00B01738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B01738" w:rsidRPr="007D5623" w:rsidRDefault="00B01738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01738" w:rsidRPr="007D5623" w:rsidRDefault="00B01738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01738" w:rsidRPr="007D5623" w:rsidRDefault="00B01738" w:rsidP="00F5793C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:rsidR="00B01738" w:rsidRPr="007D5623" w:rsidRDefault="00B01738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:rsidR="00B01738" w:rsidRPr="007D5623" w:rsidRDefault="00B01738" w:rsidP="006E56B4">
      <w:pPr>
        <w:ind w:left="450"/>
        <w:jc w:val="both"/>
        <w:rPr>
          <w:b/>
          <w:u w:val="single"/>
        </w:rPr>
      </w:pPr>
      <w:r w:rsidRPr="007D5623">
        <w:t xml:space="preserve">Z udziału w postępowaniu wykluczone są podmioty powiązane osobowo i kapitałowo z Zamawiającym. 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szczególności na: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pełnomocnika,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:rsidR="00B01738" w:rsidRPr="007D5623" w:rsidRDefault="00B01738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:rsidR="00B01738" w:rsidRPr="007D5623" w:rsidRDefault="00B01738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:rsidR="00B01738" w:rsidRPr="007D5623" w:rsidRDefault="00B01738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01738" w:rsidRPr="007D5623" w:rsidRDefault="00B01738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:rsidR="00B01738" w:rsidRPr="007D5623" w:rsidRDefault="00B01738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:rsidR="00B01738" w:rsidRPr="007D5623" w:rsidRDefault="00B01738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21EC6">
        <w:rPr>
          <w:rFonts w:ascii="Arial" w:hAnsi="Arial" w:cs="Arial"/>
          <w:sz w:val="20"/>
          <w:szCs w:val="20"/>
        </w:rPr>
        <w:t>POIR.01.01.01-00-2416/20</w:t>
      </w:r>
    </w:p>
    <w:p w:rsidR="00B01738" w:rsidRPr="007D5623" w:rsidRDefault="00B01738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B01738" w:rsidRPr="007D5623" w:rsidRDefault="00B01738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:rsidR="00B01738" w:rsidRPr="007D5623" w:rsidRDefault="00B01738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B01738" w:rsidRPr="007D5623" w:rsidRDefault="00B01738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:rsidR="00B01738" w:rsidRPr="007D5623" w:rsidRDefault="00B01738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:rsidR="00B01738" w:rsidRPr="007D5623" w:rsidRDefault="00B01738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Michał Kalicki, tel:22 619-25-12 </w:t>
      </w:r>
      <w:hyperlink r:id="rId12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:rsidR="00B01738" w:rsidRDefault="00B01738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Paweł Michalski, tel. 22 590-73-85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:rsidR="00B01738" w:rsidRPr="00B23A24" w:rsidRDefault="00B01738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B01738" w:rsidRPr="00B23A24" w:rsidSect="00B23A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38" w:rsidRDefault="00B01738" w:rsidP="002F0A92">
      <w:r>
        <w:separator/>
      </w:r>
    </w:p>
  </w:endnote>
  <w:endnote w:type="continuationSeparator" w:id="0">
    <w:p w:rsidR="00B01738" w:rsidRDefault="00B01738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38" w:rsidRDefault="00B01738" w:rsidP="002F0A92">
      <w:r>
        <w:separator/>
      </w:r>
    </w:p>
  </w:footnote>
  <w:footnote w:type="continuationSeparator" w:id="0">
    <w:p w:rsidR="00B01738" w:rsidRDefault="00B01738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38" w:rsidRPr="00D64220" w:rsidRDefault="00B01738" w:rsidP="00D64220">
    <w:pPr>
      <w:pStyle w:val="Header"/>
      <w:jc w:val="center"/>
      <w:rPr>
        <w:rFonts w:ascii="Calibri" w:hAnsi="Calibri"/>
      </w:rPr>
    </w:pPr>
    <w:r w:rsidRPr="00102EAC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10FC7"/>
    <w:rsid w:val="0002283A"/>
    <w:rsid w:val="000241FF"/>
    <w:rsid w:val="000248A9"/>
    <w:rsid w:val="00033016"/>
    <w:rsid w:val="00036B2B"/>
    <w:rsid w:val="00043C5B"/>
    <w:rsid w:val="000524C7"/>
    <w:rsid w:val="000570DE"/>
    <w:rsid w:val="00077555"/>
    <w:rsid w:val="0008220A"/>
    <w:rsid w:val="00087709"/>
    <w:rsid w:val="00094578"/>
    <w:rsid w:val="000A1687"/>
    <w:rsid w:val="000C6C15"/>
    <w:rsid w:val="000D39CB"/>
    <w:rsid w:val="000D3BCD"/>
    <w:rsid w:val="00102EAC"/>
    <w:rsid w:val="001060DC"/>
    <w:rsid w:val="00107E73"/>
    <w:rsid w:val="00112CB1"/>
    <w:rsid w:val="00142825"/>
    <w:rsid w:val="00174FA6"/>
    <w:rsid w:val="001779A9"/>
    <w:rsid w:val="0019142A"/>
    <w:rsid w:val="00196BD3"/>
    <w:rsid w:val="00197293"/>
    <w:rsid w:val="001A166E"/>
    <w:rsid w:val="001A557E"/>
    <w:rsid w:val="001F51FB"/>
    <w:rsid w:val="00217624"/>
    <w:rsid w:val="00223745"/>
    <w:rsid w:val="0023102E"/>
    <w:rsid w:val="00234CB8"/>
    <w:rsid w:val="00243944"/>
    <w:rsid w:val="00246DC2"/>
    <w:rsid w:val="00263658"/>
    <w:rsid w:val="00267BB9"/>
    <w:rsid w:val="00272C27"/>
    <w:rsid w:val="002926D5"/>
    <w:rsid w:val="002A29BA"/>
    <w:rsid w:val="002A49E4"/>
    <w:rsid w:val="002B109F"/>
    <w:rsid w:val="002B70E2"/>
    <w:rsid w:val="002D4199"/>
    <w:rsid w:val="002E280A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C2386"/>
    <w:rsid w:val="003C459D"/>
    <w:rsid w:val="003C5A73"/>
    <w:rsid w:val="003D0828"/>
    <w:rsid w:val="003D1BC4"/>
    <w:rsid w:val="003E13C4"/>
    <w:rsid w:val="003E59EE"/>
    <w:rsid w:val="003E65F3"/>
    <w:rsid w:val="003F2E3C"/>
    <w:rsid w:val="00403B22"/>
    <w:rsid w:val="004048C6"/>
    <w:rsid w:val="004056C4"/>
    <w:rsid w:val="00417837"/>
    <w:rsid w:val="00417CB9"/>
    <w:rsid w:val="00423EFF"/>
    <w:rsid w:val="004255D6"/>
    <w:rsid w:val="0042617D"/>
    <w:rsid w:val="00427F82"/>
    <w:rsid w:val="00430816"/>
    <w:rsid w:val="00443B86"/>
    <w:rsid w:val="00451754"/>
    <w:rsid w:val="0046108F"/>
    <w:rsid w:val="00490F3E"/>
    <w:rsid w:val="004A01F9"/>
    <w:rsid w:val="004A3340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40F0"/>
    <w:rsid w:val="005A566B"/>
    <w:rsid w:val="005A75E7"/>
    <w:rsid w:val="005B009C"/>
    <w:rsid w:val="005B0393"/>
    <w:rsid w:val="005B3922"/>
    <w:rsid w:val="005B45EA"/>
    <w:rsid w:val="005C2E8F"/>
    <w:rsid w:val="005C4D91"/>
    <w:rsid w:val="005C78C6"/>
    <w:rsid w:val="005E3F66"/>
    <w:rsid w:val="005F4D0B"/>
    <w:rsid w:val="0060461E"/>
    <w:rsid w:val="00611D6C"/>
    <w:rsid w:val="00620043"/>
    <w:rsid w:val="006273BC"/>
    <w:rsid w:val="00642EBA"/>
    <w:rsid w:val="0065047D"/>
    <w:rsid w:val="006550B0"/>
    <w:rsid w:val="00657266"/>
    <w:rsid w:val="00667A7A"/>
    <w:rsid w:val="006741D3"/>
    <w:rsid w:val="00686635"/>
    <w:rsid w:val="00697EFF"/>
    <w:rsid w:val="006A2FB9"/>
    <w:rsid w:val="006A7131"/>
    <w:rsid w:val="006B7AC1"/>
    <w:rsid w:val="006D526D"/>
    <w:rsid w:val="006E3E37"/>
    <w:rsid w:val="006E56B4"/>
    <w:rsid w:val="006F1CF5"/>
    <w:rsid w:val="006F1EF0"/>
    <w:rsid w:val="007042A8"/>
    <w:rsid w:val="007055EB"/>
    <w:rsid w:val="0070612B"/>
    <w:rsid w:val="00721EC6"/>
    <w:rsid w:val="00740603"/>
    <w:rsid w:val="0074250B"/>
    <w:rsid w:val="0074455E"/>
    <w:rsid w:val="00761E71"/>
    <w:rsid w:val="007903EE"/>
    <w:rsid w:val="0079055F"/>
    <w:rsid w:val="007950D6"/>
    <w:rsid w:val="007971CC"/>
    <w:rsid w:val="007A3A45"/>
    <w:rsid w:val="007A7DC9"/>
    <w:rsid w:val="007C552D"/>
    <w:rsid w:val="007D5623"/>
    <w:rsid w:val="007D5E23"/>
    <w:rsid w:val="007D788D"/>
    <w:rsid w:val="007E6E67"/>
    <w:rsid w:val="007E72F7"/>
    <w:rsid w:val="007F3FAC"/>
    <w:rsid w:val="007F70C5"/>
    <w:rsid w:val="008020C2"/>
    <w:rsid w:val="00811C3B"/>
    <w:rsid w:val="00812A41"/>
    <w:rsid w:val="00826D9B"/>
    <w:rsid w:val="008339AC"/>
    <w:rsid w:val="00850B0E"/>
    <w:rsid w:val="00851382"/>
    <w:rsid w:val="008570AB"/>
    <w:rsid w:val="00873D51"/>
    <w:rsid w:val="00876D1A"/>
    <w:rsid w:val="00897D35"/>
    <w:rsid w:val="008A6B0B"/>
    <w:rsid w:val="008B3DB0"/>
    <w:rsid w:val="008B412B"/>
    <w:rsid w:val="008C6495"/>
    <w:rsid w:val="008D5FD4"/>
    <w:rsid w:val="009114A8"/>
    <w:rsid w:val="00916534"/>
    <w:rsid w:val="00925B64"/>
    <w:rsid w:val="0094268E"/>
    <w:rsid w:val="009674A2"/>
    <w:rsid w:val="009A7950"/>
    <w:rsid w:val="009D7D9B"/>
    <w:rsid w:val="009E2B64"/>
    <w:rsid w:val="00A214D1"/>
    <w:rsid w:val="00A403BD"/>
    <w:rsid w:val="00A4237E"/>
    <w:rsid w:val="00A61ED9"/>
    <w:rsid w:val="00A63F24"/>
    <w:rsid w:val="00A6739D"/>
    <w:rsid w:val="00A74608"/>
    <w:rsid w:val="00A761F8"/>
    <w:rsid w:val="00A86312"/>
    <w:rsid w:val="00AA0698"/>
    <w:rsid w:val="00AA15C0"/>
    <w:rsid w:val="00AB5C14"/>
    <w:rsid w:val="00AB71B1"/>
    <w:rsid w:val="00AD566F"/>
    <w:rsid w:val="00AD7BBD"/>
    <w:rsid w:val="00AF1C81"/>
    <w:rsid w:val="00AF4013"/>
    <w:rsid w:val="00AF4F14"/>
    <w:rsid w:val="00AF6C72"/>
    <w:rsid w:val="00AF7F23"/>
    <w:rsid w:val="00B01738"/>
    <w:rsid w:val="00B04165"/>
    <w:rsid w:val="00B153E4"/>
    <w:rsid w:val="00B23A24"/>
    <w:rsid w:val="00B854D7"/>
    <w:rsid w:val="00B96880"/>
    <w:rsid w:val="00B975EB"/>
    <w:rsid w:val="00BA6630"/>
    <w:rsid w:val="00BB62EC"/>
    <w:rsid w:val="00BC3116"/>
    <w:rsid w:val="00BC31C6"/>
    <w:rsid w:val="00BC5CE2"/>
    <w:rsid w:val="00BE1433"/>
    <w:rsid w:val="00BE6A52"/>
    <w:rsid w:val="00BF081D"/>
    <w:rsid w:val="00BF2DB7"/>
    <w:rsid w:val="00C2650C"/>
    <w:rsid w:val="00C27858"/>
    <w:rsid w:val="00C37341"/>
    <w:rsid w:val="00C555C8"/>
    <w:rsid w:val="00C62509"/>
    <w:rsid w:val="00C76935"/>
    <w:rsid w:val="00C92D0B"/>
    <w:rsid w:val="00CA3C3C"/>
    <w:rsid w:val="00CB03EB"/>
    <w:rsid w:val="00CD6CF4"/>
    <w:rsid w:val="00CD7755"/>
    <w:rsid w:val="00CD7CD8"/>
    <w:rsid w:val="00CF3BCF"/>
    <w:rsid w:val="00D02817"/>
    <w:rsid w:val="00D07A00"/>
    <w:rsid w:val="00D15520"/>
    <w:rsid w:val="00D173A3"/>
    <w:rsid w:val="00D301E7"/>
    <w:rsid w:val="00D32220"/>
    <w:rsid w:val="00D40BF7"/>
    <w:rsid w:val="00D47E9C"/>
    <w:rsid w:val="00D5240D"/>
    <w:rsid w:val="00D57123"/>
    <w:rsid w:val="00D63BB2"/>
    <w:rsid w:val="00D64220"/>
    <w:rsid w:val="00D65EDE"/>
    <w:rsid w:val="00D84501"/>
    <w:rsid w:val="00D9738E"/>
    <w:rsid w:val="00DA272B"/>
    <w:rsid w:val="00DB5860"/>
    <w:rsid w:val="00DB6172"/>
    <w:rsid w:val="00DC1EAA"/>
    <w:rsid w:val="00DC43BC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0A7D"/>
    <w:rsid w:val="00E73BA2"/>
    <w:rsid w:val="00E850CA"/>
    <w:rsid w:val="00E86E3B"/>
    <w:rsid w:val="00E9088E"/>
    <w:rsid w:val="00E9222E"/>
    <w:rsid w:val="00EB0D18"/>
    <w:rsid w:val="00EB286B"/>
    <w:rsid w:val="00EB56FC"/>
    <w:rsid w:val="00EB6E19"/>
    <w:rsid w:val="00ED61E1"/>
    <w:rsid w:val="00EE35A2"/>
    <w:rsid w:val="00F07E49"/>
    <w:rsid w:val="00F15721"/>
    <w:rsid w:val="00F17A96"/>
    <w:rsid w:val="00F230C5"/>
    <w:rsid w:val="00F27579"/>
    <w:rsid w:val="00F40DC2"/>
    <w:rsid w:val="00F54748"/>
    <w:rsid w:val="00F548E1"/>
    <w:rsid w:val="00F54E6F"/>
    <w:rsid w:val="00F5793C"/>
    <w:rsid w:val="00F60E23"/>
    <w:rsid w:val="00F91A91"/>
    <w:rsid w:val="00FA12BD"/>
    <w:rsid w:val="00FA4C3B"/>
    <w:rsid w:val="00FB2E51"/>
    <w:rsid w:val="00FB3B41"/>
    <w:rsid w:val="00FC7533"/>
    <w:rsid w:val="00FC7D52"/>
    <w:rsid w:val="00FD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21EC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lukasiewicz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2</Pages>
  <Words>665</Words>
  <Characters>3996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8</cp:revision>
  <cp:lastPrinted>2022-04-28T10:52:00Z</cp:lastPrinted>
  <dcterms:created xsi:type="dcterms:W3CDTF">2022-04-28T05:45:00Z</dcterms:created>
  <dcterms:modified xsi:type="dcterms:W3CDTF">2023-03-31T05:51:00Z</dcterms:modified>
</cp:coreProperties>
</file>