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33" w:rsidRDefault="00BE1433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BE1433" w:rsidRPr="007D5623" w:rsidRDefault="00BE1433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E86E3B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BE1433" w:rsidRPr="007D5623" w:rsidRDefault="00BE143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BE1433" w:rsidRPr="007D5623" w:rsidRDefault="00BE1433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dn. </w:t>
      </w:r>
      <w:r w:rsidRPr="00721EC6">
        <w:rPr>
          <w:rFonts w:ascii="Arial" w:hAnsi="Arial" w:cs="Arial"/>
          <w:sz w:val="20"/>
          <w:szCs w:val="20"/>
        </w:rPr>
        <w:t>25.01.22</w:t>
      </w:r>
      <w:r w:rsidRPr="007D5623">
        <w:rPr>
          <w:rFonts w:ascii="Arial" w:hAnsi="Arial" w:cs="Arial"/>
          <w:sz w:val="20"/>
          <w:szCs w:val="20"/>
        </w:rPr>
        <w:t xml:space="preserve"> r.</w:t>
      </w:r>
    </w:p>
    <w:p w:rsidR="00BE1433" w:rsidRPr="007D5623" w:rsidRDefault="00BE1433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:rsidR="00BE1433" w:rsidRPr="007D5623" w:rsidRDefault="00BE1433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:rsidR="00BE1433" w:rsidRPr="007D5623" w:rsidRDefault="00BE1433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:rsidR="00BE1433" w:rsidRPr="007D5623" w:rsidRDefault="00BE1433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:rsidR="00BE1433" w:rsidRPr="007D5623" w:rsidRDefault="00BE1433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:rsidR="00BE1433" w:rsidRPr="007D5623" w:rsidRDefault="00BE1433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7D5623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 w:rsidRPr="007D5623">
        <w:rPr>
          <w:rFonts w:ascii="Arial" w:hAnsi="Arial" w:cs="Arial"/>
          <w:sz w:val="22"/>
          <w:szCs w:val="22"/>
        </w:rPr>
        <w:t xml:space="preserve"> </w:t>
      </w:r>
    </w:p>
    <w:p w:rsidR="00BE1433" w:rsidRPr="007D5623" w:rsidRDefault="00BE1433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850B0E">
          <w:rPr>
            <w:rStyle w:val="Hyperlink"/>
            <w:rFonts w:ascii="Arial" w:hAnsi="Arial" w:cs="Arial"/>
            <w:sz w:val="22"/>
            <w:szCs w:val="22"/>
          </w:rPr>
          <w:t>www.itr.lukasiewicz.gov.pl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BE1433" w:rsidRPr="007D5623" w:rsidRDefault="00BE1433" w:rsidP="006E56B4">
      <w:pPr>
        <w:jc w:val="both"/>
        <w:rPr>
          <w:rFonts w:ascii="Arial" w:hAnsi="Arial" w:cs="Arial"/>
          <w:sz w:val="22"/>
          <w:szCs w:val="22"/>
        </w:rPr>
      </w:pPr>
    </w:p>
    <w:p w:rsidR="00BE1433" w:rsidRPr="007D5623" w:rsidRDefault="00BE1433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721EC6">
        <w:rPr>
          <w:rFonts w:ascii="Arial" w:hAnsi="Arial" w:cs="Arial"/>
          <w:b/>
          <w:sz w:val="22"/>
          <w:szCs w:val="22"/>
        </w:rPr>
        <w:t>005/EZ/2022</w:t>
      </w:r>
    </w:p>
    <w:p w:rsidR="00BE1433" w:rsidRPr="007D5623" w:rsidRDefault="00BE1433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>
        <w:rPr>
          <w:bCs/>
          <w:sz w:val="26"/>
          <w:szCs w:val="26"/>
        </w:rPr>
        <w:t>elementów elektronicznych</w:t>
      </w:r>
      <w:r w:rsidRPr="007D5623">
        <w:rPr>
          <w:rFonts w:ascii="Arial" w:hAnsi="Arial" w:cs="Arial"/>
          <w:sz w:val="21"/>
          <w:szCs w:val="21"/>
        </w:rPr>
        <w:t>)</w:t>
      </w:r>
    </w:p>
    <w:p w:rsidR="00BE1433" w:rsidRPr="007D5623" w:rsidRDefault="00BE1433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:rsidR="00BE1433" w:rsidRPr="007D5623" w:rsidRDefault="00BE1433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:rsidR="00BE1433" w:rsidRDefault="00BE1433" w:rsidP="00C92D0B">
      <w:pPr>
        <w:spacing w:line="360" w:lineRule="auto"/>
        <w:ind w:firstLine="288"/>
        <w:jc w:val="center"/>
        <w:rPr>
          <w:rFonts w:ascii="Arial" w:hAnsi="Arial" w:cs="Arial"/>
          <w:sz w:val="22"/>
          <w:szCs w:val="22"/>
        </w:rPr>
      </w:pPr>
    </w:p>
    <w:p w:rsidR="00BE1433" w:rsidRPr="007E6E67" w:rsidRDefault="00BE1433" w:rsidP="00C92D0B">
      <w:pPr>
        <w:spacing w:line="360" w:lineRule="auto"/>
        <w:ind w:firstLine="288"/>
        <w:jc w:val="center"/>
        <w:rPr>
          <w:rFonts w:ascii="Arial" w:hAnsi="Arial" w:cs="Arial"/>
          <w:b/>
          <w:sz w:val="22"/>
          <w:szCs w:val="22"/>
        </w:rPr>
      </w:pPr>
      <w:r w:rsidRPr="007E6E67">
        <w:rPr>
          <w:rFonts w:ascii="Arial" w:hAnsi="Arial" w:cs="Arial"/>
          <w:b/>
          <w:sz w:val="22"/>
          <w:szCs w:val="22"/>
        </w:rPr>
        <w:t>Elementów elektronicznych wg załącznika nr  1 ( formularz oferty)</w:t>
      </w:r>
    </w:p>
    <w:p w:rsidR="00BE1433" w:rsidRPr="007D5623" w:rsidRDefault="00BE1433" w:rsidP="00721E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E1433" w:rsidRDefault="00BE1433" w:rsidP="00D6422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według kodów CPV: 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 xml:space="preserve">30231310-3 - wyświetlacze płaskie 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31221000-1 - przełącznik elektryczne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31217000-0 - ochronniki przepięciowe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31711120-0 - przetworniki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31711130-3 - oporniki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31712110-4 - elektroniczne układy scalone i mikromoduły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31712116-6 - mikroprocesory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31712344-3 - diody Schottky`ego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31712352-2 - tranzystory polowe (FET)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34312500-2 - uszczelki</w:t>
      </w:r>
    </w:p>
    <w:p w:rsidR="00BE1433" w:rsidRPr="00721EC6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 xml:space="preserve">39717100-2 - wentylatory </w:t>
      </w:r>
    </w:p>
    <w:p w:rsidR="00BE1433" w:rsidRPr="005A40F0" w:rsidRDefault="00BE1433" w:rsidP="00D64220">
      <w:pPr>
        <w:spacing w:line="360" w:lineRule="auto"/>
        <w:jc w:val="both"/>
        <w:rPr>
          <w:sz w:val="22"/>
          <w:szCs w:val="22"/>
        </w:rPr>
      </w:pPr>
      <w:r w:rsidRPr="00721EC6">
        <w:rPr>
          <w:sz w:val="22"/>
          <w:szCs w:val="22"/>
        </w:rPr>
        <w:t>42141800-7 - złącza uniwersalne</w:t>
      </w:r>
      <w:r>
        <w:rPr>
          <w:sz w:val="22"/>
          <w:szCs w:val="22"/>
        </w:rPr>
        <w:t xml:space="preserve"> </w:t>
      </w:r>
    </w:p>
    <w:p w:rsidR="00BE1433" w:rsidRDefault="00BE1433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E1433" w:rsidRDefault="00BE1433" w:rsidP="005B39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:rsidR="00BE1433" w:rsidRDefault="00BE1433" w:rsidP="005B392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5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:rsidR="00BE1433" w:rsidRPr="00010FC7" w:rsidRDefault="00BE1433" w:rsidP="00DC1EAA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oceniana niezależnie.</w:t>
      </w:r>
    </w:p>
    <w:p w:rsidR="00BE1433" w:rsidRPr="005B3922" w:rsidRDefault="00BE1433" w:rsidP="005B39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:rsidR="00BE1433" w:rsidRPr="00721EC6" w:rsidRDefault="00BE1433" w:rsidP="00721EC6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:rsidR="00BE1433" w:rsidRPr="00C92D0B" w:rsidRDefault="00BE1433" w:rsidP="00C92D0B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BE1433" w:rsidRPr="007D5623" w:rsidRDefault="00BE1433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 w:rsidRPr="007D5623">
        <w:rPr>
          <w:rFonts w:ascii="Arial" w:hAnsi="Arial" w:cs="Arial"/>
          <w:sz w:val="20"/>
          <w:szCs w:val="20"/>
        </w:rPr>
        <w:t xml:space="preserve"> do 5-ch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:rsidR="00BE1433" w:rsidRPr="007D5623" w:rsidRDefault="00BE1433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do </w:t>
      </w:r>
      <w:r w:rsidRPr="00721EC6">
        <w:rPr>
          <w:rFonts w:ascii="Arial" w:hAnsi="Arial" w:cs="Arial"/>
          <w:sz w:val="20"/>
          <w:szCs w:val="20"/>
        </w:rPr>
        <w:t>03.02.2022r.</w:t>
      </w:r>
      <w:r w:rsidRPr="007D5623">
        <w:rPr>
          <w:rFonts w:ascii="Arial" w:hAnsi="Arial" w:cs="Arial"/>
          <w:sz w:val="20"/>
          <w:szCs w:val="20"/>
        </w:rPr>
        <w:t xml:space="preserve"> godz. 12</w:t>
      </w:r>
      <w:r w:rsidRPr="007D5623">
        <w:rPr>
          <w:rFonts w:ascii="Arial" w:hAnsi="Arial" w:cs="Arial"/>
          <w:sz w:val="20"/>
          <w:szCs w:val="20"/>
          <w:vertAlign w:val="superscript"/>
        </w:rPr>
        <w:t>00</w:t>
      </w:r>
      <w:r w:rsidRPr="007D5623">
        <w:rPr>
          <w:rFonts w:ascii="Arial" w:hAnsi="Arial" w:cs="Arial"/>
          <w:sz w:val="20"/>
          <w:szCs w:val="20"/>
        </w:rPr>
        <w:t>.</w:t>
      </w:r>
    </w:p>
    <w:p w:rsidR="00BE1433" w:rsidRPr="007D5623" w:rsidRDefault="00BE1433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BE1433" w:rsidRPr="007D5623" w:rsidRDefault="00BE1433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1433" w:rsidRPr="007D5623" w:rsidRDefault="00BE1433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1433" w:rsidRPr="007D5623" w:rsidRDefault="00BE1433" w:rsidP="00DC1EAA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:rsidR="00BE1433" w:rsidRPr="007D5623" w:rsidRDefault="00BE1433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:rsidR="00BE1433" w:rsidRPr="007D5623" w:rsidRDefault="00BE1433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:rsidR="00BE1433" w:rsidRPr="007D5623" w:rsidRDefault="00BE1433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:rsidR="00BE1433" w:rsidRPr="007D5623" w:rsidRDefault="00BE1433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:rsidR="00BE1433" w:rsidRPr="007D5623" w:rsidRDefault="00BE1433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1433" w:rsidRPr="007D5623" w:rsidRDefault="00BE1433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:rsidR="00BE1433" w:rsidRPr="007D5623" w:rsidRDefault="00BE1433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:rsidR="00BE1433" w:rsidRPr="007D5623" w:rsidRDefault="00BE1433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21EC6">
        <w:rPr>
          <w:rFonts w:ascii="Arial" w:hAnsi="Arial" w:cs="Arial"/>
          <w:sz w:val="20"/>
          <w:szCs w:val="20"/>
        </w:rPr>
        <w:t>POIR.01.01.01-00-2416/20</w:t>
      </w:r>
    </w:p>
    <w:p w:rsidR="00BE1433" w:rsidRPr="007D5623" w:rsidRDefault="00BE1433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BE1433" w:rsidRPr="007D5623" w:rsidRDefault="00BE1433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:rsidR="00BE1433" w:rsidRPr="007D5623" w:rsidRDefault="00BE1433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BE1433" w:rsidRPr="007D5623" w:rsidRDefault="00BE1433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:rsidR="00BE1433" w:rsidRPr="007D5623" w:rsidRDefault="00BE1433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:rsidR="00BE1433" w:rsidRPr="007D5623" w:rsidRDefault="00BE1433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:rsidR="00BE1433" w:rsidRDefault="00BE1433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Paweł Michalski, tel. 22 590-73-85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:rsidR="00BE1433" w:rsidRPr="00B23A24" w:rsidRDefault="00BE1433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BE1433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33" w:rsidRDefault="00BE1433" w:rsidP="002F0A92">
      <w:r>
        <w:separator/>
      </w:r>
    </w:p>
  </w:endnote>
  <w:endnote w:type="continuationSeparator" w:id="0">
    <w:p w:rsidR="00BE1433" w:rsidRDefault="00BE1433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33" w:rsidRDefault="00BE1433" w:rsidP="002F0A92">
      <w:r>
        <w:separator/>
      </w:r>
    </w:p>
  </w:footnote>
  <w:footnote w:type="continuationSeparator" w:id="0">
    <w:p w:rsidR="00BE1433" w:rsidRDefault="00BE1433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33" w:rsidRPr="00D64220" w:rsidRDefault="00BE1433" w:rsidP="00D64220">
    <w:pPr>
      <w:pStyle w:val="Header"/>
      <w:jc w:val="center"/>
      <w:rPr>
        <w:rFonts w:ascii="Calibri" w:hAnsi="Calibri"/>
      </w:rPr>
    </w:pPr>
    <w:r w:rsidRPr="00E86E3B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10FC7"/>
    <w:rsid w:val="0002283A"/>
    <w:rsid w:val="000241FF"/>
    <w:rsid w:val="000248A9"/>
    <w:rsid w:val="00033016"/>
    <w:rsid w:val="00036B2B"/>
    <w:rsid w:val="00043C5B"/>
    <w:rsid w:val="000524C7"/>
    <w:rsid w:val="00077555"/>
    <w:rsid w:val="0008220A"/>
    <w:rsid w:val="00087709"/>
    <w:rsid w:val="00094578"/>
    <w:rsid w:val="000A1687"/>
    <w:rsid w:val="000C6C15"/>
    <w:rsid w:val="000D39CB"/>
    <w:rsid w:val="000D3BCD"/>
    <w:rsid w:val="001060DC"/>
    <w:rsid w:val="00107E73"/>
    <w:rsid w:val="00112CB1"/>
    <w:rsid w:val="00142825"/>
    <w:rsid w:val="00174FA6"/>
    <w:rsid w:val="001779A9"/>
    <w:rsid w:val="0019142A"/>
    <w:rsid w:val="00196BD3"/>
    <w:rsid w:val="001A166E"/>
    <w:rsid w:val="001A557E"/>
    <w:rsid w:val="001F51FB"/>
    <w:rsid w:val="00217624"/>
    <w:rsid w:val="0023102E"/>
    <w:rsid w:val="00234CB8"/>
    <w:rsid w:val="00243944"/>
    <w:rsid w:val="00263658"/>
    <w:rsid w:val="00267BB9"/>
    <w:rsid w:val="00272C27"/>
    <w:rsid w:val="002A29BA"/>
    <w:rsid w:val="002A49E4"/>
    <w:rsid w:val="002B109F"/>
    <w:rsid w:val="002B70E2"/>
    <w:rsid w:val="002E280A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E59EE"/>
    <w:rsid w:val="003F2E3C"/>
    <w:rsid w:val="00403B22"/>
    <w:rsid w:val="004048C6"/>
    <w:rsid w:val="004056C4"/>
    <w:rsid w:val="00417837"/>
    <w:rsid w:val="00417CB9"/>
    <w:rsid w:val="004255D6"/>
    <w:rsid w:val="0042617D"/>
    <w:rsid w:val="00427F82"/>
    <w:rsid w:val="00430816"/>
    <w:rsid w:val="00443B86"/>
    <w:rsid w:val="00451754"/>
    <w:rsid w:val="0046108F"/>
    <w:rsid w:val="00490F3E"/>
    <w:rsid w:val="004A01F9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40F0"/>
    <w:rsid w:val="005A566B"/>
    <w:rsid w:val="005A75E7"/>
    <w:rsid w:val="005B009C"/>
    <w:rsid w:val="005B0393"/>
    <w:rsid w:val="005B3922"/>
    <w:rsid w:val="005B45EA"/>
    <w:rsid w:val="005C2E8F"/>
    <w:rsid w:val="005C4D91"/>
    <w:rsid w:val="005E3F66"/>
    <w:rsid w:val="005F4D0B"/>
    <w:rsid w:val="0060461E"/>
    <w:rsid w:val="006273BC"/>
    <w:rsid w:val="00642EBA"/>
    <w:rsid w:val="006550B0"/>
    <w:rsid w:val="00657266"/>
    <w:rsid w:val="00667A7A"/>
    <w:rsid w:val="006741D3"/>
    <w:rsid w:val="00686635"/>
    <w:rsid w:val="00697EFF"/>
    <w:rsid w:val="006A2FB9"/>
    <w:rsid w:val="006D526D"/>
    <w:rsid w:val="006E3E37"/>
    <w:rsid w:val="006E56B4"/>
    <w:rsid w:val="006F1CF5"/>
    <w:rsid w:val="006F1EF0"/>
    <w:rsid w:val="0070612B"/>
    <w:rsid w:val="00721EC6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C552D"/>
    <w:rsid w:val="007D5623"/>
    <w:rsid w:val="007D5E23"/>
    <w:rsid w:val="007D788D"/>
    <w:rsid w:val="007E6E67"/>
    <w:rsid w:val="007E72F7"/>
    <w:rsid w:val="007F3FAC"/>
    <w:rsid w:val="007F70C5"/>
    <w:rsid w:val="008020C2"/>
    <w:rsid w:val="00812A41"/>
    <w:rsid w:val="00826D9B"/>
    <w:rsid w:val="00850B0E"/>
    <w:rsid w:val="00851382"/>
    <w:rsid w:val="008570AB"/>
    <w:rsid w:val="00873D51"/>
    <w:rsid w:val="00876D1A"/>
    <w:rsid w:val="00897D35"/>
    <w:rsid w:val="008A6B0B"/>
    <w:rsid w:val="008B3DB0"/>
    <w:rsid w:val="008B412B"/>
    <w:rsid w:val="008C6495"/>
    <w:rsid w:val="008D5FD4"/>
    <w:rsid w:val="009114A8"/>
    <w:rsid w:val="00925B64"/>
    <w:rsid w:val="009674A2"/>
    <w:rsid w:val="009A7950"/>
    <w:rsid w:val="009D7D9B"/>
    <w:rsid w:val="009E2B64"/>
    <w:rsid w:val="00A214D1"/>
    <w:rsid w:val="00A403BD"/>
    <w:rsid w:val="00A61ED9"/>
    <w:rsid w:val="00A63F24"/>
    <w:rsid w:val="00A6739D"/>
    <w:rsid w:val="00A74608"/>
    <w:rsid w:val="00A761F8"/>
    <w:rsid w:val="00A86312"/>
    <w:rsid w:val="00AA0698"/>
    <w:rsid w:val="00AA15C0"/>
    <w:rsid w:val="00AB5C14"/>
    <w:rsid w:val="00AB71B1"/>
    <w:rsid w:val="00AD566F"/>
    <w:rsid w:val="00AD7BBD"/>
    <w:rsid w:val="00AF1C81"/>
    <w:rsid w:val="00AF4013"/>
    <w:rsid w:val="00AF4F14"/>
    <w:rsid w:val="00AF6C72"/>
    <w:rsid w:val="00AF7F23"/>
    <w:rsid w:val="00B04165"/>
    <w:rsid w:val="00B153E4"/>
    <w:rsid w:val="00B23A24"/>
    <w:rsid w:val="00B854D7"/>
    <w:rsid w:val="00BA6630"/>
    <w:rsid w:val="00BB62EC"/>
    <w:rsid w:val="00BC3116"/>
    <w:rsid w:val="00BC31C6"/>
    <w:rsid w:val="00BC5CE2"/>
    <w:rsid w:val="00BE1433"/>
    <w:rsid w:val="00BE6A52"/>
    <w:rsid w:val="00BF081D"/>
    <w:rsid w:val="00BF2DB7"/>
    <w:rsid w:val="00C2650C"/>
    <w:rsid w:val="00C27858"/>
    <w:rsid w:val="00C37341"/>
    <w:rsid w:val="00C555C8"/>
    <w:rsid w:val="00C62509"/>
    <w:rsid w:val="00C76935"/>
    <w:rsid w:val="00C92D0B"/>
    <w:rsid w:val="00CB03EB"/>
    <w:rsid w:val="00CD7755"/>
    <w:rsid w:val="00CD7CD8"/>
    <w:rsid w:val="00CF3BCF"/>
    <w:rsid w:val="00D02817"/>
    <w:rsid w:val="00D07A00"/>
    <w:rsid w:val="00D15520"/>
    <w:rsid w:val="00D173A3"/>
    <w:rsid w:val="00D301E7"/>
    <w:rsid w:val="00D32220"/>
    <w:rsid w:val="00D40BF7"/>
    <w:rsid w:val="00D47E9C"/>
    <w:rsid w:val="00D5240D"/>
    <w:rsid w:val="00D57123"/>
    <w:rsid w:val="00D63BB2"/>
    <w:rsid w:val="00D64220"/>
    <w:rsid w:val="00D65EDE"/>
    <w:rsid w:val="00D84501"/>
    <w:rsid w:val="00D9738E"/>
    <w:rsid w:val="00DA272B"/>
    <w:rsid w:val="00DB5860"/>
    <w:rsid w:val="00DB6172"/>
    <w:rsid w:val="00DC1EAA"/>
    <w:rsid w:val="00DC43BC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86E3B"/>
    <w:rsid w:val="00E9088E"/>
    <w:rsid w:val="00E9222E"/>
    <w:rsid w:val="00EB0D18"/>
    <w:rsid w:val="00EB286B"/>
    <w:rsid w:val="00EB56FC"/>
    <w:rsid w:val="00EB6E19"/>
    <w:rsid w:val="00ED61E1"/>
    <w:rsid w:val="00EE35A2"/>
    <w:rsid w:val="00F07E49"/>
    <w:rsid w:val="00F15721"/>
    <w:rsid w:val="00F17A96"/>
    <w:rsid w:val="00F230C5"/>
    <w:rsid w:val="00F27579"/>
    <w:rsid w:val="00F40DC2"/>
    <w:rsid w:val="00F54748"/>
    <w:rsid w:val="00F548E1"/>
    <w:rsid w:val="00F54E6F"/>
    <w:rsid w:val="00F60E23"/>
    <w:rsid w:val="00F91A91"/>
    <w:rsid w:val="00FA12BD"/>
    <w:rsid w:val="00FA4C3B"/>
    <w:rsid w:val="00FB2E51"/>
    <w:rsid w:val="00FB3B41"/>
    <w:rsid w:val="00FC7533"/>
    <w:rsid w:val="00FC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21EC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lukasiewicz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675</Words>
  <Characters>4055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8</cp:revision>
  <cp:lastPrinted>2021-12-20T11:07:00Z</cp:lastPrinted>
  <dcterms:created xsi:type="dcterms:W3CDTF">2022-01-24T07:20:00Z</dcterms:created>
  <dcterms:modified xsi:type="dcterms:W3CDTF">2022-01-25T07:40:00Z</dcterms:modified>
</cp:coreProperties>
</file>