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96" w:rsidRDefault="00061E96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DB53F8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061E96" w:rsidRPr="00D65EDE" w:rsidRDefault="00061E96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061E96" w:rsidRDefault="00061E9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061E96" w:rsidRDefault="00061E96" w:rsidP="000F730C">
      <w:pPr>
        <w:jc w:val="right"/>
      </w:pPr>
      <w:r w:rsidRPr="007E1B9C">
        <w:t xml:space="preserve">Dot. Zapytania ofertowego. nr </w:t>
      </w:r>
      <w:r>
        <w:t>063</w:t>
      </w:r>
      <w:r w:rsidRPr="004C46ED">
        <w:t>/EZ/2021</w:t>
      </w:r>
    </w:p>
    <w:p w:rsidR="00061E96" w:rsidRPr="005C72F8" w:rsidRDefault="00061E96" w:rsidP="000F730C"/>
    <w:p w:rsidR="00061E96" w:rsidRDefault="00061E9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061E96" w:rsidRPr="005C72F8" w:rsidRDefault="00061E96" w:rsidP="000F730C">
      <w:pPr>
        <w:jc w:val="center"/>
      </w:pPr>
    </w:p>
    <w:p w:rsidR="00061E96" w:rsidRPr="005C72F8" w:rsidRDefault="00061E96" w:rsidP="000F730C">
      <w:pPr>
        <w:jc w:val="center"/>
      </w:pPr>
    </w:p>
    <w:p w:rsidR="00061E96" w:rsidRDefault="00061E9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061E96" w:rsidRDefault="00061E96" w:rsidP="000F730C">
      <w:pPr>
        <w:rPr>
          <w:sz w:val="30"/>
          <w:szCs w:val="30"/>
        </w:rPr>
      </w:pPr>
    </w:p>
    <w:p w:rsidR="00061E96" w:rsidRDefault="00061E9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061E96" w:rsidRDefault="00061E96" w:rsidP="000F730C">
      <w:pPr>
        <w:jc w:val="both"/>
      </w:pPr>
    </w:p>
    <w:p w:rsidR="00061E96" w:rsidRDefault="00061E96" w:rsidP="000F730C">
      <w:pPr>
        <w:ind w:left="1950"/>
      </w:pPr>
      <w:r>
        <w:t>......................................</w:t>
      </w:r>
    </w:p>
    <w:p w:rsidR="00061E96" w:rsidRDefault="00061E96" w:rsidP="000F730C"/>
    <w:p w:rsidR="00061E96" w:rsidRDefault="00061E96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061E96" w:rsidRDefault="00061E96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061E96" w:rsidRDefault="00061E96" w:rsidP="000F730C">
      <w:pPr>
        <w:pStyle w:val="BodyText"/>
        <w:ind w:left="1416"/>
      </w:pPr>
      <w:r>
        <w:t xml:space="preserve">   </w:t>
      </w:r>
    </w:p>
    <w:p w:rsidR="00061E96" w:rsidRDefault="00061E96" w:rsidP="000F730C">
      <w:pPr>
        <w:pStyle w:val="BodyText"/>
        <w:ind w:left="1416"/>
      </w:pPr>
      <w:r>
        <w:t xml:space="preserve">   </w:t>
      </w:r>
    </w:p>
    <w:p w:rsidR="00061E96" w:rsidRDefault="00061E96" w:rsidP="000F730C">
      <w:pPr>
        <w:pStyle w:val="BodyText"/>
        <w:ind w:left="1416"/>
      </w:pPr>
      <w:r>
        <w:t xml:space="preserve">    zwaną dalej Wykonawcą, reprezentowanym przez:</w:t>
      </w:r>
    </w:p>
    <w:p w:rsidR="00061E96" w:rsidRDefault="00061E96" w:rsidP="000F730C">
      <w:pPr>
        <w:pStyle w:val="BodyText"/>
        <w:ind w:left="1416"/>
      </w:pPr>
    </w:p>
    <w:p w:rsidR="00061E96" w:rsidRDefault="00061E96" w:rsidP="000F730C">
      <w:pPr>
        <w:pStyle w:val="BodyText"/>
        <w:ind w:left="1416"/>
      </w:pPr>
      <w:r>
        <w:t xml:space="preserve">         .........................</w:t>
      </w:r>
    </w:p>
    <w:p w:rsidR="00061E96" w:rsidRDefault="00061E96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1E96" w:rsidRDefault="00061E9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061E96" w:rsidRDefault="00061E96" w:rsidP="000F730C">
      <w:pPr>
        <w:jc w:val="both"/>
      </w:pPr>
    </w:p>
    <w:p w:rsidR="00061E96" w:rsidRPr="00581D44" w:rsidRDefault="00061E9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061E96" w:rsidRDefault="00061E96" w:rsidP="000F730C">
      <w:pPr>
        <w:ind w:left="705"/>
      </w:pPr>
    </w:p>
    <w:p w:rsidR="00061E96" w:rsidRDefault="00061E96" w:rsidP="000F730C">
      <w:pPr>
        <w:ind w:left="705"/>
        <w:jc w:val="center"/>
      </w:pPr>
      <w:r>
        <w:t>§ 1</w:t>
      </w:r>
    </w:p>
    <w:p w:rsidR="00061E96" w:rsidRDefault="00061E96" w:rsidP="000F730C">
      <w:pPr>
        <w:ind w:left="705"/>
      </w:pPr>
    </w:p>
    <w:p w:rsidR="00061E96" w:rsidRDefault="00061E96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>dostawa uniwersalnej bramki danych WebHMI SCADA/HMI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2E309E">
        <w:rPr>
          <w:b/>
        </w:rPr>
        <w:t xml:space="preserve">063/EZ/2021 </w:t>
      </w:r>
      <w:r>
        <w:t>oraz ofertą Wykonawcy z dn..................... (zał. nr 1 do Umowy) zawierającą cennik ofertowy.</w:t>
      </w:r>
    </w:p>
    <w:p w:rsidR="00061E96" w:rsidRDefault="00061E96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:rsidR="00061E96" w:rsidRDefault="00061E9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061E96" w:rsidRDefault="00061E96" w:rsidP="000F730C">
      <w:pPr>
        <w:ind w:left="708"/>
        <w:jc w:val="both"/>
      </w:pPr>
    </w:p>
    <w:p w:rsidR="00061E96" w:rsidRDefault="00061E96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061E96" w:rsidRDefault="00061E96" w:rsidP="000F730C">
      <w:pPr>
        <w:ind w:left="3540" w:firstLine="708"/>
      </w:pPr>
    </w:p>
    <w:p w:rsidR="00061E96" w:rsidRDefault="00061E96" w:rsidP="000F730C">
      <w:pPr>
        <w:ind w:left="3540" w:firstLine="708"/>
      </w:pPr>
      <w:r>
        <w:t xml:space="preserve">      § 2</w:t>
      </w:r>
    </w:p>
    <w:p w:rsidR="00061E96" w:rsidRPr="005C72F8" w:rsidRDefault="00061E96" w:rsidP="000F730C">
      <w:pPr>
        <w:ind w:left="3540" w:firstLine="708"/>
      </w:pPr>
    </w:p>
    <w:p w:rsidR="00061E96" w:rsidRDefault="00061E96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:rsidR="00061E96" w:rsidRDefault="00061E96" w:rsidP="000F730C">
      <w:pPr>
        <w:jc w:val="both"/>
      </w:pPr>
    </w:p>
    <w:p w:rsidR="00061E96" w:rsidRPr="00581D44" w:rsidRDefault="00061E96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061E96" w:rsidRDefault="00061E96" w:rsidP="000F730C">
      <w:pPr>
        <w:jc w:val="center"/>
      </w:pPr>
    </w:p>
    <w:p w:rsidR="00061E96" w:rsidRDefault="00061E96" w:rsidP="000F730C">
      <w:pPr>
        <w:jc w:val="center"/>
      </w:pPr>
      <w:r>
        <w:t>§ 3</w:t>
      </w:r>
    </w:p>
    <w:p w:rsidR="00061E96" w:rsidRDefault="00061E96" w:rsidP="000F730C">
      <w:pPr>
        <w:jc w:val="center"/>
      </w:pPr>
    </w:p>
    <w:p w:rsidR="00061E96" w:rsidRDefault="00061E9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061E96" w:rsidRDefault="00061E96" w:rsidP="000F730C">
      <w:pPr>
        <w:pStyle w:val="Heading3"/>
        <w:rPr>
          <w:b w:val="0"/>
          <w:bCs/>
          <w:u w:val="single"/>
        </w:rPr>
      </w:pPr>
    </w:p>
    <w:p w:rsidR="00061E96" w:rsidRDefault="00061E96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061E96" w:rsidRDefault="00061E96" w:rsidP="000F730C">
      <w:pPr>
        <w:jc w:val="center"/>
      </w:pPr>
    </w:p>
    <w:p w:rsidR="00061E96" w:rsidRDefault="00061E96" w:rsidP="000F730C">
      <w:pPr>
        <w:jc w:val="center"/>
      </w:pPr>
      <w:r>
        <w:t>§ 4</w:t>
      </w:r>
    </w:p>
    <w:p w:rsidR="00061E96" w:rsidRDefault="00061E96" w:rsidP="000F730C">
      <w:pPr>
        <w:jc w:val="center"/>
      </w:pPr>
    </w:p>
    <w:p w:rsidR="00061E96" w:rsidRDefault="00061E96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061E96" w:rsidRDefault="00061E96" w:rsidP="000F730C">
      <w:pPr>
        <w:pStyle w:val="BodyText"/>
      </w:pPr>
    </w:p>
    <w:p w:rsidR="00061E96" w:rsidRDefault="00061E96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061E96" w:rsidRDefault="00061E96" w:rsidP="000F730C">
      <w:pPr>
        <w:jc w:val="center"/>
      </w:pPr>
    </w:p>
    <w:p w:rsidR="00061E96" w:rsidRDefault="00061E96" w:rsidP="000F730C">
      <w:pPr>
        <w:jc w:val="center"/>
      </w:pPr>
      <w:r>
        <w:t>§ 5</w:t>
      </w:r>
    </w:p>
    <w:p w:rsidR="00061E96" w:rsidRDefault="00061E96" w:rsidP="000F730C">
      <w:pPr>
        <w:jc w:val="center"/>
      </w:pPr>
    </w:p>
    <w:p w:rsidR="00061E96" w:rsidRDefault="00061E96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061E96" w:rsidRDefault="00061E96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061E96" w:rsidRPr="00581D44" w:rsidRDefault="00061E96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061E96" w:rsidRDefault="00061E96" w:rsidP="000F730C">
      <w:pPr>
        <w:widowControl w:val="0"/>
        <w:tabs>
          <w:tab w:val="left" w:pos="3940"/>
          <w:tab w:val="left" w:pos="6689"/>
        </w:tabs>
      </w:pPr>
    </w:p>
    <w:p w:rsidR="00061E96" w:rsidRDefault="00061E96" w:rsidP="000F730C">
      <w:pPr>
        <w:jc w:val="center"/>
      </w:pPr>
      <w:r>
        <w:t>§ 6</w:t>
      </w:r>
    </w:p>
    <w:p w:rsidR="00061E96" w:rsidRDefault="00061E96" w:rsidP="000F730C">
      <w:pPr>
        <w:jc w:val="center"/>
      </w:pPr>
    </w:p>
    <w:p w:rsidR="00061E96" w:rsidRDefault="00061E96" w:rsidP="000F730C">
      <w:pPr>
        <w:pStyle w:val="BodyText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:rsidR="00061E96" w:rsidRPr="0075729F" w:rsidRDefault="00061E96" w:rsidP="000F730C">
      <w:pPr>
        <w:pStyle w:val="BodyText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:rsidR="00061E96" w:rsidRDefault="00061E96" w:rsidP="000F730C">
      <w:pPr>
        <w:pStyle w:val="BodyText2"/>
        <w:tabs>
          <w:tab w:val="left" w:pos="1134"/>
        </w:tabs>
        <w:jc w:val="both"/>
      </w:pPr>
    </w:p>
    <w:p w:rsidR="00061E96" w:rsidRDefault="00061E96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061E96" w:rsidRPr="00581D44" w:rsidRDefault="00061E96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061E96" w:rsidRDefault="00061E96" w:rsidP="000F730C">
      <w:pPr>
        <w:widowControl w:val="0"/>
        <w:tabs>
          <w:tab w:val="left" w:pos="3940"/>
          <w:tab w:val="left" w:pos="6689"/>
        </w:tabs>
      </w:pPr>
    </w:p>
    <w:p w:rsidR="00061E96" w:rsidRDefault="00061E9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061E96" w:rsidRDefault="00061E96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061E96" w:rsidRDefault="00061E9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061E96" w:rsidRDefault="00061E96" w:rsidP="000F730C">
      <w:pPr>
        <w:pStyle w:val="Heading3"/>
        <w:rPr>
          <w:b w:val="0"/>
          <w:bCs/>
          <w:u w:val="single"/>
        </w:rPr>
      </w:pPr>
    </w:p>
    <w:p w:rsidR="00061E96" w:rsidRDefault="00061E96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061E96" w:rsidRDefault="00061E96" w:rsidP="000F730C">
      <w:pPr>
        <w:widowControl w:val="0"/>
        <w:tabs>
          <w:tab w:val="left" w:pos="5708"/>
        </w:tabs>
        <w:rPr>
          <w:b/>
          <w:bCs/>
        </w:rPr>
      </w:pPr>
    </w:p>
    <w:p w:rsidR="00061E96" w:rsidRDefault="00061E96" w:rsidP="000F730C">
      <w:pPr>
        <w:widowControl w:val="0"/>
        <w:tabs>
          <w:tab w:val="left" w:pos="5708"/>
        </w:tabs>
        <w:jc w:val="center"/>
      </w:pPr>
      <w:r>
        <w:t>§ 8</w:t>
      </w:r>
    </w:p>
    <w:p w:rsidR="00061E96" w:rsidRDefault="00061E96" w:rsidP="000F730C">
      <w:pPr>
        <w:ind w:left="705"/>
      </w:pPr>
      <w:r>
        <w:t xml:space="preserve">  </w:t>
      </w:r>
    </w:p>
    <w:p w:rsidR="00061E96" w:rsidRDefault="00061E9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061E96" w:rsidRDefault="00061E96" w:rsidP="000F730C">
      <w:pPr>
        <w:ind w:left="708"/>
        <w:jc w:val="both"/>
        <w:rPr>
          <w:snapToGrid w:val="0"/>
        </w:rPr>
      </w:pPr>
    </w:p>
    <w:p w:rsidR="00061E96" w:rsidRDefault="00061E9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061E96" w:rsidRPr="00581D44" w:rsidRDefault="00061E96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061E96" w:rsidRDefault="00061E96" w:rsidP="000F730C">
      <w:pPr>
        <w:pStyle w:val="BodyTextIndent2"/>
        <w:rPr>
          <w:snapToGrid w:val="0"/>
        </w:rPr>
      </w:pP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061E96" w:rsidRDefault="00061E96" w:rsidP="000F730C">
      <w:pPr>
        <w:rPr>
          <w:snapToGrid w:val="0"/>
        </w:rPr>
      </w:pPr>
    </w:p>
    <w:p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061E96" w:rsidRDefault="00061E96" w:rsidP="000F730C">
      <w:pPr>
        <w:jc w:val="both"/>
        <w:rPr>
          <w:snapToGrid w:val="0"/>
        </w:rPr>
      </w:pP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061E96" w:rsidRDefault="00061E96" w:rsidP="000F730C">
      <w:pPr>
        <w:rPr>
          <w:snapToGrid w:val="0"/>
        </w:rPr>
      </w:pPr>
    </w:p>
    <w:p w:rsidR="00061E96" w:rsidRDefault="00061E96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061E96" w:rsidRDefault="00061E96" w:rsidP="000F730C">
      <w:pPr>
        <w:rPr>
          <w:snapToGrid w:val="0"/>
        </w:rPr>
      </w:pPr>
    </w:p>
    <w:p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061E96" w:rsidRDefault="00061E96" w:rsidP="000F730C">
      <w:pPr>
        <w:jc w:val="both"/>
        <w:rPr>
          <w:snapToGrid w:val="0"/>
        </w:rPr>
      </w:pP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061E96" w:rsidRDefault="00061E96" w:rsidP="000F730C">
      <w:pPr>
        <w:rPr>
          <w:snapToGrid w:val="0"/>
        </w:rPr>
      </w:pPr>
    </w:p>
    <w:p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061E96" w:rsidRDefault="00061E96" w:rsidP="000F730C">
      <w:pPr>
        <w:ind w:left="708" w:firstLine="708"/>
        <w:rPr>
          <w:snapToGrid w:val="0"/>
        </w:rPr>
      </w:pP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061E96" w:rsidRDefault="00061E96" w:rsidP="000F730C">
      <w:pPr>
        <w:ind w:left="708"/>
        <w:rPr>
          <w:snapToGrid w:val="0"/>
        </w:rPr>
      </w:pPr>
    </w:p>
    <w:p w:rsidR="00061E96" w:rsidRDefault="00061E96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061E96" w:rsidRDefault="00061E96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061E96" w:rsidRDefault="00061E96" w:rsidP="000F730C">
      <w:pPr>
        <w:pStyle w:val="BodyTextIndent3"/>
        <w:rPr>
          <w:snapToGrid w:val="0"/>
        </w:rPr>
      </w:pP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061E96" w:rsidRDefault="00061E96" w:rsidP="000F730C">
      <w:pPr>
        <w:jc w:val="center"/>
        <w:rPr>
          <w:snapToGrid w:val="0"/>
        </w:rPr>
      </w:pPr>
    </w:p>
    <w:p w:rsidR="00061E96" w:rsidRDefault="00061E96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061E96" w:rsidRDefault="00061E96" w:rsidP="000F730C">
      <w:pPr>
        <w:rPr>
          <w:snapToGrid w:val="0"/>
        </w:rPr>
      </w:pPr>
    </w:p>
    <w:p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061E96" w:rsidRDefault="00061E96" w:rsidP="000F730C">
      <w:pPr>
        <w:jc w:val="center"/>
        <w:rPr>
          <w:snapToGrid w:val="0"/>
        </w:rPr>
      </w:pPr>
    </w:p>
    <w:p w:rsidR="00061E96" w:rsidRDefault="00061E96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061E96" w:rsidRDefault="00061E96" w:rsidP="000F730C"/>
    <w:p w:rsidR="00061E96" w:rsidRDefault="00061E96" w:rsidP="000F730C"/>
    <w:p w:rsidR="00061E96" w:rsidRDefault="00061E9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061E96" w:rsidRDefault="00061E96" w:rsidP="000F730C"/>
    <w:p w:rsidR="00061E96" w:rsidRDefault="00061E96" w:rsidP="000F730C"/>
    <w:p w:rsidR="00061E96" w:rsidRDefault="00061E96" w:rsidP="000F730C"/>
    <w:p w:rsidR="00061E96" w:rsidRDefault="00061E96" w:rsidP="000F730C"/>
    <w:p w:rsidR="00061E96" w:rsidRDefault="00061E9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061E96" w:rsidRDefault="00061E96" w:rsidP="000F730C"/>
    <w:p w:rsidR="00061E96" w:rsidRDefault="00061E96" w:rsidP="000F730C"/>
    <w:p w:rsidR="00061E96" w:rsidRPr="00B23A24" w:rsidRDefault="00061E96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061E9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96" w:rsidRDefault="00061E96" w:rsidP="002F0A92">
      <w:r>
        <w:separator/>
      </w:r>
    </w:p>
  </w:endnote>
  <w:endnote w:type="continuationSeparator" w:id="0">
    <w:p w:rsidR="00061E96" w:rsidRDefault="00061E96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96" w:rsidRDefault="00061E96" w:rsidP="002F0A92">
      <w:r>
        <w:separator/>
      </w:r>
    </w:p>
  </w:footnote>
  <w:footnote w:type="continuationSeparator" w:id="0">
    <w:p w:rsidR="00061E96" w:rsidRDefault="00061E96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96" w:rsidRPr="00217624" w:rsidRDefault="00061E96" w:rsidP="00217624">
    <w:pPr>
      <w:pStyle w:val="Header"/>
      <w:jc w:val="center"/>
      <w:rPr>
        <w:rFonts w:ascii="Calibri" w:hAnsi="Calibri"/>
      </w:rPr>
    </w:pPr>
    <w:r w:rsidRPr="00DB53F8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061E96" w:rsidRDefault="00061E96">
    <w:pPr>
      <w:pStyle w:val="Header"/>
    </w:pPr>
  </w:p>
  <w:p w:rsidR="00061E96" w:rsidRDefault="00061E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33016"/>
    <w:rsid w:val="00035634"/>
    <w:rsid w:val="000524C7"/>
    <w:rsid w:val="00061E96"/>
    <w:rsid w:val="00077555"/>
    <w:rsid w:val="0008220A"/>
    <w:rsid w:val="00094578"/>
    <w:rsid w:val="000A1687"/>
    <w:rsid w:val="000C6C15"/>
    <w:rsid w:val="000D3BCD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81624"/>
    <w:rsid w:val="002A49E4"/>
    <w:rsid w:val="002B109F"/>
    <w:rsid w:val="002B70E2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E56B4"/>
    <w:rsid w:val="006F1EF0"/>
    <w:rsid w:val="00705A46"/>
    <w:rsid w:val="0070612B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802</Words>
  <Characters>4812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user</cp:lastModifiedBy>
  <cp:revision>4</cp:revision>
  <cp:lastPrinted>2021-12-20T11:07:00Z</cp:lastPrinted>
  <dcterms:created xsi:type="dcterms:W3CDTF">2021-12-20T12:04:00Z</dcterms:created>
  <dcterms:modified xsi:type="dcterms:W3CDTF">2021-12-20T12:13:00Z</dcterms:modified>
</cp:coreProperties>
</file>