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FF" w:rsidRDefault="004952FF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0D6149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50.25pt;height:90.75pt;visibility:visible">
            <v:imagedata r:id="rId7" o:title=""/>
          </v:shape>
        </w:pict>
      </w:r>
    </w:p>
    <w:p w:rsidR="004952FF" w:rsidRPr="00D65EDE" w:rsidRDefault="004952F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4952FF" w:rsidRDefault="004952FF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4952FF" w:rsidRDefault="004952FF" w:rsidP="000F730C">
      <w:pPr>
        <w:jc w:val="right"/>
      </w:pPr>
      <w:r w:rsidRPr="007E1B9C">
        <w:t xml:space="preserve">Dot. Zapytania ofertowego. nr </w:t>
      </w:r>
      <w:r w:rsidRPr="006B2AD6">
        <w:t>035/EZ/2022</w:t>
      </w:r>
    </w:p>
    <w:p w:rsidR="004952FF" w:rsidRPr="005C72F8" w:rsidRDefault="004952FF" w:rsidP="00046F27">
      <w:pPr>
        <w:tabs>
          <w:tab w:val="left" w:pos="9720"/>
        </w:tabs>
      </w:pPr>
      <w:r>
        <w:tab/>
      </w:r>
    </w:p>
    <w:p w:rsidR="004952FF" w:rsidRDefault="004952FF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4952FF" w:rsidRPr="005C72F8" w:rsidRDefault="004952FF" w:rsidP="000F730C">
      <w:pPr>
        <w:jc w:val="center"/>
      </w:pPr>
    </w:p>
    <w:p w:rsidR="004952FF" w:rsidRPr="005C72F8" w:rsidRDefault="004952FF" w:rsidP="000F730C">
      <w:pPr>
        <w:jc w:val="center"/>
      </w:pPr>
    </w:p>
    <w:p w:rsidR="004952FF" w:rsidRDefault="004952FF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4952FF" w:rsidRDefault="004952FF" w:rsidP="000F730C">
      <w:pPr>
        <w:rPr>
          <w:sz w:val="30"/>
          <w:szCs w:val="30"/>
        </w:rPr>
      </w:pPr>
    </w:p>
    <w:p w:rsidR="004952FF" w:rsidRDefault="004952FF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4952FF" w:rsidRDefault="004952FF" w:rsidP="000F730C">
      <w:pPr>
        <w:jc w:val="both"/>
      </w:pPr>
    </w:p>
    <w:p w:rsidR="004952FF" w:rsidRDefault="004952FF" w:rsidP="000F730C">
      <w:pPr>
        <w:ind w:left="1950"/>
      </w:pPr>
      <w:r>
        <w:t>......................................</w:t>
      </w:r>
    </w:p>
    <w:p w:rsidR="004952FF" w:rsidRDefault="004952FF" w:rsidP="000F730C"/>
    <w:p w:rsidR="004952FF" w:rsidRDefault="004952FF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4952FF" w:rsidRDefault="004952FF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4952FF" w:rsidRDefault="004952FF" w:rsidP="000F730C">
      <w:pPr>
        <w:pStyle w:val="BodyText"/>
        <w:ind w:left="1416"/>
      </w:pPr>
      <w:r>
        <w:t xml:space="preserve">   </w:t>
      </w:r>
    </w:p>
    <w:p w:rsidR="004952FF" w:rsidRDefault="004952FF" w:rsidP="000F730C">
      <w:pPr>
        <w:pStyle w:val="BodyText"/>
        <w:ind w:left="1416"/>
      </w:pPr>
      <w:r>
        <w:t xml:space="preserve">   </w:t>
      </w:r>
    </w:p>
    <w:p w:rsidR="004952FF" w:rsidRDefault="004952FF" w:rsidP="000F730C">
      <w:pPr>
        <w:pStyle w:val="BodyText"/>
        <w:ind w:left="1416"/>
      </w:pPr>
      <w:r>
        <w:t xml:space="preserve">    zwaną dalej Wykonawcą, reprezentowanym przez:</w:t>
      </w:r>
    </w:p>
    <w:p w:rsidR="004952FF" w:rsidRDefault="004952FF" w:rsidP="000F730C">
      <w:pPr>
        <w:pStyle w:val="BodyText"/>
        <w:ind w:left="1416"/>
      </w:pPr>
    </w:p>
    <w:p w:rsidR="004952FF" w:rsidRDefault="004952FF" w:rsidP="000F730C">
      <w:pPr>
        <w:pStyle w:val="BodyText"/>
        <w:ind w:left="1416"/>
      </w:pPr>
      <w:r>
        <w:t xml:space="preserve">         .........................</w:t>
      </w:r>
    </w:p>
    <w:p w:rsidR="004952FF" w:rsidRDefault="004952FF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52FF" w:rsidRDefault="004952FF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4952FF" w:rsidRDefault="004952FF" w:rsidP="000F730C">
      <w:pPr>
        <w:jc w:val="both"/>
      </w:pPr>
    </w:p>
    <w:p w:rsidR="004952FF" w:rsidRPr="00581D44" w:rsidRDefault="004952FF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4952FF" w:rsidRDefault="004952FF" w:rsidP="000F730C">
      <w:pPr>
        <w:ind w:left="705"/>
      </w:pPr>
    </w:p>
    <w:p w:rsidR="004952FF" w:rsidRDefault="004952FF" w:rsidP="000F730C">
      <w:pPr>
        <w:ind w:left="705"/>
        <w:jc w:val="center"/>
      </w:pPr>
      <w:r>
        <w:t>§ 1</w:t>
      </w:r>
    </w:p>
    <w:p w:rsidR="004952FF" w:rsidRDefault="004952FF" w:rsidP="000F730C">
      <w:pPr>
        <w:ind w:left="705"/>
      </w:pPr>
    </w:p>
    <w:p w:rsidR="004952FF" w:rsidRPr="007F06CA" w:rsidRDefault="004952FF" w:rsidP="00052531">
      <w:pPr>
        <w:numPr>
          <w:ilvl w:val="0"/>
          <w:numId w:val="22"/>
        </w:numPr>
        <w:jc w:val="both"/>
      </w:pPr>
      <w:r w:rsidRPr="007F06CA">
        <w:t xml:space="preserve">Przedmiotem Umowy jest </w:t>
      </w:r>
      <w:r w:rsidRPr="007F06CA">
        <w:rPr>
          <w:b/>
          <w:bCs/>
        </w:rPr>
        <w:t>Wykonanie badań w celu oceny poprawności przyjętej koncepcji rozwiązań technicznych modeli urządzeń o budowie i funkcj</w:t>
      </w:r>
      <w:r>
        <w:rPr>
          <w:b/>
          <w:bCs/>
        </w:rPr>
        <w:t>onalności  opisanej w załączonych dokumentach</w:t>
      </w:r>
      <w:r w:rsidRPr="007F06CA">
        <w:rPr>
          <w:b/>
          <w:bCs/>
        </w:rPr>
        <w:t xml:space="preserve"> „Założenia techniczne</w:t>
      </w:r>
      <w:bookmarkStart w:id="0" w:name="_GoBack"/>
      <w:bookmarkEnd w:id="0"/>
      <w:r w:rsidRPr="007F06CA">
        <w:rPr>
          <w:b/>
          <w:bCs/>
        </w:rPr>
        <w:t>” i wydanie opinii technicznej</w:t>
      </w:r>
      <w:r w:rsidRPr="007F06CA">
        <w:t xml:space="preserve">, zwanej dalej </w:t>
      </w:r>
      <w:r w:rsidRPr="007F06CA">
        <w:rPr>
          <w:b/>
          <w:bCs/>
        </w:rPr>
        <w:t>badaniami</w:t>
      </w:r>
      <w:r w:rsidRPr="007F06CA">
        <w:t>,</w:t>
      </w:r>
      <w:r w:rsidRPr="007F06CA">
        <w:rPr>
          <w:b/>
          <w:bCs/>
        </w:rPr>
        <w:t xml:space="preserve"> </w:t>
      </w:r>
      <w:r w:rsidRPr="007F06CA">
        <w:t xml:space="preserve">zgodnie z warunkami i wymaganiami zawartymi w zapytaniu ofertowym </w:t>
      </w:r>
      <w:r>
        <w:rPr>
          <w:b/>
        </w:rPr>
        <w:t>035</w:t>
      </w:r>
      <w:r w:rsidRPr="007F06CA">
        <w:rPr>
          <w:b/>
        </w:rPr>
        <w:t xml:space="preserve">/EZ/2022 </w:t>
      </w:r>
      <w:r w:rsidRPr="007F06CA">
        <w:t>oraz ofertą Wykonawcy z dn..................... (zał. nr 1 do Umowy) zawierającą cennik ofertowy.</w:t>
      </w:r>
    </w:p>
    <w:p w:rsidR="004952FF" w:rsidRPr="007F06CA" w:rsidRDefault="004952FF" w:rsidP="000F730C">
      <w:pPr>
        <w:numPr>
          <w:ilvl w:val="0"/>
          <w:numId w:val="22"/>
        </w:numPr>
      </w:pPr>
      <w:r w:rsidRPr="007F06CA">
        <w:t>Miejscem dostawy opinii technicznej z badań jest siedziba Zamawiającego. Wykonawca dostarcza opinię na własny koszt i ryzyko.</w:t>
      </w:r>
    </w:p>
    <w:p w:rsidR="004952FF" w:rsidRDefault="004952FF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4952FF" w:rsidRDefault="004952FF" w:rsidP="000F730C">
      <w:pPr>
        <w:ind w:left="708"/>
        <w:jc w:val="both"/>
      </w:pPr>
    </w:p>
    <w:p w:rsidR="004952FF" w:rsidRDefault="004952FF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4952FF" w:rsidRDefault="004952FF" w:rsidP="000F730C">
      <w:pPr>
        <w:ind w:left="3540" w:firstLine="708"/>
      </w:pPr>
    </w:p>
    <w:p w:rsidR="004952FF" w:rsidRDefault="004952FF" w:rsidP="000F730C">
      <w:pPr>
        <w:ind w:left="3540" w:firstLine="708"/>
      </w:pPr>
      <w:r>
        <w:t xml:space="preserve">      § 2</w:t>
      </w:r>
    </w:p>
    <w:p w:rsidR="004952FF" w:rsidRPr="005C72F8" w:rsidRDefault="004952FF" w:rsidP="000F730C">
      <w:pPr>
        <w:ind w:left="3540" w:firstLine="708"/>
      </w:pPr>
    </w:p>
    <w:p w:rsidR="004952FF" w:rsidRDefault="004952FF" w:rsidP="000F730C">
      <w:pPr>
        <w:numPr>
          <w:ilvl w:val="0"/>
          <w:numId w:val="24"/>
        </w:numPr>
        <w:jc w:val="both"/>
      </w:pPr>
      <w:r>
        <w:t xml:space="preserve">Wykonanie przedmiotu Umowy nastąpi w </w:t>
      </w:r>
      <w:r w:rsidRPr="007F06CA">
        <w:t>terminie 3 tygodni</w:t>
      </w:r>
      <w:r>
        <w:t xml:space="preserve"> od daty zawarcia umowy.</w:t>
      </w:r>
    </w:p>
    <w:p w:rsidR="004952FF" w:rsidRDefault="004952FF" w:rsidP="000F730C">
      <w:pPr>
        <w:jc w:val="both"/>
      </w:pPr>
    </w:p>
    <w:p w:rsidR="004952FF" w:rsidRPr="00581D44" w:rsidRDefault="004952FF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4952FF" w:rsidRDefault="004952FF" w:rsidP="000F730C">
      <w:pPr>
        <w:jc w:val="center"/>
      </w:pPr>
    </w:p>
    <w:p w:rsidR="004952FF" w:rsidRDefault="004952FF" w:rsidP="000F730C">
      <w:pPr>
        <w:jc w:val="center"/>
      </w:pPr>
      <w:r>
        <w:t>§ 3</w:t>
      </w:r>
    </w:p>
    <w:p w:rsidR="004952FF" w:rsidRDefault="004952FF" w:rsidP="000F730C">
      <w:pPr>
        <w:jc w:val="center"/>
      </w:pPr>
    </w:p>
    <w:p w:rsidR="004952FF" w:rsidRDefault="004952FF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4952FF" w:rsidRDefault="004952FF" w:rsidP="000F730C">
      <w:pPr>
        <w:pStyle w:val="Heading3"/>
        <w:rPr>
          <w:b w:val="0"/>
          <w:bCs/>
          <w:u w:val="single"/>
        </w:rPr>
      </w:pPr>
    </w:p>
    <w:p w:rsidR="004952FF" w:rsidRDefault="004952F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4952FF" w:rsidRDefault="004952FF" w:rsidP="000F730C">
      <w:pPr>
        <w:jc w:val="center"/>
      </w:pPr>
    </w:p>
    <w:p w:rsidR="004952FF" w:rsidRDefault="004952FF" w:rsidP="000F730C">
      <w:pPr>
        <w:jc w:val="center"/>
      </w:pPr>
      <w:r>
        <w:t>§ 4</w:t>
      </w:r>
    </w:p>
    <w:p w:rsidR="004952FF" w:rsidRDefault="004952FF" w:rsidP="000F730C">
      <w:pPr>
        <w:jc w:val="center"/>
      </w:pPr>
    </w:p>
    <w:p w:rsidR="004952FF" w:rsidRDefault="004952FF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4952FF" w:rsidRDefault="004952FF" w:rsidP="000F730C">
      <w:pPr>
        <w:pStyle w:val="BodyText"/>
      </w:pPr>
    </w:p>
    <w:p w:rsidR="004952FF" w:rsidRDefault="004952F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4952FF" w:rsidRDefault="004952FF" w:rsidP="000F730C">
      <w:pPr>
        <w:jc w:val="center"/>
      </w:pPr>
    </w:p>
    <w:p w:rsidR="004952FF" w:rsidRDefault="004952FF" w:rsidP="000F730C">
      <w:pPr>
        <w:jc w:val="center"/>
      </w:pPr>
      <w:r>
        <w:t>§ 5</w:t>
      </w:r>
    </w:p>
    <w:p w:rsidR="004952FF" w:rsidRDefault="004952FF" w:rsidP="000F730C">
      <w:pPr>
        <w:jc w:val="center"/>
      </w:pPr>
    </w:p>
    <w:p w:rsidR="004952FF" w:rsidRDefault="004952FF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4952FF" w:rsidRDefault="004952FF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4952FF" w:rsidRPr="00581D44" w:rsidRDefault="004952FF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4952FF" w:rsidRDefault="004952FF" w:rsidP="000F730C">
      <w:pPr>
        <w:widowControl w:val="0"/>
        <w:tabs>
          <w:tab w:val="left" w:pos="3940"/>
          <w:tab w:val="left" w:pos="6689"/>
        </w:tabs>
      </w:pPr>
    </w:p>
    <w:p w:rsidR="004952FF" w:rsidRDefault="004952FF" w:rsidP="000F730C">
      <w:pPr>
        <w:jc w:val="center"/>
      </w:pPr>
      <w:r>
        <w:t>§ 6</w:t>
      </w:r>
    </w:p>
    <w:p w:rsidR="004952FF" w:rsidRDefault="004952FF" w:rsidP="000F730C">
      <w:pPr>
        <w:jc w:val="center"/>
      </w:pPr>
    </w:p>
    <w:p w:rsidR="004952FF" w:rsidRPr="0075729F" w:rsidRDefault="004952FF" w:rsidP="000F730C">
      <w:pPr>
        <w:pStyle w:val="BodyText2"/>
        <w:tabs>
          <w:tab w:val="left" w:pos="1134"/>
        </w:tabs>
        <w:ind w:left="1134" w:hanging="429"/>
        <w:jc w:val="both"/>
      </w:pPr>
      <w:r>
        <w:t>1.</w:t>
      </w:r>
      <w:r>
        <w:tab/>
        <w:t xml:space="preserve">W przypadku zgłoszenia reklamacji jakościowej </w:t>
      </w:r>
      <w:r w:rsidRPr="007F06CA">
        <w:t>badań,</w:t>
      </w:r>
      <w:r>
        <w:t xml:space="preserve"> Wykonawca zobowiązany jest do ich uzupełnienia</w:t>
      </w:r>
      <w:r w:rsidRPr="0075729F">
        <w:t xml:space="preserve"> n</w:t>
      </w:r>
      <w:r>
        <w:t>a własny koszt</w:t>
      </w:r>
      <w:r w:rsidRPr="0075729F">
        <w:t xml:space="preserve"> w czasie nie dłuższym niż wynosi termin wykonania przedmiotu umowy określony w § 2 ust 1, tj. w terminie …. dni od daty zgłoszenia reklamacji.</w:t>
      </w:r>
    </w:p>
    <w:p w:rsidR="004952FF" w:rsidRDefault="004952FF" w:rsidP="000F730C">
      <w:pPr>
        <w:pStyle w:val="BodyText2"/>
        <w:tabs>
          <w:tab w:val="left" w:pos="1134"/>
        </w:tabs>
        <w:jc w:val="both"/>
      </w:pPr>
    </w:p>
    <w:p w:rsidR="004952FF" w:rsidRDefault="004952FF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4952FF" w:rsidRPr="00581D44" w:rsidRDefault="004952FF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4952FF" w:rsidRDefault="004952FF" w:rsidP="000F730C">
      <w:pPr>
        <w:widowControl w:val="0"/>
        <w:tabs>
          <w:tab w:val="left" w:pos="3940"/>
          <w:tab w:val="left" w:pos="6689"/>
        </w:tabs>
      </w:pPr>
    </w:p>
    <w:p w:rsidR="004952FF" w:rsidRDefault="004952FF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4952FF" w:rsidRDefault="004952FF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4952FF" w:rsidRDefault="004952FF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4952FF" w:rsidRDefault="004952FF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4952FF" w:rsidRDefault="004952F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4952FF" w:rsidRDefault="004952F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4952FF" w:rsidRDefault="004952F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4952FF" w:rsidRDefault="004952FF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4952FF" w:rsidRDefault="004952FF" w:rsidP="000F730C">
      <w:pPr>
        <w:pStyle w:val="Heading3"/>
        <w:rPr>
          <w:b w:val="0"/>
          <w:bCs/>
          <w:u w:val="single"/>
        </w:rPr>
      </w:pPr>
    </w:p>
    <w:p w:rsidR="004952FF" w:rsidRDefault="004952F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4952FF" w:rsidRDefault="004952FF" w:rsidP="000F730C">
      <w:pPr>
        <w:widowControl w:val="0"/>
        <w:tabs>
          <w:tab w:val="left" w:pos="5708"/>
        </w:tabs>
        <w:rPr>
          <w:b/>
          <w:bCs/>
        </w:rPr>
      </w:pPr>
    </w:p>
    <w:p w:rsidR="004952FF" w:rsidRDefault="004952FF" w:rsidP="000F730C">
      <w:pPr>
        <w:widowControl w:val="0"/>
        <w:tabs>
          <w:tab w:val="left" w:pos="5708"/>
        </w:tabs>
        <w:jc w:val="center"/>
      </w:pPr>
      <w:r>
        <w:t>§ 8</w:t>
      </w:r>
    </w:p>
    <w:p w:rsidR="004952FF" w:rsidRDefault="004952FF" w:rsidP="000F730C">
      <w:pPr>
        <w:ind w:left="705"/>
      </w:pPr>
      <w:r>
        <w:t xml:space="preserve">  </w:t>
      </w:r>
    </w:p>
    <w:p w:rsidR="004952FF" w:rsidRDefault="004952FF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4952FF" w:rsidRDefault="004952FF" w:rsidP="000F730C">
      <w:pPr>
        <w:ind w:left="708"/>
        <w:jc w:val="both"/>
        <w:rPr>
          <w:snapToGrid w:val="0"/>
        </w:rPr>
      </w:pPr>
    </w:p>
    <w:p w:rsidR="004952FF" w:rsidRDefault="004952FF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4952FF" w:rsidRPr="00581D44" w:rsidRDefault="004952FF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4952FF" w:rsidRDefault="004952FF" w:rsidP="000F730C">
      <w:pPr>
        <w:pStyle w:val="BodyTextIndent2"/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4952FF" w:rsidRDefault="004952FF" w:rsidP="000F730C">
      <w:pPr>
        <w:rPr>
          <w:snapToGrid w:val="0"/>
        </w:rPr>
      </w:pPr>
    </w:p>
    <w:p w:rsidR="004952FF" w:rsidRDefault="004952FF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4952FF" w:rsidRDefault="004952FF" w:rsidP="000F730C">
      <w:pPr>
        <w:jc w:val="both"/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4952FF" w:rsidRDefault="004952FF" w:rsidP="000F730C">
      <w:pPr>
        <w:rPr>
          <w:snapToGrid w:val="0"/>
        </w:rPr>
      </w:pPr>
    </w:p>
    <w:p w:rsidR="004952FF" w:rsidRDefault="004952FF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4952FF" w:rsidRDefault="004952FF" w:rsidP="000F730C">
      <w:pPr>
        <w:rPr>
          <w:snapToGrid w:val="0"/>
        </w:rPr>
      </w:pPr>
    </w:p>
    <w:p w:rsidR="004952FF" w:rsidRDefault="004952FF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4952FF" w:rsidRDefault="004952FF" w:rsidP="000F730C">
      <w:pPr>
        <w:jc w:val="both"/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4952FF" w:rsidRDefault="004952FF" w:rsidP="000F730C">
      <w:pPr>
        <w:rPr>
          <w:snapToGrid w:val="0"/>
        </w:rPr>
      </w:pPr>
    </w:p>
    <w:p w:rsidR="004952FF" w:rsidRDefault="004952FF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4952FF" w:rsidRDefault="004952F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4952FF" w:rsidRDefault="004952F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4952FF" w:rsidRDefault="004952FF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4952FF" w:rsidRDefault="004952F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4952FF" w:rsidRDefault="004952FF" w:rsidP="000F730C">
      <w:pPr>
        <w:ind w:left="708" w:firstLine="708"/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4952FF" w:rsidRDefault="004952FF" w:rsidP="000F730C">
      <w:pPr>
        <w:ind w:left="708"/>
        <w:rPr>
          <w:snapToGrid w:val="0"/>
        </w:rPr>
      </w:pPr>
    </w:p>
    <w:p w:rsidR="004952FF" w:rsidRDefault="004952FF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4952FF" w:rsidRDefault="004952FF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4952FF" w:rsidRDefault="004952FF" w:rsidP="000F730C">
      <w:pPr>
        <w:pStyle w:val="BodyTextIndent3"/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4952FF" w:rsidRDefault="004952FF" w:rsidP="000F730C">
      <w:pPr>
        <w:jc w:val="center"/>
        <w:rPr>
          <w:snapToGrid w:val="0"/>
        </w:rPr>
      </w:pPr>
    </w:p>
    <w:p w:rsidR="004952FF" w:rsidRDefault="004952FF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4952FF" w:rsidRDefault="004952FF" w:rsidP="000F730C">
      <w:pPr>
        <w:rPr>
          <w:snapToGrid w:val="0"/>
        </w:rPr>
      </w:pPr>
    </w:p>
    <w:p w:rsidR="004952FF" w:rsidRDefault="004952FF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4952FF" w:rsidRDefault="004952FF" w:rsidP="000F730C">
      <w:pPr>
        <w:jc w:val="center"/>
        <w:rPr>
          <w:snapToGrid w:val="0"/>
        </w:rPr>
      </w:pPr>
    </w:p>
    <w:p w:rsidR="004952FF" w:rsidRDefault="004952FF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4952FF" w:rsidRDefault="004952FF" w:rsidP="000F730C"/>
    <w:p w:rsidR="004952FF" w:rsidRDefault="004952FF" w:rsidP="000F730C"/>
    <w:p w:rsidR="004952FF" w:rsidRDefault="004952FF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4952FF" w:rsidRDefault="004952FF" w:rsidP="000F730C"/>
    <w:p w:rsidR="004952FF" w:rsidRDefault="004952FF" w:rsidP="000F730C"/>
    <w:p w:rsidR="004952FF" w:rsidRDefault="004952FF" w:rsidP="000F730C"/>
    <w:p w:rsidR="004952FF" w:rsidRDefault="004952FF" w:rsidP="000F730C"/>
    <w:p w:rsidR="004952FF" w:rsidRDefault="004952FF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4952FF" w:rsidRDefault="004952FF" w:rsidP="000F730C"/>
    <w:p w:rsidR="004952FF" w:rsidRDefault="004952FF" w:rsidP="000F730C"/>
    <w:p w:rsidR="004952FF" w:rsidRPr="00B23A24" w:rsidRDefault="004952FF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4952FF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FF" w:rsidRDefault="004952FF" w:rsidP="002F0A92">
      <w:r>
        <w:separator/>
      </w:r>
    </w:p>
  </w:endnote>
  <w:endnote w:type="continuationSeparator" w:id="0">
    <w:p w:rsidR="004952FF" w:rsidRDefault="004952FF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FF" w:rsidRDefault="004952FF" w:rsidP="002F0A92">
      <w:r>
        <w:separator/>
      </w:r>
    </w:p>
  </w:footnote>
  <w:footnote w:type="continuationSeparator" w:id="0">
    <w:p w:rsidR="004952FF" w:rsidRDefault="004952FF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FF" w:rsidRPr="00217624" w:rsidRDefault="004952FF" w:rsidP="00217624">
    <w:pPr>
      <w:pStyle w:val="Header"/>
      <w:jc w:val="center"/>
      <w:rPr>
        <w:rFonts w:ascii="Calibri" w:hAnsi="Calibri"/>
      </w:rPr>
    </w:pPr>
    <w:r w:rsidRPr="000D6149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o:title=""/>
        </v:shape>
      </w:pict>
    </w:r>
  </w:p>
  <w:p w:rsidR="004952FF" w:rsidRDefault="004952FF">
    <w:pPr>
      <w:pStyle w:val="Header"/>
    </w:pPr>
  </w:p>
  <w:p w:rsidR="004952FF" w:rsidRDefault="004952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33016"/>
    <w:rsid w:val="00035634"/>
    <w:rsid w:val="00046F27"/>
    <w:rsid w:val="000524C7"/>
    <w:rsid w:val="00052531"/>
    <w:rsid w:val="00061E96"/>
    <w:rsid w:val="00077555"/>
    <w:rsid w:val="00080194"/>
    <w:rsid w:val="0008220A"/>
    <w:rsid w:val="00094578"/>
    <w:rsid w:val="000A1687"/>
    <w:rsid w:val="000A3218"/>
    <w:rsid w:val="000C6C15"/>
    <w:rsid w:val="000D3BCD"/>
    <w:rsid w:val="000D6149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1FBA"/>
    <w:rsid w:val="001F51FB"/>
    <w:rsid w:val="00217624"/>
    <w:rsid w:val="0023102E"/>
    <w:rsid w:val="00234CB8"/>
    <w:rsid w:val="00243944"/>
    <w:rsid w:val="00263658"/>
    <w:rsid w:val="00272C27"/>
    <w:rsid w:val="00281624"/>
    <w:rsid w:val="002A49E4"/>
    <w:rsid w:val="002B109F"/>
    <w:rsid w:val="002B70E2"/>
    <w:rsid w:val="002C47AC"/>
    <w:rsid w:val="002D099E"/>
    <w:rsid w:val="002E309E"/>
    <w:rsid w:val="002F0A92"/>
    <w:rsid w:val="002F7769"/>
    <w:rsid w:val="00315AC6"/>
    <w:rsid w:val="00330D1D"/>
    <w:rsid w:val="00341DB8"/>
    <w:rsid w:val="0034218F"/>
    <w:rsid w:val="003429EF"/>
    <w:rsid w:val="00362923"/>
    <w:rsid w:val="00364367"/>
    <w:rsid w:val="0036677C"/>
    <w:rsid w:val="00382AEE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225F"/>
    <w:rsid w:val="004255D6"/>
    <w:rsid w:val="00427F82"/>
    <w:rsid w:val="0044369F"/>
    <w:rsid w:val="0046108F"/>
    <w:rsid w:val="004748E9"/>
    <w:rsid w:val="004952FF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B2AD6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06CA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8E526A"/>
    <w:rsid w:val="00902F2E"/>
    <w:rsid w:val="00905671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321C7"/>
    <w:rsid w:val="00A403BD"/>
    <w:rsid w:val="00A41509"/>
    <w:rsid w:val="00A4737F"/>
    <w:rsid w:val="00A61ED9"/>
    <w:rsid w:val="00A63F24"/>
    <w:rsid w:val="00A646BE"/>
    <w:rsid w:val="00A6739D"/>
    <w:rsid w:val="00A74608"/>
    <w:rsid w:val="00A761F8"/>
    <w:rsid w:val="00AA0698"/>
    <w:rsid w:val="00AA15C0"/>
    <w:rsid w:val="00AB5778"/>
    <w:rsid w:val="00AB5C14"/>
    <w:rsid w:val="00AB71B1"/>
    <w:rsid w:val="00AC3C96"/>
    <w:rsid w:val="00AC4CE8"/>
    <w:rsid w:val="00AD566F"/>
    <w:rsid w:val="00AD7BBD"/>
    <w:rsid w:val="00AF4013"/>
    <w:rsid w:val="00AF6C72"/>
    <w:rsid w:val="00B04165"/>
    <w:rsid w:val="00B07A91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38D2"/>
    <w:rsid w:val="00DD56F6"/>
    <w:rsid w:val="00DE3894"/>
    <w:rsid w:val="00DE7D3D"/>
    <w:rsid w:val="00DF39E0"/>
    <w:rsid w:val="00E0303C"/>
    <w:rsid w:val="00E10AF4"/>
    <w:rsid w:val="00E14625"/>
    <w:rsid w:val="00E17835"/>
    <w:rsid w:val="00E47159"/>
    <w:rsid w:val="00E73BA2"/>
    <w:rsid w:val="00E850CA"/>
    <w:rsid w:val="00E9088E"/>
    <w:rsid w:val="00E9222E"/>
    <w:rsid w:val="00E94CC9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6610B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1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610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610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610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610B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6610B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2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810</Words>
  <Characters>4863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7</cp:revision>
  <cp:lastPrinted>2021-12-20T11:07:00Z</cp:lastPrinted>
  <dcterms:created xsi:type="dcterms:W3CDTF">2022-06-13T12:48:00Z</dcterms:created>
  <dcterms:modified xsi:type="dcterms:W3CDTF">2022-06-21T07:00:00Z</dcterms:modified>
</cp:coreProperties>
</file>