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F8" w:rsidRDefault="00934AF8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536F14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934AF8" w:rsidRPr="00D65EDE" w:rsidRDefault="00934AF8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934AF8" w:rsidRDefault="00934AF8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:rsidR="00934AF8" w:rsidRDefault="00934AF8" w:rsidP="000F730C">
      <w:pPr>
        <w:jc w:val="right"/>
      </w:pPr>
      <w:r w:rsidRPr="007E1B9C">
        <w:t xml:space="preserve">Dot. Zapytania ofertowego. nr </w:t>
      </w:r>
      <w:r w:rsidRPr="000673B4">
        <w:t>024/EZ/2022</w:t>
      </w:r>
    </w:p>
    <w:p w:rsidR="00934AF8" w:rsidRPr="005C72F8" w:rsidRDefault="00934AF8" w:rsidP="000F730C"/>
    <w:p w:rsidR="00934AF8" w:rsidRDefault="00934AF8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:rsidR="00934AF8" w:rsidRPr="005C72F8" w:rsidRDefault="00934AF8" w:rsidP="000F730C">
      <w:pPr>
        <w:jc w:val="center"/>
      </w:pPr>
    </w:p>
    <w:p w:rsidR="00934AF8" w:rsidRPr="005C72F8" w:rsidRDefault="00934AF8" w:rsidP="000F730C">
      <w:pPr>
        <w:jc w:val="center"/>
      </w:pPr>
    </w:p>
    <w:p w:rsidR="00934AF8" w:rsidRDefault="00934AF8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:rsidR="00934AF8" w:rsidRDefault="00934AF8" w:rsidP="000F730C">
      <w:pPr>
        <w:rPr>
          <w:sz w:val="30"/>
          <w:szCs w:val="30"/>
        </w:rPr>
      </w:pPr>
    </w:p>
    <w:p w:rsidR="00934AF8" w:rsidRDefault="00934AF8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:rsidR="00934AF8" w:rsidRDefault="00934AF8" w:rsidP="000F730C">
      <w:pPr>
        <w:jc w:val="both"/>
      </w:pPr>
    </w:p>
    <w:p w:rsidR="00934AF8" w:rsidRDefault="00934AF8" w:rsidP="000F730C">
      <w:pPr>
        <w:ind w:left="1950"/>
      </w:pPr>
      <w:r>
        <w:t>......................................</w:t>
      </w:r>
    </w:p>
    <w:p w:rsidR="00934AF8" w:rsidRDefault="00934AF8" w:rsidP="000F730C"/>
    <w:p w:rsidR="00934AF8" w:rsidRDefault="00934AF8" w:rsidP="000F730C">
      <w:pPr>
        <w:pStyle w:val="BodyText"/>
        <w:ind w:left="708"/>
      </w:pPr>
      <w:r>
        <w:t xml:space="preserve">          a   firmą .................................................................................</w:t>
      </w:r>
    </w:p>
    <w:p w:rsidR="00934AF8" w:rsidRDefault="00934AF8" w:rsidP="000F730C">
      <w:pPr>
        <w:pStyle w:val="BodyText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:rsidR="00934AF8" w:rsidRDefault="00934AF8" w:rsidP="000F730C">
      <w:pPr>
        <w:pStyle w:val="BodyText"/>
        <w:ind w:left="1416"/>
      </w:pPr>
      <w:r>
        <w:t xml:space="preserve">   </w:t>
      </w:r>
    </w:p>
    <w:p w:rsidR="00934AF8" w:rsidRDefault="00934AF8" w:rsidP="000F730C">
      <w:pPr>
        <w:pStyle w:val="BodyText"/>
        <w:ind w:left="1416"/>
      </w:pPr>
      <w:r>
        <w:t xml:space="preserve">   </w:t>
      </w:r>
    </w:p>
    <w:p w:rsidR="00934AF8" w:rsidRDefault="00934AF8" w:rsidP="000F730C">
      <w:pPr>
        <w:pStyle w:val="BodyText"/>
        <w:ind w:left="1416"/>
      </w:pPr>
      <w:r>
        <w:t xml:space="preserve">    zwaną dalej Wykonawcą, reprezentowanym przez:</w:t>
      </w:r>
    </w:p>
    <w:p w:rsidR="00934AF8" w:rsidRDefault="00934AF8" w:rsidP="000F730C">
      <w:pPr>
        <w:pStyle w:val="BodyText"/>
        <w:ind w:left="1416"/>
      </w:pPr>
    </w:p>
    <w:p w:rsidR="00934AF8" w:rsidRDefault="00934AF8" w:rsidP="000F730C">
      <w:pPr>
        <w:pStyle w:val="BodyText"/>
        <w:ind w:left="1416"/>
      </w:pPr>
      <w:r>
        <w:t xml:space="preserve">         .........................</w:t>
      </w:r>
    </w:p>
    <w:p w:rsidR="00934AF8" w:rsidRDefault="00934AF8" w:rsidP="000F730C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4AF8" w:rsidRDefault="00934AF8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:rsidR="00934AF8" w:rsidRDefault="00934AF8" w:rsidP="000F730C">
      <w:pPr>
        <w:jc w:val="both"/>
      </w:pPr>
    </w:p>
    <w:p w:rsidR="00934AF8" w:rsidRPr="00581D44" w:rsidRDefault="00934AF8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:rsidR="00934AF8" w:rsidRDefault="00934AF8" w:rsidP="000F730C">
      <w:pPr>
        <w:ind w:left="705"/>
      </w:pPr>
    </w:p>
    <w:p w:rsidR="00934AF8" w:rsidRDefault="00934AF8" w:rsidP="000F730C">
      <w:pPr>
        <w:ind w:left="705"/>
        <w:jc w:val="center"/>
      </w:pPr>
      <w:r>
        <w:t>§ 1</w:t>
      </w:r>
    </w:p>
    <w:p w:rsidR="00934AF8" w:rsidRDefault="00934AF8" w:rsidP="000F730C">
      <w:pPr>
        <w:ind w:left="705"/>
      </w:pPr>
    </w:p>
    <w:p w:rsidR="00934AF8" w:rsidRDefault="00934AF8" w:rsidP="000F730C">
      <w:pPr>
        <w:numPr>
          <w:ilvl w:val="0"/>
          <w:numId w:val="22"/>
        </w:numPr>
        <w:jc w:val="both"/>
      </w:pPr>
      <w:r>
        <w:t xml:space="preserve">Przedmiotem Umowy jest </w:t>
      </w:r>
      <w:r>
        <w:rPr>
          <w:b/>
          <w:bCs/>
        </w:rPr>
        <w:t>dostawa elementów elektronicznych</w:t>
      </w:r>
      <w:r w:rsidRPr="00915C0C">
        <w:t>,</w:t>
      </w:r>
      <w:r>
        <w:t xml:space="preserve"> zwanej dalej </w:t>
      </w:r>
      <w:r w:rsidRPr="00902F2E"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ofertowym </w:t>
      </w:r>
      <w:r w:rsidRPr="000673B4">
        <w:rPr>
          <w:b/>
        </w:rPr>
        <w:t>024/EZ/2022</w:t>
      </w:r>
      <w:r w:rsidRPr="002E309E">
        <w:rPr>
          <w:b/>
        </w:rPr>
        <w:t xml:space="preserve"> </w:t>
      </w:r>
      <w:r>
        <w:t>oraz ofertą Wykonawcy z dn..................... (zał. nr 1 do Umowy) zawierającą cennik ofertowy.</w:t>
      </w:r>
    </w:p>
    <w:p w:rsidR="00934AF8" w:rsidRDefault="00934AF8" w:rsidP="000F730C">
      <w:pPr>
        <w:numPr>
          <w:ilvl w:val="0"/>
          <w:numId w:val="22"/>
        </w:numPr>
      </w:pPr>
      <w:r>
        <w:t>Miejscem dostawy materiałów jest siedziba Zamawiającego. Wykonawca dostarcza materiały na własny koszt i ryzyko.</w:t>
      </w:r>
    </w:p>
    <w:p w:rsidR="00934AF8" w:rsidRDefault="00934AF8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:rsidR="00934AF8" w:rsidRDefault="00934AF8" w:rsidP="000F730C">
      <w:pPr>
        <w:ind w:left="708"/>
        <w:jc w:val="both"/>
      </w:pPr>
    </w:p>
    <w:p w:rsidR="00934AF8" w:rsidRDefault="00934AF8" w:rsidP="000F730C">
      <w:pPr>
        <w:pStyle w:val="Heading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:rsidR="00934AF8" w:rsidRDefault="00934AF8" w:rsidP="000F730C">
      <w:pPr>
        <w:ind w:left="3540" w:firstLine="708"/>
      </w:pPr>
    </w:p>
    <w:p w:rsidR="00934AF8" w:rsidRDefault="00934AF8" w:rsidP="000F730C">
      <w:pPr>
        <w:ind w:left="3540" w:firstLine="708"/>
      </w:pPr>
      <w:r>
        <w:t xml:space="preserve">      § 2</w:t>
      </w:r>
    </w:p>
    <w:p w:rsidR="00934AF8" w:rsidRPr="005C72F8" w:rsidRDefault="00934AF8" w:rsidP="000F730C">
      <w:pPr>
        <w:ind w:left="3540" w:firstLine="708"/>
      </w:pPr>
    </w:p>
    <w:p w:rsidR="00934AF8" w:rsidRDefault="00934AF8" w:rsidP="000F730C">
      <w:pPr>
        <w:numPr>
          <w:ilvl w:val="0"/>
          <w:numId w:val="24"/>
        </w:numPr>
        <w:jc w:val="both"/>
      </w:pPr>
      <w:r>
        <w:t>Wykonanie przedmiotu Umowy nastąpi w terminie …. dni od daty zawarcia umowy.</w:t>
      </w:r>
    </w:p>
    <w:p w:rsidR="00934AF8" w:rsidRDefault="00934AF8" w:rsidP="000F730C">
      <w:pPr>
        <w:jc w:val="both"/>
      </w:pPr>
    </w:p>
    <w:p w:rsidR="00934AF8" w:rsidRPr="00581D44" w:rsidRDefault="00934AF8" w:rsidP="000F730C">
      <w:pPr>
        <w:pStyle w:val="Heading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:rsidR="00934AF8" w:rsidRDefault="00934AF8" w:rsidP="000F730C">
      <w:pPr>
        <w:jc w:val="center"/>
      </w:pPr>
    </w:p>
    <w:p w:rsidR="00934AF8" w:rsidRDefault="00934AF8" w:rsidP="000F730C">
      <w:pPr>
        <w:jc w:val="center"/>
      </w:pPr>
      <w:r>
        <w:t>§ 3</w:t>
      </w:r>
    </w:p>
    <w:p w:rsidR="00934AF8" w:rsidRDefault="00934AF8" w:rsidP="000F730C">
      <w:pPr>
        <w:jc w:val="center"/>
      </w:pPr>
    </w:p>
    <w:p w:rsidR="00934AF8" w:rsidRDefault="00934AF8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:rsidR="00934AF8" w:rsidRDefault="00934AF8" w:rsidP="000F730C">
      <w:pPr>
        <w:pStyle w:val="Heading3"/>
        <w:rPr>
          <w:b w:val="0"/>
          <w:bCs/>
          <w:u w:val="single"/>
        </w:rPr>
      </w:pPr>
    </w:p>
    <w:p w:rsidR="00934AF8" w:rsidRDefault="00934AF8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:rsidR="00934AF8" w:rsidRDefault="00934AF8" w:rsidP="000F730C">
      <w:pPr>
        <w:jc w:val="center"/>
      </w:pPr>
    </w:p>
    <w:p w:rsidR="00934AF8" w:rsidRDefault="00934AF8" w:rsidP="000F730C">
      <w:pPr>
        <w:jc w:val="center"/>
      </w:pPr>
      <w:r>
        <w:t>§ 4</w:t>
      </w:r>
    </w:p>
    <w:p w:rsidR="00934AF8" w:rsidRDefault="00934AF8" w:rsidP="000F730C">
      <w:pPr>
        <w:jc w:val="center"/>
      </w:pPr>
    </w:p>
    <w:p w:rsidR="00934AF8" w:rsidRDefault="00934AF8" w:rsidP="000F730C">
      <w:pPr>
        <w:pStyle w:val="BodyText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:rsidR="00934AF8" w:rsidRDefault="00934AF8" w:rsidP="000F730C">
      <w:pPr>
        <w:pStyle w:val="BodyText"/>
      </w:pPr>
    </w:p>
    <w:p w:rsidR="00934AF8" w:rsidRDefault="00934AF8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:rsidR="00934AF8" w:rsidRDefault="00934AF8" w:rsidP="000F730C">
      <w:pPr>
        <w:jc w:val="center"/>
      </w:pPr>
    </w:p>
    <w:p w:rsidR="00934AF8" w:rsidRDefault="00934AF8" w:rsidP="000F730C">
      <w:pPr>
        <w:jc w:val="center"/>
      </w:pPr>
      <w:r>
        <w:t>§ 5</w:t>
      </w:r>
    </w:p>
    <w:p w:rsidR="00934AF8" w:rsidRDefault="00934AF8" w:rsidP="000F730C">
      <w:pPr>
        <w:jc w:val="center"/>
      </w:pPr>
    </w:p>
    <w:p w:rsidR="00934AF8" w:rsidRDefault="00934AF8" w:rsidP="000F730C">
      <w:pPr>
        <w:pStyle w:val="BodyText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:rsidR="00934AF8" w:rsidRDefault="00934AF8" w:rsidP="000F730C">
      <w:pPr>
        <w:pStyle w:val="BodyText2"/>
        <w:tabs>
          <w:tab w:val="left" w:pos="1134"/>
        </w:tabs>
        <w:ind w:left="1134" w:hanging="426"/>
        <w:jc w:val="both"/>
        <w:rPr>
          <w:color w:val="FF0000"/>
        </w:rPr>
      </w:pPr>
    </w:p>
    <w:p w:rsidR="00934AF8" w:rsidRPr="00581D44" w:rsidRDefault="00934AF8" w:rsidP="000F730C">
      <w:pPr>
        <w:pStyle w:val="Heading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:rsidR="00934AF8" w:rsidRDefault="00934AF8" w:rsidP="000F730C">
      <w:pPr>
        <w:widowControl w:val="0"/>
        <w:tabs>
          <w:tab w:val="left" w:pos="3940"/>
          <w:tab w:val="left" w:pos="6689"/>
        </w:tabs>
      </w:pPr>
    </w:p>
    <w:p w:rsidR="00934AF8" w:rsidRDefault="00934AF8" w:rsidP="000F730C">
      <w:pPr>
        <w:jc w:val="center"/>
      </w:pPr>
      <w:r>
        <w:t>§ 6</w:t>
      </w:r>
    </w:p>
    <w:p w:rsidR="00934AF8" w:rsidRDefault="00934AF8" w:rsidP="000F730C">
      <w:pPr>
        <w:jc w:val="center"/>
      </w:pPr>
    </w:p>
    <w:p w:rsidR="00934AF8" w:rsidRDefault="00934AF8" w:rsidP="000F730C">
      <w:pPr>
        <w:pStyle w:val="BodyText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>Wykonawca udziela na materiały gwarancji na okres  …  miesięcy od daty dostawy.</w:t>
      </w:r>
    </w:p>
    <w:p w:rsidR="00934AF8" w:rsidRPr="0075729F" w:rsidRDefault="00934AF8" w:rsidP="000F730C">
      <w:pPr>
        <w:pStyle w:val="BodyText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</w:t>
      </w:r>
      <w:r w:rsidRPr="0075729F">
        <w:t xml:space="preserve">zobowiązany jest do ich wymiany na własny koszt, na wolne od wad, w czasie nie dłuższym niż wynosi termin wykonania przedmiotu umowy określony w § 2 ust 1, tj. w terminie …. dni od daty zgłoszenia reklamacji. </w:t>
      </w:r>
    </w:p>
    <w:p w:rsidR="00934AF8" w:rsidRDefault="00934AF8" w:rsidP="000F730C">
      <w:pPr>
        <w:pStyle w:val="BodyText2"/>
        <w:tabs>
          <w:tab w:val="left" w:pos="1134"/>
        </w:tabs>
        <w:jc w:val="both"/>
      </w:pPr>
    </w:p>
    <w:p w:rsidR="00934AF8" w:rsidRDefault="00934AF8" w:rsidP="000F730C">
      <w:pPr>
        <w:pStyle w:val="Footer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:rsidR="00934AF8" w:rsidRPr="00581D44" w:rsidRDefault="00934AF8" w:rsidP="000F730C">
      <w:pPr>
        <w:pStyle w:val="Heading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:rsidR="00934AF8" w:rsidRDefault="00934AF8" w:rsidP="000F730C">
      <w:pPr>
        <w:widowControl w:val="0"/>
        <w:tabs>
          <w:tab w:val="left" w:pos="3940"/>
          <w:tab w:val="left" w:pos="6689"/>
        </w:tabs>
      </w:pPr>
    </w:p>
    <w:p w:rsidR="00934AF8" w:rsidRDefault="00934AF8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:rsidR="00934AF8" w:rsidRDefault="00934AF8" w:rsidP="000F730C">
      <w:pPr>
        <w:widowControl w:val="0"/>
        <w:tabs>
          <w:tab w:val="left" w:pos="1134"/>
          <w:tab w:val="left" w:pos="3940"/>
          <w:tab w:val="left" w:pos="6689"/>
        </w:tabs>
      </w:pPr>
    </w:p>
    <w:p w:rsidR="00934AF8" w:rsidRDefault="00934AF8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:rsidR="00934AF8" w:rsidRDefault="00934AF8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:rsidR="00934AF8" w:rsidRDefault="00934AF8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:rsidR="00934AF8" w:rsidRDefault="00934AF8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:rsidR="00934AF8" w:rsidRDefault="00934AF8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:rsidR="00934AF8" w:rsidRDefault="00934AF8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:rsidR="00934AF8" w:rsidRDefault="00934AF8" w:rsidP="000F730C">
      <w:pPr>
        <w:pStyle w:val="Heading3"/>
        <w:rPr>
          <w:b w:val="0"/>
          <w:bCs/>
          <w:u w:val="single"/>
        </w:rPr>
      </w:pPr>
    </w:p>
    <w:p w:rsidR="00934AF8" w:rsidRDefault="00934AF8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:rsidR="00934AF8" w:rsidRDefault="00934AF8" w:rsidP="000F730C">
      <w:pPr>
        <w:widowControl w:val="0"/>
        <w:tabs>
          <w:tab w:val="left" w:pos="5708"/>
        </w:tabs>
        <w:rPr>
          <w:b/>
          <w:bCs/>
        </w:rPr>
      </w:pPr>
    </w:p>
    <w:p w:rsidR="00934AF8" w:rsidRDefault="00934AF8" w:rsidP="000F730C">
      <w:pPr>
        <w:widowControl w:val="0"/>
        <w:tabs>
          <w:tab w:val="left" w:pos="5708"/>
        </w:tabs>
        <w:jc w:val="center"/>
      </w:pPr>
      <w:r>
        <w:t>§ 8</w:t>
      </w:r>
    </w:p>
    <w:p w:rsidR="00934AF8" w:rsidRDefault="00934AF8" w:rsidP="000F730C">
      <w:pPr>
        <w:ind w:left="705"/>
      </w:pPr>
      <w:r>
        <w:t xml:space="preserve">  </w:t>
      </w:r>
    </w:p>
    <w:p w:rsidR="00934AF8" w:rsidRDefault="00934AF8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:rsidR="00934AF8" w:rsidRDefault="00934AF8" w:rsidP="000F730C">
      <w:pPr>
        <w:ind w:left="708"/>
        <w:jc w:val="both"/>
        <w:rPr>
          <w:snapToGrid w:val="0"/>
        </w:rPr>
      </w:pPr>
    </w:p>
    <w:p w:rsidR="00934AF8" w:rsidRDefault="00934AF8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:rsidR="00934AF8" w:rsidRPr="00581D44" w:rsidRDefault="00934AF8" w:rsidP="000F730C">
      <w:pPr>
        <w:pStyle w:val="Heading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:rsidR="00934AF8" w:rsidRDefault="00934AF8" w:rsidP="000F730C">
      <w:pPr>
        <w:pStyle w:val="BodyTextIndent2"/>
        <w:rPr>
          <w:snapToGrid w:val="0"/>
        </w:rPr>
      </w:pPr>
    </w:p>
    <w:p w:rsidR="00934AF8" w:rsidRDefault="00934AF8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:rsidR="00934AF8" w:rsidRDefault="00934AF8" w:rsidP="000F730C">
      <w:pPr>
        <w:rPr>
          <w:snapToGrid w:val="0"/>
        </w:rPr>
      </w:pPr>
    </w:p>
    <w:p w:rsidR="00934AF8" w:rsidRDefault="00934AF8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:rsidR="00934AF8" w:rsidRDefault="00934AF8" w:rsidP="000F730C">
      <w:pPr>
        <w:jc w:val="both"/>
        <w:rPr>
          <w:snapToGrid w:val="0"/>
        </w:rPr>
      </w:pPr>
    </w:p>
    <w:p w:rsidR="00934AF8" w:rsidRDefault="00934AF8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:rsidR="00934AF8" w:rsidRDefault="00934AF8" w:rsidP="000F730C">
      <w:pPr>
        <w:rPr>
          <w:snapToGrid w:val="0"/>
        </w:rPr>
      </w:pPr>
    </w:p>
    <w:p w:rsidR="00934AF8" w:rsidRDefault="00934AF8" w:rsidP="000F730C">
      <w:pPr>
        <w:pStyle w:val="BodyTextIndent2"/>
        <w:rPr>
          <w:snapToGrid w:val="0"/>
        </w:rPr>
      </w:pPr>
      <w:r>
        <w:t>Zmiany postanowień niniejszej umowy wymagają formy pisemnego aneksu, pod rygorem nieważności.</w:t>
      </w:r>
    </w:p>
    <w:p w:rsidR="00934AF8" w:rsidRDefault="00934AF8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:rsidR="00934AF8" w:rsidRDefault="00934AF8" w:rsidP="000F730C">
      <w:pPr>
        <w:rPr>
          <w:snapToGrid w:val="0"/>
        </w:rPr>
      </w:pPr>
    </w:p>
    <w:p w:rsidR="00934AF8" w:rsidRDefault="00934AF8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:rsidR="00934AF8" w:rsidRDefault="00934AF8" w:rsidP="000F730C">
      <w:pPr>
        <w:jc w:val="both"/>
        <w:rPr>
          <w:snapToGrid w:val="0"/>
        </w:rPr>
      </w:pPr>
    </w:p>
    <w:p w:rsidR="00934AF8" w:rsidRDefault="00934AF8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:rsidR="00934AF8" w:rsidRDefault="00934AF8" w:rsidP="000F730C">
      <w:pPr>
        <w:rPr>
          <w:snapToGrid w:val="0"/>
        </w:rPr>
      </w:pPr>
    </w:p>
    <w:p w:rsidR="00934AF8" w:rsidRDefault="00934AF8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:rsidR="00934AF8" w:rsidRDefault="00934AF8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:rsidR="00934AF8" w:rsidRDefault="00934AF8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:rsidR="00934AF8" w:rsidRDefault="00934AF8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:rsidR="00934AF8" w:rsidRDefault="00934AF8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:rsidR="00934AF8" w:rsidRDefault="00934AF8" w:rsidP="000F730C">
      <w:pPr>
        <w:ind w:left="708" w:firstLine="708"/>
        <w:rPr>
          <w:snapToGrid w:val="0"/>
        </w:rPr>
      </w:pPr>
    </w:p>
    <w:p w:rsidR="00934AF8" w:rsidRDefault="00934AF8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:rsidR="00934AF8" w:rsidRDefault="00934AF8" w:rsidP="000F730C">
      <w:pPr>
        <w:ind w:left="708"/>
        <w:rPr>
          <w:snapToGrid w:val="0"/>
        </w:rPr>
      </w:pPr>
    </w:p>
    <w:p w:rsidR="00934AF8" w:rsidRDefault="00934AF8" w:rsidP="000F730C">
      <w:pPr>
        <w:pStyle w:val="BodyTextIndent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:rsidR="00934AF8" w:rsidRDefault="00934AF8" w:rsidP="000F730C">
      <w:pPr>
        <w:pStyle w:val="BodyTextIndent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:rsidR="00934AF8" w:rsidRDefault="00934AF8" w:rsidP="000F730C">
      <w:pPr>
        <w:pStyle w:val="BodyTextIndent3"/>
        <w:rPr>
          <w:snapToGrid w:val="0"/>
        </w:rPr>
      </w:pPr>
    </w:p>
    <w:p w:rsidR="00934AF8" w:rsidRDefault="00934AF8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:rsidR="00934AF8" w:rsidRDefault="00934AF8" w:rsidP="000F730C">
      <w:pPr>
        <w:jc w:val="center"/>
        <w:rPr>
          <w:snapToGrid w:val="0"/>
        </w:rPr>
      </w:pPr>
    </w:p>
    <w:p w:rsidR="00934AF8" w:rsidRDefault="00934AF8" w:rsidP="000F730C">
      <w:pPr>
        <w:pStyle w:val="BodyText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:rsidR="00934AF8" w:rsidRDefault="00934AF8" w:rsidP="000F730C">
      <w:pPr>
        <w:rPr>
          <w:snapToGrid w:val="0"/>
        </w:rPr>
      </w:pPr>
    </w:p>
    <w:p w:rsidR="00934AF8" w:rsidRDefault="00934AF8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:rsidR="00934AF8" w:rsidRDefault="00934AF8" w:rsidP="000F730C">
      <w:pPr>
        <w:jc w:val="center"/>
        <w:rPr>
          <w:snapToGrid w:val="0"/>
        </w:rPr>
      </w:pPr>
    </w:p>
    <w:p w:rsidR="00934AF8" w:rsidRDefault="00934AF8" w:rsidP="000F730C">
      <w:pPr>
        <w:pStyle w:val="BodyText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:rsidR="00934AF8" w:rsidRDefault="00934AF8" w:rsidP="000F730C"/>
    <w:p w:rsidR="00934AF8" w:rsidRDefault="00934AF8" w:rsidP="000F730C"/>
    <w:p w:rsidR="00934AF8" w:rsidRDefault="00934AF8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:rsidR="00934AF8" w:rsidRDefault="00934AF8" w:rsidP="000F730C"/>
    <w:p w:rsidR="00934AF8" w:rsidRDefault="00934AF8" w:rsidP="000F730C"/>
    <w:p w:rsidR="00934AF8" w:rsidRDefault="00934AF8" w:rsidP="000F730C"/>
    <w:p w:rsidR="00934AF8" w:rsidRDefault="00934AF8" w:rsidP="000F730C"/>
    <w:p w:rsidR="00934AF8" w:rsidRDefault="00934AF8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:rsidR="00934AF8" w:rsidRDefault="00934AF8" w:rsidP="000F730C"/>
    <w:p w:rsidR="00934AF8" w:rsidRDefault="00934AF8" w:rsidP="000F730C"/>
    <w:p w:rsidR="00934AF8" w:rsidRPr="00B23A24" w:rsidRDefault="00934AF8" w:rsidP="00525DDD">
      <w:pPr>
        <w:tabs>
          <w:tab w:val="left" w:pos="6096"/>
        </w:tabs>
        <w:jc w:val="right"/>
        <w:rPr>
          <w:rStyle w:val="SubtleEmphasis"/>
          <w:color w:val="auto"/>
          <w:sz w:val="22"/>
          <w:szCs w:val="22"/>
        </w:rPr>
      </w:pPr>
    </w:p>
    <w:sectPr w:rsidR="00934AF8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AF8" w:rsidRDefault="00934AF8" w:rsidP="002F0A92">
      <w:r>
        <w:separator/>
      </w:r>
    </w:p>
  </w:endnote>
  <w:endnote w:type="continuationSeparator" w:id="0">
    <w:p w:rsidR="00934AF8" w:rsidRDefault="00934AF8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AF8" w:rsidRDefault="00934AF8" w:rsidP="002F0A92">
      <w:r>
        <w:separator/>
      </w:r>
    </w:p>
  </w:footnote>
  <w:footnote w:type="continuationSeparator" w:id="0">
    <w:p w:rsidR="00934AF8" w:rsidRDefault="00934AF8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AF8" w:rsidRPr="00217624" w:rsidRDefault="00934AF8" w:rsidP="00217624">
    <w:pPr>
      <w:pStyle w:val="Header"/>
      <w:jc w:val="center"/>
      <w:rPr>
        <w:rFonts w:ascii="Calibri" w:hAnsi="Calibri"/>
      </w:rPr>
    </w:pPr>
    <w:r w:rsidRPr="00536F14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934AF8" w:rsidRDefault="00934AF8">
    <w:pPr>
      <w:pStyle w:val="Header"/>
    </w:pPr>
  </w:p>
  <w:p w:rsidR="00934AF8" w:rsidRDefault="00934A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1"/>
  </w:num>
  <w:num w:numId="2">
    <w:abstractNumId w:val="11"/>
  </w:num>
  <w:num w:numId="3">
    <w:abstractNumId w:val="20"/>
  </w:num>
  <w:num w:numId="4">
    <w:abstractNumId w:val="16"/>
  </w:num>
  <w:num w:numId="5">
    <w:abstractNumId w:val="14"/>
  </w:num>
  <w:num w:numId="6">
    <w:abstractNumId w:val="21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2"/>
  </w:num>
  <w:num w:numId="21">
    <w:abstractNumId w:val="15"/>
  </w:num>
  <w:num w:numId="22">
    <w:abstractNumId w:val="23"/>
  </w:num>
  <w:num w:numId="23">
    <w:abstractNumId w:val="22"/>
  </w:num>
  <w:num w:numId="24">
    <w:abstractNumId w:val="18"/>
  </w:num>
  <w:num w:numId="25">
    <w:abstractNumId w:val="1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2283A"/>
    <w:rsid w:val="000241FF"/>
    <w:rsid w:val="000248A9"/>
    <w:rsid w:val="00024E60"/>
    <w:rsid w:val="00033016"/>
    <w:rsid w:val="00035634"/>
    <w:rsid w:val="000369BB"/>
    <w:rsid w:val="00036F44"/>
    <w:rsid w:val="000524C7"/>
    <w:rsid w:val="00061E96"/>
    <w:rsid w:val="000673B4"/>
    <w:rsid w:val="00077555"/>
    <w:rsid w:val="0008220A"/>
    <w:rsid w:val="00094578"/>
    <w:rsid w:val="000A1687"/>
    <w:rsid w:val="000C36FD"/>
    <w:rsid w:val="000C6C15"/>
    <w:rsid w:val="000D3BCD"/>
    <w:rsid w:val="000D79A5"/>
    <w:rsid w:val="000F730C"/>
    <w:rsid w:val="001060DC"/>
    <w:rsid w:val="00107E73"/>
    <w:rsid w:val="00112CB1"/>
    <w:rsid w:val="00137E33"/>
    <w:rsid w:val="00142825"/>
    <w:rsid w:val="00174FA6"/>
    <w:rsid w:val="001779A9"/>
    <w:rsid w:val="0019142A"/>
    <w:rsid w:val="001A166E"/>
    <w:rsid w:val="001A557E"/>
    <w:rsid w:val="001B0CAD"/>
    <w:rsid w:val="001F51FB"/>
    <w:rsid w:val="00217624"/>
    <w:rsid w:val="0023102E"/>
    <w:rsid w:val="00234CB8"/>
    <w:rsid w:val="00237E9C"/>
    <w:rsid w:val="00243944"/>
    <w:rsid w:val="00263658"/>
    <w:rsid w:val="00272C27"/>
    <w:rsid w:val="00281624"/>
    <w:rsid w:val="00293855"/>
    <w:rsid w:val="00296D61"/>
    <w:rsid w:val="002A49E4"/>
    <w:rsid w:val="002A4A8B"/>
    <w:rsid w:val="002B109F"/>
    <w:rsid w:val="002B70E2"/>
    <w:rsid w:val="002D47EA"/>
    <w:rsid w:val="002E309E"/>
    <w:rsid w:val="002F0A92"/>
    <w:rsid w:val="002F7769"/>
    <w:rsid w:val="00315AC6"/>
    <w:rsid w:val="00330D1D"/>
    <w:rsid w:val="00341DB8"/>
    <w:rsid w:val="003429EF"/>
    <w:rsid w:val="00362923"/>
    <w:rsid w:val="00364367"/>
    <w:rsid w:val="0036677C"/>
    <w:rsid w:val="00376FC7"/>
    <w:rsid w:val="00384CC9"/>
    <w:rsid w:val="003A286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55D6"/>
    <w:rsid w:val="0042584B"/>
    <w:rsid w:val="00427F82"/>
    <w:rsid w:val="0044369F"/>
    <w:rsid w:val="0046108F"/>
    <w:rsid w:val="004748E9"/>
    <w:rsid w:val="004A01F9"/>
    <w:rsid w:val="004B36C2"/>
    <w:rsid w:val="004C0F01"/>
    <w:rsid w:val="004C46ED"/>
    <w:rsid w:val="004D3FA0"/>
    <w:rsid w:val="004D57B3"/>
    <w:rsid w:val="005234C1"/>
    <w:rsid w:val="00525DDD"/>
    <w:rsid w:val="00531BBC"/>
    <w:rsid w:val="00536F14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04B4"/>
    <w:rsid w:val="005B45EA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D5C45"/>
    <w:rsid w:val="006D7737"/>
    <w:rsid w:val="006E161B"/>
    <w:rsid w:val="006E56B4"/>
    <w:rsid w:val="006F1EF0"/>
    <w:rsid w:val="00705A46"/>
    <w:rsid w:val="0070612B"/>
    <w:rsid w:val="007234FE"/>
    <w:rsid w:val="00740603"/>
    <w:rsid w:val="0074250B"/>
    <w:rsid w:val="0074455E"/>
    <w:rsid w:val="0075729F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1B9C"/>
    <w:rsid w:val="007E72F7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83044"/>
    <w:rsid w:val="00897D35"/>
    <w:rsid w:val="008A6B0B"/>
    <w:rsid w:val="008B3DB0"/>
    <w:rsid w:val="008B412B"/>
    <w:rsid w:val="008C6495"/>
    <w:rsid w:val="008D4E67"/>
    <w:rsid w:val="008D5FD4"/>
    <w:rsid w:val="00902F2E"/>
    <w:rsid w:val="009114A8"/>
    <w:rsid w:val="00915C0C"/>
    <w:rsid w:val="00925B64"/>
    <w:rsid w:val="00934AF8"/>
    <w:rsid w:val="00941C97"/>
    <w:rsid w:val="009674A2"/>
    <w:rsid w:val="009A0940"/>
    <w:rsid w:val="009A4928"/>
    <w:rsid w:val="009A7950"/>
    <w:rsid w:val="009E2B64"/>
    <w:rsid w:val="00A17F65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034D"/>
    <w:rsid w:val="00AC3C96"/>
    <w:rsid w:val="00AD566F"/>
    <w:rsid w:val="00AD7BBD"/>
    <w:rsid w:val="00AF4013"/>
    <w:rsid w:val="00AF6C72"/>
    <w:rsid w:val="00B04165"/>
    <w:rsid w:val="00B153E4"/>
    <w:rsid w:val="00B2305E"/>
    <w:rsid w:val="00B23A24"/>
    <w:rsid w:val="00B8343B"/>
    <w:rsid w:val="00B854D7"/>
    <w:rsid w:val="00B960E5"/>
    <w:rsid w:val="00BA6630"/>
    <w:rsid w:val="00BB62EC"/>
    <w:rsid w:val="00BC3116"/>
    <w:rsid w:val="00BC31C6"/>
    <w:rsid w:val="00BC5CE2"/>
    <w:rsid w:val="00BD6581"/>
    <w:rsid w:val="00BE6A52"/>
    <w:rsid w:val="00BE6E5D"/>
    <w:rsid w:val="00BF0900"/>
    <w:rsid w:val="00BF2DB7"/>
    <w:rsid w:val="00C2650C"/>
    <w:rsid w:val="00C27858"/>
    <w:rsid w:val="00C37341"/>
    <w:rsid w:val="00C54C0C"/>
    <w:rsid w:val="00C555C8"/>
    <w:rsid w:val="00C56811"/>
    <w:rsid w:val="00C62509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B53F8"/>
    <w:rsid w:val="00DB5860"/>
    <w:rsid w:val="00DB6172"/>
    <w:rsid w:val="00DC5517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47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47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47E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47E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47E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D47EA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Heading3Char1">
    <w:name w:val="Heading 3 Char1"/>
    <w:link w:val="Heading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Heading2Char1">
    <w:name w:val="Heading 2 Char1"/>
    <w:link w:val="Heading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BodyText2">
    <w:name w:val="Body Text 2"/>
    <w:basedOn w:val="Normal"/>
    <w:link w:val="BodyText2Char1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">
    <w:name w:val="Body Text"/>
    <w:basedOn w:val="Normal"/>
    <w:link w:val="BodyTextChar1"/>
    <w:uiPriority w:val="99"/>
    <w:rsid w:val="000F730C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Indent3">
    <w:name w:val="Body Text Indent 3"/>
    <w:basedOn w:val="Normal"/>
    <w:link w:val="BodyTextIndent3Char"/>
    <w:uiPriority w:val="99"/>
    <w:rsid w:val="000F730C"/>
    <w:pPr>
      <w:ind w:left="708"/>
    </w:pPr>
    <w:rPr>
      <w:rFonts w:eastAsia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D47EA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8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8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797</Words>
  <Characters>4782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5</cp:revision>
  <cp:lastPrinted>2022-04-28T10:57:00Z</cp:lastPrinted>
  <dcterms:created xsi:type="dcterms:W3CDTF">2022-04-28T06:25:00Z</dcterms:created>
  <dcterms:modified xsi:type="dcterms:W3CDTF">2022-04-28T10:58:00Z</dcterms:modified>
</cp:coreProperties>
</file>