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70" w:rsidRDefault="00EE0970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6B3BA8">
        <w:rPr>
          <w:rFonts w:ascii="Xls" w:hAnsi="Xls"/>
          <w:noProof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7" type="#_x0000_t75" style="width:50.25pt;height:90.75pt;visibility:visible">
            <v:imagedata r:id="rId7" o:title=""/>
          </v:shape>
        </w:pict>
      </w:r>
    </w:p>
    <w:p w:rsidR="00EE0970" w:rsidRPr="00D65EDE" w:rsidRDefault="00EE0970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Line 2" o:spid="_x0000_s1026" style="position:absolute;z-index:251658240;visibility:visible;mso-wrap-distance-top:-3e-5mm;mso-wrap-distance-bottom:-3e-5mm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"/>
        </w:pict>
      </w:r>
    </w:p>
    <w:p w:rsidR="00EE0970" w:rsidRDefault="00EE0970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:rsidR="00EE0970" w:rsidRDefault="00EE0970" w:rsidP="000F730C">
      <w:pPr>
        <w:jc w:val="right"/>
      </w:pPr>
      <w:r w:rsidRPr="007E1B9C">
        <w:t xml:space="preserve">Dot. Zapytania ofertowego. nr </w:t>
      </w:r>
      <w:r w:rsidRPr="002A74F5">
        <w:t>002/EZ/2023</w:t>
      </w:r>
    </w:p>
    <w:p w:rsidR="00EE0970" w:rsidRPr="005C72F8" w:rsidRDefault="00EE0970" w:rsidP="00046F27">
      <w:pPr>
        <w:tabs>
          <w:tab w:val="left" w:pos="9720"/>
        </w:tabs>
      </w:pPr>
      <w:r>
        <w:tab/>
      </w:r>
    </w:p>
    <w:p w:rsidR="00EE0970" w:rsidRDefault="00EE0970" w:rsidP="000F73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:rsidR="00EE0970" w:rsidRPr="005C72F8" w:rsidRDefault="00EE0970" w:rsidP="000F730C">
      <w:pPr>
        <w:jc w:val="center"/>
      </w:pPr>
    </w:p>
    <w:p w:rsidR="00EE0970" w:rsidRPr="005C72F8" w:rsidRDefault="00EE0970" w:rsidP="000F730C">
      <w:pPr>
        <w:jc w:val="center"/>
      </w:pPr>
    </w:p>
    <w:p w:rsidR="00EE0970" w:rsidRDefault="00EE0970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:rsidR="00EE0970" w:rsidRDefault="00EE0970" w:rsidP="000F730C">
      <w:pPr>
        <w:rPr>
          <w:sz w:val="30"/>
          <w:szCs w:val="30"/>
        </w:rPr>
      </w:pPr>
    </w:p>
    <w:p w:rsidR="00EE0970" w:rsidRDefault="00EE0970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:rsidR="00EE0970" w:rsidRDefault="00EE0970" w:rsidP="000F730C">
      <w:pPr>
        <w:jc w:val="both"/>
      </w:pPr>
    </w:p>
    <w:p w:rsidR="00EE0970" w:rsidRDefault="00EE0970" w:rsidP="000F730C">
      <w:pPr>
        <w:ind w:left="1950"/>
      </w:pPr>
      <w:r>
        <w:t>......................................</w:t>
      </w:r>
    </w:p>
    <w:p w:rsidR="00EE0970" w:rsidRDefault="00EE0970" w:rsidP="000F730C"/>
    <w:p w:rsidR="00EE0970" w:rsidRDefault="00EE0970" w:rsidP="000F730C">
      <w:pPr>
        <w:pStyle w:val="BodyText"/>
        <w:ind w:left="708"/>
      </w:pPr>
      <w:r>
        <w:t xml:space="preserve">          a   firmą .................................................................................</w:t>
      </w:r>
    </w:p>
    <w:p w:rsidR="00EE0970" w:rsidRDefault="00EE0970" w:rsidP="000F730C">
      <w:pPr>
        <w:pStyle w:val="BodyText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:rsidR="00EE0970" w:rsidRDefault="00EE0970" w:rsidP="000F730C">
      <w:pPr>
        <w:pStyle w:val="BodyText"/>
        <w:ind w:left="1416"/>
      </w:pPr>
      <w:r>
        <w:t xml:space="preserve">   </w:t>
      </w:r>
    </w:p>
    <w:p w:rsidR="00EE0970" w:rsidRDefault="00EE0970" w:rsidP="000F730C">
      <w:pPr>
        <w:pStyle w:val="BodyText"/>
        <w:ind w:left="1416"/>
      </w:pPr>
      <w:r>
        <w:t xml:space="preserve">   </w:t>
      </w:r>
    </w:p>
    <w:p w:rsidR="00EE0970" w:rsidRDefault="00EE0970" w:rsidP="000F730C">
      <w:pPr>
        <w:pStyle w:val="BodyText"/>
        <w:ind w:left="1416"/>
      </w:pPr>
      <w:r>
        <w:t xml:space="preserve">    zwaną dalej Wykonawcą, reprezentowanym przez:</w:t>
      </w:r>
    </w:p>
    <w:p w:rsidR="00EE0970" w:rsidRDefault="00EE0970" w:rsidP="000F730C">
      <w:pPr>
        <w:pStyle w:val="BodyText"/>
        <w:ind w:left="1416"/>
      </w:pPr>
    </w:p>
    <w:p w:rsidR="00EE0970" w:rsidRDefault="00EE0970" w:rsidP="000F730C">
      <w:pPr>
        <w:pStyle w:val="BodyText"/>
        <w:ind w:left="1416"/>
      </w:pPr>
      <w:r>
        <w:t xml:space="preserve">         .........................</w:t>
      </w:r>
    </w:p>
    <w:p w:rsidR="00EE0970" w:rsidRDefault="00EE0970" w:rsidP="000F730C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0970" w:rsidRDefault="00EE0970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:rsidR="00EE0970" w:rsidRDefault="00EE0970" w:rsidP="000F730C">
      <w:pPr>
        <w:jc w:val="both"/>
      </w:pPr>
    </w:p>
    <w:p w:rsidR="00EE0970" w:rsidRPr="00581D44" w:rsidRDefault="00EE0970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:rsidR="00EE0970" w:rsidRDefault="00EE0970" w:rsidP="000F730C">
      <w:pPr>
        <w:ind w:left="705"/>
      </w:pPr>
    </w:p>
    <w:p w:rsidR="00EE0970" w:rsidRDefault="00EE0970" w:rsidP="000F730C">
      <w:pPr>
        <w:ind w:left="705"/>
        <w:jc w:val="center"/>
      </w:pPr>
      <w:r>
        <w:t>§ 1</w:t>
      </w:r>
    </w:p>
    <w:p w:rsidR="00EE0970" w:rsidRDefault="00EE0970" w:rsidP="000F730C">
      <w:pPr>
        <w:ind w:left="705"/>
      </w:pPr>
    </w:p>
    <w:p w:rsidR="00EE0970" w:rsidRPr="007F06CA" w:rsidRDefault="00EE0970" w:rsidP="00052531">
      <w:pPr>
        <w:numPr>
          <w:ilvl w:val="0"/>
          <w:numId w:val="22"/>
        </w:numPr>
        <w:jc w:val="both"/>
      </w:pPr>
      <w:r w:rsidRPr="007F06CA">
        <w:t xml:space="preserve">Przedmiotem Umowy jest </w:t>
      </w:r>
      <w:r w:rsidRPr="00B425A9">
        <w:rPr>
          <w:b/>
          <w:bCs/>
        </w:rPr>
        <w:t xml:space="preserve">Wykonanie badań w celu oceny poprawności przyjętej koncepcji rozwiązań technicznych prototypów urządzeń o budowie i funkcjonalności  opisanej w załączonych dokumentach </w:t>
      </w:r>
      <w:r w:rsidRPr="00755E35">
        <w:rPr>
          <w:b/>
          <w:bCs/>
        </w:rPr>
        <w:t>„Opis techniczny”</w:t>
      </w:r>
      <w:r w:rsidRPr="00B425A9">
        <w:rPr>
          <w:b/>
          <w:bCs/>
        </w:rPr>
        <w:t xml:space="preserve"> i wydanie opinii technicznej</w:t>
      </w:r>
      <w:r w:rsidRPr="00B425A9">
        <w:t>,</w:t>
      </w:r>
      <w:r w:rsidRPr="007F06CA">
        <w:t xml:space="preserve"> zwanej dalej </w:t>
      </w:r>
      <w:r w:rsidRPr="007F06CA">
        <w:rPr>
          <w:b/>
          <w:bCs/>
        </w:rPr>
        <w:t>badaniami</w:t>
      </w:r>
      <w:r w:rsidRPr="007F06CA">
        <w:t>,</w:t>
      </w:r>
      <w:r w:rsidRPr="007F06CA">
        <w:rPr>
          <w:b/>
          <w:bCs/>
        </w:rPr>
        <w:t xml:space="preserve"> </w:t>
      </w:r>
      <w:r w:rsidRPr="007F06CA">
        <w:t xml:space="preserve">zgodnie z warunkami i wymaganiami zawartymi w zapytaniu ofertowym </w:t>
      </w:r>
      <w:r>
        <w:rPr>
          <w:b/>
        </w:rPr>
        <w:t>002</w:t>
      </w:r>
      <w:r w:rsidRPr="007F06CA">
        <w:rPr>
          <w:b/>
        </w:rPr>
        <w:t>/EZ/202</w:t>
      </w:r>
      <w:r>
        <w:rPr>
          <w:b/>
        </w:rPr>
        <w:t>3</w:t>
      </w:r>
      <w:r w:rsidRPr="007F06CA">
        <w:rPr>
          <w:b/>
        </w:rPr>
        <w:t xml:space="preserve"> </w:t>
      </w:r>
      <w:r w:rsidRPr="007F06CA">
        <w:t>oraz ofertą Wykonawcy z dn..................... (zał. nr 1 do Umowy) zawierającą cennik ofertowy.</w:t>
      </w:r>
    </w:p>
    <w:p w:rsidR="00EE0970" w:rsidRPr="007F06CA" w:rsidRDefault="00EE0970" w:rsidP="000F730C">
      <w:pPr>
        <w:numPr>
          <w:ilvl w:val="0"/>
          <w:numId w:val="22"/>
        </w:numPr>
      </w:pPr>
      <w:r w:rsidRPr="007F06CA">
        <w:t>Miejscem dostawy opinii technicznej z badań jest siedziba Zamawiającego. Wykonawca dostarcza opinię na własny koszt i ryzyko.</w:t>
      </w:r>
    </w:p>
    <w:p w:rsidR="00EE0970" w:rsidRDefault="00EE0970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:rsidR="00EE0970" w:rsidRDefault="00EE0970" w:rsidP="000F730C">
      <w:pPr>
        <w:ind w:left="708"/>
        <w:jc w:val="both"/>
      </w:pPr>
    </w:p>
    <w:p w:rsidR="00EE0970" w:rsidRDefault="00EE0970" w:rsidP="000F730C">
      <w:pPr>
        <w:pStyle w:val="Heading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t>Terminy</w:t>
      </w:r>
    </w:p>
    <w:p w:rsidR="00EE0970" w:rsidRDefault="00EE0970" w:rsidP="000F730C">
      <w:pPr>
        <w:ind w:left="3540" w:firstLine="708"/>
      </w:pPr>
    </w:p>
    <w:p w:rsidR="00EE0970" w:rsidRDefault="00EE0970" w:rsidP="000F730C">
      <w:pPr>
        <w:ind w:left="3540" w:firstLine="708"/>
      </w:pPr>
      <w:r>
        <w:t xml:space="preserve">      § 2</w:t>
      </w:r>
    </w:p>
    <w:p w:rsidR="00EE0970" w:rsidRPr="005C72F8" w:rsidRDefault="00EE0970" w:rsidP="000F730C">
      <w:pPr>
        <w:ind w:left="3540" w:firstLine="708"/>
      </w:pPr>
    </w:p>
    <w:p w:rsidR="00EE0970" w:rsidRDefault="00EE0970" w:rsidP="000F730C">
      <w:pPr>
        <w:numPr>
          <w:ilvl w:val="0"/>
          <w:numId w:val="24"/>
        </w:numPr>
        <w:jc w:val="both"/>
      </w:pPr>
      <w:r>
        <w:t xml:space="preserve">Wykonanie przedmiotu Umowy nastąpi w </w:t>
      </w:r>
      <w:r w:rsidRPr="007F06CA">
        <w:t xml:space="preserve">terminie </w:t>
      </w:r>
      <w:r>
        <w:t>8</w:t>
      </w:r>
      <w:r w:rsidRPr="007F06CA">
        <w:t xml:space="preserve"> tygodni</w:t>
      </w:r>
      <w:r>
        <w:t xml:space="preserve"> od daty zawarcia umowy.</w:t>
      </w:r>
    </w:p>
    <w:p w:rsidR="00EE0970" w:rsidRDefault="00EE0970" w:rsidP="000F730C">
      <w:pPr>
        <w:jc w:val="both"/>
      </w:pPr>
    </w:p>
    <w:p w:rsidR="00EE0970" w:rsidRPr="00581D44" w:rsidRDefault="00EE0970" w:rsidP="000F730C">
      <w:pPr>
        <w:pStyle w:val="Heading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Pr="00581D44">
        <w:rPr>
          <w:b w:val="0"/>
          <w:sz w:val="26"/>
          <w:szCs w:val="26"/>
          <w:u w:val="single"/>
        </w:rPr>
        <w:t>Wartość umowy</w:t>
      </w:r>
    </w:p>
    <w:p w:rsidR="00EE0970" w:rsidRDefault="00EE0970" w:rsidP="000F730C">
      <w:pPr>
        <w:jc w:val="center"/>
      </w:pPr>
    </w:p>
    <w:p w:rsidR="00EE0970" w:rsidRDefault="00EE0970" w:rsidP="000F730C">
      <w:pPr>
        <w:jc w:val="center"/>
      </w:pPr>
      <w:r>
        <w:t>§ 3</w:t>
      </w:r>
    </w:p>
    <w:p w:rsidR="00EE0970" w:rsidRDefault="00EE0970" w:rsidP="000F730C">
      <w:pPr>
        <w:jc w:val="center"/>
      </w:pPr>
    </w:p>
    <w:p w:rsidR="00EE0970" w:rsidRDefault="00EE0970" w:rsidP="000F730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:rsidR="00EE0970" w:rsidRDefault="00EE0970" w:rsidP="000F730C">
      <w:pPr>
        <w:pStyle w:val="Heading3"/>
        <w:rPr>
          <w:b w:val="0"/>
          <w:bCs/>
          <w:u w:val="single"/>
        </w:rPr>
      </w:pPr>
    </w:p>
    <w:p w:rsidR="00EE0970" w:rsidRDefault="00EE0970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:rsidR="00EE0970" w:rsidRDefault="00EE0970" w:rsidP="000F730C">
      <w:pPr>
        <w:jc w:val="center"/>
      </w:pPr>
    </w:p>
    <w:p w:rsidR="00EE0970" w:rsidRDefault="00EE0970" w:rsidP="000F730C">
      <w:pPr>
        <w:jc w:val="center"/>
      </w:pPr>
      <w:r>
        <w:t>§ 4</w:t>
      </w:r>
    </w:p>
    <w:p w:rsidR="00EE0970" w:rsidRDefault="00EE0970" w:rsidP="000F730C">
      <w:pPr>
        <w:jc w:val="center"/>
      </w:pPr>
    </w:p>
    <w:p w:rsidR="00EE0970" w:rsidRDefault="00EE0970" w:rsidP="000F730C">
      <w:pPr>
        <w:pStyle w:val="BodyText"/>
        <w:numPr>
          <w:ilvl w:val="0"/>
          <w:numId w:val="23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:rsidR="00EE0970" w:rsidRDefault="00EE0970" w:rsidP="000F730C">
      <w:pPr>
        <w:pStyle w:val="BodyText"/>
      </w:pPr>
    </w:p>
    <w:p w:rsidR="00EE0970" w:rsidRDefault="00EE0970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:rsidR="00EE0970" w:rsidRDefault="00EE0970" w:rsidP="000F730C">
      <w:pPr>
        <w:jc w:val="center"/>
      </w:pPr>
    </w:p>
    <w:p w:rsidR="00EE0970" w:rsidRDefault="00EE0970" w:rsidP="000F730C">
      <w:pPr>
        <w:jc w:val="center"/>
      </w:pPr>
      <w:r>
        <w:t>§ 5</w:t>
      </w:r>
    </w:p>
    <w:p w:rsidR="00EE0970" w:rsidRDefault="00EE0970" w:rsidP="000F730C">
      <w:pPr>
        <w:jc w:val="center"/>
      </w:pPr>
    </w:p>
    <w:p w:rsidR="00EE0970" w:rsidRDefault="00EE0970" w:rsidP="000F730C">
      <w:pPr>
        <w:pStyle w:val="BodyText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:rsidR="00EE0970" w:rsidRDefault="00EE0970" w:rsidP="000F730C">
      <w:pPr>
        <w:pStyle w:val="BodyText2"/>
        <w:tabs>
          <w:tab w:val="left" w:pos="1134"/>
        </w:tabs>
        <w:ind w:left="1134" w:hanging="426"/>
        <w:jc w:val="both"/>
        <w:rPr>
          <w:color w:val="FF0000"/>
        </w:rPr>
      </w:pPr>
    </w:p>
    <w:p w:rsidR="00EE0970" w:rsidRPr="00581D44" w:rsidRDefault="00EE0970" w:rsidP="000F730C">
      <w:pPr>
        <w:pStyle w:val="Heading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:rsidR="00EE0970" w:rsidRDefault="00EE0970" w:rsidP="000F730C">
      <w:pPr>
        <w:widowControl w:val="0"/>
        <w:tabs>
          <w:tab w:val="left" w:pos="3940"/>
          <w:tab w:val="left" w:pos="6689"/>
        </w:tabs>
      </w:pPr>
    </w:p>
    <w:p w:rsidR="00EE0970" w:rsidRDefault="00EE0970" w:rsidP="000F730C">
      <w:pPr>
        <w:jc w:val="center"/>
      </w:pPr>
      <w:r>
        <w:t>§ 6</w:t>
      </w:r>
    </w:p>
    <w:p w:rsidR="00EE0970" w:rsidRDefault="00EE0970" w:rsidP="000F730C">
      <w:pPr>
        <w:jc w:val="center"/>
      </w:pPr>
    </w:p>
    <w:p w:rsidR="00EE0970" w:rsidRPr="0075729F" w:rsidRDefault="00EE0970" w:rsidP="000F730C">
      <w:pPr>
        <w:pStyle w:val="BodyText2"/>
        <w:tabs>
          <w:tab w:val="left" w:pos="1134"/>
        </w:tabs>
        <w:ind w:left="1134" w:hanging="429"/>
        <w:jc w:val="both"/>
      </w:pPr>
      <w:r>
        <w:t>1.</w:t>
      </w:r>
      <w:r>
        <w:tab/>
        <w:t xml:space="preserve">W przypadku zgłoszenia reklamacji jakościowej </w:t>
      </w:r>
      <w:r w:rsidRPr="007F06CA">
        <w:t>badań,</w:t>
      </w:r>
      <w:r>
        <w:t xml:space="preserve"> Wykonawca zobowiązany jest do ich uzupełnienia</w:t>
      </w:r>
      <w:r w:rsidRPr="0075729F">
        <w:t xml:space="preserve"> n</w:t>
      </w:r>
      <w:r>
        <w:t>a własny koszt</w:t>
      </w:r>
      <w:r w:rsidRPr="0075729F">
        <w:t xml:space="preserve"> w czasie nie dłuższym niż wynosi termin wykonania przedmiotu umowy określony w § 2 ust 1, tj. w terminie …. dni od daty zgłoszenia reklamacji.</w:t>
      </w:r>
    </w:p>
    <w:p w:rsidR="00EE0970" w:rsidRDefault="00EE0970" w:rsidP="000F730C">
      <w:pPr>
        <w:pStyle w:val="BodyText2"/>
        <w:tabs>
          <w:tab w:val="left" w:pos="1134"/>
        </w:tabs>
        <w:jc w:val="both"/>
      </w:pPr>
    </w:p>
    <w:p w:rsidR="00EE0970" w:rsidRDefault="00EE0970" w:rsidP="000F730C">
      <w:pPr>
        <w:pStyle w:val="Footer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:rsidR="00EE0970" w:rsidRPr="00581D44" w:rsidRDefault="00EE0970" w:rsidP="000F730C">
      <w:pPr>
        <w:pStyle w:val="Heading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t>Kary umowne</w:t>
      </w:r>
    </w:p>
    <w:p w:rsidR="00EE0970" w:rsidRDefault="00EE0970" w:rsidP="000F730C">
      <w:pPr>
        <w:widowControl w:val="0"/>
        <w:tabs>
          <w:tab w:val="left" w:pos="3940"/>
          <w:tab w:val="left" w:pos="6689"/>
        </w:tabs>
      </w:pPr>
    </w:p>
    <w:p w:rsidR="00EE0970" w:rsidRDefault="00EE0970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:rsidR="00EE0970" w:rsidRDefault="00EE0970" w:rsidP="000F730C">
      <w:pPr>
        <w:widowControl w:val="0"/>
        <w:tabs>
          <w:tab w:val="left" w:pos="1134"/>
          <w:tab w:val="left" w:pos="3940"/>
          <w:tab w:val="left" w:pos="6689"/>
        </w:tabs>
      </w:pPr>
    </w:p>
    <w:p w:rsidR="00EE0970" w:rsidRDefault="00EE0970" w:rsidP="000F730C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:rsidR="00EE0970" w:rsidRDefault="00EE0970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:rsidR="00EE0970" w:rsidRDefault="00EE0970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:rsidR="00EE0970" w:rsidRDefault="00EE0970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:rsidR="00EE0970" w:rsidRDefault="00EE0970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:rsidR="00EE0970" w:rsidRDefault="00EE0970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:rsidR="00EE0970" w:rsidRDefault="00EE0970" w:rsidP="000F730C">
      <w:pPr>
        <w:pStyle w:val="Heading3"/>
        <w:rPr>
          <w:b w:val="0"/>
          <w:bCs/>
          <w:u w:val="single"/>
        </w:rPr>
      </w:pPr>
    </w:p>
    <w:p w:rsidR="00EE0970" w:rsidRDefault="00EE0970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:rsidR="00EE0970" w:rsidRDefault="00EE0970" w:rsidP="000F730C">
      <w:pPr>
        <w:widowControl w:val="0"/>
        <w:tabs>
          <w:tab w:val="left" w:pos="5708"/>
        </w:tabs>
        <w:rPr>
          <w:b/>
          <w:bCs/>
        </w:rPr>
      </w:pPr>
    </w:p>
    <w:p w:rsidR="00EE0970" w:rsidRDefault="00EE0970" w:rsidP="000F730C">
      <w:pPr>
        <w:widowControl w:val="0"/>
        <w:tabs>
          <w:tab w:val="left" w:pos="5708"/>
        </w:tabs>
        <w:jc w:val="center"/>
      </w:pPr>
      <w:r>
        <w:t>§ 8</w:t>
      </w:r>
    </w:p>
    <w:p w:rsidR="00EE0970" w:rsidRDefault="00EE0970" w:rsidP="000F730C">
      <w:pPr>
        <w:ind w:left="705"/>
      </w:pPr>
      <w:r>
        <w:t xml:space="preserve">  </w:t>
      </w:r>
    </w:p>
    <w:p w:rsidR="00EE0970" w:rsidRDefault="00EE0970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:rsidR="00EE0970" w:rsidRDefault="00EE0970" w:rsidP="000F730C">
      <w:pPr>
        <w:ind w:left="708"/>
        <w:jc w:val="both"/>
        <w:rPr>
          <w:snapToGrid w:val="0"/>
        </w:rPr>
      </w:pPr>
    </w:p>
    <w:p w:rsidR="00EE0970" w:rsidRDefault="00EE0970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:rsidR="00EE0970" w:rsidRPr="00581D44" w:rsidRDefault="00EE0970" w:rsidP="000F730C">
      <w:pPr>
        <w:pStyle w:val="Heading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:rsidR="00EE0970" w:rsidRDefault="00EE0970" w:rsidP="000F730C">
      <w:pPr>
        <w:pStyle w:val="BodyTextIndent2"/>
        <w:rPr>
          <w:snapToGrid w:val="0"/>
        </w:rPr>
      </w:pPr>
    </w:p>
    <w:p w:rsidR="00EE0970" w:rsidRDefault="00EE0970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:rsidR="00EE0970" w:rsidRDefault="00EE0970" w:rsidP="000F730C">
      <w:pPr>
        <w:rPr>
          <w:snapToGrid w:val="0"/>
        </w:rPr>
      </w:pPr>
    </w:p>
    <w:p w:rsidR="00EE0970" w:rsidRDefault="00EE0970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:rsidR="00EE0970" w:rsidRDefault="00EE0970" w:rsidP="000F730C">
      <w:pPr>
        <w:jc w:val="both"/>
        <w:rPr>
          <w:snapToGrid w:val="0"/>
        </w:rPr>
      </w:pPr>
    </w:p>
    <w:p w:rsidR="00EE0970" w:rsidRDefault="00EE0970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:rsidR="00EE0970" w:rsidRDefault="00EE0970" w:rsidP="000F730C">
      <w:pPr>
        <w:rPr>
          <w:snapToGrid w:val="0"/>
        </w:rPr>
      </w:pPr>
    </w:p>
    <w:p w:rsidR="00EE0970" w:rsidRDefault="00EE0970" w:rsidP="000F730C">
      <w:pPr>
        <w:pStyle w:val="BodyTextIndent2"/>
        <w:rPr>
          <w:snapToGrid w:val="0"/>
        </w:rPr>
      </w:pPr>
      <w:r>
        <w:t>Zmiany postanowień niniejszej umowy wymagają formy pisemnego aneksu, pod rygorem nieważności.</w:t>
      </w:r>
    </w:p>
    <w:p w:rsidR="00EE0970" w:rsidRDefault="00EE0970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:rsidR="00EE0970" w:rsidRDefault="00EE0970" w:rsidP="000F730C">
      <w:pPr>
        <w:rPr>
          <w:snapToGrid w:val="0"/>
        </w:rPr>
      </w:pPr>
    </w:p>
    <w:p w:rsidR="00EE0970" w:rsidRDefault="00EE0970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:rsidR="00EE0970" w:rsidRDefault="00EE0970" w:rsidP="000F730C">
      <w:pPr>
        <w:jc w:val="both"/>
        <w:rPr>
          <w:snapToGrid w:val="0"/>
        </w:rPr>
      </w:pPr>
    </w:p>
    <w:p w:rsidR="00EE0970" w:rsidRDefault="00EE0970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:rsidR="00EE0970" w:rsidRDefault="00EE0970" w:rsidP="000F730C">
      <w:pPr>
        <w:rPr>
          <w:snapToGrid w:val="0"/>
        </w:rPr>
      </w:pPr>
    </w:p>
    <w:p w:rsidR="00EE0970" w:rsidRDefault="00EE0970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:rsidR="00EE0970" w:rsidRDefault="00EE0970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:rsidR="00EE0970" w:rsidRDefault="00EE0970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:rsidR="00EE0970" w:rsidRDefault="00EE0970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:rsidR="00EE0970" w:rsidRDefault="00EE0970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:rsidR="00EE0970" w:rsidRDefault="00EE0970" w:rsidP="000F730C">
      <w:pPr>
        <w:ind w:left="708" w:firstLine="708"/>
        <w:rPr>
          <w:snapToGrid w:val="0"/>
        </w:rPr>
      </w:pPr>
    </w:p>
    <w:p w:rsidR="00EE0970" w:rsidRDefault="00EE0970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:rsidR="00EE0970" w:rsidRDefault="00EE0970" w:rsidP="000F730C">
      <w:pPr>
        <w:ind w:left="708"/>
        <w:rPr>
          <w:snapToGrid w:val="0"/>
        </w:rPr>
      </w:pPr>
    </w:p>
    <w:p w:rsidR="00EE0970" w:rsidRDefault="00EE0970" w:rsidP="000F730C">
      <w:pPr>
        <w:pStyle w:val="BodyTextIndent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:rsidR="00EE0970" w:rsidRDefault="00EE0970" w:rsidP="000F730C">
      <w:pPr>
        <w:pStyle w:val="BodyTextIndent3"/>
        <w:jc w:val="both"/>
        <w:rPr>
          <w:snapToGrid w:val="0"/>
        </w:rPr>
      </w:pPr>
      <w:r>
        <w:t>W takim przypadku czas wykonania zobowiązań wynikających z Umowy przedłuża się o okres trwania okoliczności siły wyższej.</w:t>
      </w:r>
    </w:p>
    <w:p w:rsidR="00EE0970" w:rsidRDefault="00EE0970" w:rsidP="000F730C">
      <w:pPr>
        <w:pStyle w:val="BodyTextIndent3"/>
        <w:rPr>
          <w:snapToGrid w:val="0"/>
        </w:rPr>
      </w:pPr>
    </w:p>
    <w:p w:rsidR="00EE0970" w:rsidRDefault="00EE0970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:rsidR="00EE0970" w:rsidRDefault="00EE0970" w:rsidP="000F730C">
      <w:pPr>
        <w:jc w:val="center"/>
        <w:rPr>
          <w:snapToGrid w:val="0"/>
        </w:rPr>
      </w:pPr>
    </w:p>
    <w:p w:rsidR="00EE0970" w:rsidRDefault="00EE0970" w:rsidP="000F730C">
      <w:pPr>
        <w:pStyle w:val="BodyText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:rsidR="00EE0970" w:rsidRDefault="00EE0970" w:rsidP="000F730C">
      <w:pPr>
        <w:rPr>
          <w:snapToGrid w:val="0"/>
        </w:rPr>
      </w:pPr>
    </w:p>
    <w:p w:rsidR="00EE0970" w:rsidRDefault="00EE0970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:rsidR="00EE0970" w:rsidRDefault="00EE0970" w:rsidP="000F730C">
      <w:pPr>
        <w:jc w:val="center"/>
        <w:rPr>
          <w:snapToGrid w:val="0"/>
        </w:rPr>
      </w:pPr>
    </w:p>
    <w:p w:rsidR="00EE0970" w:rsidRDefault="00EE0970" w:rsidP="000F730C">
      <w:pPr>
        <w:pStyle w:val="BodyText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:rsidR="00EE0970" w:rsidRDefault="00EE0970" w:rsidP="000F730C"/>
    <w:p w:rsidR="00EE0970" w:rsidRDefault="00EE0970" w:rsidP="000F730C"/>
    <w:p w:rsidR="00EE0970" w:rsidRDefault="00EE0970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:rsidR="00EE0970" w:rsidRDefault="00EE0970" w:rsidP="000F730C"/>
    <w:p w:rsidR="00EE0970" w:rsidRDefault="00EE0970" w:rsidP="000F730C"/>
    <w:p w:rsidR="00EE0970" w:rsidRDefault="00EE0970" w:rsidP="000F730C"/>
    <w:p w:rsidR="00EE0970" w:rsidRDefault="00EE0970" w:rsidP="000F730C"/>
    <w:p w:rsidR="00EE0970" w:rsidRDefault="00EE0970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:rsidR="00EE0970" w:rsidRDefault="00EE0970" w:rsidP="000F730C"/>
    <w:p w:rsidR="00EE0970" w:rsidRDefault="00EE0970" w:rsidP="000F730C"/>
    <w:p w:rsidR="00EE0970" w:rsidRPr="00B23A24" w:rsidRDefault="00EE0970" w:rsidP="00525DDD">
      <w:pPr>
        <w:tabs>
          <w:tab w:val="left" w:pos="6096"/>
        </w:tabs>
        <w:jc w:val="right"/>
        <w:rPr>
          <w:rStyle w:val="SubtleEmphasis"/>
          <w:color w:val="auto"/>
          <w:sz w:val="22"/>
          <w:szCs w:val="22"/>
        </w:rPr>
      </w:pPr>
    </w:p>
    <w:sectPr w:rsidR="00EE0970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970" w:rsidRDefault="00EE0970" w:rsidP="002F0A92">
      <w:r>
        <w:separator/>
      </w:r>
    </w:p>
  </w:endnote>
  <w:endnote w:type="continuationSeparator" w:id="0">
    <w:p w:rsidR="00EE0970" w:rsidRDefault="00EE0970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970" w:rsidRDefault="00EE0970" w:rsidP="002F0A92">
      <w:r>
        <w:separator/>
      </w:r>
    </w:p>
  </w:footnote>
  <w:footnote w:type="continuationSeparator" w:id="0">
    <w:p w:rsidR="00EE0970" w:rsidRDefault="00EE0970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970" w:rsidRPr="00217624" w:rsidRDefault="00EE0970" w:rsidP="00217624">
    <w:pPr>
      <w:pStyle w:val="Header"/>
      <w:jc w:val="center"/>
      <w:rPr>
        <w:rFonts w:ascii="Calibri" w:hAnsi="Calibri"/>
      </w:rPr>
    </w:pPr>
    <w:r w:rsidRPr="006B3BA8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o:title=""/>
        </v:shape>
      </w:pict>
    </w:r>
  </w:p>
  <w:p w:rsidR="00EE0970" w:rsidRDefault="00EE0970">
    <w:pPr>
      <w:pStyle w:val="Header"/>
    </w:pPr>
  </w:p>
  <w:p w:rsidR="00EE0970" w:rsidRDefault="00EE09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1"/>
  </w:num>
  <w:num w:numId="2">
    <w:abstractNumId w:val="11"/>
  </w:num>
  <w:num w:numId="3">
    <w:abstractNumId w:val="20"/>
  </w:num>
  <w:num w:numId="4">
    <w:abstractNumId w:val="16"/>
  </w:num>
  <w:num w:numId="5">
    <w:abstractNumId w:val="14"/>
  </w:num>
  <w:num w:numId="6">
    <w:abstractNumId w:val="21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2"/>
  </w:num>
  <w:num w:numId="21">
    <w:abstractNumId w:val="15"/>
  </w:num>
  <w:num w:numId="22">
    <w:abstractNumId w:val="23"/>
  </w:num>
  <w:num w:numId="23">
    <w:abstractNumId w:val="22"/>
  </w:num>
  <w:num w:numId="24">
    <w:abstractNumId w:val="18"/>
  </w:num>
  <w:num w:numId="25">
    <w:abstractNumId w:val="1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07A8B"/>
    <w:rsid w:val="0002283A"/>
    <w:rsid w:val="000241FF"/>
    <w:rsid w:val="000248A9"/>
    <w:rsid w:val="00033016"/>
    <w:rsid w:val="00035634"/>
    <w:rsid w:val="00046F27"/>
    <w:rsid w:val="000524C7"/>
    <w:rsid w:val="00052531"/>
    <w:rsid w:val="00061E96"/>
    <w:rsid w:val="00077555"/>
    <w:rsid w:val="00080194"/>
    <w:rsid w:val="0008220A"/>
    <w:rsid w:val="00087783"/>
    <w:rsid w:val="00094578"/>
    <w:rsid w:val="000A1687"/>
    <w:rsid w:val="000A3218"/>
    <w:rsid w:val="000C4C62"/>
    <w:rsid w:val="000C6C15"/>
    <w:rsid w:val="000D3BCD"/>
    <w:rsid w:val="000D6149"/>
    <w:rsid w:val="000F730C"/>
    <w:rsid w:val="001060DC"/>
    <w:rsid w:val="00107E73"/>
    <w:rsid w:val="00112CB1"/>
    <w:rsid w:val="00137E33"/>
    <w:rsid w:val="00142825"/>
    <w:rsid w:val="00166734"/>
    <w:rsid w:val="00174FA6"/>
    <w:rsid w:val="00176E97"/>
    <w:rsid w:val="001779A9"/>
    <w:rsid w:val="0019142A"/>
    <w:rsid w:val="00192003"/>
    <w:rsid w:val="001A166E"/>
    <w:rsid w:val="001A557E"/>
    <w:rsid w:val="001C1793"/>
    <w:rsid w:val="001F1FBA"/>
    <w:rsid w:val="001F51FB"/>
    <w:rsid w:val="00217624"/>
    <w:rsid w:val="0023102E"/>
    <w:rsid w:val="00234CB8"/>
    <w:rsid w:val="00243944"/>
    <w:rsid w:val="00263658"/>
    <w:rsid w:val="00272C27"/>
    <w:rsid w:val="00281624"/>
    <w:rsid w:val="002A49E4"/>
    <w:rsid w:val="002A74F5"/>
    <w:rsid w:val="002B109F"/>
    <w:rsid w:val="002B70E2"/>
    <w:rsid w:val="002C47AC"/>
    <w:rsid w:val="002D099E"/>
    <w:rsid w:val="002E309E"/>
    <w:rsid w:val="002F0A92"/>
    <w:rsid w:val="002F7769"/>
    <w:rsid w:val="00315AC6"/>
    <w:rsid w:val="00330D1D"/>
    <w:rsid w:val="00341DB8"/>
    <w:rsid w:val="0034218F"/>
    <w:rsid w:val="003429EF"/>
    <w:rsid w:val="00362923"/>
    <w:rsid w:val="00364367"/>
    <w:rsid w:val="0036677C"/>
    <w:rsid w:val="00382AEE"/>
    <w:rsid w:val="00384CC9"/>
    <w:rsid w:val="003C2386"/>
    <w:rsid w:val="003C5A73"/>
    <w:rsid w:val="003D0828"/>
    <w:rsid w:val="003D1BC4"/>
    <w:rsid w:val="003E13C4"/>
    <w:rsid w:val="003F2E3C"/>
    <w:rsid w:val="004031EC"/>
    <w:rsid w:val="00403B22"/>
    <w:rsid w:val="004048C6"/>
    <w:rsid w:val="004056C4"/>
    <w:rsid w:val="00417837"/>
    <w:rsid w:val="00417CB9"/>
    <w:rsid w:val="0042225F"/>
    <w:rsid w:val="004255D6"/>
    <w:rsid w:val="00427F82"/>
    <w:rsid w:val="00435347"/>
    <w:rsid w:val="0044369F"/>
    <w:rsid w:val="0046108F"/>
    <w:rsid w:val="004748E9"/>
    <w:rsid w:val="0047694F"/>
    <w:rsid w:val="004952FF"/>
    <w:rsid w:val="004A01F9"/>
    <w:rsid w:val="004B36C2"/>
    <w:rsid w:val="004C0F01"/>
    <w:rsid w:val="004C46ED"/>
    <w:rsid w:val="004D57B3"/>
    <w:rsid w:val="005234C1"/>
    <w:rsid w:val="00525DDD"/>
    <w:rsid w:val="00531BBC"/>
    <w:rsid w:val="00546457"/>
    <w:rsid w:val="0055055B"/>
    <w:rsid w:val="00581D44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C4DC8"/>
    <w:rsid w:val="005C72F8"/>
    <w:rsid w:val="005D1CEC"/>
    <w:rsid w:val="005E3F66"/>
    <w:rsid w:val="005F4D0B"/>
    <w:rsid w:val="006273BC"/>
    <w:rsid w:val="00642EBA"/>
    <w:rsid w:val="006550B0"/>
    <w:rsid w:val="00657266"/>
    <w:rsid w:val="00661B7C"/>
    <w:rsid w:val="00667A7A"/>
    <w:rsid w:val="006741D3"/>
    <w:rsid w:val="00685EDA"/>
    <w:rsid w:val="00686300"/>
    <w:rsid w:val="00697EFF"/>
    <w:rsid w:val="006A2FB9"/>
    <w:rsid w:val="006B2AD6"/>
    <w:rsid w:val="006B3BA8"/>
    <w:rsid w:val="006E56B4"/>
    <w:rsid w:val="006F1EF0"/>
    <w:rsid w:val="00705A46"/>
    <w:rsid w:val="0070612B"/>
    <w:rsid w:val="00731683"/>
    <w:rsid w:val="00740603"/>
    <w:rsid w:val="0074250B"/>
    <w:rsid w:val="0074455E"/>
    <w:rsid w:val="00755E35"/>
    <w:rsid w:val="0075729F"/>
    <w:rsid w:val="00761E71"/>
    <w:rsid w:val="007903EE"/>
    <w:rsid w:val="0079055F"/>
    <w:rsid w:val="007950D6"/>
    <w:rsid w:val="007971CC"/>
    <w:rsid w:val="007978E1"/>
    <w:rsid w:val="007A7DC9"/>
    <w:rsid w:val="007D5E23"/>
    <w:rsid w:val="007D6A56"/>
    <w:rsid w:val="007D788D"/>
    <w:rsid w:val="007E1B9C"/>
    <w:rsid w:val="007E72F7"/>
    <w:rsid w:val="007F06CA"/>
    <w:rsid w:val="007F3FAC"/>
    <w:rsid w:val="007F70C5"/>
    <w:rsid w:val="008016EE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4E67"/>
    <w:rsid w:val="008D5FD4"/>
    <w:rsid w:val="008D693B"/>
    <w:rsid w:val="008E526A"/>
    <w:rsid w:val="00902F2E"/>
    <w:rsid w:val="00905671"/>
    <w:rsid w:val="009114A8"/>
    <w:rsid w:val="00915C0C"/>
    <w:rsid w:val="00925B64"/>
    <w:rsid w:val="00941C97"/>
    <w:rsid w:val="0096739D"/>
    <w:rsid w:val="009674A2"/>
    <w:rsid w:val="009A4928"/>
    <w:rsid w:val="009A7950"/>
    <w:rsid w:val="009E2B64"/>
    <w:rsid w:val="00A050B0"/>
    <w:rsid w:val="00A214D1"/>
    <w:rsid w:val="00A2291A"/>
    <w:rsid w:val="00A2388A"/>
    <w:rsid w:val="00A321C7"/>
    <w:rsid w:val="00A403BD"/>
    <w:rsid w:val="00A41509"/>
    <w:rsid w:val="00A4737F"/>
    <w:rsid w:val="00A61ED9"/>
    <w:rsid w:val="00A63F24"/>
    <w:rsid w:val="00A646BE"/>
    <w:rsid w:val="00A6739D"/>
    <w:rsid w:val="00A74608"/>
    <w:rsid w:val="00A761F8"/>
    <w:rsid w:val="00AA0698"/>
    <w:rsid w:val="00AA15C0"/>
    <w:rsid w:val="00AB5778"/>
    <w:rsid w:val="00AB5C14"/>
    <w:rsid w:val="00AB71B1"/>
    <w:rsid w:val="00AC3C96"/>
    <w:rsid w:val="00AC4CE8"/>
    <w:rsid w:val="00AD566F"/>
    <w:rsid w:val="00AD7BBD"/>
    <w:rsid w:val="00AF4013"/>
    <w:rsid w:val="00AF6C72"/>
    <w:rsid w:val="00B04165"/>
    <w:rsid w:val="00B07A91"/>
    <w:rsid w:val="00B153E4"/>
    <w:rsid w:val="00B23A24"/>
    <w:rsid w:val="00B425A9"/>
    <w:rsid w:val="00B8343B"/>
    <w:rsid w:val="00B854D7"/>
    <w:rsid w:val="00BA6630"/>
    <w:rsid w:val="00BB62EC"/>
    <w:rsid w:val="00BC3116"/>
    <w:rsid w:val="00BC31C6"/>
    <w:rsid w:val="00BC5CE2"/>
    <w:rsid w:val="00BD6581"/>
    <w:rsid w:val="00BE6A52"/>
    <w:rsid w:val="00BF2DB7"/>
    <w:rsid w:val="00C2650C"/>
    <w:rsid w:val="00C27858"/>
    <w:rsid w:val="00C35224"/>
    <w:rsid w:val="00C37341"/>
    <w:rsid w:val="00C54C0C"/>
    <w:rsid w:val="00C555C8"/>
    <w:rsid w:val="00C56811"/>
    <w:rsid w:val="00C62509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47E9C"/>
    <w:rsid w:val="00D5240D"/>
    <w:rsid w:val="00D57123"/>
    <w:rsid w:val="00D63BB2"/>
    <w:rsid w:val="00D65EDE"/>
    <w:rsid w:val="00D84501"/>
    <w:rsid w:val="00D9738E"/>
    <w:rsid w:val="00DB53F8"/>
    <w:rsid w:val="00DB5860"/>
    <w:rsid w:val="00DB6172"/>
    <w:rsid w:val="00DC6FDB"/>
    <w:rsid w:val="00DD38D2"/>
    <w:rsid w:val="00DD56F6"/>
    <w:rsid w:val="00DE3894"/>
    <w:rsid w:val="00DE7D3D"/>
    <w:rsid w:val="00DF39E0"/>
    <w:rsid w:val="00E0303C"/>
    <w:rsid w:val="00E10AF4"/>
    <w:rsid w:val="00E14625"/>
    <w:rsid w:val="00E17835"/>
    <w:rsid w:val="00E47159"/>
    <w:rsid w:val="00E73BA2"/>
    <w:rsid w:val="00E850CA"/>
    <w:rsid w:val="00E9088E"/>
    <w:rsid w:val="00E9222E"/>
    <w:rsid w:val="00E94CC9"/>
    <w:rsid w:val="00EB0D18"/>
    <w:rsid w:val="00EB286B"/>
    <w:rsid w:val="00EB56FC"/>
    <w:rsid w:val="00EB6E19"/>
    <w:rsid w:val="00ED11EE"/>
    <w:rsid w:val="00ED1B6D"/>
    <w:rsid w:val="00EE0970"/>
    <w:rsid w:val="00EE35A2"/>
    <w:rsid w:val="00EE5791"/>
    <w:rsid w:val="00F07E49"/>
    <w:rsid w:val="00F15721"/>
    <w:rsid w:val="00F17A96"/>
    <w:rsid w:val="00F27579"/>
    <w:rsid w:val="00F2792F"/>
    <w:rsid w:val="00F40DC2"/>
    <w:rsid w:val="00F54748"/>
    <w:rsid w:val="00F548E1"/>
    <w:rsid w:val="00F54E6F"/>
    <w:rsid w:val="00F60E23"/>
    <w:rsid w:val="00F6610B"/>
    <w:rsid w:val="00F91A91"/>
    <w:rsid w:val="00F94B46"/>
    <w:rsid w:val="00FA12BD"/>
    <w:rsid w:val="00FB2E51"/>
    <w:rsid w:val="00FB3B41"/>
    <w:rsid w:val="00FC13BB"/>
    <w:rsid w:val="00FC7533"/>
    <w:rsid w:val="00FD0031"/>
    <w:rsid w:val="00FE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730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F73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0F730C"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610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6610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6610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6610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6610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6610B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iCs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Heading3Char1">
    <w:name w:val="Heading 3 Char1"/>
    <w:link w:val="Heading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Heading2Char1">
    <w:name w:val="Heading 2 Char1"/>
    <w:link w:val="Heading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BodyText2">
    <w:name w:val="Body Text 2"/>
    <w:basedOn w:val="Normal"/>
    <w:link w:val="BodyText2Char1"/>
    <w:uiPriority w:val="99"/>
    <w:rsid w:val="000F730C"/>
    <w:pPr>
      <w:ind w:left="705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6610B"/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">
    <w:name w:val="Body Text"/>
    <w:basedOn w:val="Normal"/>
    <w:link w:val="BodyTextChar1"/>
    <w:uiPriority w:val="99"/>
    <w:rsid w:val="000F730C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6610B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Indent3">
    <w:name w:val="Body Text Indent 3"/>
    <w:basedOn w:val="Normal"/>
    <w:link w:val="BodyTextIndent3Char"/>
    <w:uiPriority w:val="99"/>
    <w:rsid w:val="000F730C"/>
    <w:pPr>
      <w:ind w:left="708"/>
    </w:pPr>
    <w:rPr>
      <w:rFonts w:eastAsia="Calibr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6610B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66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90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810</Words>
  <Characters>4862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michal.kalicki</cp:lastModifiedBy>
  <cp:revision>5</cp:revision>
  <cp:lastPrinted>2023-02-14T07:36:00Z</cp:lastPrinted>
  <dcterms:created xsi:type="dcterms:W3CDTF">2023-02-13T07:17:00Z</dcterms:created>
  <dcterms:modified xsi:type="dcterms:W3CDTF">2023-02-14T07:36:00Z</dcterms:modified>
</cp:coreProperties>
</file>