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A5" w:rsidRPr="00723D0A" w:rsidRDefault="00354AA5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2C4529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354AA5" w:rsidRPr="00723D0A" w:rsidRDefault="00354AA5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354AA5" w:rsidRPr="00723D0A" w:rsidRDefault="00354AA5" w:rsidP="008D4E67">
      <w:pPr>
        <w:jc w:val="right"/>
        <w:outlineLvl w:val="0"/>
      </w:pPr>
      <w:r w:rsidRPr="00723D0A">
        <w:t>Załącznik nr 1</w:t>
      </w:r>
    </w:p>
    <w:p w:rsidR="00354AA5" w:rsidRPr="00723D0A" w:rsidRDefault="00354AA5" w:rsidP="008D4E67">
      <w:pPr>
        <w:jc w:val="right"/>
        <w:outlineLvl w:val="0"/>
      </w:pPr>
      <w:r>
        <w:t>do zapytania ofertowego 061</w:t>
      </w:r>
      <w:r w:rsidRPr="00892D69">
        <w:t>/EZ/2022</w:t>
      </w:r>
    </w:p>
    <w:p w:rsidR="00354AA5" w:rsidRPr="00723D0A" w:rsidRDefault="00354AA5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:rsidR="00354AA5" w:rsidRPr="00723D0A" w:rsidRDefault="00354AA5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:rsidR="00354AA5" w:rsidRPr="00723D0A" w:rsidRDefault="00354AA5" w:rsidP="008D4E67">
      <w:pPr>
        <w:spacing w:line="360" w:lineRule="auto"/>
      </w:pPr>
      <w:r w:rsidRPr="00723D0A">
        <w:t>.........................................................</w:t>
      </w:r>
    </w:p>
    <w:p w:rsidR="00354AA5" w:rsidRPr="00723D0A" w:rsidRDefault="00354AA5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354AA5" w:rsidRPr="0012618F" w:rsidRDefault="00354AA5" w:rsidP="008D4E67">
      <w:pPr>
        <w:spacing w:before="60"/>
        <w:rPr>
          <w:sz w:val="16"/>
          <w:szCs w:val="16"/>
        </w:rPr>
      </w:pPr>
      <w:r w:rsidRPr="00723D0A">
        <w:t>Pieczęć lub nazwa i ad</w:t>
      </w:r>
      <w:r>
        <w:t>res oraz email Oferenta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4AA5" w:rsidRPr="006071A9" w:rsidRDefault="00354AA5" w:rsidP="008D4E67">
      <w:pPr>
        <w:spacing w:before="60"/>
        <w:jc w:val="center"/>
      </w:pPr>
      <w:r w:rsidRPr="006071A9">
        <w:rPr>
          <w:b/>
        </w:rPr>
        <w:t>Oferta</w:t>
      </w:r>
    </w:p>
    <w:p w:rsidR="00354AA5" w:rsidRPr="00E87C19" w:rsidRDefault="00354AA5" w:rsidP="00E87C19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>wiedzi na zapytanie ofertowe 061</w:t>
      </w:r>
      <w:r w:rsidRPr="00892D69">
        <w:rPr>
          <w:sz w:val="22"/>
          <w:szCs w:val="22"/>
        </w:rPr>
        <w:t>/EZ/2022</w:t>
      </w:r>
      <w:r w:rsidRPr="006071A9">
        <w:rPr>
          <w:sz w:val="22"/>
          <w:szCs w:val="22"/>
        </w:rPr>
        <w:t xml:space="preserve"> na dostawę</w:t>
      </w:r>
      <w:r w:rsidRPr="006071A9">
        <w:rPr>
          <w:b/>
          <w:sz w:val="22"/>
          <w:szCs w:val="22"/>
        </w:rPr>
        <w:t xml:space="preserve"> elementów elektro</w:t>
      </w:r>
      <w:r>
        <w:rPr>
          <w:b/>
          <w:sz w:val="22"/>
          <w:szCs w:val="22"/>
        </w:rPr>
        <w:t>technicznych</w:t>
      </w:r>
      <w:r w:rsidRPr="006071A9">
        <w:rPr>
          <w:sz w:val="22"/>
          <w:szCs w:val="22"/>
        </w:rPr>
        <w:t>, oferuję:</w:t>
      </w:r>
    </w:p>
    <w:p w:rsidR="00354AA5" w:rsidRPr="00362CE9" w:rsidRDefault="00354AA5" w:rsidP="0012618F">
      <w:pPr>
        <w:spacing w:line="360" w:lineRule="auto"/>
        <w:ind w:firstLine="288"/>
        <w:jc w:val="both"/>
        <w:rPr>
          <w:b/>
          <w:color w:val="FF0000"/>
          <w:sz w:val="20"/>
          <w:szCs w:val="20"/>
        </w:rPr>
      </w:pP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720"/>
        <w:gridCol w:w="720"/>
        <w:gridCol w:w="720"/>
        <w:gridCol w:w="900"/>
        <w:gridCol w:w="1119"/>
      </w:tblGrid>
      <w:tr w:rsidR="00354AA5" w:rsidRPr="00F54748" w:rsidTr="006071A9">
        <w:trPr>
          <w:tblHeader/>
        </w:trPr>
        <w:tc>
          <w:tcPr>
            <w:tcW w:w="648" w:type="dxa"/>
            <w:vAlign w:val="center"/>
          </w:tcPr>
          <w:p w:rsidR="00354AA5" w:rsidRPr="00D32220" w:rsidRDefault="00354AA5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:rsidR="00354AA5" w:rsidRPr="00D32220" w:rsidRDefault="00354AA5" w:rsidP="00840221">
            <w:pPr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354AA5" w:rsidRPr="00D32220" w:rsidRDefault="00354AA5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354AA5" w:rsidRPr="00D32220" w:rsidRDefault="00354AA5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354AA5" w:rsidRPr="00D32220" w:rsidRDefault="00354AA5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354AA5" w:rsidRPr="00D32220" w:rsidRDefault="00354AA5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Wartość netto zł</w:t>
            </w:r>
          </w:p>
        </w:tc>
        <w:tc>
          <w:tcPr>
            <w:tcW w:w="1119" w:type="dxa"/>
            <w:vAlign w:val="center"/>
          </w:tcPr>
          <w:p w:rsidR="00354AA5" w:rsidRPr="00D32220" w:rsidRDefault="00354AA5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Termin realizacji</w:t>
            </w:r>
          </w:p>
        </w:tc>
      </w:tr>
      <w:tr w:rsidR="00354AA5" w:rsidRPr="003D2D5E" w:rsidTr="00E659B9">
        <w:trPr>
          <w:trHeight w:hRule="exact" w:val="627"/>
        </w:trPr>
        <w:tc>
          <w:tcPr>
            <w:tcW w:w="648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Dławnica poliamidowa EX M16 fi6-8mm, dł.gwin.12mm</w:t>
            </w:r>
          </w:p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AEX1571-17-080000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4AA5" w:rsidRPr="003D2D5E" w:rsidTr="00E87C19">
        <w:trPr>
          <w:trHeight w:hRule="exact" w:val="526"/>
        </w:trPr>
        <w:tc>
          <w:tcPr>
            <w:tcW w:w="648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KT1 Moduł uszczelniający szary</w:t>
            </w:r>
          </w:p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39941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4AA5" w:rsidRPr="003D2D5E" w:rsidTr="00E659B9">
        <w:trPr>
          <w:trHeight w:hRule="exact" w:val="543"/>
        </w:trPr>
        <w:tc>
          <w:tcPr>
            <w:tcW w:w="648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KVT-ER 25 Dzielona dławnica, IP68</w:t>
            </w:r>
          </w:p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IC-45450000000000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4AA5" w:rsidRPr="003D2D5E" w:rsidTr="00E659B9">
        <w:trPr>
          <w:trHeight w:hRule="exact" w:val="540"/>
        </w:trPr>
        <w:tc>
          <w:tcPr>
            <w:tcW w:w="648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320" w:type="dxa"/>
            <w:vAlign w:val="center"/>
          </w:tcPr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Nakrętka poliamidowa M16 szara</w:t>
            </w:r>
          </w:p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A8217000000000000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4AA5" w:rsidRPr="003D2D5E" w:rsidTr="00E659B9">
        <w:trPr>
          <w:trHeight w:hRule="exact" w:val="534"/>
        </w:trPr>
        <w:tc>
          <w:tcPr>
            <w:tcW w:w="648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320" w:type="dxa"/>
            <w:vAlign w:val="center"/>
          </w:tcPr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Obudowa poliestrowa 260x160x90mm BPG-EX9</w:t>
            </w:r>
          </w:p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AAB-BPG-EX9-00000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4AA5" w:rsidRPr="003D2D5E" w:rsidTr="00E659B9">
        <w:trPr>
          <w:trHeight w:hRule="exact" w:val="542"/>
        </w:trPr>
        <w:tc>
          <w:tcPr>
            <w:tcW w:w="648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320" w:type="dxa"/>
            <w:vAlign w:val="center"/>
          </w:tcPr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ST-1 Zatyczka</w:t>
            </w:r>
          </w:p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IC-42900000000000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4AA5" w:rsidRPr="003D2D5E" w:rsidTr="00E659B9">
        <w:trPr>
          <w:trHeight w:hRule="exact" w:val="522"/>
        </w:trPr>
        <w:tc>
          <w:tcPr>
            <w:tcW w:w="648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320" w:type="dxa"/>
            <w:vAlign w:val="center"/>
          </w:tcPr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Zaślepka poliamidowa M16x1,5</w:t>
            </w:r>
          </w:p>
          <w:p w:rsidR="00354AA5" w:rsidRPr="00E659B9" w:rsidRDefault="00354AA5" w:rsidP="00E87C19">
            <w:pPr>
              <w:rPr>
                <w:sz w:val="16"/>
                <w:szCs w:val="16"/>
              </w:rPr>
            </w:pPr>
            <w:r w:rsidRPr="00E659B9">
              <w:rPr>
                <w:sz w:val="16"/>
                <w:szCs w:val="16"/>
              </w:rPr>
              <w:t>A8855-17000000000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20" w:type="dxa"/>
            <w:vAlign w:val="center"/>
          </w:tcPr>
          <w:p w:rsidR="00354AA5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4AA5" w:rsidRPr="003D2D5E" w:rsidTr="006071A9">
        <w:trPr>
          <w:trHeight w:hRule="exact" w:val="340"/>
        </w:trPr>
        <w:tc>
          <w:tcPr>
            <w:tcW w:w="648" w:type="dxa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354AA5" w:rsidRPr="00E659B9" w:rsidRDefault="00354AA5" w:rsidP="0084022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3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4AA5" w:rsidRPr="003D2D5E" w:rsidTr="006071A9">
        <w:trPr>
          <w:trHeight w:hRule="exact" w:val="340"/>
        </w:trPr>
        <w:tc>
          <w:tcPr>
            <w:tcW w:w="648" w:type="dxa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354AA5" w:rsidRPr="00E659B9" w:rsidRDefault="00354AA5" w:rsidP="0084022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3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354AA5" w:rsidRPr="003D2D5E" w:rsidRDefault="00354AA5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354AA5" w:rsidRPr="006071A9" w:rsidRDefault="00354AA5" w:rsidP="008D4E67">
      <w:pPr>
        <w:spacing w:line="360" w:lineRule="auto"/>
        <w:jc w:val="both"/>
        <w:rPr>
          <w:b/>
          <w:sz w:val="16"/>
          <w:szCs w:val="16"/>
        </w:rPr>
      </w:pPr>
    </w:p>
    <w:p w:rsidR="00354AA5" w:rsidRPr="00E659B9" w:rsidRDefault="00354AA5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0"/>
          <w:szCs w:val="20"/>
        </w:rPr>
      </w:pPr>
      <w:r w:rsidRPr="00E659B9">
        <w:rPr>
          <w:snapToGrid w:val="0"/>
          <w:sz w:val="20"/>
          <w:szCs w:val="20"/>
        </w:rPr>
        <w:t>Zobowiązuję się do wykonania zamówienia w terminie … tygodni od daty zawarcia umowy.</w:t>
      </w:r>
    </w:p>
    <w:p w:rsidR="00354AA5" w:rsidRPr="00E659B9" w:rsidRDefault="00354AA5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0"/>
          <w:szCs w:val="20"/>
        </w:rPr>
      </w:pPr>
      <w:r w:rsidRPr="00E659B9">
        <w:rPr>
          <w:bCs/>
          <w:sz w:val="20"/>
          <w:szCs w:val="20"/>
        </w:rPr>
        <w:t>Na</w:t>
      </w:r>
      <w:r w:rsidRPr="00E659B9">
        <w:rPr>
          <w:sz w:val="20"/>
          <w:szCs w:val="20"/>
        </w:rPr>
        <w:t xml:space="preserve"> </w:t>
      </w:r>
      <w:r w:rsidRPr="00E659B9">
        <w:rPr>
          <w:bCs/>
          <w:sz w:val="20"/>
          <w:szCs w:val="20"/>
        </w:rPr>
        <w:t>elementy elektroniczne i wyposażenie udzielę gwarancji na okres co najmniej 12, tj. … miesięcy od daty dostawy.</w:t>
      </w:r>
    </w:p>
    <w:p w:rsidR="00354AA5" w:rsidRPr="00E659B9" w:rsidRDefault="00354AA5" w:rsidP="008D4E67">
      <w:pPr>
        <w:numPr>
          <w:ilvl w:val="0"/>
          <w:numId w:val="21"/>
        </w:numPr>
        <w:jc w:val="both"/>
        <w:rPr>
          <w:sz w:val="20"/>
          <w:szCs w:val="20"/>
        </w:rPr>
      </w:pPr>
      <w:r w:rsidRPr="00E659B9">
        <w:rPr>
          <w:sz w:val="20"/>
          <w:szCs w:val="20"/>
        </w:rPr>
        <w:t xml:space="preserve">Oświadczam, że nie podlegam wykluczeniu z postępowania o udzielenie zamówienia ze względu na </w:t>
      </w:r>
      <w:r w:rsidRPr="00E659B9">
        <w:rPr>
          <w:bCs/>
          <w:sz w:val="20"/>
          <w:szCs w:val="20"/>
        </w:rPr>
        <w:t>powiązania osobowe i kapitałowe z Zamawiającym</w:t>
      </w:r>
      <w:r w:rsidRPr="00E659B9">
        <w:rPr>
          <w:sz w:val="20"/>
          <w:szCs w:val="20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:rsidR="00354AA5" w:rsidRPr="00E659B9" w:rsidRDefault="00354AA5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0"/>
          <w:szCs w:val="20"/>
        </w:rPr>
      </w:pPr>
      <w:r w:rsidRPr="00E659B9">
        <w:rPr>
          <w:sz w:val="20"/>
          <w:szCs w:val="20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:rsidR="00354AA5" w:rsidRPr="00E659B9" w:rsidRDefault="00354AA5" w:rsidP="008D4E67">
      <w:pPr>
        <w:outlineLvl w:val="0"/>
        <w:rPr>
          <w:b/>
          <w:sz w:val="20"/>
          <w:szCs w:val="20"/>
        </w:rPr>
      </w:pPr>
    </w:p>
    <w:p w:rsidR="00354AA5" w:rsidRPr="00E659B9" w:rsidRDefault="00354AA5" w:rsidP="003D2D5E">
      <w:pPr>
        <w:jc w:val="right"/>
        <w:rPr>
          <w:sz w:val="20"/>
          <w:szCs w:val="20"/>
        </w:rPr>
      </w:pP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</w:r>
      <w:r w:rsidRPr="00E659B9">
        <w:rPr>
          <w:sz w:val="20"/>
          <w:szCs w:val="20"/>
        </w:rPr>
        <w:tab/>
        <w:t>......................................................</w:t>
      </w:r>
    </w:p>
    <w:p w:rsidR="00354AA5" w:rsidRPr="00723D0A" w:rsidRDefault="00354AA5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:rsidR="00354AA5" w:rsidRPr="00723D0A" w:rsidRDefault="00354AA5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:rsidR="00354AA5" w:rsidRPr="006071A9" w:rsidRDefault="00354AA5" w:rsidP="006071A9">
      <w:pPr>
        <w:spacing w:line="360" w:lineRule="auto"/>
        <w:ind w:firstLine="288"/>
        <w:jc w:val="right"/>
        <w:rPr>
          <w:rStyle w:val="SubtleEmphasis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354AA5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AA5" w:rsidRDefault="00354AA5" w:rsidP="002F0A92">
      <w:r>
        <w:separator/>
      </w:r>
    </w:p>
  </w:endnote>
  <w:endnote w:type="continuationSeparator" w:id="0">
    <w:p w:rsidR="00354AA5" w:rsidRDefault="00354AA5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AA5" w:rsidRDefault="00354AA5" w:rsidP="002F0A92">
      <w:r>
        <w:separator/>
      </w:r>
    </w:p>
  </w:footnote>
  <w:footnote w:type="continuationSeparator" w:id="0">
    <w:p w:rsidR="00354AA5" w:rsidRDefault="00354AA5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A5" w:rsidRPr="00217624" w:rsidRDefault="00354AA5" w:rsidP="00217624">
    <w:pPr>
      <w:pStyle w:val="Header"/>
      <w:jc w:val="center"/>
      <w:rPr>
        <w:rFonts w:ascii="Calibri" w:hAnsi="Calibri"/>
      </w:rPr>
    </w:pPr>
    <w:r w:rsidRPr="002C4529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354AA5" w:rsidRDefault="00354A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10D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48EAA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FA8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EE8A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FD03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3C33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C2E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249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2C5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389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1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2759"/>
    <w:rsid w:val="0002283A"/>
    <w:rsid w:val="000241FF"/>
    <w:rsid w:val="000248A9"/>
    <w:rsid w:val="00033016"/>
    <w:rsid w:val="00035634"/>
    <w:rsid w:val="00044D5B"/>
    <w:rsid w:val="000524C7"/>
    <w:rsid w:val="00063045"/>
    <w:rsid w:val="00075805"/>
    <w:rsid w:val="00077555"/>
    <w:rsid w:val="000808D6"/>
    <w:rsid w:val="0008220A"/>
    <w:rsid w:val="00094578"/>
    <w:rsid w:val="000A1687"/>
    <w:rsid w:val="000C6C15"/>
    <w:rsid w:val="000D3BCD"/>
    <w:rsid w:val="001060DC"/>
    <w:rsid w:val="00107E73"/>
    <w:rsid w:val="00112CB1"/>
    <w:rsid w:val="0012618F"/>
    <w:rsid w:val="00142825"/>
    <w:rsid w:val="00174FA6"/>
    <w:rsid w:val="001779A9"/>
    <w:rsid w:val="0019142A"/>
    <w:rsid w:val="0019586D"/>
    <w:rsid w:val="001A166E"/>
    <w:rsid w:val="001A4944"/>
    <w:rsid w:val="001A557E"/>
    <w:rsid w:val="001F51FB"/>
    <w:rsid w:val="00217624"/>
    <w:rsid w:val="0023102E"/>
    <w:rsid w:val="00234CB8"/>
    <w:rsid w:val="00243944"/>
    <w:rsid w:val="00263658"/>
    <w:rsid w:val="00270C3E"/>
    <w:rsid w:val="00272C27"/>
    <w:rsid w:val="002A29BA"/>
    <w:rsid w:val="002A49E4"/>
    <w:rsid w:val="002B109F"/>
    <w:rsid w:val="002B70E2"/>
    <w:rsid w:val="002C4529"/>
    <w:rsid w:val="002F0A92"/>
    <w:rsid w:val="002F7769"/>
    <w:rsid w:val="003135FD"/>
    <w:rsid w:val="00315AC6"/>
    <w:rsid w:val="0032131D"/>
    <w:rsid w:val="00323B89"/>
    <w:rsid w:val="00330D1D"/>
    <w:rsid w:val="00341DB8"/>
    <w:rsid w:val="003429EF"/>
    <w:rsid w:val="00354AA5"/>
    <w:rsid w:val="003555BF"/>
    <w:rsid w:val="00362923"/>
    <w:rsid w:val="00362CE9"/>
    <w:rsid w:val="00364367"/>
    <w:rsid w:val="0036677C"/>
    <w:rsid w:val="00370F3F"/>
    <w:rsid w:val="00381F3E"/>
    <w:rsid w:val="00384CC9"/>
    <w:rsid w:val="003B3B93"/>
    <w:rsid w:val="003C2386"/>
    <w:rsid w:val="003C5A73"/>
    <w:rsid w:val="003D0828"/>
    <w:rsid w:val="003D1BC4"/>
    <w:rsid w:val="003D2D5E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6108F"/>
    <w:rsid w:val="0047489E"/>
    <w:rsid w:val="004748E9"/>
    <w:rsid w:val="0048436D"/>
    <w:rsid w:val="004870D0"/>
    <w:rsid w:val="004A01F9"/>
    <w:rsid w:val="004B36C2"/>
    <w:rsid w:val="004D03B1"/>
    <w:rsid w:val="004D57B3"/>
    <w:rsid w:val="0050635C"/>
    <w:rsid w:val="005234C1"/>
    <w:rsid w:val="00525DDD"/>
    <w:rsid w:val="0053073D"/>
    <w:rsid w:val="00531BBC"/>
    <w:rsid w:val="00532BCE"/>
    <w:rsid w:val="00546457"/>
    <w:rsid w:val="0055055B"/>
    <w:rsid w:val="00560818"/>
    <w:rsid w:val="005702FF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071A9"/>
    <w:rsid w:val="006138E4"/>
    <w:rsid w:val="006273BC"/>
    <w:rsid w:val="00642EBA"/>
    <w:rsid w:val="006550B0"/>
    <w:rsid w:val="00657266"/>
    <w:rsid w:val="006625B4"/>
    <w:rsid w:val="00667A7A"/>
    <w:rsid w:val="006741D3"/>
    <w:rsid w:val="00685EDA"/>
    <w:rsid w:val="0069490C"/>
    <w:rsid w:val="00697EFF"/>
    <w:rsid w:val="006A2FB9"/>
    <w:rsid w:val="006E56B4"/>
    <w:rsid w:val="006F1EF0"/>
    <w:rsid w:val="0070284C"/>
    <w:rsid w:val="0070612B"/>
    <w:rsid w:val="00723D0A"/>
    <w:rsid w:val="00733503"/>
    <w:rsid w:val="00735CB4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72F7"/>
    <w:rsid w:val="007F3FAC"/>
    <w:rsid w:val="007F70C5"/>
    <w:rsid w:val="008020C2"/>
    <w:rsid w:val="00812A41"/>
    <w:rsid w:val="00826D9B"/>
    <w:rsid w:val="00840221"/>
    <w:rsid w:val="00851382"/>
    <w:rsid w:val="008570AB"/>
    <w:rsid w:val="00876D1A"/>
    <w:rsid w:val="00892D69"/>
    <w:rsid w:val="00897D35"/>
    <w:rsid w:val="008A6B0B"/>
    <w:rsid w:val="008B3DB0"/>
    <w:rsid w:val="008B412B"/>
    <w:rsid w:val="008C6495"/>
    <w:rsid w:val="008D4E67"/>
    <w:rsid w:val="008D5FD4"/>
    <w:rsid w:val="009114A8"/>
    <w:rsid w:val="00915207"/>
    <w:rsid w:val="00925B64"/>
    <w:rsid w:val="00942F2E"/>
    <w:rsid w:val="00961922"/>
    <w:rsid w:val="009674A2"/>
    <w:rsid w:val="009907A4"/>
    <w:rsid w:val="009A7950"/>
    <w:rsid w:val="009C306D"/>
    <w:rsid w:val="009E2B64"/>
    <w:rsid w:val="00A15FE2"/>
    <w:rsid w:val="00A214D1"/>
    <w:rsid w:val="00A403BD"/>
    <w:rsid w:val="00A61ED9"/>
    <w:rsid w:val="00A63F24"/>
    <w:rsid w:val="00A646BE"/>
    <w:rsid w:val="00A6739D"/>
    <w:rsid w:val="00A74608"/>
    <w:rsid w:val="00A746B0"/>
    <w:rsid w:val="00A761F8"/>
    <w:rsid w:val="00AA0698"/>
    <w:rsid w:val="00AA15C0"/>
    <w:rsid w:val="00AA4573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15F56"/>
    <w:rsid w:val="00B23A24"/>
    <w:rsid w:val="00B62F43"/>
    <w:rsid w:val="00B8343B"/>
    <w:rsid w:val="00B854D7"/>
    <w:rsid w:val="00BA6630"/>
    <w:rsid w:val="00BB62EC"/>
    <w:rsid w:val="00BC3116"/>
    <w:rsid w:val="00BC31C6"/>
    <w:rsid w:val="00BC5CE2"/>
    <w:rsid w:val="00BD6581"/>
    <w:rsid w:val="00BE020C"/>
    <w:rsid w:val="00BE6A52"/>
    <w:rsid w:val="00BF2DB7"/>
    <w:rsid w:val="00C2650C"/>
    <w:rsid w:val="00C27858"/>
    <w:rsid w:val="00C37341"/>
    <w:rsid w:val="00C54C0C"/>
    <w:rsid w:val="00C555C8"/>
    <w:rsid w:val="00C62509"/>
    <w:rsid w:val="00C76935"/>
    <w:rsid w:val="00C974C4"/>
    <w:rsid w:val="00CA55B9"/>
    <w:rsid w:val="00CB03EB"/>
    <w:rsid w:val="00CD6EBB"/>
    <w:rsid w:val="00CD7CD8"/>
    <w:rsid w:val="00CF3BCF"/>
    <w:rsid w:val="00D02817"/>
    <w:rsid w:val="00D07A00"/>
    <w:rsid w:val="00D15520"/>
    <w:rsid w:val="00D173A3"/>
    <w:rsid w:val="00D2288C"/>
    <w:rsid w:val="00D27EAF"/>
    <w:rsid w:val="00D301E7"/>
    <w:rsid w:val="00D32220"/>
    <w:rsid w:val="00D341FB"/>
    <w:rsid w:val="00D43C55"/>
    <w:rsid w:val="00D47E9C"/>
    <w:rsid w:val="00D5240D"/>
    <w:rsid w:val="00D524B7"/>
    <w:rsid w:val="00D52935"/>
    <w:rsid w:val="00D57123"/>
    <w:rsid w:val="00D63BB2"/>
    <w:rsid w:val="00D65EDE"/>
    <w:rsid w:val="00D84501"/>
    <w:rsid w:val="00D9738E"/>
    <w:rsid w:val="00DA272B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248D"/>
    <w:rsid w:val="00E17835"/>
    <w:rsid w:val="00E37BFE"/>
    <w:rsid w:val="00E47159"/>
    <w:rsid w:val="00E659B9"/>
    <w:rsid w:val="00E73BA2"/>
    <w:rsid w:val="00E850CA"/>
    <w:rsid w:val="00E87C19"/>
    <w:rsid w:val="00E9088E"/>
    <w:rsid w:val="00E9222E"/>
    <w:rsid w:val="00EB0D18"/>
    <w:rsid w:val="00EB286B"/>
    <w:rsid w:val="00EB370A"/>
    <w:rsid w:val="00EB56FC"/>
    <w:rsid w:val="00EB6E19"/>
    <w:rsid w:val="00EE35A2"/>
    <w:rsid w:val="00F07E49"/>
    <w:rsid w:val="00F15721"/>
    <w:rsid w:val="00F17A96"/>
    <w:rsid w:val="00F23B43"/>
    <w:rsid w:val="00F27579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7533"/>
    <w:rsid w:val="00FD0031"/>
    <w:rsid w:val="00FD7B94"/>
    <w:rsid w:val="00FE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5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270</Words>
  <Characters>1626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4</cp:revision>
  <cp:lastPrinted>2022-10-24T06:12:00Z</cp:lastPrinted>
  <dcterms:created xsi:type="dcterms:W3CDTF">2022-10-24T06:00:00Z</dcterms:created>
  <dcterms:modified xsi:type="dcterms:W3CDTF">2022-10-24T07:23:00Z</dcterms:modified>
</cp:coreProperties>
</file>