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86" w:rsidRPr="00723D0A" w:rsidRDefault="00824686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D909A9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50.25pt;height:90.75pt;visibility:visible">
            <v:imagedata r:id="rId7" o:title=""/>
          </v:shape>
        </w:pict>
      </w:r>
    </w:p>
    <w:p w:rsidR="00824686" w:rsidRPr="00723D0A" w:rsidRDefault="00824686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</w:pict>
      </w:r>
    </w:p>
    <w:p w:rsidR="00824686" w:rsidRPr="00723D0A" w:rsidRDefault="00824686" w:rsidP="008D4E67">
      <w:pPr>
        <w:jc w:val="right"/>
        <w:outlineLvl w:val="0"/>
      </w:pPr>
      <w:r w:rsidRPr="00723D0A">
        <w:t>Załącznik nr 1</w:t>
      </w:r>
    </w:p>
    <w:p w:rsidR="00824686" w:rsidRPr="00723D0A" w:rsidRDefault="00824686" w:rsidP="008D4E67">
      <w:pPr>
        <w:jc w:val="right"/>
        <w:outlineLvl w:val="0"/>
      </w:pPr>
      <w:r>
        <w:t xml:space="preserve">do zapytania ofertowego </w:t>
      </w:r>
      <w:r w:rsidRPr="007D6399">
        <w:t>011/EZ/2023</w:t>
      </w:r>
    </w:p>
    <w:p w:rsidR="00824686" w:rsidRPr="00723D0A" w:rsidRDefault="00824686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824686" w:rsidRPr="00723D0A" w:rsidRDefault="00824686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824686" w:rsidRPr="00723D0A" w:rsidRDefault="00824686" w:rsidP="008D4E67">
      <w:pPr>
        <w:spacing w:line="360" w:lineRule="auto"/>
      </w:pPr>
      <w:r w:rsidRPr="00723D0A">
        <w:t>.........................................................</w:t>
      </w:r>
    </w:p>
    <w:p w:rsidR="00824686" w:rsidRPr="00723D0A" w:rsidRDefault="00824686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824686" w:rsidRPr="0012618F" w:rsidRDefault="00824686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824686" w:rsidRPr="006071A9" w:rsidRDefault="00824686" w:rsidP="008D4E67">
      <w:pPr>
        <w:spacing w:before="60"/>
        <w:jc w:val="center"/>
      </w:pPr>
      <w:r w:rsidRPr="006071A9">
        <w:rPr>
          <w:b/>
        </w:rPr>
        <w:t>Oferta</w:t>
      </w:r>
    </w:p>
    <w:p w:rsidR="00824686" w:rsidRPr="006071A9" w:rsidRDefault="00824686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ofertowe </w:t>
      </w:r>
      <w:r w:rsidRPr="007D6399">
        <w:rPr>
          <w:sz w:val="22"/>
          <w:szCs w:val="22"/>
        </w:rPr>
        <w:t>011/EZ/2023</w:t>
      </w:r>
      <w:r w:rsidRPr="006071A9">
        <w:rPr>
          <w:sz w:val="22"/>
          <w:szCs w:val="22"/>
        </w:rPr>
        <w:t xml:space="preserve">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:rsidR="00824686" w:rsidRPr="0012618F" w:rsidRDefault="00824686" w:rsidP="00942F2E">
      <w:pPr>
        <w:outlineLvl w:val="0"/>
        <w:rPr>
          <w:b/>
          <w:sz w:val="16"/>
          <w:szCs w:val="16"/>
        </w:rPr>
      </w:pPr>
    </w:p>
    <w:p w:rsidR="00824686" w:rsidRPr="006071A9" w:rsidRDefault="00824686" w:rsidP="0012618F">
      <w:pPr>
        <w:spacing w:line="360" w:lineRule="auto"/>
        <w:jc w:val="both"/>
        <w:rPr>
          <w:b/>
          <w:sz w:val="16"/>
          <w:szCs w:val="16"/>
        </w:rPr>
      </w:pPr>
    </w:p>
    <w:p w:rsidR="00824686" w:rsidRPr="003D2D5E" w:rsidRDefault="00824686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</w:t>
      </w:r>
      <w:r w:rsidRPr="003D2D5E">
        <w:rPr>
          <w:b/>
          <w:sz w:val="20"/>
          <w:szCs w:val="20"/>
        </w:rPr>
        <w:t xml:space="preserve">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839"/>
      </w:tblGrid>
      <w:tr w:rsidR="00824686" w:rsidRPr="003D2D5E" w:rsidTr="00BB4B79">
        <w:trPr>
          <w:tblHeader/>
        </w:trPr>
        <w:tc>
          <w:tcPr>
            <w:tcW w:w="648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824686" w:rsidRPr="003D2D5E" w:rsidRDefault="00824686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839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ZIF0520UH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ZIF0520DH-CF25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FFC0520150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AMSR3-3NZ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2C5B2B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MKP-X2-100NR10/310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PEC11R-4215F-S0024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AX-TL-4B1-B, przewód pomiarowy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AX-TL-4B1-R, przewód pomiarowy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KLEPS2-SW, końcówka pomiarowa Hirchmann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KLEPS2-RT, końcówka pomiarowa Hirchmann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4686" w:rsidRPr="007D6399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D-1080, wtyk bananowy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3D2D5E" w:rsidTr="00BB4B79">
        <w:trPr>
          <w:trHeight w:hRule="exact" w:val="340"/>
        </w:trPr>
        <w:tc>
          <w:tcPr>
            <w:tcW w:w="648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12.</w:t>
            </w:r>
          </w:p>
        </w:tc>
        <w:tc>
          <w:tcPr>
            <w:tcW w:w="4320" w:type="dxa"/>
            <w:vAlign w:val="center"/>
          </w:tcPr>
          <w:p w:rsidR="00824686" w:rsidRPr="007D6399" w:rsidRDefault="00824686" w:rsidP="00840221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D-1081, wtyk bananowy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3D2D5E" w:rsidTr="00BB4B79">
        <w:trPr>
          <w:trHeight w:hRule="exact" w:val="340"/>
        </w:trPr>
        <w:tc>
          <w:tcPr>
            <w:tcW w:w="648" w:type="dxa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24686" w:rsidRPr="003D2D5E" w:rsidRDefault="00824686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824686" w:rsidRPr="00017760" w:rsidRDefault="00824686" w:rsidP="00840221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3D2D5E" w:rsidTr="00BB4B79">
        <w:trPr>
          <w:trHeight w:hRule="exact" w:val="340"/>
        </w:trPr>
        <w:tc>
          <w:tcPr>
            <w:tcW w:w="648" w:type="dxa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24686" w:rsidRPr="003D2D5E" w:rsidRDefault="00824686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4686" w:rsidRPr="006071A9" w:rsidRDefault="00824686" w:rsidP="0012618F">
      <w:pPr>
        <w:spacing w:line="360" w:lineRule="auto"/>
        <w:jc w:val="both"/>
        <w:rPr>
          <w:b/>
          <w:sz w:val="16"/>
          <w:szCs w:val="16"/>
        </w:rPr>
      </w:pPr>
    </w:p>
    <w:p w:rsidR="00824686" w:rsidRPr="006071A9" w:rsidRDefault="00824686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:rsidR="00824686" w:rsidRPr="00DA272B" w:rsidRDefault="00824686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384"/>
        <w:gridCol w:w="720"/>
        <w:gridCol w:w="720"/>
        <w:gridCol w:w="720"/>
        <w:gridCol w:w="900"/>
        <w:gridCol w:w="1839"/>
      </w:tblGrid>
      <w:tr w:rsidR="00824686" w:rsidRPr="00DA272B" w:rsidTr="009E7085">
        <w:trPr>
          <w:tblHeader/>
        </w:trPr>
        <w:tc>
          <w:tcPr>
            <w:tcW w:w="584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:rsidR="00824686" w:rsidRPr="003D2D5E" w:rsidRDefault="00824686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839" w:type="dxa"/>
            <w:vAlign w:val="center"/>
          </w:tcPr>
          <w:p w:rsidR="00824686" w:rsidRPr="003D2D5E" w:rsidRDefault="00824686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824686" w:rsidRPr="007D6399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DMT3020LSDQ-13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9E7085">
        <w:trPr>
          <w:trHeight w:val="245"/>
        </w:trPr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TXB0102DCUR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840221">
            <w:pPr>
              <w:jc w:val="both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L0603C6N8JRMST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840221">
            <w:pPr>
              <w:jc w:val="both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74HC2G34GV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9E7085">
            <w:pPr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860010273009, kondensator elektrolityczny 220uF/10V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7D6399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6.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0A39BF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860010272001,</w:t>
            </w:r>
            <w:r w:rsidRPr="007D6399">
              <w:rPr>
                <w:sz w:val="20"/>
                <w:szCs w:val="20"/>
              </w:rPr>
              <w:t xml:space="preserve"> kondensator elektrolityczny 22uF/10V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DA272B" w:rsidTr="009E7085">
        <w:tc>
          <w:tcPr>
            <w:tcW w:w="584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7.</w:t>
            </w:r>
          </w:p>
        </w:tc>
        <w:tc>
          <w:tcPr>
            <w:tcW w:w="4384" w:type="dxa"/>
            <w:vAlign w:val="center"/>
          </w:tcPr>
          <w:p w:rsidR="00824686" w:rsidRPr="007D6399" w:rsidRDefault="00824686" w:rsidP="000A39BF">
            <w:pPr>
              <w:rPr>
                <w:bCs/>
                <w:sz w:val="20"/>
                <w:szCs w:val="20"/>
              </w:rPr>
            </w:pPr>
            <w:r w:rsidRPr="007D6399">
              <w:rPr>
                <w:bCs/>
                <w:sz w:val="20"/>
                <w:szCs w:val="20"/>
              </w:rPr>
              <w:t>860010372006,</w:t>
            </w:r>
            <w:r w:rsidRPr="007D6399">
              <w:rPr>
                <w:sz w:val="20"/>
                <w:szCs w:val="20"/>
              </w:rPr>
              <w:t xml:space="preserve"> kondensator elektrolityczny 100uF/16V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824686" w:rsidRPr="007D6399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399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DA272B" w:rsidTr="009E7085">
        <w:tc>
          <w:tcPr>
            <w:tcW w:w="584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824686" w:rsidRPr="00017760" w:rsidRDefault="00824686" w:rsidP="002C5B2B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686" w:rsidRPr="00DA272B" w:rsidTr="009E7085">
        <w:tc>
          <w:tcPr>
            <w:tcW w:w="584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824686" w:rsidRPr="003D2D5E" w:rsidRDefault="00824686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4686" w:rsidRPr="006071A9" w:rsidRDefault="00824686" w:rsidP="008D4E67">
      <w:pPr>
        <w:spacing w:line="360" w:lineRule="auto"/>
        <w:jc w:val="both"/>
        <w:rPr>
          <w:b/>
          <w:sz w:val="16"/>
          <w:szCs w:val="16"/>
        </w:rPr>
      </w:pPr>
    </w:p>
    <w:p w:rsidR="00824686" w:rsidRPr="006071A9" w:rsidRDefault="00824686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:rsidR="00824686" w:rsidRPr="006071A9" w:rsidRDefault="00824686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:rsidR="00824686" w:rsidRPr="006071A9" w:rsidRDefault="00824686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824686" w:rsidRPr="006071A9" w:rsidRDefault="00824686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824686" w:rsidRPr="00723D0A" w:rsidRDefault="00824686" w:rsidP="008D4E67">
      <w:pPr>
        <w:outlineLvl w:val="0"/>
        <w:rPr>
          <w:b/>
        </w:rPr>
      </w:pPr>
    </w:p>
    <w:p w:rsidR="00824686" w:rsidRPr="00723D0A" w:rsidRDefault="00824686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:rsidR="00824686" w:rsidRPr="00723D0A" w:rsidRDefault="00824686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824686" w:rsidRPr="00723D0A" w:rsidRDefault="00824686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824686" w:rsidRPr="006071A9" w:rsidRDefault="00824686" w:rsidP="006071A9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824686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86" w:rsidRDefault="00824686" w:rsidP="002F0A92">
      <w:r>
        <w:separator/>
      </w:r>
    </w:p>
  </w:endnote>
  <w:endnote w:type="continuationSeparator" w:id="0">
    <w:p w:rsidR="00824686" w:rsidRDefault="00824686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86" w:rsidRDefault="00824686" w:rsidP="002F0A92">
      <w:r>
        <w:separator/>
      </w:r>
    </w:p>
  </w:footnote>
  <w:footnote w:type="continuationSeparator" w:id="0">
    <w:p w:rsidR="00824686" w:rsidRDefault="00824686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86" w:rsidRPr="00217624" w:rsidRDefault="00824686" w:rsidP="00217624">
    <w:pPr>
      <w:pStyle w:val="Header"/>
      <w:jc w:val="center"/>
      <w:rPr>
        <w:rFonts w:ascii="Calibri" w:hAnsi="Calibri"/>
      </w:rPr>
    </w:pPr>
    <w:r w:rsidRPr="00D909A9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824686" w:rsidRDefault="008246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3664"/>
    <w:rsid w:val="00017760"/>
    <w:rsid w:val="00017C69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94578"/>
    <w:rsid w:val="000A1687"/>
    <w:rsid w:val="000A39BF"/>
    <w:rsid w:val="000C6C15"/>
    <w:rsid w:val="000D3BCD"/>
    <w:rsid w:val="001060DC"/>
    <w:rsid w:val="00107E73"/>
    <w:rsid w:val="00112CB1"/>
    <w:rsid w:val="0012618F"/>
    <w:rsid w:val="0013155F"/>
    <w:rsid w:val="00142825"/>
    <w:rsid w:val="00174FA6"/>
    <w:rsid w:val="001779A9"/>
    <w:rsid w:val="0019142A"/>
    <w:rsid w:val="0019586D"/>
    <w:rsid w:val="001A166E"/>
    <w:rsid w:val="001A557E"/>
    <w:rsid w:val="001F51FB"/>
    <w:rsid w:val="001F541E"/>
    <w:rsid w:val="00217624"/>
    <w:rsid w:val="0023102E"/>
    <w:rsid w:val="00234CB8"/>
    <w:rsid w:val="00243944"/>
    <w:rsid w:val="00263658"/>
    <w:rsid w:val="00270C3E"/>
    <w:rsid w:val="00272C27"/>
    <w:rsid w:val="002A29BA"/>
    <w:rsid w:val="002A49E4"/>
    <w:rsid w:val="002B109F"/>
    <w:rsid w:val="002B32C5"/>
    <w:rsid w:val="002B70E2"/>
    <w:rsid w:val="002C1BCE"/>
    <w:rsid w:val="002C5B2B"/>
    <w:rsid w:val="002F0A92"/>
    <w:rsid w:val="002F7769"/>
    <w:rsid w:val="00303140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94A9D"/>
    <w:rsid w:val="003A1BEE"/>
    <w:rsid w:val="003B3B93"/>
    <w:rsid w:val="003C2386"/>
    <w:rsid w:val="003C5A73"/>
    <w:rsid w:val="003C7011"/>
    <w:rsid w:val="003D0828"/>
    <w:rsid w:val="003D1BC4"/>
    <w:rsid w:val="003D2D5E"/>
    <w:rsid w:val="003E13C4"/>
    <w:rsid w:val="003F2263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A01F9"/>
    <w:rsid w:val="004B0D80"/>
    <w:rsid w:val="004B36C2"/>
    <w:rsid w:val="004C6DB4"/>
    <w:rsid w:val="004D57B3"/>
    <w:rsid w:val="005234C1"/>
    <w:rsid w:val="00525DDD"/>
    <w:rsid w:val="0053073D"/>
    <w:rsid w:val="00531BBC"/>
    <w:rsid w:val="00532BCE"/>
    <w:rsid w:val="00546457"/>
    <w:rsid w:val="0055055B"/>
    <w:rsid w:val="00561211"/>
    <w:rsid w:val="005702FF"/>
    <w:rsid w:val="00582F16"/>
    <w:rsid w:val="0058731C"/>
    <w:rsid w:val="005A00A7"/>
    <w:rsid w:val="005A33DE"/>
    <w:rsid w:val="005A566B"/>
    <w:rsid w:val="005A75E7"/>
    <w:rsid w:val="005B45EA"/>
    <w:rsid w:val="005C1D85"/>
    <w:rsid w:val="005C2E8F"/>
    <w:rsid w:val="005C4D91"/>
    <w:rsid w:val="005D1C8B"/>
    <w:rsid w:val="005E3F66"/>
    <w:rsid w:val="005F4D0B"/>
    <w:rsid w:val="006071A9"/>
    <w:rsid w:val="006273BC"/>
    <w:rsid w:val="00637E97"/>
    <w:rsid w:val="00640977"/>
    <w:rsid w:val="00642EBA"/>
    <w:rsid w:val="006550B0"/>
    <w:rsid w:val="00657266"/>
    <w:rsid w:val="006625B4"/>
    <w:rsid w:val="00667A7A"/>
    <w:rsid w:val="006741D3"/>
    <w:rsid w:val="00685EDA"/>
    <w:rsid w:val="00697EFF"/>
    <w:rsid w:val="006A2FB9"/>
    <w:rsid w:val="006B1BC6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7DC9"/>
    <w:rsid w:val="007D5E23"/>
    <w:rsid w:val="007D6399"/>
    <w:rsid w:val="007D6A56"/>
    <w:rsid w:val="007D788D"/>
    <w:rsid w:val="007E4E80"/>
    <w:rsid w:val="007E72F7"/>
    <w:rsid w:val="007F3FAC"/>
    <w:rsid w:val="007F70C5"/>
    <w:rsid w:val="008020C2"/>
    <w:rsid w:val="00812A41"/>
    <w:rsid w:val="00824686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6495"/>
    <w:rsid w:val="008C7AA1"/>
    <w:rsid w:val="008D4E67"/>
    <w:rsid w:val="008D5FD4"/>
    <w:rsid w:val="009114A8"/>
    <w:rsid w:val="00915207"/>
    <w:rsid w:val="00925B64"/>
    <w:rsid w:val="00927389"/>
    <w:rsid w:val="00942F2E"/>
    <w:rsid w:val="0095347E"/>
    <w:rsid w:val="009674A2"/>
    <w:rsid w:val="009A7950"/>
    <w:rsid w:val="009C306D"/>
    <w:rsid w:val="009E2B64"/>
    <w:rsid w:val="009E7085"/>
    <w:rsid w:val="00A07B32"/>
    <w:rsid w:val="00A13F64"/>
    <w:rsid w:val="00A214D1"/>
    <w:rsid w:val="00A33EA6"/>
    <w:rsid w:val="00A403BD"/>
    <w:rsid w:val="00A61ED9"/>
    <w:rsid w:val="00A63F24"/>
    <w:rsid w:val="00A646BE"/>
    <w:rsid w:val="00A6739D"/>
    <w:rsid w:val="00A74608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D7F19"/>
    <w:rsid w:val="00AF1E41"/>
    <w:rsid w:val="00AF4013"/>
    <w:rsid w:val="00AF6C72"/>
    <w:rsid w:val="00B04165"/>
    <w:rsid w:val="00B153E4"/>
    <w:rsid w:val="00B23A24"/>
    <w:rsid w:val="00B62F43"/>
    <w:rsid w:val="00B8343B"/>
    <w:rsid w:val="00B854D7"/>
    <w:rsid w:val="00BA6245"/>
    <w:rsid w:val="00BA6630"/>
    <w:rsid w:val="00BB4B79"/>
    <w:rsid w:val="00BB62EC"/>
    <w:rsid w:val="00BC3116"/>
    <w:rsid w:val="00BC31C6"/>
    <w:rsid w:val="00BC5CE2"/>
    <w:rsid w:val="00BD6581"/>
    <w:rsid w:val="00BD75CB"/>
    <w:rsid w:val="00BE020C"/>
    <w:rsid w:val="00BE6A52"/>
    <w:rsid w:val="00BF2DB7"/>
    <w:rsid w:val="00BF46A2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8556B"/>
    <w:rsid w:val="00C974C4"/>
    <w:rsid w:val="00CA55B9"/>
    <w:rsid w:val="00CB03EB"/>
    <w:rsid w:val="00CD7CD8"/>
    <w:rsid w:val="00CE579B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84501"/>
    <w:rsid w:val="00D909A9"/>
    <w:rsid w:val="00D9738E"/>
    <w:rsid w:val="00DA272B"/>
    <w:rsid w:val="00DB5860"/>
    <w:rsid w:val="00DB6172"/>
    <w:rsid w:val="00DC6FDB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0E86"/>
    <w:rsid w:val="00F15721"/>
    <w:rsid w:val="00F17A96"/>
    <w:rsid w:val="00F27579"/>
    <w:rsid w:val="00F40DC2"/>
    <w:rsid w:val="00F54748"/>
    <w:rsid w:val="00F548E1"/>
    <w:rsid w:val="00F54E6F"/>
    <w:rsid w:val="00F56A2B"/>
    <w:rsid w:val="00F60E23"/>
    <w:rsid w:val="00F766C2"/>
    <w:rsid w:val="00F91A91"/>
    <w:rsid w:val="00FA12BD"/>
    <w:rsid w:val="00FB2E51"/>
    <w:rsid w:val="00FB3B41"/>
    <w:rsid w:val="00FC7533"/>
    <w:rsid w:val="00FD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334</Words>
  <Characters>2007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10</cp:revision>
  <cp:lastPrinted>2022-04-28T10:55:00Z</cp:lastPrinted>
  <dcterms:created xsi:type="dcterms:W3CDTF">2022-04-28T10:16:00Z</dcterms:created>
  <dcterms:modified xsi:type="dcterms:W3CDTF">2023-03-31T05:48:00Z</dcterms:modified>
</cp:coreProperties>
</file>