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3D" w:rsidRPr="00723D0A" w:rsidRDefault="0053073D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270C3E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53073D" w:rsidRPr="00723D0A" w:rsidRDefault="0053073D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53073D" w:rsidRPr="00723D0A" w:rsidRDefault="0053073D" w:rsidP="008D4E67">
      <w:pPr>
        <w:jc w:val="right"/>
        <w:outlineLvl w:val="0"/>
      </w:pPr>
      <w:r w:rsidRPr="00723D0A">
        <w:t>Załącznik nr 1</w:t>
      </w:r>
    </w:p>
    <w:p w:rsidR="0053073D" w:rsidRPr="00723D0A" w:rsidRDefault="0053073D" w:rsidP="008D4E67">
      <w:pPr>
        <w:jc w:val="right"/>
        <w:outlineLvl w:val="0"/>
      </w:pPr>
      <w:r>
        <w:t>do zapytania ofertowego 005/EZ/2022</w:t>
      </w:r>
    </w:p>
    <w:p w:rsidR="0053073D" w:rsidRPr="00723D0A" w:rsidRDefault="0053073D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:rsidR="0053073D" w:rsidRPr="00723D0A" w:rsidRDefault="0053073D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:rsidR="0053073D" w:rsidRPr="00723D0A" w:rsidRDefault="0053073D" w:rsidP="008D4E67">
      <w:pPr>
        <w:spacing w:line="360" w:lineRule="auto"/>
      </w:pPr>
      <w:r w:rsidRPr="00723D0A">
        <w:t>.........................................................</w:t>
      </w:r>
    </w:p>
    <w:p w:rsidR="0053073D" w:rsidRPr="00723D0A" w:rsidRDefault="0053073D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53073D" w:rsidRPr="0012618F" w:rsidRDefault="0053073D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53073D" w:rsidRPr="006071A9" w:rsidRDefault="0053073D" w:rsidP="008D4E67">
      <w:pPr>
        <w:spacing w:before="60"/>
        <w:jc w:val="center"/>
      </w:pPr>
      <w:r w:rsidRPr="006071A9">
        <w:rPr>
          <w:b/>
        </w:rPr>
        <w:t>Oferta</w:t>
      </w:r>
    </w:p>
    <w:p w:rsidR="0053073D" w:rsidRPr="006071A9" w:rsidRDefault="0053073D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odpowiedzi na zapytanie ofertowe 005/EZ/2022 na dostawę</w:t>
      </w:r>
      <w:r w:rsidRPr="006071A9">
        <w:rPr>
          <w:b/>
          <w:sz w:val="22"/>
          <w:szCs w:val="22"/>
        </w:rPr>
        <w:t xml:space="preserve"> elementów elektronicznych</w:t>
      </w:r>
      <w:r w:rsidRPr="006071A9">
        <w:rPr>
          <w:sz w:val="22"/>
          <w:szCs w:val="22"/>
        </w:rPr>
        <w:t>, oferuję:</w:t>
      </w:r>
    </w:p>
    <w:p w:rsidR="0053073D" w:rsidRPr="0012618F" w:rsidRDefault="0053073D" w:rsidP="00942F2E">
      <w:pPr>
        <w:outlineLvl w:val="0"/>
        <w:rPr>
          <w:b/>
          <w:sz w:val="16"/>
          <w:szCs w:val="16"/>
        </w:rPr>
      </w:pPr>
    </w:p>
    <w:p w:rsidR="0053073D" w:rsidRPr="002A29BA" w:rsidRDefault="0053073D" w:rsidP="0012618F">
      <w:pPr>
        <w:spacing w:line="360" w:lineRule="auto"/>
        <w:ind w:firstLine="288"/>
        <w:jc w:val="both"/>
        <w:rPr>
          <w:b/>
          <w:sz w:val="20"/>
          <w:szCs w:val="20"/>
        </w:rPr>
      </w:pPr>
      <w:r w:rsidRPr="002A29BA">
        <w:rPr>
          <w:b/>
          <w:sz w:val="20"/>
          <w:szCs w:val="20"/>
        </w:rPr>
        <w:t xml:space="preserve">Część I.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720"/>
        <w:gridCol w:w="720"/>
        <w:gridCol w:w="720"/>
        <w:gridCol w:w="900"/>
        <w:gridCol w:w="1119"/>
      </w:tblGrid>
      <w:tr w:rsidR="0053073D" w:rsidRPr="00F54748" w:rsidTr="006071A9">
        <w:trPr>
          <w:tblHeader/>
        </w:trPr>
        <w:tc>
          <w:tcPr>
            <w:tcW w:w="648" w:type="dxa"/>
            <w:vAlign w:val="center"/>
          </w:tcPr>
          <w:p w:rsidR="0053073D" w:rsidRPr="00D32220" w:rsidRDefault="0053073D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:rsidR="0053073D" w:rsidRPr="00D32220" w:rsidRDefault="0053073D" w:rsidP="00840221">
            <w:pPr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53073D" w:rsidRPr="00D32220" w:rsidRDefault="0053073D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53073D" w:rsidRPr="00D32220" w:rsidRDefault="0053073D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53073D" w:rsidRPr="00D32220" w:rsidRDefault="0053073D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53073D" w:rsidRPr="00D32220" w:rsidRDefault="0053073D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Wartość netto zł</w:t>
            </w:r>
          </w:p>
        </w:tc>
        <w:tc>
          <w:tcPr>
            <w:tcW w:w="1119" w:type="dxa"/>
            <w:vAlign w:val="center"/>
          </w:tcPr>
          <w:p w:rsidR="0053073D" w:rsidRPr="00D32220" w:rsidRDefault="0053073D" w:rsidP="00840221">
            <w:pPr>
              <w:jc w:val="center"/>
              <w:rPr>
                <w:sz w:val="20"/>
                <w:szCs w:val="20"/>
              </w:rPr>
            </w:pPr>
            <w:r w:rsidRPr="00D32220">
              <w:rPr>
                <w:sz w:val="20"/>
                <w:szCs w:val="20"/>
              </w:rPr>
              <w:t>Termin realizacji</w:t>
            </w:r>
          </w:p>
        </w:tc>
      </w:tr>
      <w:tr w:rsidR="0053073D" w:rsidRPr="003D2D5E" w:rsidTr="006071A9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SM-RVT43ALBFWN00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6071A9">
        <w:trPr>
          <w:trHeight w:hRule="exact" w:val="340"/>
        </w:trPr>
        <w:tc>
          <w:tcPr>
            <w:tcW w:w="648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53073D" w:rsidRPr="003D2D5E" w:rsidRDefault="0053073D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6071A9">
        <w:trPr>
          <w:trHeight w:hRule="exact" w:val="340"/>
        </w:trPr>
        <w:tc>
          <w:tcPr>
            <w:tcW w:w="648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53073D" w:rsidRPr="003D2D5E" w:rsidRDefault="0053073D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073D" w:rsidRPr="006071A9" w:rsidRDefault="0053073D" w:rsidP="0012618F">
      <w:pPr>
        <w:spacing w:line="360" w:lineRule="auto"/>
        <w:jc w:val="both"/>
        <w:rPr>
          <w:b/>
          <w:sz w:val="16"/>
          <w:szCs w:val="16"/>
        </w:rPr>
      </w:pPr>
    </w:p>
    <w:p w:rsidR="0053073D" w:rsidRPr="003D2D5E" w:rsidRDefault="0053073D" w:rsidP="0012618F">
      <w:pPr>
        <w:spacing w:line="360" w:lineRule="auto"/>
        <w:ind w:left="284"/>
        <w:jc w:val="both"/>
        <w:rPr>
          <w:b/>
          <w:sz w:val="20"/>
          <w:szCs w:val="20"/>
        </w:rPr>
      </w:pPr>
      <w:r w:rsidRPr="003D2D5E">
        <w:rPr>
          <w:b/>
          <w:sz w:val="20"/>
          <w:szCs w:val="20"/>
        </w:rPr>
        <w:t>Część II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255"/>
        <w:gridCol w:w="720"/>
        <w:gridCol w:w="900"/>
        <w:gridCol w:w="720"/>
        <w:gridCol w:w="900"/>
        <w:gridCol w:w="1080"/>
      </w:tblGrid>
      <w:tr w:rsidR="0053073D" w:rsidRPr="003D2D5E" w:rsidTr="0012618F">
        <w:trPr>
          <w:tblHeader/>
        </w:trPr>
        <w:tc>
          <w:tcPr>
            <w:tcW w:w="533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255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53073D" w:rsidRPr="003D2D5E" w:rsidTr="0012618F">
        <w:trPr>
          <w:trHeight w:val="417"/>
        </w:trPr>
        <w:tc>
          <w:tcPr>
            <w:tcW w:w="533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255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STM32F303RET6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c>
          <w:tcPr>
            <w:tcW w:w="533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c>
          <w:tcPr>
            <w:tcW w:w="533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5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073D" w:rsidRPr="006071A9" w:rsidRDefault="0053073D" w:rsidP="0012618F">
      <w:pPr>
        <w:spacing w:line="360" w:lineRule="auto"/>
        <w:jc w:val="both"/>
        <w:rPr>
          <w:b/>
          <w:sz w:val="16"/>
          <w:szCs w:val="16"/>
        </w:rPr>
      </w:pPr>
    </w:p>
    <w:p w:rsidR="0053073D" w:rsidRPr="003D2D5E" w:rsidRDefault="0053073D" w:rsidP="0012618F">
      <w:pPr>
        <w:spacing w:line="360" w:lineRule="auto"/>
        <w:ind w:firstLine="288"/>
        <w:jc w:val="both"/>
        <w:rPr>
          <w:b/>
          <w:sz w:val="20"/>
          <w:szCs w:val="20"/>
        </w:rPr>
      </w:pPr>
      <w:r w:rsidRPr="003D2D5E">
        <w:rPr>
          <w:b/>
          <w:sz w:val="20"/>
          <w:szCs w:val="20"/>
        </w:rPr>
        <w:t xml:space="preserve">Część III.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720"/>
        <w:gridCol w:w="720"/>
        <w:gridCol w:w="720"/>
        <w:gridCol w:w="900"/>
        <w:gridCol w:w="1080"/>
      </w:tblGrid>
      <w:tr w:rsidR="0053073D" w:rsidRPr="003D2D5E" w:rsidTr="0012618F">
        <w:trPr>
          <w:tblHeader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MF50151V1-B00U-A99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BREAK OUT BOARD 20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GS6.4-20X15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4.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GS6.4-30X15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PC-GK2.5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6.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STM32 EVALUATION BOARD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7.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H8600VBBR076W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8.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FFC0520150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9.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b/>
                <w:bCs/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ZIF0520DH-CF25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b/>
                <w:bCs/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SBX2050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11.</w:t>
            </w:r>
          </w:p>
        </w:tc>
        <w:tc>
          <w:tcPr>
            <w:tcW w:w="4320" w:type="dxa"/>
            <w:vAlign w:val="center"/>
          </w:tcPr>
          <w:p w:rsidR="0053073D" w:rsidRPr="003D2D5E" w:rsidRDefault="0053073D" w:rsidP="00840221">
            <w:pPr>
              <w:rPr>
                <w:b/>
                <w:bCs/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B72214S0300K101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53073D" w:rsidRPr="003D2D5E" w:rsidRDefault="0053073D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rPr>
          <w:trHeight w:hRule="exact" w:val="340"/>
        </w:trPr>
        <w:tc>
          <w:tcPr>
            <w:tcW w:w="648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:rsidR="0053073D" w:rsidRPr="003D2D5E" w:rsidRDefault="0053073D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073D" w:rsidRPr="006071A9" w:rsidRDefault="0053073D" w:rsidP="0012618F">
      <w:pPr>
        <w:spacing w:line="360" w:lineRule="auto"/>
        <w:jc w:val="both"/>
        <w:rPr>
          <w:b/>
          <w:sz w:val="16"/>
          <w:szCs w:val="16"/>
        </w:rPr>
      </w:pPr>
    </w:p>
    <w:p w:rsidR="0053073D" w:rsidRPr="003D2D5E" w:rsidRDefault="0053073D" w:rsidP="0012618F">
      <w:pPr>
        <w:spacing w:line="360" w:lineRule="auto"/>
        <w:ind w:left="284"/>
        <w:jc w:val="both"/>
        <w:rPr>
          <w:b/>
          <w:sz w:val="20"/>
          <w:szCs w:val="20"/>
        </w:rPr>
      </w:pPr>
      <w:r w:rsidRPr="003D2D5E">
        <w:rPr>
          <w:b/>
          <w:sz w:val="20"/>
          <w:szCs w:val="20"/>
        </w:rPr>
        <w:t>Część IV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435"/>
        <w:gridCol w:w="720"/>
        <w:gridCol w:w="720"/>
        <w:gridCol w:w="720"/>
        <w:gridCol w:w="900"/>
        <w:gridCol w:w="1080"/>
      </w:tblGrid>
      <w:tr w:rsidR="0053073D" w:rsidRPr="003D2D5E" w:rsidTr="0012618F">
        <w:trPr>
          <w:tblHeader/>
        </w:trPr>
        <w:tc>
          <w:tcPr>
            <w:tcW w:w="533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435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53073D" w:rsidRPr="003D2D5E" w:rsidTr="0012618F">
        <w:tc>
          <w:tcPr>
            <w:tcW w:w="533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435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LM1875T/NOPB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c>
          <w:tcPr>
            <w:tcW w:w="533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2.</w:t>
            </w:r>
          </w:p>
        </w:tc>
        <w:tc>
          <w:tcPr>
            <w:tcW w:w="4435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5GTH9358222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3D2D5E" w:rsidTr="0012618F">
        <w:tc>
          <w:tcPr>
            <w:tcW w:w="533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3.</w:t>
            </w:r>
          </w:p>
        </w:tc>
        <w:tc>
          <w:tcPr>
            <w:tcW w:w="4435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NUCLEO-F303RE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33" w:type="dxa"/>
            <w:vAlign w:val="center"/>
          </w:tcPr>
          <w:p w:rsidR="0053073D" w:rsidRPr="00DA272B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:rsidR="0053073D" w:rsidRPr="00DA272B" w:rsidRDefault="0053073D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3073D" w:rsidRPr="00DA272B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A272B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:rsidR="0053073D" w:rsidRPr="00DA272B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DA272B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33" w:type="dxa"/>
            <w:vAlign w:val="center"/>
          </w:tcPr>
          <w:p w:rsidR="0053073D" w:rsidRPr="00DA272B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35" w:type="dxa"/>
            <w:vAlign w:val="center"/>
          </w:tcPr>
          <w:p w:rsidR="0053073D" w:rsidRPr="00DA272B" w:rsidRDefault="0053073D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3073D" w:rsidRPr="00DA272B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:rsidR="0053073D" w:rsidRPr="00DA272B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DA272B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073D" w:rsidRPr="006071A9" w:rsidRDefault="0053073D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:rsidR="0053073D" w:rsidRPr="00DA272B" w:rsidRDefault="0053073D" w:rsidP="0012618F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 w:rsidRPr="00DA272B">
        <w:rPr>
          <w:b/>
          <w:sz w:val="20"/>
          <w:szCs w:val="20"/>
        </w:rPr>
        <w:t>Część V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4384"/>
        <w:gridCol w:w="720"/>
        <w:gridCol w:w="720"/>
        <w:gridCol w:w="720"/>
        <w:gridCol w:w="900"/>
        <w:gridCol w:w="1080"/>
      </w:tblGrid>
      <w:tr w:rsidR="0053073D" w:rsidRPr="00DA272B" w:rsidTr="0012618F">
        <w:trPr>
          <w:tblHeader/>
        </w:trPr>
        <w:tc>
          <w:tcPr>
            <w:tcW w:w="584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Jed. miary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53073D" w:rsidRPr="00DA272B" w:rsidTr="0012618F"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PEC11R-4230F-S0024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6071A9">
        <w:trPr>
          <w:trHeight w:val="245"/>
        </w:trPr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2.</w:t>
            </w: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GSM90A24-P1M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3.</w:t>
            </w: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VISATON F 8 SC - 8Ohm głośnik 20W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4.</w:t>
            </w: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3.000.047 SENSIRION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5.</w:t>
            </w: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1UW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6.</w:t>
            </w: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jc w:val="both"/>
              <w:rPr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1US16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7.</w:t>
            </w: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IAUZ20N08S5L300ATMA1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8.</w:t>
            </w: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jc w:val="both"/>
              <w:rPr>
                <w:b/>
                <w:bCs/>
                <w:sz w:val="20"/>
                <w:szCs w:val="20"/>
              </w:rPr>
            </w:pPr>
            <w:r w:rsidRPr="003D2D5E">
              <w:rPr>
                <w:b/>
                <w:bCs/>
                <w:sz w:val="20"/>
                <w:szCs w:val="20"/>
              </w:rPr>
              <w:t>DM080104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3073D" w:rsidRPr="00DA272B" w:rsidTr="0012618F">
        <w:tc>
          <w:tcPr>
            <w:tcW w:w="5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3073D" w:rsidRPr="003D2D5E" w:rsidRDefault="0053073D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53073D" w:rsidRPr="006071A9" w:rsidRDefault="0053073D" w:rsidP="008D4E67">
      <w:pPr>
        <w:spacing w:line="360" w:lineRule="auto"/>
        <w:jc w:val="both"/>
        <w:rPr>
          <w:b/>
          <w:sz w:val="16"/>
          <w:szCs w:val="16"/>
        </w:rPr>
      </w:pPr>
    </w:p>
    <w:p w:rsidR="0053073D" w:rsidRPr="006071A9" w:rsidRDefault="0053073D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:rsidR="0053073D" w:rsidRPr="006071A9" w:rsidRDefault="0053073D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Pr="006071A9">
        <w:rPr>
          <w:bCs/>
          <w:sz w:val="22"/>
          <w:szCs w:val="22"/>
        </w:rPr>
        <w:t>elementy elektroniczne i wyposażenie udzielę gwarancji na okres co najmniej 12, tj. … miesięcy od daty dostawy.</w:t>
      </w:r>
    </w:p>
    <w:p w:rsidR="0053073D" w:rsidRPr="006071A9" w:rsidRDefault="0053073D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:rsidR="0053073D" w:rsidRPr="006071A9" w:rsidRDefault="0053073D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:rsidR="0053073D" w:rsidRPr="00723D0A" w:rsidRDefault="0053073D" w:rsidP="008D4E67">
      <w:pPr>
        <w:outlineLvl w:val="0"/>
        <w:rPr>
          <w:b/>
        </w:rPr>
      </w:pPr>
    </w:p>
    <w:p w:rsidR="0053073D" w:rsidRPr="00723D0A" w:rsidRDefault="0053073D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:rsidR="0053073D" w:rsidRPr="00723D0A" w:rsidRDefault="0053073D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:rsidR="0053073D" w:rsidRPr="00723D0A" w:rsidRDefault="0053073D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:rsidR="0053073D" w:rsidRPr="006071A9" w:rsidRDefault="0053073D" w:rsidP="006071A9">
      <w:pPr>
        <w:spacing w:line="360" w:lineRule="auto"/>
        <w:ind w:firstLine="288"/>
        <w:jc w:val="right"/>
        <w:rPr>
          <w:rStyle w:val="SubtleEmphasis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53073D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73D" w:rsidRDefault="0053073D" w:rsidP="002F0A92">
      <w:r>
        <w:separator/>
      </w:r>
    </w:p>
  </w:endnote>
  <w:endnote w:type="continuationSeparator" w:id="0">
    <w:p w:rsidR="0053073D" w:rsidRDefault="0053073D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73D" w:rsidRDefault="0053073D" w:rsidP="002F0A92">
      <w:r>
        <w:separator/>
      </w:r>
    </w:p>
  </w:footnote>
  <w:footnote w:type="continuationSeparator" w:id="0">
    <w:p w:rsidR="0053073D" w:rsidRDefault="0053073D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73D" w:rsidRPr="00217624" w:rsidRDefault="0053073D" w:rsidP="00217624">
    <w:pPr>
      <w:pStyle w:val="Header"/>
      <w:jc w:val="center"/>
      <w:rPr>
        <w:rFonts w:ascii="Calibri" w:hAnsi="Calibri"/>
      </w:rPr>
    </w:pPr>
    <w:r w:rsidRPr="00270C3E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53073D" w:rsidRDefault="005307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1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2283A"/>
    <w:rsid w:val="000241FF"/>
    <w:rsid w:val="000248A9"/>
    <w:rsid w:val="00033016"/>
    <w:rsid w:val="00035634"/>
    <w:rsid w:val="000524C7"/>
    <w:rsid w:val="00077555"/>
    <w:rsid w:val="000808D6"/>
    <w:rsid w:val="0008220A"/>
    <w:rsid w:val="00094578"/>
    <w:rsid w:val="000A1687"/>
    <w:rsid w:val="000C6C15"/>
    <w:rsid w:val="000D3BCD"/>
    <w:rsid w:val="001060DC"/>
    <w:rsid w:val="00107E73"/>
    <w:rsid w:val="00112CB1"/>
    <w:rsid w:val="0012618F"/>
    <w:rsid w:val="00142825"/>
    <w:rsid w:val="00174FA6"/>
    <w:rsid w:val="001779A9"/>
    <w:rsid w:val="0019142A"/>
    <w:rsid w:val="0019586D"/>
    <w:rsid w:val="001A166E"/>
    <w:rsid w:val="001A557E"/>
    <w:rsid w:val="001F51FB"/>
    <w:rsid w:val="00217624"/>
    <w:rsid w:val="0023102E"/>
    <w:rsid w:val="00234CB8"/>
    <w:rsid w:val="00243944"/>
    <w:rsid w:val="00263658"/>
    <w:rsid w:val="00270C3E"/>
    <w:rsid w:val="00272C27"/>
    <w:rsid w:val="002A29BA"/>
    <w:rsid w:val="002A49E4"/>
    <w:rsid w:val="002B109F"/>
    <w:rsid w:val="002B70E2"/>
    <w:rsid w:val="002F0A92"/>
    <w:rsid w:val="002F7769"/>
    <w:rsid w:val="003135FD"/>
    <w:rsid w:val="00315AC6"/>
    <w:rsid w:val="00323B89"/>
    <w:rsid w:val="00330D1D"/>
    <w:rsid w:val="00341DB8"/>
    <w:rsid w:val="003429EF"/>
    <w:rsid w:val="00362923"/>
    <w:rsid w:val="00364367"/>
    <w:rsid w:val="0036677C"/>
    <w:rsid w:val="00370F3F"/>
    <w:rsid w:val="00384CC9"/>
    <w:rsid w:val="003B3B93"/>
    <w:rsid w:val="003C2386"/>
    <w:rsid w:val="003C5A73"/>
    <w:rsid w:val="003D0828"/>
    <w:rsid w:val="003D1BC4"/>
    <w:rsid w:val="003D2D5E"/>
    <w:rsid w:val="003E13C4"/>
    <w:rsid w:val="003F2E3C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6108F"/>
    <w:rsid w:val="004748E9"/>
    <w:rsid w:val="0048436D"/>
    <w:rsid w:val="004A01F9"/>
    <w:rsid w:val="004B36C2"/>
    <w:rsid w:val="004D57B3"/>
    <w:rsid w:val="005234C1"/>
    <w:rsid w:val="00525DDD"/>
    <w:rsid w:val="0053073D"/>
    <w:rsid w:val="00531BBC"/>
    <w:rsid w:val="00532BCE"/>
    <w:rsid w:val="00546457"/>
    <w:rsid w:val="0055055B"/>
    <w:rsid w:val="005702FF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071A9"/>
    <w:rsid w:val="006273BC"/>
    <w:rsid w:val="00642EBA"/>
    <w:rsid w:val="006550B0"/>
    <w:rsid w:val="00657266"/>
    <w:rsid w:val="006625B4"/>
    <w:rsid w:val="00667A7A"/>
    <w:rsid w:val="006741D3"/>
    <w:rsid w:val="00685EDA"/>
    <w:rsid w:val="00697EFF"/>
    <w:rsid w:val="006A2FB9"/>
    <w:rsid w:val="006E56B4"/>
    <w:rsid w:val="006F1EF0"/>
    <w:rsid w:val="0070612B"/>
    <w:rsid w:val="00723D0A"/>
    <w:rsid w:val="00735CB4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D5E23"/>
    <w:rsid w:val="007D6A56"/>
    <w:rsid w:val="007D788D"/>
    <w:rsid w:val="007E72F7"/>
    <w:rsid w:val="007F3FAC"/>
    <w:rsid w:val="007F70C5"/>
    <w:rsid w:val="008020C2"/>
    <w:rsid w:val="00812A41"/>
    <w:rsid w:val="00826D9B"/>
    <w:rsid w:val="00840221"/>
    <w:rsid w:val="00851382"/>
    <w:rsid w:val="008570AB"/>
    <w:rsid w:val="00876D1A"/>
    <w:rsid w:val="00897D35"/>
    <w:rsid w:val="008A6B0B"/>
    <w:rsid w:val="008B3DB0"/>
    <w:rsid w:val="008B412B"/>
    <w:rsid w:val="008C6495"/>
    <w:rsid w:val="008D4E67"/>
    <w:rsid w:val="008D5FD4"/>
    <w:rsid w:val="009114A8"/>
    <w:rsid w:val="00915207"/>
    <w:rsid w:val="00925B64"/>
    <w:rsid w:val="00942F2E"/>
    <w:rsid w:val="009674A2"/>
    <w:rsid w:val="009A7950"/>
    <w:rsid w:val="009C306D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62F43"/>
    <w:rsid w:val="00B8343B"/>
    <w:rsid w:val="00B854D7"/>
    <w:rsid w:val="00BA6630"/>
    <w:rsid w:val="00BB62EC"/>
    <w:rsid w:val="00BC3116"/>
    <w:rsid w:val="00BC31C6"/>
    <w:rsid w:val="00BC5CE2"/>
    <w:rsid w:val="00BD6581"/>
    <w:rsid w:val="00BE020C"/>
    <w:rsid w:val="00BE6A52"/>
    <w:rsid w:val="00BF2DB7"/>
    <w:rsid w:val="00C2650C"/>
    <w:rsid w:val="00C27858"/>
    <w:rsid w:val="00C37341"/>
    <w:rsid w:val="00C54C0C"/>
    <w:rsid w:val="00C555C8"/>
    <w:rsid w:val="00C62509"/>
    <w:rsid w:val="00C76935"/>
    <w:rsid w:val="00C974C4"/>
    <w:rsid w:val="00CA55B9"/>
    <w:rsid w:val="00CB03EB"/>
    <w:rsid w:val="00CD7CD8"/>
    <w:rsid w:val="00CF3BCF"/>
    <w:rsid w:val="00D02817"/>
    <w:rsid w:val="00D07A00"/>
    <w:rsid w:val="00D15520"/>
    <w:rsid w:val="00D173A3"/>
    <w:rsid w:val="00D2288C"/>
    <w:rsid w:val="00D301E7"/>
    <w:rsid w:val="00D32220"/>
    <w:rsid w:val="00D341FB"/>
    <w:rsid w:val="00D47E9C"/>
    <w:rsid w:val="00D5240D"/>
    <w:rsid w:val="00D52935"/>
    <w:rsid w:val="00D57123"/>
    <w:rsid w:val="00D63BB2"/>
    <w:rsid w:val="00D65EDE"/>
    <w:rsid w:val="00D84501"/>
    <w:rsid w:val="00D9738E"/>
    <w:rsid w:val="00DA272B"/>
    <w:rsid w:val="00DB5860"/>
    <w:rsid w:val="00DB6172"/>
    <w:rsid w:val="00DC6FDB"/>
    <w:rsid w:val="00DD56F6"/>
    <w:rsid w:val="00DE3894"/>
    <w:rsid w:val="00DE7D3D"/>
    <w:rsid w:val="00DF39E0"/>
    <w:rsid w:val="00E0303C"/>
    <w:rsid w:val="00E10AF4"/>
    <w:rsid w:val="00E17835"/>
    <w:rsid w:val="00E37BFE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35A2"/>
    <w:rsid w:val="00F07E49"/>
    <w:rsid w:val="00F15721"/>
    <w:rsid w:val="00F17A96"/>
    <w:rsid w:val="00F27579"/>
    <w:rsid w:val="00F40DC2"/>
    <w:rsid w:val="00F54748"/>
    <w:rsid w:val="00F548E1"/>
    <w:rsid w:val="00F54E6F"/>
    <w:rsid w:val="00F60E23"/>
    <w:rsid w:val="00F91A91"/>
    <w:rsid w:val="00FA12BD"/>
    <w:rsid w:val="00FB2E51"/>
    <w:rsid w:val="00FB3B41"/>
    <w:rsid w:val="00FC7533"/>
    <w:rsid w:val="00FD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2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384</Words>
  <Characters>2310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user</cp:lastModifiedBy>
  <cp:revision>6</cp:revision>
  <cp:lastPrinted>2021-12-20T11:07:00Z</cp:lastPrinted>
  <dcterms:created xsi:type="dcterms:W3CDTF">2022-01-24T07:37:00Z</dcterms:created>
  <dcterms:modified xsi:type="dcterms:W3CDTF">2022-01-25T07:03:00Z</dcterms:modified>
</cp:coreProperties>
</file>