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78" w:rsidRPr="00723D0A" w:rsidRDefault="00A82F78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846D44">
        <w:rPr>
          <w:rFonts w:ascii="Xls" w:hAnsi="Xls"/>
          <w:noProof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7" type="#_x0000_t75" style="width:50.25pt;height:90.75pt;visibility:visible">
            <v:imagedata r:id="rId7" o:title=""/>
          </v:shape>
        </w:pict>
      </w:r>
    </w:p>
    <w:p w:rsidR="00A82F78" w:rsidRPr="00723D0A" w:rsidRDefault="00A82F78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6" style="position:absolute;z-index:251658240;visibility:visible;mso-wrap-distance-top:-3e-5mm;mso-wrap-distance-bottom:-3e-5mm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:rsidR="00A82F78" w:rsidRPr="00723D0A" w:rsidRDefault="00A82F78" w:rsidP="008D4E67">
      <w:pPr>
        <w:jc w:val="right"/>
        <w:outlineLvl w:val="0"/>
      </w:pPr>
      <w:r w:rsidRPr="00723D0A">
        <w:t>Załącznik nr 1</w:t>
      </w:r>
    </w:p>
    <w:p w:rsidR="00A82F78" w:rsidRPr="00723D0A" w:rsidRDefault="00A82F78" w:rsidP="008D4E67">
      <w:pPr>
        <w:jc w:val="right"/>
        <w:outlineLvl w:val="0"/>
      </w:pPr>
      <w:r w:rsidRPr="00723D0A">
        <w:t xml:space="preserve">do zapytania ofertowego </w:t>
      </w:r>
      <w:r w:rsidRPr="00507184">
        <w:t>002/EZ/2023</w:t>
      </w:r>
    </w:p>
    <w:p w:rsidR="00A82F78" w:rsidRPr="00723D0A" w:rsidRDefault="00A82F78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:rsidR="00A82F78" w:rsidRPr="00723D0A" w:rsidRDefault="00A82F78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:rsidR="00A82F78" w:rsidRPr="00723D0A" w:rsidRDefault="00A82F78" w:rsidP="008D4E67">
      <w:pPr>
        <w:spacing w:line="360" w:lineRule="auto"/>
      </w:pPr>
      <w:r w:rsidRPr="00723D0A">
        <w:t>.........................................................</w:t>
      </w:r>
    </w:p>
    <w:p w:rsidR="00A82F78" w:rsidRPr="00723D0A" w:rsidRDefault="00A82F78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A82F78" w:rsidRPr="00723D0A" w:rsidRDefault="00A82F78" w:rsidP="008D4E67">
      <w:pPr>
        <w:spacing w:before="60"/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:rsidR="00A82F78" w:rsidRPr="00723D0A" w:rsidRDefault="00A82F78" w:rsidP="008D4E67">
      <w:pPr>
        <w:spacing w:before="60"/>
        <w:jc w:val="center"/>
      </w:pPr>
      <w:r w:rsidRPr="00723D0A">
        <w:rPr>
          <w:b/>
          <w:sz w:val="28"/>
          <w:szCs w:val="28"/>
        </w:rPr>
        <w:t>Oferta</w:t>
      </w:r>
    </w:p>
    <w:p w:rsidR="00A82F78" w:rsidRPr="00675AC0" w:rsidRDefault="00A82F78" w:rsidP="00DD4D9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23D0A">
        <w:t xml:space="preserve">W odpowiedzi na zapytanie ofertowe </w:t>
      </w:r>
      <w:r w:rsidRPr="00507184">
        <w:t>002/EZ/2023</w:t>
      </w:r>
      <w:r w:rsidRPr="00723D0A">
        <w:t xml:space="preserve"> na </w:t>
      </w:r>
      <w:r>
        <w:rPr>
          <w:rFonts w:ascii="Arial" w:hAnsi="Arial" w:cs="Arial"/>
          <w:sz w:val="20"/>
          <w:szCs w:val="20"/>
        </w:rPr>
        <w:t>wykonanie</w:t>
      </w:r>
      <w:r w:rsidRPr="00675AC0">
        <w:rPr>
          <w:rFonts w:ascii="Arial" w:hAnsi="Arial" w:cs="Arial"/>
          <w:sz w:val="20"/>
          <w:szCs w:val="20"/>
        </w:rPr>
        <w:t xml:space="preserve"> badań w celu oceny poprawności przyjętej koncepcji rozwiązań technicznych </w:t>
      </w:r>
      <w:r w:rsidRPr="00507184">
        <w:rPr>
          <w:rFonts w:ascii="Arial" w:hAnsi="Arial" w:cs="Arial"/>
          <w:sz w:val="20"/>
          <w:szCs w:val="20"/>
        </w:rPr>
        <w:t>prototypów</w:t>
      </w:r>
      <w:r w:rsidRPr="00675AC0">
        <w:rPr>
          <w:rFonts w:ascii="Arial" w:hAnsi="Arial" w:cs="Arial"/>
          <w:sz w:val="20"/>
          <w:szCs w:val="20"/>
        </w:rPr>
        <w:t xml:space="preserve"> urządzeń i wydanie opinii technicznej</w:t>
      </w:r>
    </w:p>
    <w:p w:rsidR="00A82F78" w:rsidRPr="00723D0A" w:rsidRDefault="00A82F78" w:rsidP="008D4E67">
      <w:pPr>
        <w:numPr>
          <w:ilvl w:val="0"/>
          <w:numId w:val="21"/>
        </w:numPr>
        <w:outlineLvl w:val="0"/>
        <w:rPr>
          <w:b/>
        </w:rPr>
      </w:pPr>
      <w:r>
        <w:t>O</w:t>
      </w:r>
      <w:r w:rsidRPr="00723D0A">
        <w:t>feruję: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960"/>
        <w:gridCol w:w="720"/>
        <w:gridCol w:w="720"/>
        <w:gridCol w:w="1394"/>
        <w:gridCol w:w="1666"/>
        <w:gridCol w:w="1401"/>
      </w:tblGrid>
      <w:tr w:rsidR="00A82F78" w:rsidRPr="00723D0A" w:rsidTr="001400F8">
        <w:trPr>
          <w:tblHeader/>
        </w:trPr>
        <w:tc>
          <w:tcPr>
            <w:tcW w:w="648" w:type="dxa"/>
            <w:vAlign w:val="center"/>
          </w:tcPr>
          <w:p w:rsidR="00A82F78" w:rsidRPr="00723D0A" w:rsidRDefault="00A82F78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Lp.</w:t>
            </w:r>
          </w:p>
        </w:tc>
        <w:tc>
          <w:tcPr>
            <w:tcW w:w="3960" w:type="dxa"/>
            <w:vAlign w:val="center"/>
          </w:tcPr>
          <w:p w:rsidR="00A82F78" w:rsidRPr="00723D0A" w:rsidRDefault="00A82F78" w:rsidP="00A646BE">
            <w:pPr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:rsidR="00A82F78" w:rsidRPr="00723D0A" w:rsidRDefault="00A82F78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:rsidR="00A82F78" w:rsidRPr="00723D0A" w:rsidRDefault="00A82F78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Jed. miary</w:t>
            </w:r>
          </w:p>
        </w:tc>
        <w:tc>
          <w:tcPr>
            <w:tcW w:w="1394" w:type="dxa"/>
            <w:vAlign w:val="center"/>
          </w:tcPr>
          <w:p w:rsidR="00A82F78" w:rsidRPr="00723D0A" w:rsidRDefault="00A82F78" w:rsidP="00A64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zł</w:t>
            </w:r>
          </w:p>
        </w:tc>
        <w:tc>
          <w:tcPr>
            <w:tcW w:w="1666" w:type="dxa"/>
            <w:vAlign w:val="center"/>
          </w:tcPr>
          <w:p w:rsidR="00A82F78" w:rsidRPr="00723D0A" w:rsidRDefault="00A82F78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 zł</w:t>
            </w:r>
          </w:p>
        </w:tc>
        <w:tc>
          <w:tcPr>
            <w:tcW w:w="1401" w:type="dxa"/>
            <w:vAlign w:val="center"/>
          </w:tcPr>
          <w:p w:rsidR="00A82F78" w:rsidRPr="00723D0A" w:rsidRDefault="00A82F78" w:rsidP="00A646BE">
            <w:pPr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Termin realizacji</w:t>
            </w:r>
          </w:p>
        </w:tc>
      </w:tr>
      <w:tr w:rsidR="00A82F78" w:rsidRPr="00723D0A" w:rsidTr="001400F8">
        <w:trPr>
          <w:trHeight w:hRule="exact" w:val="1778"/>
        </w:trPr>
        <w:tc>
          <w:tcPr>
            <w:tcW w:w="648" w:type="dxa"/>
            <w:vAlign w:val="center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1.</w:t>
            </w:r>
          </w:p>
        </w:tc>
        <w:tc>
          <w:tcPr>
            <w:tcW w:w="3960" w:type="dxa"/>
            <w:vAlign w:val="center"/>
          </w:tcPr>
          <w:p w:rsidR="00A82F78" w:rsidRPr="00507184" w:rsidRDefault="00A82F78" w:rsidP="00A646BE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102121228"/>
            <w:r w:rsidRPr="00507184">
              <w:rPr>
                <w:rFonts w:ascii="Arial" w:hAnsi="Arial" w:cs="Arial"/>
                <w:bCs/>
                <w:sz w:val="20"/>
                <w:szCs w:val="20"/>
              </w:rPr>
              <w:t xml:space="preserve">Wykonanie badań w celu oceny poprawności przyjętej koncepcji rozwiązań technicznych prototypów urządzeń </w:t>
            </w:r>
            <w:bookmarkEnd w:id="0"/>
            <w:r w:rsidRPr="00507184">
              <w:rPr>
                <w:rFonts w:ascii="Arial" w:hAnsi="Arial" w:cs="Arial"/>
                <w:bCs/>
                <w:sz w:val="20"/>
                <w:szCs w:val="20"/>
              </w:rPr>
              <w:t>o budowie i funkcjonalności</w:t>
            </w:r>
          </w:p>
          <w:p w:rsidR="00A82F78" w:rsidRPr="00507184" w:rsidRDefault="00A82F78" w:rsidP="00A646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7184">
              <w:rPr>
                <w:rFonts w:ascii="Arial" w:hAnsi="Arial" w:cs="Arial"/>
                <w:bCs/>
                <w:sz w:val="20"/>
                <w:szCs w:val="20"/>
              </w:rPr>
              <w:t xml:space="preserve"> opisanej w załączonym dokumencie</w:t>
            </w:r>
          </w:p>
          <w:p w:rsidR="00A82F78" w:rsidRPr="00723D0A" w:rsidRDefault="00A82F78" w:rsidP="00A646BE">
            <w:pPr>
              <w:rPr>
                <w:sz w:val="20"/>
                <w:szCs w:val="20"/>
              </w:rPr>
            </w:pPr>
            <w:r w:rsidRPr="00507184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Pr="00684EE2">
              <w:rPr>
                <w:rFonts w:ascii="Arial" w:hAnsi="Arial" w:cs="Arial"/>
                <w:bCs/>
                <w:sz w:val="20"/>
                <w:szCs w:val="20"/>
              </w:rPr>
              <w:t>Opis techniczny”</w:t>
            </w:r>
            <w:r w:rsidRPr="00507184">
              <w:rPr>
                <w:rFonts w:ascii="Arial" w:hAnsi="Arial" w:cs="Arial"/>
                <w:bCs/>
                <w:sz w:val="20"/>
                <w:szCs w:val="20"/>
              </w:rPr>
              <w:t xml:space="preserve"> i wydanie opinii technicznej</w:t>
            </w:r>
          </w:p>
        </w:tc>
        <w:tc>
          <w:tcPr>
            <w:tcW w:w="720" w:type="dxa"/>
            <w:vAlign w:val="center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szt.</w:t>
            </w:r>
          </w:p>
        </w:tc>
        <w:tc>
          <w:tcPr>
            <w:tcW w:w="1394" w:type="dxa"/>
            <w:vAlign w:val="center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Align w:val="center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82F78" w:rsidRPr="00723D0A" w:rsidTr="001400F8">
        <w:trPr>
          <w:trHeight w:hRule="exact" w:val="296"/>
        </w:trPr>
        <w:tc>
          <w:tcPr>
            <w:tcW w:w="648" w:type="dxa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A82F78" w:rsidRPr="00723D0A" w:rsidRDefault="00A82F78" w:rsidP="00A646B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34" w:type="dxa"/>
            <w:gridSpan w:val="3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23D0A">
              <w:rPr>
                <w:sz w:val="20"/>
                <w:szCs w:val="20"/>
              </w:rPr>
              <w:t>Wartość netto:</w:t>
            </w:r>
          </w:p>
        </w:tc>
        <w:tc>
          <w:tcPr>
            <w:tcW w:w="1666" w:type="dxa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82F78" w:rsidRPr="00723D0A" w:rsidRDefault="00A82F78" w:rsidP="00A646B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82F78" w:rsidRPr="00723D0A" w:rsidRDefault="00A82F78" w:rsidP="008D4E67">
      <w:pPr>
        <w:spacing w:line="360" w:lineRule="auto"/>
        <w:jc w:val="both"/>
        <w:rPr>
          <w:b/>
          <w:sz w:val="20"/>
          <w:szCs w:val="20"/>
        </w:rPr>
      </w:pPr>
    </w:p>
    <w:p w:rsidR="00A82F78" w:rsidRPr="00723D0A" w:rsidRDefault="00A82F78" w:rsidP="008D4E67">
      <w:pPr>
        <w:numPr>
          <w:ilvl w:val="0"/>
          <w:numId w:val="21"/>
        </w:numPr>
        <w:spacing w:after="120"/>
        <w:ind w:left="357" w:hanging="357"/>
        <w:outlineLvl w:val="0"/>
      </w:pPr>
      <w:r w:rsidRPr="00723D0A">
        <w:rPr>
          <w:snapToGrid w:val="0"/>
        </w:rPr>
        <w:t xml:space="preserve">Zobowiązuję się do wykonania zamówienia w terminie </w:t>
      </w:r>
      <w:r>
        <w:rPr>
          <w:snapToGrid w:val="0"/>
        </w:rPr>
        <w:t>8</w:t>
      </w:r>
      <w:r w:rsidRPr="00723D0A">
        <w:rPr>
          <w:snapToGrid w:val="0"/>
        </w:rPr>
        <w:t xml:space="preserve"> tygodni od daty zawarcia umowy.</w:t>
      </w:r>
    </w:p>
    <w:p w:rsidR="00A82F78" w:rsidRPr="009B15E6" w:rsidRDefault="00A82F78" w:rsidP="008D4E67">
      <w:pPr>
        <w:numPr>
          <w:ilvl w:val="0"/>
          <w:numId w:val="21"/>
        </w:numPr>
        <w:spacing w:after="120"/>
        <w:ind w:left="357" w:hanging="357"/>
        <w:outlineLvl w:val="0"/>
      </w:pPr>
      <w:r w:rsidRPr="009B15E6">
        <w:rPr>
          <w:bCs/>
        </w:rPr>
        <w:t>Oświadczam, że wyniki pracy na badane urządzenia wchodzące w skład systemu zostaną wydane w formie opinii technicznej.</w:t>
      </w:r>
    </w:p>
    <w:p w:rsidR="00A82F78" w:rsidRPr="00723D0A" w:rsidRDefault="00A82F78" w:rsidP="008D4E67">
      <w:pPr>
        <w:numPr>
          <w:ilvl w:val="0"/>
          <w:numId w:val="21"/>
        </w:numPr>
        <w:jc w:val="both"/>
      </w:pPr>
      <w:r w:rsidRPr="00723D0A">
        <w:t xml:space="preserve">Oświadczam, że nie podlegam wykluczeniu z postępowania o udzielenie zamówienia ze względu na </w:t>
      </w:r>
      <w:r w:rsidRPr="00723D0A">
        <w:rPr>
          <w:bCs/>
        </w:rPr>
        <w:t>powiązania osobowe i kapitałowe z Zamawiającym</w:t>
      </w:r>
      <w:r w:rsidRPr="00723D0A">
        <w:t xml:space="preserve"> (Siecią Badawczą Łukaszewicz - Instytutem Tele- i Radiotechnicznym), o których mowa w pkt V zapytania ofertowego, ponieważ nie jesteśmy powiązani osobowo lub kapitałowo z Zamawiającym.</w:t>
      </w:r>
    </w:p>
    <w:p w:rsidR="00A82F78" w:rsidRDefault="00A82F78" w:rsidP="008D4E67">
      <w:pPr>
        <w:numPr>
          <w:ilvl w:val="0"/>
          <w:numId w:val="21"/>
        </w:numPr>
        <w:spacing w:before="120"/>
        <w:ind w:left="357" w:hanging="357"/>
        <w:outlineLvl w:val="0"/>
      </w:pPr>
      <w:r w:rsidRPr="00723D0A"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:rsidR="00A82F78" w:rsidRPr="00723D0A" w:rsidRDefault="00A82F78" w:rsidP="008D4E67">
      <w:pPr>
        <w:numPr>
          <w:ilvl w:val="0"/>
          <w:numId w:val="21"/>
        </w:numPr>
        <w:spacing w:before="120"/>
        <w:ind w:left="357" w:hanging="357"/>
        <w:outlineLvl w:val="0"/>
      </w:pPr>
      <w:r>
        <w:t>Nr akredytacji………….</w:t>
      </w:r>
    </w:p>
    <w:p w:rsidR="00A82F78" w:rsidRPr="00723D0A" w:rsidRDefault="00A82F78" w:rsidP="008D4E67">
      <w:pPr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:rsidR="00A82F78" w:rsidRPr="00723D0A" w:rsidRDefault="00A82F78" w:rsidP="008D4E67">
      <w:pPr>
        <w:ind w:left="709" w:hanging="709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:rsidR="00A82F78" w:rsidRPr="00723D0A" w:rsidRDefault="00A82F78" w:rsidP="008D4E67">
      <w:pPr>
        <w:ind w:left="709" w:hanging="421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:rsidR="00A82F78" w:rsidRPr="00685EDA" w:rsidRDefault="00A82F78" w:rsidP="008D4E67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p w:rsidR="00A82F78" w:rsidRPr="00B23A24" w:rsidRDefault="00A82F78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A82F78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F78" w:rsidRDefault="00A82F78" w:rsidP="002F0A92">
      <w:r>
        <w:separator/>
      </w:r>
    </w:p>
  </w:endnote>
  <w:endnote w:type="continuationSeparator" w:id="0">
    <w:p w:rsidR="00A82F78" w:rsidRDefault="00A82F78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F78" w:rsidRDefault="00A82F78" w:rsidP="002F0A92">
      <w:r>
        <w:separator/>
      </w:r>
    </w:p>
  </w:footnote>
  <w:footnote w:type="continuationSeparator" w:id="0">
    <w:p w:rsidR="00A82F78" w:rsidRDefault="00A82F78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78" w:rsidRPr="00217624" w:rsidRDefault="00A82F78" w:rsidP="00217624">
    <w:pPr>
      <w:pStyle w:val="Header"/>
      <w:jc w:val="center"/>
      <w:rPr>
        <w:rFonts w:ascii="Calibri" w:hAnsi="Calibri"/>
      </w:rPr>
    </w:pPr>
    <w:r w:rsidRPr="00846D44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o:title=""/>
        </v:shape>
      </w:pict>
    </w:r>
  </w:p>
  <w:p w:rsidR="00A82F78" w:rsidRDefault="00A82F78">
    <w:pPr>
      <w:pStyle w:val="Header"/>
    </w:pPr>
  </w:p>
  <w:p w:rsidR="00A82F78" w:rsidRDefault="00A82F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6"/>
  </w:num>
  <w:num w:numId="20">
    <w:abstractNumId w:val="11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24FF"/>
    <w:rsid w:val="00004245"/>
    <w:rsid w:val="0002283A"/>
    <w:rsid w:val="000241FF"/>
    <w:rsid w:val="000248A9"/>
    <w:rsid w:val="00033016"/>
    <w:rsid w:val="00035634"/>
    <w:rsid w:val="000524C7"/>
    <w:rsid w:val="00065C13"/>
    <w:rsid w:val="00077555"/>
    <w:rsid w:val="000808D6"/>
    <w:rsid w:val="0008220A"/>
    <w:rsid w:val="00094578"/>
    <w:rsid w:val="000A1687"/>
    <w:rsid w:val="000A535A"/>
    <w:rsid w:val="000A6CC8"/>
    <w:rsid w:val="000C6C15"/>
    <w:rsid w:val="000D3BCD"/>
    <w:rsid w:val="001060DC"/>
    <w:rsid w:val="00107E73"/>
    <w:rsid w:val="00112CB1"/>
    <w:rsid w:val="001400F8"/>
    <w:rsid w:val="00142825"/>
    <w:rsid w:val="001449F9"/>
    <w:rsid w:val="00163E96"/>
    <w:rsid w:val="00174FA6"/>
    <w:rsid w:val="001779A9"/>
    <w:rsid w:val="0019142A"/>
    <w:rsid w:val="001A166E"/>
    <w:rsid w:val="001A557E"/>
    <w:rsid w:val="001C26E1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D2FB8"/>
    <w:rsid w:val="002E30FC"/>
    <w:rsid w:val="002F0A92"/>
    <w:rsid w:val="002F7769"/>
    <w:rsid w:val="00304CA6"/>
    <w:rsid w:val="003135FD"/>
    <w:rsid w:val="00315AC6"/>
    <w:rsid w:val="00330D1D"/>
    <w:rsid w:val="00341DB8"/>
    <w:rsid w:val="003429EF"/>
    <w:rsid w:val="00356105"/>
    <w:rsid w:val="0035681A"/>
    <w:rsid w:val="00362923"/>
    <w:rsid w:val="00364367"/>
    <w:rsid w:val="0036677C"/>
    <w:rsid w:val="003731B1"/>
    <w:rsid w:val="00384CC9"/>
    <w:rsid w:val="003B564A"/>
    <w:rsid w:val="003B6EE4"/>
    <w:rsid w:val="003C2386"/>
    <w:rsid w:val="003C5A73"/>
    <w:rsid w:val="003D0828"/>
    <w:rsid w:val="003D17E2"/>
    <w:rsid w:val="003D1BC4"/>
    <w:rsid w:val="003E13C4"/>
    <w:rsid w:val="003F2E3C"/>
    <w:rsid w:val="00403B22"/>
    <w:rsid w:val="004048C6"/>
    <w:rsid w:val="004056C4"/>
    <w:rsid w:val="00417251"/>
    <w:rsid w:val="00417837"/>
    <w:rsid w:val="00417CB9"/>
    <w:rsid w:val="004255D6"/>
    <w:rsid w:val="00427F82"/>
    <w:rsid w:val="0046108F"/>
    <w:rsid w:val="004748E9"/>
    <w:rsid w:val="00480315"/>
    <w:rsid w:val="00496F97"/>
    <w:rsid w:val="004A01F9"/>
    <w:rsid w:val="004A3EF2"/>
    <w:rsid w:val="004B36C2"/>
    <w:rsid w:val="004D57B3"/>
    <w:rsid w:val="00507184"/>
    <w:rsid w:val="005234C1"/>
    <w:rsid w:val="00525DDD"/>
    <w:rsid w:val="00531BBC"/>
    <w:rsid w:val="00546457"/>
    <w:rsid w:val="0055055B"/>
    <w:rsid w:val="005776AF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7266"/>
    <w:rsid w:val="00667A7A"/>
    <w:rsid w:val="006741D3"/>
    <w:rsid w:val="00675AC0"/>
    <w:rsid w:val="00684EE2"/>
    <w:rsid w:val="00685EDA"/>
    <w:rsid w:val="00697EFF"/>
    <w:rsid w:val="006A2FB9"/>
    <w:rsid w:val="006E56B4"/>
    <w:rsid w:val="006F1EF0"/>
    <w:rsid w:val="0070612B"/>
    <w:rsid w:val="00723D0A"/>
    <w:rsid w:val="00735CB4"/>
    <w:rsid w:val="00740603"/>
    <w:rsid w:val="0074250B"/>
    <w:rsid w:val="0074455E"/>
    <w:rsid w:val="00761E71"/>
    <w:rsid w:val="007903EE"/>
    <w:rsid w:val="0079055F"/>
    <w:rsid w:val="007950D6"/>
    <w:rsid w:val="007971CC"/>
    <w:rsid w:val="007A7DC9"/>
    <w:rsid w:val="007C4F15"/>
    <w:rsid w:val="007D20B2"/>
    <w:rsid w:val="007D5E23"/>
    <w:rsid w:val="007D6A56"/>
    <w:rsid w:val="007D788D"/>
    <w:rsid w:val="007E72F7"/>
    <w:rsid w:val="007F3FAC"/>
    <w:rsid w:val="007F70C5"/>
    <w:rsid w:val="008020C2"/>
    <w:rsid w:val="00812A41"/>
    <w:rsid w:val="00826D9B"/>
    <w:rsid w:val="00846D44"/>
    <w:rsid w:val="00851382"/>
    <w:rsid w:val="008570AB"/>
    <w:rsid w:val="00866575"/>
    <w:rsid w:val="00876D1A"/>
    <w:rsid w:val="008960EF"/>
    <w:rsid w:val="00897D35"/>
    <w:rsid w:val="008A6B0B"/>
    <w:rsid w:val="008B3DB0"/>
    <w:rsid w:val="008B412B"/>
    <w:rsid w:val="008C6495"/>
    <w:rsid w:val="008D4E67"/>
    <w:rsid w:val="008D5FD4"/>
    <w:rsid w:val="009114A8"/>
    <w:rsid w:val="00915207"/>
    <w:rsid w:val="00925B64"/>
    <w:rsid w:val="0093325A"/>
    <w:rsid w:val="009543D4"/>
    <w:rsid w:val="009674A2"/>
    <w:rsid w:val="009A7950"/>
    <w:rsid w:val="009B15E6"/>
    <w:rsid w:val="009E2B64"/>
    <w:rsid w:val="00A214D1"/>
    <w:rsid w:val="00A403BD"/>
    <w:rsid w:val="00A61ED9"/>
    <w:rsid w:val="00A63F24"/>
    <w:rsid w:val="00A646BE"/>
    <w:rsid w:val="00A6739D"/>
    <w:rsid w:val="00A74608"/>
    <w:rsid w:val="00A761F8"/>
    <w:rsid w:val="00A82F78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2FD7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163E9"/>
    <w:rsid w:val="00C2650C"/>
    <w:rsid w:val="00C27858"/>
    <w:rsid w:val="00C37341"/>
    <w:rsid w:val="00C54C0C"/>
    <w:rsid w:val="00C555C8"/>
    <w:rsid w:val="00C62509"/>
    <w:rsid w:val="00C76935"/>
    <w:rsid w:val="00CA55B9"/>
    <w:rsid w:val="00CB03EB"/>
    <w:rsid w:val="00CB686B"/>
    <w:rsid w:val="00CD7CD8"/>
    <w:rsid w:val="00CF3BCF"/>
    <w:rsid w:val="00D02817"/>
    <w:rsid w:val="00D07A00"/>
    <w:rsid w:val="00D15520"/>
    <w:rsid w:val="00D173A3"/>
    <w:rsid w:val="00D301E7"/>
    <w:rsid w:val="00D32220"/>
    <w:rsid w:val="00D341FB"/>
    <w:rsid w:val="00D35963"/>
    <w:rsid w:val="00D47E9C"/>
    <w:rsid w:val="00D5240D"/>
    <w:rsid w:val="00D57123"/>
    <w:rsid w:val="00D63BB2"/>
    <w:rsid w:val="00D65EDE"/>
    <w:rsid w:val="00D84501"/>
    <w:rsid w:val="00D9738E"/>
    <w:rsid w:val="00DA4E9B"/>
    <w:rsid w:val="00DB5860"/>
    <w:rsid w:val="00DB6172"/>
    <w:rsid w:val="00DC6FDB"/>
    <w:rsid w:val="00DD4D9A"/>
    <w:rsid w:val="00DD56F6"/>
    <w:rsid w:val="00DD761D"/>
    <w:rsid w:val="00DE3894"/>
    <w:rsid w:val="00DE7D3D"/>
    <w:rsid w:val="00DF39E0"/>
    <w:rsid w:val="00E0303C"/>
    <w:rsid w:val="00E07E89"/>
    <w:rsid w:val="00E10AF4"/>
    <w:rsid w:val="00E17835"/>
    <w:rsid w:val="00E47159"/>
    <w:rsid w:val="00E73BA2"/>
    <w:rsid w:val="00E850CA"/>
    <w:rsid w:val="00E9088E"/>
    <w:rsid w:val="00E9222E"/>
    <w:rsid w:val="00E964D7"/>
    <w:rsid w:val="00EB0D18"/>
    <w:rsid w:val="00EB286B"/>
    <w:rsid w:val="00EB56FC"/>
    <w:rsid w:val="00EB6E19"/>
    <w:rsid w:val="00EE35A2"/>
    <w:rsid w:val="00F07E49"/>
    <w:rsid w:val="00F15721"/>
    <w:rsid w:val="00F17A96"/>
    <w:rsid w:val="00F27579"/>
    <w:rsid w:val="00F40DC2"/>
    <w:rsid w:val="00F54748"/>
    <w:rsid w:val="00F548E1"/>
    <w:rsid w:val="00F54E6F"/>
    <w:rsid w:val="00F60E23"/>
    <w:rsid w:val="00F63661"/>
    <w:rsid w:val="00F91A91"/>
    <w:rsid w:val="00FA12BD"/>
    <w:rsid w:val="00FB2E51"/>
    <w:rsid w:val="00FB3B41"/>
    <w:rsid w:val="00FC7533"/>
    <w:rsid w:val="00FD0031"/>
    <w:rsid w:val="00FD6490"/>
    <w:rsid w:val="00FE439A"/>
    <w:rsid w:val="00FE6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4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5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252</Words>
  <Characters>1514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5</cp:revision>
  <cp:lastPrinted>2023-02-13T06:33:00Z</cp:lastPrinted>
  <dcterms:created xsi:type="dcterms:W3CDTF">2023-02-13T07:16:00Z</dcterms:created>
  <dcterms:modified xsi:type="dcterms:W3CDTF">2023-02-14T07:16:00Z</dcterms:modified>
</cp:coreProperties>
</file>