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12" w:rsidRPr="00723D0A" w:rsidRDefault="00200C12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AD56AE">
        <w:rPr>
          <w:rFonts w:ascii="Xls" w:hAnsi="Xls"/>
          <w:noProof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:rsidR="00200C12" w:rsidRPr="00723D0A" w:rsidRDefault="00200C12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;mso-wrap-distance-top:-3e-5mm;mso-wrap-distance-bottom:-3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:rsidR="00200C12" w:rsidRPr="00723D0A" w:rsidRDefault="00200C12" w:rsidP="008D4E67">
      <w:pPr>
        <w:jc w:val="right"/>
        <w:outlineLvl w:val="0"/>
      </w:pPr>
      <w:r w:rsidRPr="00723D0A">
        <w:t>Załącznik nr 1</w:t>
      </w:r>
    </w:p>
    <w:p w:rsidR="00200C12" w:rsidRPr="00723D0A" w:rsidRDefault="00200C12" w:rsidP="008D4E67">
      <w:pPr>
        <w:jc w:val="right"/>
        <w:outlineLvl w:val="0"/>
      </w:pPr>
      <w:r w:rsidRPr="00723D0A">
        <w:t xml:space="preserve">do zapytania ofertowego </w:t>
      </w:r>
      <w:r w:rsidRPr="00EB23B3">
        <w:t>081/EZ/2024</w:t>
      </w:r>
    </w:p>
    <w:p w:rsidR="00200C12" w:rsidRPr="00723D0A" w:rsidRDefault="00200C12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200C12" w:rsidRPr="00723D0A" w:rsidRDefault="00200C12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200C12" w:rsidRPr="00723D0A" w:rsidRDefault="00200C12" w:rsidP="008D4E67">
      <w:pPr>
        <w:spacing w:line="360" w:lineRule="auto"/>
      </w:pPr>
      <w:r w:rsidRPr="00723D0A">
        <w:t>.........................................................</w:t>
      </w:r>
    </w:p>
    <w:p w:rsidR="00200C12" w:rsidRPr="00723D0A" w:rsidRDefault="00200C12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200C12" w:rsidRPr="00723D0A" w:rsidRDefault="00200C12" w:rsidP="008D4E67">
      <w:pPr>
        <w:spacing w:before="60"/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200C12" w:rsidRPr="00723D0A" w:rsidRDefault="00200C12" w:rsidP="008D4E67">
      <w:pPr>
        <w:spacing w:before="60"/>
        <w:jc w:val="center"/>
      </w:pPr>
      <w:r w:rsidRPr="00723D0A">
        <w:rPr>
          <w:b/>
          <w:sz w:val="28"/>
          <w:szCs w:val="28"/>
        </w:rPr>
        <w:t>Oferta</w:t>
      </w:r>
    </w:p>
    <w:p w:rsidR="00200C12" w:rsidRDefault="00200C12" w:rsidP="00EB228E">
      <w:pPr>
        <w:spacing w:line="360" w:lineRule="auto"/>
        <w:jc w:val="center"/>
        <w:rPr>
          <w:sz w:val="20"/>
          <w:szCs w:val="20"/>
        </w:rPr>
      </w:pPr>
      <w:r w:rsidRPr="00E60164">
        <w:rPr>
          <w:sz w:val="20"/>
          <w:szCs w:val="20"/>
        </w:rPr>
        <w:t xml:space="preserve">W odpowiedzi na zapytanie ofertowe </w:t>
      </w:r>
      <w:r w:rsidRPr="00EB23B3">
        <w:rPr>
          <w:sz w:val="20"/>
          <w:szCs w:val="20"/>
        </w:rPr>
        <w:t>081/EZ/2024</w:t>
      </w:r>
      <w:r w:rsidRPr="00E60164">
        <w:rPr>
          <w:sz w:val="20"/>
          <w:szCs w:val="20"/>
        </w:rPr>
        <w:t xml:space="preserve"> na wykonanie badań w celu oceny poprawności przyjętej koncepcji rozwiązań technicznych prototypów urządzeń i wydanie opinii technicznej, </w:t>
      </w:r>
      <w:r w:rsidRPr="00E60164">
        <w:rPr>
          <w:bCs/>
          <w:sz w:val="20"/>
          <w:szCs w:val="20"/>
        </w:rPr>
        <w:t>będącej podstawą do późniejszego wystawienia certyfikatu na zgodność wyrobu z dyrektywą ATEX</w:t>
      </w:r>
    </w:p>
    <w:p w:rsidR="00200C12" w:rsidRPr="00EB228E" w:rsidRDefault="00200C12" w:rsidP="00EB228E">
      <w:pPr>
        <w:spacing w:line="360" w:lineRule="auto"/>
        <w:jc w:val="center"/>
        <w:rPr>
          <w:sz w:val="20"/>
          <w:szCs w:val="20"/>
        </w:rPr>
      </w:pPr>
      <w:r w:rsidRPr="00004F97">
        <w:rPr>
          <w:sz w:val="22"/>
          <w:szCs w:val="22"/>
        </w:rPr>
        <w:t>Oferuję: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720"/>
        <w:gridCol w:w="720"/>
        <w:gridCol w:w="1394"/>
        <w:gridCol w:w="1666"/>
        <w:gridCol w:w="1401"/>
      </w:tblGrid>
      <w:tr w:rsidR="00200C12" w:rsidRPr="00723D0A" w:rsidTr="001400F8">
        <w:trPr>
          <w:tblHeader/>
        </w:trPr>
        <w:tc>
          <w:tcPr>
            <w:tcW w:w="648" w:type="dxa"/>
            <w:vAlign w:val="center"/>
          </w:tcPr>
          <w:p w:rsidR="00200C12" w:rsidRPr="00723D0A" w:rsidRDefault="00200C12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Lp.</w:t>
            </w:r>
          </w:p>
        </w:tc>
        <w:tc>
          <w:tcPr>
            <w:tcW w:w="3960" w:type="dxa"/>
            <w:vAlign w:val="center"/>
          </w:tcPr>
          <w:p w:rsidR="00200C12" w:rsidRPr="00723D0A" w:rsidRDefault="00200C12" w:rsidP="00A646BE">
            <w:pPr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200C12" w:rsidRPr="00723D0A" w:rsidRDefault="00200C12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200C12" w:rsidRPr="00723D0A" w:rsidRDefault="00200C12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Jed. miary</w:t>
            </w:r>
          </w:p>
        </w:tc>
        <w:tc>
          <w:tcPr>
            <w:tcW w:w="1394" w:type="dxa"/>
            <w:vAlign w:val="center"/>
          </w:tcPr>
          <w:p w:rsidR="00200C12" w:rsidRPr="00723D0A" w:rsidRDefault="00200C12" w:rsidP="00A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zł</w:t>
            </w:r>
          </w:p>
        </w:tc>
        <w:tc>
          <w:tcPr>
            <w:tcW w:w="1666" w:type="dxa"/>
            <w:vAlign w:val="center"/>
          </w:tcPr>
          <w:p w:rsidR="00200C12" w:rsidRPr="00723D0A" w:rsidRDefault="00200C12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 zł</w:t>
            </w:r>
          </w:p>
        </w:tc>
        <w:tc>
          <w:tcPr>
            <w:tcW w:w="1401" w:type="dxa"/>
            <w:vAlign w:val="center"/>
          </w:tcPr>
          <w:p w:rsidR="00200C12" w:rsidRPr="00723D0A" w:rsidRDefault="00200C12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Termin realizacji</w:t>
            </w:r>
          </w:p>
        </w:tc>
      </w:tr>
      <w:tr w:rsidR="00200C12" w:rsidRPr="00723D0A" w:rsidTr="00B279AD">
        <w:trPr>
          <w:trHeight w:hRule="exact" w:val="2298"/>
        </w:trPr>
        <w:tc>
          <w:tcPr>
            <w:tcW w:w="648" w:type="dxa"/>
            <w:vAlign w:val="center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  <w:vAlign w:val="center"/>
          </w:tcPr>
          <w:p w:rsidR="00200C12" w:rsidRPr="00B279AD" w:rsidRDefault="00200C12" w:rsidP="00B279AD">
            <w:pPr>
              <w:rPr>
                <w:sz w:val="20"/>
                <w:szCs w:val="20"/>
              </w:rPr>
            </w:pPr>
            <w:bookmarkStart w:id="0" w:name="_Hlk102121228"/>
            <w:r w:rsidRPr="00B279AD">
              <w:rPr>
                <w:bCs/>
                <w:sz w:val="20"/>
                <w:szCs w:val="20"/>
              </w:rPr>
              <w:t xml:space="preserve">Wykonanie badań w celu oceny poprawności przyjętej koncepcji rozwiązań technicznych prototypu urządzenia </w:t>
            </w:r>
            <w:bookmarkEnd w:id="0"/>
            <w:r w:rsidRPr="00B279AD">
              <w:rPr>
                <w:bCs/>
                <w:sz w:val="20"/>
                <w:szCs w:val="20"/>
              </w:rPr>
              <w:t>o budowie i funkcjonalności  opisanej w załączonym dokumencie „Opis techniczny” i wydanie Opinii Technicznej,  będącej podstawą do późniejszego wystawienia certyfikatu na zgodność wyrobu z dyrektywą ATEX</w:t>
            </w:r>
          </w:p>
        </w:tc>
        <w:tc>
          <w:tcPr>
            <w:tcW w:w="720" w:type="dxa"/>
            <w:vAlign w:val="center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00C12" w:rsidRPr="00723D0A" w:rsidTr="001400F8">
        <w:trPr>
          <w:trHeight w:hRule="exact" w:val="296"/>
        </w:trPr>
        <w:tc>
          <w:tcPr>
            <w:tcW w:w="648" w:type="dxa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200C12" w:rsidRPr="00723D0A" w:rsidRDefault="00200C12" w:rsidP="00A646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netto:</w:t>
            </w:r>
          </w:p>
        </w:tc>
        <w:tc>
          <w:tcPr>
            <w:tcW w:w="1666" w:type="dxa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200C12" w:rsidRPr="00723D0A" w:rsidRDefault="00200C12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00C12" w:rsidRPr="00723D0A" w:rsidRDefault="00200C12" w:rsidP="008D4E67">
      <w:pPr>
        <w:spacing w:line="360" w:lineRule="auto"/>
        <w:jc w:val="both"/>
        <w:rPr>
          <w:b/>
          <w:sz w:val="20"/>
          <w:szCs w:val="20"/>
        </w:rPr>
      </w:pPr>
    </w:p>
    <w:p w:rsidR="00200C12" w:rsidRPr="00EB23B3" w:rsidRDefault="00200C12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004F97">
        <w:rPr>
          <w:snapToGrid w:val="0"/>
          <w:sz w:val="22"/>
          <w:szCs w:val="22"/>
        </w:rPr>
        <w:t xml:space="preserve">Zobowiązuję się do wykonania zamówienia w terminie </w:t>
      </w:r>
      <w:r w:rsidRPr="00EB23B3">
        <w:rPr>
          <w:snapToGrid w:val="0"/>
          <w:sz w:val="22"/>
          <w:szCs w:val="22"/>
        </w:rPr>
        <w:t>6 tygodni od daty zawarcia umowy.</w:t>
      </w:r>
    </w:p>
    <w:p w:rsidR="00200C12" w:rsidRPr="00004F97" w:rsidRDefault="00200C12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004F97">
        <w:rPr>
          <w:bCs/>
          <w:sz w:val="22"/>
          <w:szCs w:val="22"/>
        </w:rPr>
        <w:t>Oświadczam, że wyniki pracy na badane urządzenia wchodzące w skład systemu zostaną wydane w formie opinii technicznej.</w:t>
      </w:r>
    </w:p>
    <w:p w:rsidR="00200C12" w:rsidRPr="00004F97" w:rsidRDefault="00200C12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004F97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200C12" w:rsidRPr="00004F97" w:rsidRDefault="00200C12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004F97">
        <w:rPr>
          <w:sz w:val="22"/>
          <w:szCs w:val="22"/>
        </w:rPr>
        <w:t>Nr akredytacji………….</w:t>
      </w:r>
    </w:p>
    <w:p w:rsidR="00200C12" w:rsidRPr="00723D0A" w:rsidRDefault="00200C12" w:rsidP="008D4E67">
      <w:pPr>
        <w:rPr>
          <w:sz w:val="16"/>
          <w:szCs w:val="16"/>
        </w:rPr>
      </w:pP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004F97">
        <w:rPr>
          <w:sz w:val="22"/>
          <w:szCs w:val="22"/>
        </w:rPr>
        <w:tab/>
      </w:r>
      <w:r w:rsidRPr="00723D0A">
        <w:tab/>
        <w:t>......................................................</w:t>
      </w:r>
    </w:p>
    <w:p w:rsidR="00200C12" w:rsidRPr="00723D0A" w:rsidRDefault="00200C12" w:rsidP="008D4E67">
      <w:pPr>
        <w:ind w:left="709" w:hanging="709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200C12" w:rsidRPr="00723D0A" w:rsidRDefault="00200C12" w:rsidP="008D4E67">
      <w:pPr>
        <w:ind w:left="709" w:hanging="421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200C12" w:rsidRPr="00685EDA" w:rsidRDefault="00200C12" w:rsidP="008D4E67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p w:rsidR="00200C12" w:rsidRPr="00B23A24" w:rsidRDefault="00200C12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200C12" w:rsidRPr="00B23A24" w:rsidSect="00B23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12" w:rsidRDefault="00200C12" w:rsidP="002F0A92">
      <w:r>
        <w:separator/>
      </w:r>
    </w:p>
  </w:endnote>
  <w:endnote w:type="continuationSeparator" w:id="0">
    <w:p w:rsidR="00200C12" w:rsidRDefault="00200C12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12" w:rsidRDefault="00200C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12" w:rsidRDefault="00200C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12" w:rsidRDefault="00200C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12" w:rsidRDefault="00200C12" w:rsidP="002F0A92">
      <w:r>
        <w:separator/>
      </w:r>
    </w:p>
  </w:footnote>
  <w:footnote w:type="continuationSeparator" w:id="0">
    <w:p w:rsidR="00200C12" w:rsidRDefault="00200C12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12" w:rsidRDefault="00200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12" w:rsidRPr="00F7768A" w:rsidRDefault="00200C12" w:rsidP="00F776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12" w:rsidRDefault="00200C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24FF"/>
    <w:rsid w:val="00004245"/>
    <w:rsid w:val="00004F97"/>
    <w:rsid w:val="0002283A"/>
    <w:rsid w:val="000241FF"/>
    <w:rsid w:val="000248A9"/>
    <w:rsid w:val="00033016"/>
    <w:rsid w:val="00035634"/>
    <w:rsid w:val="000524C7"/>
    <w:rsid w:val="00065C13"/>
    <w:rsid w:val="00077555"/>
    <w:rsid w:val="000808D6"/>
    <w:rsid w:val="0008220A"/>
    <w:rsid w:val="00094578"/>
    <w:rsid w:val="000A1687"/>
    <w:rsid w:val="000A535A"/>
    <w:rsid w:val="000A6CC8"/>
    <w:rsid w:val="000B4F8C"/>
    <w:rsid w:val="000C6C15"/>
    <w:rsid w:val="000D3BCD"/>
    <w:rsid w:val="001060DC"/>
    <w:rsid w:val="00107E73"/>
    <w:rsid w:val="00112CB1"/>
    <w:rsid w:val="001400F8"/>
    <w:rsid w:val="00140ACA"/>
    <w:rsid w:val="00142825"/>
    <w:rsid w:val="001449F9"/>
    <w:rsid w:val="00163E96"/>
    <w:rsid w:val="00166226"/>
    <w:rsid w:val="00174FA6"/>
    <w:rsid w:val="001779A9"/>
    <w:rsid w:val="0019142A"/>
    <w:rsid w:val="001A166E"/>
    <w:rsid w:val="001A557E"/>
    <w:rsid w:val="001A6329"/>
    <w:rsid w:val="001C26E1"/>
    <w:rsid w:val="001F51FB"/>
    <w:rsid w:val="00200C12"/>
    <w:rsid w:val="0020198F"/>
    <w:rsid w:val="00217624"/>
    <w:rsid w:val="0023102E"/>
    <w:rsid w:val="00234CB8"/>
    <w:rsid w:val="00243944"/>
    <w:rsid w:val="00263658"/>
    <w:rsid w:val="00270B6F"/>
    <w:rsid w:val="00272C27"/>
    <w:rsid w:val="002A49E4"/>
    <w:rsid w:val="002B109F"/>
    <w:rsid w:val="002B70E2"/>
    <w:rsid w:val="002D2FB8"/>
    <w:rsid w:val="002E30FC"/>
    <w:rsid w:val="002F0A92"/>
    <w:rsid w:val="002F7769"/>
    <w:rsid w:val="00304CA6"/>
    <w:rsid w:val="003135FD"/>
    <w:rsid w:val="00315AC6"/>
    <w:rsid w:val="00330D1D"/>
    <w:rsid w:val="00341DB8"/>
    <w:rsid w:val="003429EF"/>
    <w:rsid w:val="00356105"/>
    <w:rsid w:val="0035681A"/>
    <w:rsid w:val="00362923"/>
    <w:rsid w:val="00364367"/>
    <w:rsid w:val="0036677C"/>
    <w:rsid w:val="003731B1"/>
    <w:rsid w:val="00380D58"/>
    <w:rsid w:val="00384CC9"/>
    <w:rsid w:val="00395BF3"/>
    <w:rsid w:val="003B564A"/>
    <w:rsid w:val="003B6EE4"/>
    <w:rsid w:val="003C2386"/>
    <w:rsid w:val="003C5A73"/>
    <w:rsid w:val="003D0828"/>
    <w:rsid w:val="003D17E2"/>
    <w:rsid w:val="003D1BC4"/>
    <w:rsid w:val="003E13C4"/>
    <w:rsid w:val="003F2E3C"/>
    <w:rsid w:val="00403B22"/>
    <w:rsid w:val="004048C6"/>
    <w:rsid w:val="004056C4"/>
    <w:rsid w:val="00417251"/>
    <w:rsid w:val="00417837"/>
    <w:rsid w:val="00417CB9"/>
    <w:rsid w:val="004255D6"/>
    <w:rsid w:val="00427F82"/>
    <w:rsid w:val="0046108F"/>
    <w:rsid w:val="004748E9"/>
    <w:rsid w:val="00480315"/>
    <w:rsid w:val="00496F97"/>
    <w:rsid w:val="004A01F9"/>
    <w:rsid w:val="004A3EF2"/>
    <w:rsid w:val="004B1452"/>
    <w:rsid w:val="004B36C2"/>
    <w:rsid w:val="004D57B3"/>
    <w:rsid w:val="00507184"/>
    <w:rsid w:val="005234C1"/>
    <w:rsid w:val="00525DDD"/>
    <w:rsid w:val="00531BBC"/>
    <w:rsid w:val="00546457"/>
    <w:rsid w:val="0055055B"/>
    <w:rsid w:val="0055617B"/>
    <w:rsid w:val="005776AF"/>
    <w:rsid w:val="005821E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75AC0"/>
    <w:rsid w:val="00680910"/>
    <w:rsid w:val="00684EE2"/>
    <w:rsid w:val="00685EDA"/>
    <w:rsid w:val="00693B9D"/>
    <w:rsid w:val="00697EFF"/>
    <w:rsid w:val="006A2FB9"/>
    <w:rsid w:val="006E56B4"/>
    <w:rsid w:val="006F1EF0"/>
    <w:rsid w:val="0070612B"/>
    <w:rsid w:val="00721F28"/>
    <w:rsid w:val="00723D0A"/>
    <w:rsid w:val="00735CB4"/>
    <w:rsid w:val="00740603"/>
    <w:rsid w:val="0074250B"/>
    <w:rsid w:val="0074455E"/>
    <w:rsid w:val="00761E71"/>
    <w:rsid w:val="00783257"/>
    <w:rsid w:val="007903EE"/>
    <w:rsid w:val="0079055F"/>
    <w:rsid w:val="007950D6"/>
    <w:rsid w:val="007971CC"/>
    <w:rsid w:val="007A7DC9"/>
    <w:rsid w:val="007C4F15"/>
    <w:rsid w:val="007D20B2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46D44"/>
    <w:rsid w:val="00851382"/>
    <w:rsid w:val="008570AB"/>
    <w:rsid w:val="00866575"/>
    <w:rsid w:val="008714BE"/>
    <w:rsid w:val="00876D1A"/>
    <w:rsid w:val="00892389"/>
    <w:rsid w:val="008960EF"/>
    <w:rsid w:val="00897D35"/>
    <w:rsid w:val="008A6B0B"/>
    <w:rsid w:val="008B3DB0"/>
    <w:rsid w:val="008B412B"/>
    <w:rsid w:val="008C6495"/>
    <w:rsid w:val="008D4E67"/>
    <w:rsid w:val="008D5336"/>
    <w:rsid w:val="008D5FD4"/>
    <w:rsid w:val="009114A8"/>
    <w:rsid w:val="00915207"/>
    <w:rsid w:val="00925B64"/>
    <w:rsid w:val="0093325A"/>
    <w:rsid w:val="009543D4"/>
    <w:rsid w:val="009674A2"/>
    <w:rsid w:val="009A7950"/>
    <w:rsid w:val="009B15E6"/>
    <w:rsid w:val="009E2B64"/>
    <w:rsid w:val="009F0D4C"/>
    <w:rsid w:val="00A04443"/>
    <w:rsid w:val="00A10D37"/>
    <w:rsid w:val="00A214D1"/>
    <w:rsid w:val="00A302AB"/>
    <w:rsid w:val="00A403BD"/>
    <w:rsid w:val="00A464EA"/>
    <w:rsid w:val="00A61ED9"/>
    <w:rsid w:val="00A63F24"/>
    <w:rsid w:val="00A646BE"/>
    <w:rsid w:val="00A6739D"/>
    <w:rsid w:val="00A74608"/>
    <w:rsid w:val="00A761F8"/>
    <w:rsid w:val="00A82F78"/>
    <w:rsid w:val="00AA0698"/>
    <w:rsid w:val="00AA15C0"/>
    <w:rsid w:val="00AB5C14"/>
    <w:rsid w:val="00AB71B1"/>
    <w:rsid w:val="00AC3C96"/>
    <w:rsid w:val="00AD566F"/>
    <w:rsid w:val="00AD56AE"/>
    <w:rsid w:val="00AD7BBD"/>
    <w:rsid w:val="00AF4013"/>
    <w:rsid w:val="00AF6C72"/>
    <w:rsid w:val="00B01315"/>
    <w:rsid w:val="00B02FD7"/>
    <w:rsid w:val="00B04165"/>
    <w:rsid w:val="00B153E4"/>
    <w:rsid w:val="00B23A24"/>
    <w:rsid w:val="00B279AD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00047"/>
    <w:rsid w:val="00C163E9"/>
    <w:rsid w:val="00C2650C"/>
    <w:rsid w:val="00C27858"/>
    <w:rsid w:val="00C37341"/>
    <w:rsid w:val="00C54C0C"/>
    <w:rsid w:val="00C555C8"/>
    <w:rsid w:val="00C62509"/>
    <w:rsid w:val="00C76935"/>
    <w:rsid w:val="00CA0B5B"/>
    <w:rsid w:val="00CA55B9"/>
    <w:rsid w:val="00CB03EB"/>
    <w:rsid w:val="00CB686B"/>
    <w:rsid w:val="00CB7072"/>
    <w:rsid w:val="00CD7CD8"/>
    <w:rsid w:val="00CF3BCF"/>
    <w:rsid w:val="00D02817"/>
    <w:rsid w:val="00D07A00"/>
    <w:rsid w:val="00D15520"/>
    <w:rsid w:val="00D173A3"/>
    <w:rsid w:val="00D239C9"/>
    <w:rsid w:val="00D301E7"/>
    <w:rsid w:val="00D32220"/>
    <w:rsid w:val="00D341FB"/>
    <w:rsid w:val="00D35963"/>
    <w:rsid w:val="00D47E9C"/>
    <w:rsid w:val="00D5240D"/>
    <w:rsid w:val="00D57123"/>
    <w:rsid w:val="00D63BB2"/>
    <w:rsid w:val="00D65EDE"/>
    <w:rsid w:val="00D84501"/>
    <w:rsid w:val="00D86F4B"/>
    <w:rsid w:val="00D9738E"/>
    <w:rsid w:val="00DA4E9B"/>
    <w:rsid w:val="00DB5860"/>
    <w:rsid w:val="00DB6172"/>
    <w:rsid w:val="00DC6FDB"/>
    <w:rsid w:val="00DD4D9A"/>
    <w:rsid w:val="00DD56F6"/>
    <w:rsid w:val="00DD761D"/>
    <w:rsid w:val="00DE3894"/>
    <w:rsid w:val="00DE6B87"/>
    <w:rsid w:val="00DE7D3D"/>
    <w:rsid w:val="00DF39E0"/>
    <w:rsid w:val="00E0303C"/>
    <w:rsid w:val="00E07E89"/>
    <w:rsid w:val="00E10AF4"/>
    <w:rsid w:val="00E17835"/>
    <w:rsid w:val="00E47159"/>
    <w:rsid w:val="00E60164"/>
    <w:rsid w:val="00E65325"/>
    <w:rsid w:val="00E72B28"/>
    <w:rsid w:val="00E73BA2"/>
    <w:rsid w:val="00E850CA"/>
    <w:rsid w:val="00E9088E"/>
    <w:rsid w:val="00E9222E"/>
    <w:rsid w:val="00E964D7"/>
    <w:rsid w:val="00EB0D18"/>
    <w:rsid w:val="00EB228E"/>
    <w:rsid w:val="00EB23B3"/>
    <w:rsid w:val="00EB286B"/>
    <w:rsid w:val="00EB56FC"/>
    <w:rsid w:val="00EB6E19"/>
    <w:rsid w:val="00EE35A2"/>
    <w:rsid w:val="00F01F1E"/>
    <w:rsid w:val="00F07E49"/>
    <w:rsid w:val="00F15721"/>
    <w:rsid w:val="00F17A96"/>
    <w:rsid w:val="00F23D67"/>
    <w:rsid w:val="00F27579"/>
    <w:rsid w:val="00F40DC2"/>
    <w:rsid w:val="00F54748"/>
    <w:rsid w:val="00F548E1"/>
    <w:rsid w:val="00F54E6F"/>
    <w:rsid w:val="00F60E23"/>
    <w:rsid w:val="00F63661"/>
    <w:rsid w:val="00F66DBA"/>
    <w:rsid w:val="00F7768A"/>
    <w:rsid w:val="00F915DB"/>
    <w:rsid w:val="00F91A91"/>
    <w:rsid w:val="00FA12BD"/>
    <w:rsid w:val="00FB2E51"/>
    <w:rsid w:val="00FB3B41"/>
    <w:rsid w:val="00FC7533"/>
    <w:rsid w:val="00FD0031"/>
    <w:rsid w:val="00FD6490"/>
    <w:rsid w:val="00FE439A"/>
    <w:rsid w:val="00FE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233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3</cp:revision>
  <cp:lastPrinted>2023-02-13T06:33:00Z</cp:lastPrinted>
  <dcterms:created xsi:type="dcterms:W3CDTF">2024-10-15T09:20:00Z</dcterms:created>
  <dcterms:modified xsi:type="dcterms:W3CDTF">2024-10-15T10:16:00Z</dcterms:modified>
</cp:coreProperties>
</file>