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329DE84D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FB3EEF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="003810E2">
        <w:rPr>
          <w:rFonts w:asciiTheme="minorHAnsi" w:eastAsia="Arial" w:hAnsiTheme="minorHAnsi" w:cs="Calibri"/>
          <w:b/>
          <w:bCs/>
          <w:sz w:val="22"/>
          <w:szCs w:val="22"/>
        </w:rPr>
        <w:t>8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4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7F60F9F" w14:textId="2FC8DF76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8318ACF" w14:textId="77777777" w:rsidR="003810E2" w:rsidRDefault="003810E2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8222"/>
        <w:gridCol w:w="567"/>
      </w:tblGrid>
      <w:tr w:rsidR="003810E2" w:rsidRPr="00CB6AF7" w14:paraId="39F5FAC9" w14:textId="77777777" w:rsidTr="001246D4">
        <w:tc>
          <w:tcPr>
            <w:tcW w:w="426" w:type="dxa"/>
          </w:tcPr>
          <w:p w14:paraId="0CDFC9B4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LP</w:t>
            </w:r>
          </w:p>
        </w:tc>
        <w:tc>
          <w:tcPr>
            <w:tcW w:w="8222" w:type="dxa"/>
          </w:tcPr>
          <w:p w14:paraId="0049AA9A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25228FDE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Szt.</w:t>
            </w:r>
          </w:p>
        </w:tc>
      </w:tr>
      <w:tr w:rsidR="003810E2" w:rsidRPr="00CB6AF7" w14:paraId="3A3F1EF3" w14:textId="77777777" w:rsidTr="001246D4">
        <w:tc>
          <w:tcPr>
            <w:tcW w:w="426" w:type="dxa"/>
          </w:tcPr>
          <w:p w14:paraId="2CA2CFA8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0" w:name="_Hlk184968091"/>
            <w:r w:rsidRPr="00CB6AF7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222" w:type="dxa"/>
          </w:tcPr>
          <w:p w14:paraId="7D052350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B6AF7">
              <w:rPr>
                <w:rFonts w:asciiTheme="minorHAnsi" w:eastAsia="NSimSun" w:hAnsiTheme="minorHAnsi" w:cs="Arial"/>
                <w:lang w:val="en-GB"/>
              </w:rPr>
              <w:t>Laptop Lenovo ThinkPad E14 Gen 6 Intel 21M7PQ70FPB, 32 GB RAM, 1TB SSD NVme</w:t>
            </w:r>
          </w:p>
        </w:tc>
        <w:tc>
          <w:tcPr>
            <w:tcW w:w="567" w:type="dxa"/>
          </w:tcPr>
          <w:p w14:paraId="4928B89C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bookmarkEnd w:id="0"/>
      <w:tr w:rsidR="003810E2" w:rsidRPr="00CB6AF7" w14:paraId="3470C7E7" w14:textId="77777777" w:rsidTr="001246D4">
        <w:tc>
          <w:tcPr>
            <w:tcW w:w="426" w:type="dxa"/>
          </w:tcPr>
          <w:p w14:paraId="229327CC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222" w:type="dxa"/>
          </w:tcPr>
          <w:p w14:paraId="026A7695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B6AF7">
              <w:rPr>
                <w:rFonts w:asciiTheme="minorHAnsi" w:eastAsia="NSimSun" w:hAnsiTheme="minorHAnsi" w:cs="Arial"/>
                <w:lang w:val="en-GB"/>
              </w:rPr>
              <w:t>Lenovo ThinkPad T14 G5 - Ultra 7 155U 21ML003QPB</w:t>
            </w:r>
          </w:p>
        </w:tc>
        <w:tc>
          <w:tcPr>
            <w:tcW w:w="567" w:type="dxa"/>
          </w:tcPr>
          <w:p w14:paraId="4953F1D1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3810E2" w:rsidRPr="00CB6AF7" w14:paraId="54A02193" w14:textId="77777777" w:rsidTr="001246D4">
        <w:tc>
          <w:tcPr>
            <w:tcW w:w="426" w:type="dxa"/>
          </w:tcPr>
          <w:p w14:paraId="65B1C5C1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222" w:type="dxa"/>
          </w:tcPr>
          <w:p w14:paraId="6FFC58F9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Stacja dokująca LENOVO ThinkPad Universal USB-C 90W 40AY0090EU</w:t>
            </w:r>
          </w:p>
        </w:tc>
        <w:tc>
          <w:tcPr>
            <w:tcW w:w="567" w:type="dxa"/>
          </w:tcPr>
          <w:p w14:paraId="3EEE3CD2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3810E2" w:rsidRPr="00CB6AF7" w14:paraId="40B2E1C3" w14:textId="77777777" w:rsidTr="001246D4">
        <w:tc>
          <w:tcPr>
            <w:tcW w:w="426" w:type="dxa"/>
          </w:tcPr>
          <w:p w14:paraId="1E34E3B7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222" w:type="dxa"/>
          </w:tcPr>
          <w:p w14:paraId="6E1098C1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1" w:name="_Hlk184978502"/>
            <w:r w:rsidRPr="00CB6AF7">
              <w:rPr>
                <w:rFonts w:asciiTheme="minorHAnsi" w:eastAsia="NSimSun" w:hAnsiTheme="minorHAnsi" w:cs="Arial"/>
                <w:lang w:val="en-GB"/>
              </w:rPr>
              <w:t>Laptop Lenovo Legion Pro 5-16 - Core i7-14700HX, 64GB RAM, 1TB + 1TB SSD, 83DF00ELPB / 1010M264W11P</w:t>
            </w:r>
            <w:bookmarkEnd w:id="1"/>
          </w:p>
        </w:tc>
        <w:tc>
          <w:tcPr>
            <w:tcW w:w="567" w:type="dxa"/>
          </w:tcPr>
          <w:p w14:paraId="0DC10393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tr w:rsidR="003810E2" w:rsidRPr="00CB6AF7" w14:paraId="2695889E" w14:textId="77777777" w:rsidTr="001246D4">
        <w:tc>
          <w:tcPr>
            <w:tcW w:w="426" w:type="dxa"/>
          </w:tcPr>
          <w:p w14:paraId="298BDAFF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222" w:type="dxa"/>
          </w:tcPr>
          <w:p w14:paraId="755D245A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 xml:space="preserve">Laptop ASUS ZenBook Duo OLED UX8406MA-PZ346X - Ultra 7-155H </w:t>
            </w:r>
          </w:p>
        </w:tc>
        <w:tc>
          <w:tcPr>
            <w:tcW w:w="567" w:type="dxa"/>
          </w:tcPr>
          <w:p w14:paraId="114887FC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3810E2" w:rsidRPr="00CB6AF7" w14:paraId="62BDE811" w14:textId="77777777" w:rsidTr="001246D4">
        <w:tc>
          <w:tcPr>
            <w:tcW w:w="426" w:type="dxa"/>
          </w:tcPr>
          <w:p w14:paraId="51A6E678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222" w:type="dxa"/>
          </w:tcPr>
          <w:p w14:paraId="0AE477F7" w14:textId="77777777" w:rsidR="003810E2" w:rsidRPr="00A2309A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A2309A">
              <w:rPr>
                <w:rFonts w:asciiTheme="minorHAnsi" w:eastAsia="NSimSun" w:hAnsiTheme="minorHAnsi" w:cs="Arial"/>
                <w:lang w:val="en-GB"/>
              </w:rPr>
              <w:t>Laptop ASUS ZenBook 14 UX3402VA-KN161X OLED 14'' i7-1360P 16GB RAM, 1TB SSD</w:t>
            </w:r>
          </w:p>
        </w:tc>
        <w:tc>
          <w:tcPr>
            <w:tcW w:w="567" w:type="dxa"/>
          </w:tcPr>
          <w:p w14:paraId="79DB078F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tr w:rsidR="003810E2" w:rsidRPr="00CB6AF7" w14:paraId="2917E89C" w14:textId="77777777" w:rsidTr="001246D4">
        <w:tc>
          <w:tcPr>
            <w:tcW w:w="426" w:type="dxa"/>
          </w:tcPr>
          <w:p w14:paraId="2A7CBC67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7.</w:t>
            </w:r>
          </w:p>
        </w:tc>
        <w:tc>
          <w:tcPr>
            <w:tcW w:w="8222" w:type="dxa"/>
          </w:tcPr>
          <w:p w14:paraId="0E54884C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2" w:name="_Hlk184979752"/>
            <w:r w:rsidRPr="00CB6AF7">
              <w:rPr>
                <w:rFonts w:asciiTheme="minorHAnsi" w:hAnsiTheme="minorHAnsi"/>
                <w:lang w:val="en-GB"/>
              </w:rPr>
              <w:t>Laptop Dell Inspiron 16 Plus Ultra 7 155H/16GB/1TB/Win11P RTX4060, Inspiron-7640-8194</w:t>
            </w:r>
            <w:bookmarkEnd w:id="2"/>
          </w:p>
        </w:tc>
        <w:tc>
          <w:tcPr>
            <w:tcW w:w="567" w:type="dxa"/>
          </w:tcPr>
          <w:p w14:paraId="5BFD8D05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3810E2" w:rsidRPr="00CB6AF7" w14:paraId="419F60F8" w14:textId="77777777" w:rsidTr="001246D4">
        <w:tc>
          <w:tcPr>
            <w:tcW w:w="426" w:type="dxa"/>
          </w:tcPr>
          <w:p w14:paraId="154382D0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8.</w:t>
            </w:r>
          </w:p>
        </w:tc>
        <w:tc>
          <w:tcPr>
            <w:tcW w:w="8222" w:type="dxa"/>
          </w:tcPr>
          <w:p w14:paraId="59FE2CBE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B6AF7">
              <w:rPr>
                <w:rFonts w:asciiTheme="minorHAnsi" w:hAnsiTheme="minorHAnsi"/>
                <w:lang w:val="en-GB"/>
              </w:rPr>
              <w:t>Komputer Dell Optiplex SFF i5-14500/16GB/512/Win11P N018O7020SFFEMEA_VP</w:t>
            </w:r>
          </w:p>
        </w:tc>
        <w:tc>
          <w:tcPr>
            <w:tcW w:w="567" w:type="dxa"/>
          </w:tcPr>
          <w:p w14:paraId="0707644C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3810E2" w:rsidRPr="00CB6AF7" w14:paraId="567F02D8" w14:textId="77777777" w:rsidTr="001246D4">
        <w:tc>
          <w:tcPr>
            <w:tcW w:w="426" w:type="dxa"/>
          </w:tcPr>
          <w:p w14:paraId="1A57EE20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 xml:space="preserve">9. </w:t>
            </w:r>
          </w:p>
        </w:tc>
        <w:tc>
          <w:tcPr>
            <w:tcW w:w="8222" w:type="dxa"/>
          </w:tcPr>
          <w:p w14:paraId="3A5707E9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Monitor28’  iiyama Prolite XUB2893UHSU-B5</w:t>
            </w:r>
          </w:p>
        </w:tc>
        <w:tc>
          <w:tcPr>
            <w:tcW w:w="567" w:type="dxa"/>
          </w:tcPr>
          <w:p w14:paraId="37D737A8" w14:textId="77777777" w:rsidR="003810E2" w:rsidRPr="00CB6AF7" w:rsidRDefault="003810E2" w:rsidP="001246D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</w:tbl>
    <w:p w14:paraId="0F98D17D" w14:textId="77777777" w:rsidR="003810E2" w:rsidRDefault="003810E2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20B700F" w14:textId="77777777" w:rsidR="003810E2" w:rsidRDefault="003810E2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6F84FF4" w14:textId="77777777" w:rsidR="003810E2" w:rsidRDefault="003810E2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153A41B" w14:textId="77777777" w:rsidR="003810E2" w:rsidRDefault="003810E2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0F11217A" w14:textId="77777777" w:rsidR="003810E2" w:rsidRDefault="003810E2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9A942D3" w14:textId="77777777" w:rsidR="003810E2" w:rsidRDefault="003810E2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5D7555F1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Pr="000B04F5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sectPr w:rsidR="001669A9" w:rsidRPr="000B04F5" w:rsidSect="00172309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0C86" w14:textId="77777777" w:rsidR="00E21514" w:rsidRDefault="00E21514" w:rsidP="006747BD">
      <w:pPr>
        <w:spacing w:after="0" w:line="240" w:lineRule="auto"/>
      </w:pPr>
      <w:r>
        <w:separator/>
      </w:r>
    </w:p>
  </w:endnote>
  <w:endnote w:type="continuationSeparator" w:id="0">
    <w:p w14:paraId="622DD5B8" w14:textId="77777777" w:rsidR="00E21514" w:rsidRDefault="00E2151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3" w:name="_Hlk184635332"/>
    <w:bookmarkStart w:id="4" w:name="_Hlk184635333"/>
  </w:p>
  <w:p w14:paraId="799A9DD7" w14:textId="77777777" w:rsidR="00043E3D" w:rsidRDefault="00043E3D"/>
  <w:bookmarkEnd w:id="3"/>
  <w:bookmarkEnd w:id="4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D14214" w:rsidRDefault="00043E3D" w:rsidP="00DA52A1">
                          <w:pPr>
                            <w:pStyle w:val="LukStopka-adres"/>
                          </w:pPr>
                          <w:r w:rsidRPr="00D14214">
                            <w:t>E-mail: itr@itr.</w:t>
                          </w:r>
                          <w:r w:rsidR="001669A9" w:rsidRPr="00D14214">
                            <w:t>lukasiewicz.gov</w:t>
                          </w:r>
                          <w:r w:rsidRPr="00D14214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D14214" w:rsidRDefault="00043E3D" w:rsidP="00DA52A1">
                    <w:pPr>
                      <w:pStyle w:val="LukStopka-adres"/>
                    </w:pPr>
                    <w:r w:rsidRPr="00D14214">
                      <w:t>E-mail: itr@itr.</w:t>
                    </w:r>
                    <w:r w:rsidR="001669A9" w:rsidRPr="00D14214">
                      <w:t>lukasiewicz.gov</w:t>
                    </w:r>
                    <w:r w:rsidRPr="00D14214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A654" w14:textId="77777777" w:rsidR="00E21514" w:rsidRDefault="00E21514" w:rsidP="006747BD">
      <w:pPr>
        <w:spacing w:after="0" w:line="240" w:lineRule="auto"/>
      </w:pPr>
      <w:r>
        <w:separator/>
      </w:r>
    </w:p>
  </w:footnote>
  <w:footnote w:type="continuationSeparator" w:id="0">
    <w:p w14:paraId="1E3CFB4F" w14:textId="77777777" w:rsidR="00E21514" w:rsidRDefault="00E2151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906AA"/>
    <w:rsid w:val="001B128E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10E2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154D"/>
    <w:rsid w:val="005C5478"/>
    <w:rsid w:val="005D1495"/>
    <w:rsid w:val="005D4690"/>
    <w:rsid w:val="005D510B"/>
    <w:rsid w:val="005E1EF0"/>
    <w:rsid w:val="005E4996"/>
    <w:rsid w:val="005F2ACC"/>
    <w:rsid w:val="00630EF5"/>
    <w:rsid w:val="00653459"/>
    <w:rsid w:val="006648AB"/>
    <w:rsid w:val="00665B3B"/>
    <w:rsid w:val="006747BD"/>
    <w:rsid w:val="00675AE4"/>
    <w:rsid w:val="00686050"/>
    <w:rsid w:val="006C5388"/>
    <w:rsid w:val="006D6DE5"/>
    <w:rsid w:val="006E0215"/>
    <w:rsid w:val="006E5990"/>
    <w:rsid w:val="00703235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21514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151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26</cp:revision>
  <cp:lastPrinted>2021-03-18T12:04:00Z</cp:lastPrinted>
  <dcterms:created xsi:type="dcterms:W3CDTF">2023-05-19T06:13:00Z</dcterms:created>
  <dcterms:modified xsi:type="dcterms:W3CDTF">2024-12-13T11:03:00Z</dcterms:modified>
</cp:coreProperties>
</file>