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2F79458E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FB3EEF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="001842EE">
        <w:rPr>
          <w:rFonts w:asciiTheme="minorHAnsi" w:eastAsia="Arial" w:hAnsiTheme="minorHAnsi" w:cs="Calibri"/>
          <w:b/>
          <w:bCs/>
          <w:sz w:val="22"/>
          <w:szCs w:val="22"/>
        </w:rPr>
        <w:t>7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4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A65EA47" w14:textId="098DF43F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urządzenia wielofunkcyjnego A3 Sharp BP-50C26 wraz z wyposażeniem - jedna sztuka</w:t>
      </w:r>
    </w:p>
    <w:p w14:paraId="42D98CD2" w14:textId="77777777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2EFC24C3" w14:textId="6CA7EB58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2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. Dostawa obejmuje dostarczenie;</w:t>
      </w:r>
    </w:p>
    <w:p w14:paraId="1A1B29D4" w14:textId="77777777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3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"/>
        <w:gridCol w:w="8059"/>
        <w:gridCol w:w="789"/>
      </w:tblGrid>
      <w:tr w:rsidR="001842EE" w:rsidRPr="00CA1491" w14:paraId="70323A3F" w14:textId="77777777" w:rsidTr="00800982">
        <w:trPr>
          <w:trHeight w:val="263"/>
        </w:trPr>
        <w:tc>
          <w:tcPr>
            <w:tcW w:w="474" w:type="dxa"/>
          </w:tcPr>
          <w:p w14:paraId="1F206D7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LP</w:t>
            </w:r>
          </w:p>
        </w:tc>
        <w:tc>
          <w:tcPr>
            <w:tcW w:w="8059" w:type="dxa"/>
          </w:tcPr>
          <w:p w14:paraId="3A13C0E6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Nazwa</w:t>
            </w:r>
          </w:p>
        </w:tc>
        <w:tc>
          <w:tcPr>
            <w:tcW w:w="789" w:type="dxa"/>
          </w:tcPr>
          <w:p w14:paraId="22DC158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Szt.</w:t>
            </w:r>
          </w:p>
        </w:tc>
      </w:tr>
      <w:tr w:rsidR="001842EE" w:rsidRPr="00CA1491" w14:paraId="457C9B5D" w14:textId="77777777" w:rsidTr="00800982">
        <w:trPr>
          <w:trHeight w:val="253"/>
        </w:trPr>
        <w:tc>
          <w:tcPr>
            <w:tcW w:w="474" w:type="dxa"/>
          </w:tcPr>
          <w:p w14:paraId="51F18629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059" w:type="dxa"/>
          </w:tcPr>
          <w:p w14:paraId="39B4B5B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Urządzenie wielofunkcyjne A3 Sharp BP-50C26</w:t>
            </w:r>
          </w:p>
        </w:tc>
        <w:tc>
          <w:tcPr>
            <w:tcW w:w="789" w:type="dxa"/>
          </w:tcPr>
          <w:p w14:paraId="64AC6A73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5A36B923" w14:textId="77777777" w:rsidTr="00800982">
        <w:trPr>
          <w:trHeight w:val="516"/>
        </w:trPr>
        <w:tc>
          <w:tcPr>
            <w:tcW w:w="474" w:type="dxa"/>
          </w:tcPr>
          <w:p w14:paraId="5861139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059" w:type="dxa"/>
          </w:tcPr>
          <w:p w14:paraId="1F39EC77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Podstawa z dodatkową kasetą na 550 arkuszy BP</w:t>
            </w:r>
            <w:r>
              <w:rPr>
                <w:rFonts w:asciiTheme="minorHAnsi" w:eastAsia="NSimSun" w:hAnsiTheme="minorHAnsi" w:cs="Arial"/>
              </w:rPr>
              <w:t>-</w:t>
            </w:r>
            <w:r w:rsidRPr="00CA1491">
              <w:rPr>
                <w:rFonts w:asciiTheme="minorHAnsi" w:eastAsia="NSimSun" w:hAnsiTheme="minorHAnsi" w:cs="Arial"/>
              </w:rPr>
              <w:t>DE12</w:t>
            </w:r>
          </w:p>
        </w:tc>
        <w:tc>
          <w:tcPr>
            <w:tcW w:w="789" w:type="dxa"/>
          </w:tcPr>
          <w:p w14:paraId="0C314BD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5B665F11" w14:textId="77777777" w:rsidTr="00800982">
        <w:trPr>
          <w:trHeight w:val="263"/>
        </w:trPr>
        <w:tc>
          <w:tcPr>
            <w:tcW w:w="474" w:type="dxa"/>
          </w:tcPr>
          <w:p w14:paraId="00696B9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059" w:type="dxa"/>
          </w:tcPr>
          <w:p w14:paraId="6751BE65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A1491">
              <w:rPr>
                <w:rFonts w:asciiTheme="minorHAnsi" w:eastAsia="NSimSun" w:hAnsiTheme="minorHAnsi" w:cs="Arial"/>
                <w:lang w:val="en-GB"/>
              </w:rPr>
              <w:t>Toner czarny Sharp BP-GT70BA 40.000 str.</w:t>
            </w:r>
          </w:p>
        </w:tc>
        <w:tc>
          <w:tcPr>
            <w:tcW w:w="789" w:type="dxa"/>
          </w:tcPr>
          <w:p w14:paraId="46022586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72B1CC9A" w14:textId="77777777" w:rsidTr="00800982">
        <w:trPr>
          <w:trHeight w:val="516"/>
        </w:trPr>
        <w:tc>
          <w:tcPr>
            <w:tcW w:w="474" w:type="dxa"/>
          </w:tcPr>
          <w:p w14:paraId="015A03C5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059" w:type="dxa"/>
          </w:tcPr>
          <w:p w14:paraId="754F41F4" w14:textId="77777777" w:rsidR="001842EE" w:rsidRPr="005C2EAC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Magenta Sharp BP-GT70MA 24.000 str.</w:t>
            </w:r>
          </w:p>
        </w:tc>
        <w:tc>
          <w:tcPr>
            <w:tcW w:w="789" w:type="dxa"/>
          </w:tcPr>
          <w:p w14:paraId="7CA21FF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7668F533" w14:textId="77777777" w:rsidTr="00800982">
        <w:trPr>
          <w:trHeight w:val="516"/>
        </w:trPr>
        <w:tc>
          <w:tcPr>
            <w:tcW w:w="474" w:type="dxa"/>
          </w:tcPr>
          <w:p w14:paraId="2A0329D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059" w:type="dxa"/>
          </w:tcPr>
          <w:p w14:paraId="56697E6A" w14:textId="77777777" w:rsidR="001842EE" w:rsidRPr="005C2EAC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Magenta Sharp BP-GT70MA 24.000 str.</w:t>
            </w:r>
          </w:p>
        </w:tc>
        <w:tc>
          <w:tcPr>
            <w:tcW w:w="789" w:type="dxa"/>
          </w:tcPr>
          <w:p w14:paraId="282389C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4AFEDD23" w14:textId="77777777" w:rsidTr="00800982">
        <w:trPr>
          <w:trHeight w:val="516"/>
        </w:trPr>
        <w:tc>
          <w:tcPr>
            <w:tcW w:w="474" w:type="dxa"/>
          </w:tcPr>
          <w:p w14:paraId="33938CEE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059" w:type="dxa"/>
          </w:tcPr>
          <w:p w14:paraId="3E92536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Żółty Sharp BP-GT70YA 24.000 str.</w:t>
            </w:r>
          </w:p>
        </w:tc>
        <w:tc>
          <w:tcPr>
            <w:tcW w:w="789" w:type="dxa"/>
          </w:tcPr>
          <w:p w14:paraId="0E96D1E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2E76623B" w14:textId="77777777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Pr="000B04F5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sectPr w:rsidR="001669A9" w:rsidRPr="000B04F5" w:rsidSect="00172309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4604" w14:textId="77777777" w:rsidR="006A03B1" w:rsidRDefault="006A03B1" w:rsidP="006747BD">
      <w:pPr>
        <w:spacing w:after="0" w:line="240" w:lineRule="auto"/>
      </w:pPr>
      <w:r>
        <w:separator/>
      </w:r>
    </w:p>
  </w:endnote>
  <w:endnote w:type="continuationSeparator" w:id="0">
    <w:p w14:paraId="76047B0C" w14:textId="77777777" w:rsidR="006A03B1" w:rsidRDefault="006A03B1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1" w:name="_Hlk184635332"/>
    <w:bookmarkStart w:id="2" w:name="_Hlk184635333"/>
  </w:p>
  <w:p w14:paraId="799A9DD7" w14:textId="77777777" w:rsidR="00043E3D" w:rsidRDefault="00043E3D"/>
  <w:bookmarkEnd w:id="1"/>
  <w:bookmarkEnd w:id="2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D14214" w:rsidRDefault="00043E3D" w:rsidP="00DA52A1">
                          <w:pPr>
                            <w:pStyle w:val="LukStopka-adres"/>
                          </w:pPr>
                          <w:r w:rsidRPr="00D14214">
                            <w:t>E-mail: itr@itr.</w:t>
                          </w:r>
                          <w:r w:rsidR="001669A9" w:rsidRPr="00D14214">
                            <w:t>lukasiewicz.gov</w:t>
                          </w:r>
                          <w:r w:rsidRPr="00D14214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D14214" w:rsidRDefault="00043E3D" w:rsidP="00DA52A1">
                    <w:pPr>
                      <w:pStyle w:val="LukStopka-adres"/>
                    </w:pPr>
                    <w:r w:rsidRPr="00D14214">
                      <w:t>E-mail: itr@itr.</w:t>
                    </w:r>
                    <w:r w:rsidR="001669A9" w:rsidRPr="00D14214">
                      <w:t>lukasiewicz.gov</w:t>
                    </w:r>
                    <w:r w:rsidRPr="00D14214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6849" w14:textId="77777777" w:rsidR="006A03B1" w:rsidRDefault="006A03B1" w:rsidP="006747BD">
      <w:pPr>
        <w:spacing w:after="0" w:line="240" w:lineRule="auto"/>
      </w:pPr>
      <w:r>
        <w:separator/>
      </w:r>
    </w:p>
  </w:footnote>
  <w:footnote w:type="continuationSeparator" w:id="0">
    <w:p w14:paraId="36B9B191" w14:textId="77777777" w:rsidR="006A03B1" w:rsidRDefault="006A03B1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154D"/>
    <w:rsid w:val="005C5478"/>
    <w:rsid w:val="005D1495"/>
    <w:rsid w:val="005D4690"/>
    <w:rsid w:val="005D510B"/>
    <w:rsid w:val="005E1EF0"/>
    <w:rsid w:val="005E4996"/>
    <w:rsid w:val="005F2ACC"/>
    <w:rsid w:val="00630EF5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151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26</cp:revision>
  <cp:lastPrinted>2021-03-18T12:04:00Z</cp:lastPrinted>
  <dcterms:created xsi:type="dcterms:W3CDTF">2023-05-19T06:13:00Z</dcterms:created>
  <dcterms:modified xsi:type="dcterms:W3CDTF">2024-12-12T11:13:00Z</dcterms:modified>
</cp:coreProperties>
</file>