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7C55" w14:textId="77777777" w:rsidR="00933AA9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D31BBA">
        <w:rPr>
          <w:rFonts w:asciiTheme="minorHAnsi" w:eastAsia="Arial" w:hAnsiTheme="minorHAnsi" w:cs="Calibri"/>
          <w:b/>
          <w:bCs/>
          <w:sz w:val="22"/>
          <w:szCs w:val="22"/>
        </w:rPr>
        <w:t xml:space="preserve">FORMULARZ OFERTOWY 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 xml:space="preserve">DO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ZAPYTANI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A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 OFERTOWE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GO</w:t>
      </w:r>
    </w:p>
    <w:p w14:paraId="4DBE435A" w14:textId="5AFFD8D7" w:rsidR="00D31BBA" w:rsidRPr="000B04F5" w:rsidRDefault="00642ADD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N</w:t>
      </w:r>
      <w:r w:rsidR="00D31BBA" w:rsidRPr="000B04F5">
        <w:rPr>
          <w:rFonts w:asciiTheme="minorHAnsi" w:eastAsia="Arial" w:hAnsiTheme="minorHAnsi" w:cs="Calibri"/>
          <w:b/>
          <w:bCs/>
          <w:sz w:val="22"/>
          <w:szCs w:val="22"/>
        </w:rPr>
        <w:t>r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 xml:space="preserve"> 0</w:t>
      </w:r>
      <w:r w:rsidR="001358AF">
        <w:rPr>
          <w:rFonts w:asciiTheme="minorHAnsi" w:eastAsia="Arial" w:hAnsiTheme="minorHAnsi" w:cs="Calibri"/>
          <w:b/>
          <w:bCs/>
          <w:sz w:val="22"/>
          <w:szCs w:val="22"/>
        </w:rPr>
        <w:t>7</w:t>
      </w:r>
      <w:r w:rsidR="00D31BBA" w:rsidRPr="000B04F5">
        <w:rPr>
          <w:rFonts w:asciiTheme="minorHAnsi" w:eastAsia="Arial" w:hAnsiTheme="minorHAnsi" w:cs="Calibri"/>
          <w:b/>
          <w:bCs/>
          <w:sz w:val="22"/>
          <w:szCs w:val="22"/>
        </w:rPr>
        <w:t>/EI/202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5</w:t>
      </w:r>
    </w:p>
    <w:p w14:paraId="724A9E7D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A1EAAA9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515B6768" w14:textId="76A2E4BA" w:rsidR="00D31BBA" w:rsidRDefault="001669A9" w:rsidP="009026D2">
      <w:pPr>
        <w:spacing w:after="0" w:line="24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I. </w:t>
      </w:r>
      <w:r w:rsidR="00D31BBA">
        <w:rPr>
          <w:rFonts w:cs="Calibri"/>
          <w:b/>
          <w:sz w:val="22"/>
        </w:rPr>
        <w:t>Oferta dla;</w:t>
      </w:r>
    </w:p>
    <w:p w14:paraId="4D296B35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4440C43C" w14:textId="77777777" w:rsidR="00642ADD" w:rsidRDefault="00642ADD" w:rsidP="00D31BBA">
      <w:pPr>
        <w:spacing w:after="0" w:line="240" w:lineRule="auto"/>
        <w:outlineLvl w:val="0"/>
        <w:rPr>
          <w:rFonts w:cs="Calibri"/>
          <w:b/>
          <w:sz w:val="22"/>
        </w:rPr>
      </w:pPr>
    </w:p>
    <w:p w14:paraId="74574D7D" w14:textId="58DA2816" w:rsidR="00D31BBA" w:rsidRDefault="001D433E" w:rsidP="00D31BBA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  <w:r w:rsidR="00D31BBA">
        <w:rPr>
          <w:rFonts w:cs="Calibri"/>
          <w:b/>
          <w:sz w:val="22"/>
        </w:rPr>
        <w:t xml:space="preserve"> </w:t>
      </w: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</w:p>
    <w:p w14:paraId="35F566D0" w14:textId="6B7145A4" w:rsidR="001D433E" w:rsidRPr="000B04F5" w:rsidRDefault="001D433E" w:rsidP="00D31BBA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  <w:r w:rsidR="00D31BBA">
        <w:rPr>
          <w:rFonts w:cs="Calibri"/>
          <w:sz w:val="22"/>
        </w:rPr>
        <w:t xml:space="preserve"> </w:t>
      </w:r>
      <w:r w:rsidRPr="000B04F5">
        <w:rPr>
          <w:rFonts w:cs="Calibri"/>
          <w:sz w:val="22"/>
        </w:rPr>
        <w:t>03-450 Warszawa</w:t>
      </w:r>
    </w:p>
    <w:p w14:paraId="0E99B026" w14:textId="25B47B97" w:rsidR="000C7545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1F3F422B" w14:textId="77777777" w:rsidR="00642ADD" w:rsidRDefault="00642ADD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7AE329B" w14:textId="6D5E58D7" w:rsidR="00D31BBA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II. </w:t>
      </w:r>
      <w:r w:rsidR="00D31BBA">
        <w:rPr>
          <w:rFonts w:cs="Calibri"/>
          <w:b/>
          <w:sz w:val="22"/>
        </w:rPr>
        <w:t>Przedmiot oferty;</w:t>
      </w:r>
    </w:p>
    <w:p w14:paraId="3813D0B9" w14:textId="77777777" w:rsidR="00642ADD" w:rsidRPr="000B04F5" w:rsidRDefault="00642ADD" w:rsidP="00642ADD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2"/>
        <w:gridCol w:w="6603"/>
        <w:gridCol w:w="850"/>
      </w:tblGrid>
      <w:tr w:rsidR="00467F2B" w:rsidRPr="00680420" w14:paraId="0125582F" w14:textId="77777777" w:rsidTr="00CC2B84">
        <w:tc>
          <w:tcPr>
            <w:tcW w:w="622" w:type="dxa"/>
          </w:tcPr>
          <w:p w14:paraId="7BD9E6D5" w14:textId="77777777" w:rsidR="00467F2B" w:rsidRPr="00680420" w:rsidRDefault="00467F2B" w:rsidP="00CC2B84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680420">
              <w:rPr>
                <w:rFonts w:asciiTheme="minorHAnsi" w:hAnsiTheme="minorHAnsi"/>
              </w:rPr>
              <w:t>LP.</w:t>
            </w:r>
          </w:p>
        </w:tc>
        <w:tc>
          <w:tcPr>
            <w:tcW w:w="6603" w:type="dxa"/>
          </w:tcPr>
          <w:p w14:paraId="71797695" w14:textId="77777777" w:rsidR="00467F2B" w:rsidRPr="00680420" w:rsidRDefault="00467F2B" w:rsidP="00CC2B84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680420">
              <w:rPr>
                <w:rFonts w:asciiTheme="minorHAnsi" w:hAnsiTheme="minorHAnsi"/>
              </w:rPr>
              <w:t>Nazwa</w:t>
            </w:r>
          </w:p>
        </w:tc>
        <w:tc>
          <w:tcPr>
            <w:tcW w:w="850" w:type="dxa"/>
          </w:tcPr>
          <w:p w14:paraId="5BC7200C" w14:textId="77777777" w:rsidR="00467F2B" w:rsidRPr="00680420" w:rsidRDefault="00467F2B" w:rsidP="00CC2B84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680420">
              <w:rPr>
                <w:rFonts w:asciiTheme="minorHAnsi" w:hAnsiTheme="minorHAnsi"/>
              </w:rPr>
              <w:t>Ilość</w:t>
            </w:r>
          </w:p>
        </w:tc>
      </w:tr>
      <w:tr w:rsidR="00467F2B" w:rsidRPr="00680420" w14:paraId="6F64480B" w14:textId="77777777" w:rsidTr="00CC2B84">
        <w:tc>
          <w:tcPr>
            <w:tcW w:w="622" w:type="dxa"/>
          </w:tcPr>
          <w:p w14:paraId="10B4C52A" w14:textId="77777777" w:rsidR="00467F2B" w:rsidRPr="00680420" w:rsidRDefault="00467F2B" w:rsidP="00CC2B84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680420">
              <w:rPr>
                <w:rFonts w:asciiTheme="minorHAnsi" w:eastAsia="NSimSun" w:hAnsiTheme="minorHAnsi" w:cs="Arial"/>
              </w:rPr>
              <w:t>1.</w:t>
            </w:r>
          </w:p>
        </w:tc>
        <w:tc>
          <w:tcPr>
            <w:tcW w:w="6603" w:type="dxa"/>
          </w:tcPr>
          <w:p w14:paraId="01FC97AE" w14:textId="77777777" w:rsidR="00467F2B" w:rsidRPr="00680420" w:rsidRDefault="00467F2B" w:rsidP="00CC2B84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680420">
              <w:rPr>
                <w:rFonts w:asciiTheme="minorHAnsi" w:eastAsia="NSimSun" w:hAnsiTheme="minorHAnsi" w:cs="Arial"/>
              </w:rPr>
              <w:t xml:space="preserve">Zestaw wizji maszynowej 1 (kamera LUCID </w:t>
            </w:r>
            <w:proofErr w:type="spellStart"/>
            <w:r w:rsidRPr="00680420">
              <w:rPr>
                <w:rFonts w:asciiTheme="minorHAnsi" w:eastAsia="NSimSun" w:hAnsiTheme="minorHAnsi" w:cs="Arial"/>
              </w:rPr>
              <w:t>Vision</w:t>
            </w:r>
            <w:proofErr w:type="spellEnd"/>
            <w:r w:rsidRPr="00680420">
              <w:rPr>
                <w:rFonts w:asciiTheme="minorHAnsi" w:eastAsia="NSimSun" w:hAnsiTheme="minorHAnsi" w:cs="Arial"/>
              </w:rPr>
              <w:t xml:space="preserve"> </w:t>
            </w:r>
            <w:proofErr w:type="spellStart"/>
            <w:r w:rsidRPr="00680420">
              <w:rPr>
                <w:rFonts w:asciiTheme="minorHAnsi" w:eastAsia="NSimSun" w:hAnsiTheme="minorHAnsi" w:cs="Arial"/>
              </w:rPr>
              <w:t>Labs</w:t>
            </w:r>
            <w:proofErr w:type="spellEnd"/>
            <w:r w:rsidRPr="00680420">
              <w:rPr>
                <w:rFonts w:asciiTheme="minorHAnsi" w:eastAsia="NSimSun" w:hAnsiTheme="minorHAnsi" w:cs="Arial"/>
              </w:rPr>
              <w:t xml:space="preserve"> </w:t>
            </w:r>
            <w:proofErr w:type="spellStart"/>
            <w:r w:rsidRPr="00680420">
              <w:rPr>
                <w:rFonts w:asciiTheme="minorHAnsi" w:eastAsia="NSimSun" w:hAnsiTheme="minorHAnsi" w:cs="Arial"/>
              </w:rPr>
              <w:t>Triton</w:t>
            </w:r>
            <w:proofErr w:type="spellEnd"/>
            <w:r w:rsidRPr="00680420">
              <w:rPr>
                <w:rFonts w:asciiTheme="minorHAnsi" w:eastAsia="NSimSun" w:hAnsiTheme="minorHAnsi" w:cs="Arial"/>
              </w:rPr>
              <w:t>™ TDR054S-CC, laptop</w:t>
            </w:r>
            <w:r w:rsidRPr="00680420">
              <w:rPr>
                <w:rFonts w:asciiTheme="minorHAnsi" w:hAnsiTheme="minorHAnsi"/>
              </w:rPr>
              <w:t xml:space="preserve"> </w:t>
            </w:r>
            <w:r w:rsidRPr="00680420">
              <w:rPr>
                <w:rFonts w:asciiTheme="minorHAnsi" w:eastAsia="NSimSun" w:hAnsiTheme="minorHAnsi" w:cs="Arial"/>
              </w:rPr>
              <w:t xml:space="preserve">HP </w:t>
            </w:r>
            <w:proofErr w:type="spellStart"/>
            <w:r w:rsidRPr="00680420">
              <w:rPr>
                <w:rFonts w:asciiTheme="minorHAnsi" w:eastAsia="NSimSun" w:hAnsiTheme="minorHAnsi" w:cs="Arial"/>
              </w:rPr>
              <w:t>ZBook</w:t>
            </w:r>
            <w:proofErr w:type="spellEnd"/>
            <w:r w:rsidRPr="00680420">
              <w:rPr>
                <w:rFonts w:asciiTheme="minorHAnsi" w:eastAsia="NSimSun" w:hAnsiTheme="minorHAnsi" w:cs="Arial"/>
              </w:rPr>
              <w:t xml:space="preserve"> Power G11 (A3YY7ET))</w:t>
            </w:r>
          </w:p>
        </w:tc>
        <w:tc>
          <w:tcPr>
            <w:tcW w:w="850" w:type="dxa"/>
          </w:tcPr>
          <w:p w14:paraId="5253AEC3" w14:textId="77777777" w:rsidR="00467F2B" w:rsidRPr="00680420" w:rsidRDefault="00467F2B" w:rsidP="00CC2B84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680420">
              <w:rPr>
                <w:rFonts w:asciiTheme="minorHAnsi" w:hAnsiTheme="minorHAnsi"/>
              </w:rPr>
              <w:t xml:space="preserve">1 </w:t>
            </w:r>
            <w:proofErr w:type="spellStart"/>
            <w:r w:rsidRPr="00680420">
              <w:rPr>
                <w:rFonts w:asciiTheme="minorHAnsi" w:hAnsiTheme="minorHAnsi"/>
              </w:rPr>
              <w:t>kpl</w:t>
            </w:r>
            <w:proofErr w:type="spellEnd"/>
            <w:r w:rsidRPr="00680420">
              <w:rPr>
                <w:rFonts w:asciiTheme="minorHAnsi" w:hAnsiTheme="minorHAnsi"/>
              </w:rPr>
              <w:t>.</w:t>
            </w:r>
          </w:p>
        </w:tc>
      </w:tr>
      <w:tr w:rsidR="00467F2B" w:rsidRPr="00680420" w14:paraId="7E4839EA" w14:textId="77777777" w:rsidTr="00CC2B84">
        <w:trPr>
          <w:trHeight w:val="956"/>
        </w:trPr>
        <w:tc>
          <w:tcPr>
            <w:tcW w:w="622" w:type="dxa"/>
          </w:tcPr>
          <w:p w14:paraId="752CB4F2" w14:textId="77777777" w:rsidR="00467F2B" w:rsidRPr="00680420" w:rsidRDefault="00467F2B" w:rsidP="00CC2B84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680420">
              <w:rPr>
                <w:rFonts w:asciiTheme="minorHAnsi" w:eastAsia="NSimSun" w:hAnsiTheme="minorHAnsi" w:cs="Arial"/>
              </w:rPr>
              <w:t>2.</w:t>
            </w:r>
          </w:p>
        </w:tc>
        <w:tc>
          <w:tcPr>
            <w:tcW w:w="6603" w:type="dxa"/>
          </w:tcPr>
          <w:p w14:paraId="4F2697EE" w14:textId="77777777" w:rsidR="00467F2B" w:rsidRPr="00680420" w:rsidRDefault="00467F2B" w:rsidP="00CC2B84">
            <w:pPr>
              <w:jc w:val="left"/>
              <w:rPr>
                <w:rFonts w:eastAsia="NSimSun" w:cs="Arial"/>
                <w:sz w:val="22"/>
              </w:rPr>
            </w:pPr>
            <w:r w:rsidRPr="00680420">
              <w:rPr>
                <w:rFonts w:eastAsia="NSimSun" w:cs="Arial"/>
                <w:sz w:val="22"/>
              </w:rPr>
              <w:t xml:space="preserve">Zestaw wizji maszynowej 2 (kamera </w:t>
            </w:r>
            <w:r w:rsidRPr="00680420">
              <w:rPr>
                <w:rFonts w:eastAsia="NSimSun" w:cs="Arial"/>
                <w:color w:val="auto"/>
                <w:spacing w:val="0"/>
                <w:sz w:val="22"/>
              </w:rPr>
              <w:t xml:space="preserve">LUCID </w:t>
            </w:r>
            <w:proofErr w:type="spellStart"/>
            <w:r w:rsidRPr="00680420">
              <w:rPr>
                <w:rFonts w:eastAsia="NSimSun" w:cs="Arial"/>
                <w:color w:val="auto"/>
                <w:spacing w:val="0"/>
                <w:sz w:val="22"/>
              </w:rPr>
              <w:t>Vision</w:t>
            </w:r>
            <w:proofErr w:type="spellEnd"/>
            <w:r w:rsidRPr="00680420">
              <w:rPr>
                <w:rFonts w:eastAsia="NSimSun" w:cs="Arial"/>
                <w:color w:val="auto"/>
                <w:spacing w:val="0"/>
                <w:sz w:val="22"/>
              </w:rPr>
              <w:t xml:space="preserve"> </w:t>
            </w:r>
            <w:proofErr w:type="spellStart"/>
            <w:r w:rsidRPr="00680420">
              <w:rPr>
                <w:rFonts w:eastAsia="NSimSun" w:cs="Arial"/>
                <w:color w:val="auto"/>
                <w:spacing w:val="0"/>
                <w:sz w:val="22"/>
              </w:rPr>
              <w:t>Labs</w:t>
            </w:r>
            <w:proofErr w:type="spellEnd"/>
            <w:r w:rsidRPr="00680420">
              <w:rPr>
                <w:rFonts w:eastAsia="NSimSun" w:cs="Arial"/>
                <w:color w:val="auto"/>
                <w:spacing w:val="0"/>
                <w:sz w:val="22"/>
              </w:rPr>
              <w:t xml:space="preserve"> </w:t>
            </w:r>
            <w:proofErr w:type="spellStart"/>
            <w:r w:rsidRPr="00680420">
              <w:rPr>
                <w:rFonts w:eastAsia="NSimSun" w:cs="Arial"/>
                <w:color w:val="auto"/>
                <w:spacing w:val="0"/>
                <w:sz w:val="22"/>
              </w:rPr>
              <w:t>Triton</w:t>
            </w:r>
            <w:proofErr w:type="spellEnd"/>
            <w:r w:rsidRPr="00680420">
              <w:rPr>
                <w:rFonts w:eastAsia="NSimSun" w:cs="Arial"/>
                <w:color w:val="auto"/>
                <w:spacing w:val="0"/>
                <w:sz w:val="22"/>
              </w:rPr>
              <w:t xml:space="preserve">™ TRI054S-CC </w:t>
            </w:r>
            <w:r w:rsidRPr="00680420">
              <w:rPr>
                <w:rFonts w:eastAsia="NSimSun" w:cs="Arial"/>
                <w:sz w:val="22"/>
              </w:rPr>
              <w:t xml:space="preserve">, laptop HP </w:t>
            </w:r>
            <w:proofErr w:type="spellStart"/>
            <w:r w:rsidRPr="00680420">
              <w:rPr>
                <w:rFonts w:eastAsia="NSimSun" w:cs="Arial"/>
                <w:sz w:val="22"/>
              </w:rPr>
              <w:t>ZBook</w:t>
            </w:r>
            <w:proofErr w:type="spellEnd"/>
            <w:r w:rsidRPr="00680420">
              <w:rPr>
                <w:rFonts w:eastAsia="NSimSun" w:cs="Arial"/>
                <w:sz w:val="22"/>
              </w:rPr>
              <w:t xml:space="preserve"> Power G11 (A3YY7ET))</w:t>
            </w:r>
          </w:p>
        </w:tc>
        <w:tc>
          <w:tcPr>
            <w:tcW w:w="850" w:type="dxa"/>
          </w:tcPr>
          <w:p w14:paraId="169F7495" w14:textId="77777777" w:rsidR="00467F2B" w:rsidRPr="00680420" w:rsidRDefault="00467F2B" w:rsidP="00CC2B84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680420">
              <w:rPr>
                <w:rFonts w:asciiTheme="minorHAnsi" w:hAnsiTheme="minorHAnsi"/>
              </w:rPr>
              <w:t xml:space="preserve">1 </w:t>
            </w:r>
            <w:proofErr w:type="spellStart"/>
            <w:r w:rsidRPr="00680420">
              <w:rPr>
                <w:rFonts w:asciiTheme="minorHAnsi" w:hAnsiTheme="minorHAnsi"/>
              </w:rPr>
              <w:t>kpl</w:t>
            </w:r>
            <w:proofErr w:type="spellEnd"/>
            <w:r w:rsidRPr="00680420">
              <w:rPr>
                <w:rFonts w:asciiTheme="minorHAnsi" w:hAnsiTheme="minorHAnsi"/>
              </w:rPr>
              <w:t>.</w:t>
            </w:r>
          </w:p>
        </w:tc>
      </w:tr>
    </w:tbl>
    <w:p w14:paraId="2451D8E2" w14:textId="77777777" w:rsidR="00642ADD" w:rsidRPr="000B04F5" w:rsidRDefault="00642ADD" w:rsidP="00642ADD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p w14:paraId="10F9C1AF" w14:textId="77777777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3880BAA5" w14:textId="77777777" w:rsidR="00642ADD" w:rsidRDefault="00642ADD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3504DDFD" w14:textId="77777777" w:rsidR="00642ADD" w:rsidRDefault="00642ADD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443E204A" w14:textId="3D8511B3" w:rsidR="003E1A65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III. </w:t>
      </w:r>
      <w:r w:rsidR="00D31BBA">
        <w:rPr>
          <w:rFonts w:cs="Calibri"/>
          <w:b/>
          <w:sz w:val="22"/>
        </w:rPr>
        <w:t>Dane Wykonawcy;</w:t>
      </w:r>
    </w:p>
    <w:tbl>
      <w:tblPr>
        <w:tblStyle w:val="Tabela-Siatka"/>
        <w:tblW w:w="8292" w:type="dxa"/>
        <w:tblLook w:val="04A0" w:firstRow="1" w:lastRow="0" w:firstColumn="1" w:lastColumn="0" w:noHBand="0" w:noVBand="1"/>
      </w:tblPr>
      <w:tblGrid>
        <w:gridCol w:w="2626"/>
        <w:gridCol w:w="2556"/>
        <w:gridCol w:w="3110"/>
      </w:tblGrid>
      <w:tr w:rsidR="00D31BBA" w14:paraId="607E8E3B" w14:textId="77777777" w:rsidTr="00D31BBA">
        <w:trPr>
          <w:trHeight w:val="1087"/>
        </w:trPr>
        <w:tc>
          <w:tcPr>
            <w:tcW w:w="2626" w:type="dxa"/>
          </w:tcPr>
          <w:p w14:paraId="26E45BB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NAZWA WYKONAWCY/ÓW</w:t>
            </w:r>
          </w:p>
        </w:tc>
        <w:tc>
          <w:tcPr>
            <w:tcW w:w="2556" w:type="dxa"/>
          </w:tcPr>
          <w:p w14:paraId="219E3167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ADRES/Y WYKONAWCY/ÓW</w:t>
            </w:r>
          </w:p>
        </w:tc>
        <w:tc>
          <w:tcPr>
            <w:tcW w:w="3110" w:type="dxa"/>
          </w:tcPr>
          <w:p w14:paraId="4CD9F45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NIP, REGON, KRS WYKONAWCY/ÓW</w:t>
            </w:r>
          </w:p>
        </w:tc>
      </w:tr>
      <w:tr w:rsidR="00D31BBA" w14:paraId="47BA5C89" w14:textId="77777777" w:rsidTr="00D31BBA">
        <w:trPr>
          <w:trHeight w:val="1584"/>
        </w:trPr>
        <w:tc>
          <w:tcPr>
            <w:tcW w:w="2626" w:type="dxa"/>
          </w:tcPr>
          <w:p w14:paraId="522F4F09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2556" w:type="dxa"/>
          </w:tcPr>
          <w:p w14:paraId="7BF7EE7F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3110" w:type="dxa"/>
          </w:tcPr>
          <w:p w14:paraId="7185835B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NIP:</w:t>
            </w:r>
          </w:p>
          <w:p w14:paraId="584770AC" w14:textId="57341F81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REGON:</w:t>
            </w:r>
          </w:p>
        </w:tc>
      </w:tr>
    </w:tbl>
    <w:p w14:paraId="4182A570" w14:textId="0825C53A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884AEBF" w14:textId="68C6592C" w:rsidR="001669A9" w:rsidRDefault="004F3123" w:rsidP="001669A9">
      <w:pPr>
        <w:rPr>
          <w:rFonts w:eastAsia="Calibri" w:cs="Arial"/>
          <w:b/>
          <w:bCs/>
          <w:sz w:val="22"/>
          <w:szCs w:val="24"/>
        </w:rPr>
      </w:pPr>
      <w:r>
        <w:rPr>
          <w:rFonts w:eastAsia="Calibri" w:cs="Arial"/>
          <w:b/>
          <w:bCs/>
          <w:sz w:val="22"/>
          <w:szCs w:val="24"/>
        </w:rPr>
        <w:lastRenderedPageBreak/>
        <w:t>P</w:t>
      </w:r>
      <w:r w:rsidR="001669A9">
        <w:rPr>
          <w:rFonts w:eastAsia="Calibri" w:cs="Arial"/>
          <w:b/>
          <w:bCs/>
          <w:sz w:val="22"/>
          <w:szCs w:val="24"/>
        </w:rPr>
        <w:t>rzedstawiciel Wykonawcy uprawniony do kontaktów z Zamawiającym: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2972"/>
        <w:gridCol w:w="5387"/>
      </w:tblGrid>
      <w:tr w:rsidR="001669A9" w:rsidRPr="00196734" w14:paraId="6003F87A" w14:textId="77777777" w:rsidTr="001669A9">
        <w:tc>
          <w:tcPr>
            <w:tcW w:w="2972" w:type="dxa"/>
          </w:tcPr>
          <w:p w14:paraId="1530BC1E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Imię i nazwisko</w:t>
            </w:r>
          </w:p>
        </w:tc>
        <w:tc>
          <w:tcPr>
            <w:tcW w:w="5387" w:type="dxa"/>
          </w:tcPr>
          <w:p w14:paraId="09AD7F94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  <w:tr w:rsidR="001669A9" w:rsidRPr="00196734" w14:paraId="3ADE90FA" w14:textId="77777777" w:rsidTr="001669A9">
        <w:tc>
          <w:tcPr>
            <w:tcW w:w="2972" w:type="dxa"/>
          </w:tcPr>
          <w:p w14:paraId="13604481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Adres e-mailowy, numer telefonu</w:t>
            </w:r>
          </w:p>
        </w:tc>
        <w:tc>
          <w:tcPr>
            <w:tcW w:w="5387" w:type="dxa"/>
          </w:tcPr>
          <w:p w14:paraId="6F30B6B8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</w:tbl>
    <w:p w14:paraId="2C0BFED7" w14:textId="37F42FA7" w:rsidR="001669A9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2DD4E19A" w14:textId="7548768E" w:rsidR="006B591C" w:rsidRDefault="006B591C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IV. Wykonawca potwierdza, że spełnia wymagania określone w zapytaniu ofertowym oraz Ogólnych Warunków Dostawy do Łukasiewicz-ITR.</w:t>
      </w:r>
    </w:p>
    <w:p w14:paraId="29E9C233" w14:textId="77777777" w:rsidR="006B591C" w:rsidRDefault="006B591C" w:rsidP="001669A9">
      <w:pPr>
        <w:spacing w:after="0" w:line="360" w:lineRule="auto"/>
        <w:outlineLvl w:val="0"/>
        <w:rPr>
          <w:rFonts w:cs="Calibri"/>
          <w:b/>
          <w:sz w:val="22"/>
        </w:rPr>
      </w:pPr>
    </w:p>
    <w:p w14:paraId="41B75481" w14:textId="07CBF646" w:rsidR="006B591C" w:rsidRDefault="001669A9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V. Wykonawca zobowiązuje się wypełnienia warunków dostawy przedmiotu zamówienia opisanych w zapytaniu ofertowym</w:t>
      </w:r>
      <w:r w:rsidR="006B591C">
        <w:rPr>
          <w:rFonts w:cs="Calibri"/>
          <w:b/>
          <w:sz w:val="22"/>
        </w:rPr>
        <w:t>, takich jak;</w:t>
      </w:r>
    </w:p>
    <w:p w14:paraId="145DE43A" w14:textId="0DE4B991" w:rsidR="006B591C" w:rsidRDefault="006B591C" w:rsidP="006B591C">
      <w:pPr>
        <w:spacing w:after="0" w:line="360" w:lineRule="auto"/>
        <w:ind w:firstLine="708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* specyfikacja dostawy,</w:t>
      </w:r>
    </w:p>
    <w:p w14:paraId="1AAFA600" w14:textId="5EFD56B4" w:rsidR="006B591C" w:rsidRDefault="006B591C" w:rsidP="006B591C">
      <w:pPr>
        <w:spacing w:after="0" w:line="360" w:lineRule="auto"/>
        <w:ind w:firstLine="708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* warunki konieczne dostawy,</w:t>
      </w:r>
    </w:p>
    <w:p w14:paraId="6A3D1DD6" w14:textId="20DA8D40" w:rsidR="006B591C" w:rsidRDefault="006B591C" w:rsidP="006B591C">
      <w:pPr>
        <w:spacing w:after="0" w:line="360" w:lineRule="auto"/>
        <w:ind w:firstLine="708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* czas realizacji dostawy, </w:t>
      </w:r>
    </w:p>
    <w:p w14:paraId="567827B7" w14:textId="1C57E03A" w:rsidR="00642ADD" w:rsidRDefault="00642ADD" w:rsidP="001669A9">
      <w:pPr>
        <w:spacing w:after="0" w:line="360" w:lineRule="auto"/>
        <w:outlineLvl w:val="0"/>
        <w:rPr>
          <w:rFonts w:cs="Calibri"/>
          <w:b/>
          <w:sz w:val="22"/>
        </w:rPr>
      </w:pPr>
    </w:p>
    <w:p w14:paraId="767DC291" w14:textId="36EB9673" w:rsidR="001669A9" w:rsidRDefault="00642ADD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VI. </w:t>
      </w:r>
      <w:r w:rsidR="001669A9">
        <w:rPr>
          <w:rFonts w:cs="Calibri"/>
          <w:b/>
          <w:sz w:val="22"/>
        </w:rPr>
        <w:t>Całościowy koszt dostawy</w:t>
      </w:r>
      <w:r w:rsidR="004F3123">
        <w:rPr>
          <w:rFonts w:cs="Calibri"/>
          <w:b/>
          <w:sz w:val="22"/>
        </w:rPr>
        <w:t xml:space="preserve"> netto</w:t>
      </w:r>
      <w:r w:rsidR="001669A9">
        <w:rPr>
          <w:rFonts w:cs="Calibri"/>
          <w:b/>
          <w:sz w:val="22"/>
        </w:rPr>
        <w:t>;</w:t>
      </w:r>
    </w:p>
    <w:p w14:paraId="6F4BE95B" w14:textId="1E698E54" w:rsidR="00902CEB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700F4E30" w14:textId="77777777" w:rsidR="00642ADD" w:rsidRDefault="00642ADD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C8AA01" w14:textId="6615C938" w:rsidR="001669A9" w:rsidRDefault="001669A9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Całościowy koszt dostawy słownie: …………………………</w:t>
      </w:r>
    </w:p>
    <w:p w14:paraId="0D7E3141" w14:textId="77777777" w:rsidR="001A1C53" w:rsidRDefault="001A1C5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0DE3D1B9" w14:textId="77777777" w:rsidR="001A1C53" w:rsidRDefault="001A1C5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7F04F785" w14:textId="4B906AFE" w:rsidR="001A1C53" w:rsidRDefault="001A1C5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Klauzula RODO</w:t>
      </w:r>
    </w:p>
    <w:p w14:paraId="098F0F57" w14:textId="58ED64FC" w:rsidR="001A1C53" w:rsidRPr="001A1C53" w:rsidRDefault="001A1C5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</w:pP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Administratorem danych osobowych jest Sieć Badawcza Łukasiewicz - Instytut Tele- i Radiotechniczny w Warszawie,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>ul. Ratuszowa 11, 03-450 Warszawa. Dane kontaktowe inspektora ochrony danych dostępne są pod adresem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e-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m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ail: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iod@itr.lukasiewicz.gov.pl.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 xml:space="preserve">Szczegółowe klauzule informacyjne zamieszczone zostały pod adresem: </w:t>
      </w:r>
      <w:hyperlink r:id="rId8" w:history="1">
        <w:r w:rsidRPr="001A1C53">
          <w:rPr>
            <w:rStyle w:val="Hipercze"/>
            <w:rFonts w:eastAsia="Lucida Sans Unicode" w:cs="Calibri"/>
            <w:i/>
            <w:iCs/>
            <w:spacing w:val="0"/>
            <w:kern w:val="1"/>
            <w:sz w:val="22"/>
            <w:lang w:eastAsia="hi-IN" w:bidi="hi-IN"/>
          </w:rPr>
          <w:t>https://www.itr.lukasiewicz.gov.pl/polityka-prywatnosci</w:t>
        </w:r>
      </w:hyperlink>
    </w:p>
    <w:sectPr w:rsidR="001A1C53" w:rsidRPr="001A1C53" w:rsidSect="00172309">
      <w:footerReference w:type="default" r:id="rId9"/>
      <w:headerReference w:type="first" r:id="rId10"/>
      <w:footerReference w:type="first" r:id="rId11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2CB5F" w14:textId="77777777" w:rsidR="00536749" w:rsidRDefault="00536749" w:rsidP="006747BD">
      <w:pPr>
        <w:spacing w:after="0" w:line="240" w:lineRule="auto"/>
      </w:pPr>
      <w:r>
        <w:separator/>
      </w:r>
    </w:p>
  </w:endnote>
  <w:endnote w:type="continuationSeparator" w:id="0">
    <w:p w14:paraId="1FEE1F38" w14:textId="77777777" w:rsidR="00536749" w:rsidRDefault="00536749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4F8E2F64" w:rsidR="00043E3D" w:rsidRDefault="00933AA9">
    <w:pPr>
      <w:pStyle w:val="Stopka"/>
    </w:pPr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4A07AFB4" wp14:editId="6340FF47">
              <wp:simplePos x="0" y="0"/>
              <wp:positionH relativeFrom="margin">
                <wp:posOffset>0</wp:posOffset>
              </wp:positionH>
              <wp:positionV relativeFrom="page">
                <wp:posOffset>9803130</wp:posOffset>
              </wp:positionV>
              <wp:extent cx="4269105" cy="222885"/>
              <wp:effectExtent l="0" t="0" r="0" b="0"/>
              <wp:wrapNone/>
              <wp:docPr id="1534935116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078B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49B40F7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1BC26CA0" w14:textId="77777777" w:rsidR="00933AA9" w:rsidRPr="00933AA9" w:rsidRDefault="00933AA9" w:rsidP="00933AA9">
                          <w:pPr>
                            <w:pStyle w:val="LukStopka-adres"/>
                          </w:pPr>
                          <w:r w:rsidRPr="00933AA9">
                            <w:t>E-mail: itr@itr.lukasiewicz.gov.pl | NIP: 525 000 88 50, REGON: 000039309</w:t>
                          </w:r>
                        </w:p>
                        <w:p w14:paraId="0CCDFD89" w14:textId="77777777" w:rsidR="00933AA9" w:rsidRPr="004F5805" w:rsidRDefault="00933AA9" w:rsidP="00933AA9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7AFB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771.9pt;width:336.1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25D078B9" w14:textId="77777777" w:rsidR="00933AA9" w:rsidRDefault="00933AA9" w:rsidP="00933AA9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49B40F79" w14:textId="77777777" w:rsidR="00933AA9" w:rsidRDefault="00933AA9" w:rsidP="00933AA9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1BC26CA0" w14:textId="77777777" w:rsidR="00933AA9" w:rsidRPr="00933AA9" w:rsidRDefault="00933AA9" w:rsidP="00933AA9">
                    <w:pPr>
                      <w:pStyle w:val="LukStopka-adres"/>
                    </w:pPr>
                    <w:r w:rsidRPr="00933AA9">
                      <w:t>E-mail: itr@itr.lukasiewicz.gov.pl | NIP: 525 000 88 50, REGON: 000039309</w:t>
                    </w:r>
                  </w:p>
                  <w:p w14:paraId="0CCDFD89" w14:textId="77777777" w:rsidR="00933AA9" w:rsidRPr="004F5805" w:rsidRDefault="00933AA9" w:rsidP="00933AA9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43E3D"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48502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97F00" w14:textId="7177AA86" w:rsidR="00043E3D" w:rsidRDefault="00933AA9"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16D5D4A3" wp14:editId="44A278B1">
              <wp:simplePos x="0" y="0"/>
              <wp:positionH relativeFrom="leftMargin">
                <wp:posOffset>529590</wp:posOffset>
              </wp:positionH>
              <wp:positionV relativeFrom="page">
                <wp:posOffset>9370695</wp:posOffset>
              </wp:positionV>
              <wp:extent cx="860425" cy="222885"/>
              <wp:effectExtent l="0" t="0" r="0" b="10160"/>
              <wp:wrapNone/>
              <wp:docPr id="166902072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903EC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3F883031" w14:textId="77777777" w:rsidR="00933AA9" w:rsidRDefault="00933AA9" w:rsidP="00933AA9">
                          <w:pPr>
                            <w:pStyle w:val="LukStopka-adres"/>
                          </w:pPr>
                        </w:p>
                        <w:p w14:paraId="66AD9384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2C010AAB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3F03022F" w14:textId="77777777" w:rsidR="00933AA9" w:rsidRPr="00DA52A1" w:rsidRDefault="00933AA9" w:rsidP="00933AA9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5D4A3" id="Pole tekstowe 3" o:spid="_x0000_s1027" type="#_x0000_t202" style="position:absolute;left:0;text-align:left;margin-left:41.7pt;margin-top:737.85pt;width:67.75pt;height:17.55pt;z-index:-251635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" filled="f" stroked="f">
              <o:lock v:ext="edit" aspectratio="t"/>
              <v:textbox style="mso-fit-shape-to-text:t" inset="0,0,0,0">
                <w:txbxContent>
                  <w:p w14:paraId="0B2903EC" w14:textId="77777777" w:rsidR="00933AA9" w:rsidRDefault="00933AA9" w:rsidP="00933AA9">
                    <w:pPr>
                      <w:pStyle w:val="LukStopka-adres"/>
                    </w:pPr>
                    <w:r>
                      <w:t>BDO: 000003372</w:t>
                    </w:r>
                  </w:p>
                  <w:p w14:paraId="3F883031" w14:textId="77777777" w:rsidR="00933AA9" w:rsidRDefault="00933AA9" w:rsidP="00933AA9">
                    <w:pPr>
                      <w:pStyle w:val="LukStopka-adres"/>
                    </w:pPr>
                  </w:p>
                  <w:p w14:paraId="66AD9384" w14:textId="77777777" w:rsidR="00933AA9" w:rsidRDefault="00933AA9" w:rsidP="00933AA9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2C010AAB" w14:textId="77777777" w:rsidR="00933AA9" w:rsidRDefault="00933AA9" w:rsidP="00933AA9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3F03022F" w14:textId="77777777" w:rsidR="00933AA9" w:rsidRPr="00DA52A1" w:rsidRDefault="00933AA9" w:rsidP="00933AA9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99A9DD7" w14:textId="77777777" w:rsidR="00043E3D" w:rsidRDefault="00043E3D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280684C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540AD031">
              <wp:simplePos x="0" y="0"/>
              <wp:positionH relativeFrom="leftMargin">
                <wp:posOffset>485775</wp:posOffset>
              </wp:positionH>
              <wp:positionV relativeFrom="page">
                <wp:posOffset>9413240</wp:posOffset>
              </wp:positionV>
              <wp:extent cx="860425" cy="222885"/>
              <wp:effectExtent l="0" t="0" r="0" b="10160"/>
              <wp:wrapNone/>
              <wp:docPr id="4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2EDB1" w14:textId="1F2502F7" w:rsidR="00933AA9" w:rsidRDefault="00933AA9" w:rsidP="00DA52A1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69EF75A0" w14:textId="77777777" w:rsidR="00933AA9" w:rsidRDefault="00933AA9" w:rsidP="00DA52A1">
                          <w:pPr>
                            <w:pStyle w:val="LukStopka-adres"/>
                          </w:pPr>
                        </w:p>
                        <w:p w14:paraId="1782E9D7" w14:textId="643E9A50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51C1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38.25pt;margin-top:741.2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50B2EDB1" w14:textId="1F2502F7" w:rsidR="00933AA9" w:rsidRDefault="00933AA9" w:rsidP="00DA52A1">
                    <w:pPr>
                      <w:pStyle w:val="LukStopka-adres"/>
                    </w:pPr>
                    <w:r>
                      <w:t>BDO: 000003372</w:t>
                    </w:r>
                  </w:p>
                  <w:p w14:paraId="69EF75A0" w14:textId="77777777" w:rsidR="00933AA9" w:rsidRDefault="00933AA9" w:rsidP="00DA52A1">
                    <w:pPr>
                      <w:pStyle w:val="LukStopka-adres"/>
                    </w:pPr>
                  </w:p>
                  <w:p w14:paraId="1782E9D7" w14:textId="643E9A50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7224885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018C418C" w:rsidR="00043E3D" w:rsidRPr="006B591C" w:rsidRDefault="00043E3D" w:rsidP="00DA52A1">
                          <w:pPr>
                            <w:pStyle w:val="LukStopka-adres"/>
                          </w:pPr>
                          <w:r w:rsidRPr="006B591C">
                            <w:t>E-mail: itr@itr.</w:t>
                          </w:r>
                          <w:r w:rsidR="001669A9" w:rsidRPr="006B591C">
                            <w:t>lukasiewicz.gov</w:t>
                          </w:r>
                          <w:r w:rsidRPr="006B591C">
                            <w:t>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Pole tekstowe 7" o:spid="_x0000_s1029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xXwzyw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018C418C" w:rsidR="00043E3D" w:rsidRPr="006B591C" w:rsidRDefault="00043E3D" w:rsidP="00DA52A1">
                    <w:pPr>
                      <w:pStyle w:val="LukStopka-adres"/>
                    </w:pPr>
                    <w:r w:rsidRPr="006B591C">
                      <w:t>E-mail: itr@itr.</w:t>
                    </w:r>
                    <w:r w:rsidR="001669A9" w:rsidRPr="006B591C">
                      <w:t>lukasiewicz.gov</w:t>
                    </w:r>
                    <w:r w:rsidRPr="006B591C">
                      <w:t>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E9616" w14:textId="77777777" w:rsidR="00536749" w:rsidRDefault="00536749" w:rsidP="006747BD">
      <w:pPr>
        <w:spacing w:after="0" w:line="240" w:lineRule="auto"/>
      </w:pPr>
      <w:r>
        <w:separator/>
      </w:r>
    </w:p>
  </w:footnote>
  <w:footnote w:type="continuationSeparator" w:id="0">
    <w:p w14:paraId="5292CFBA" w14:textId="77777777" w:rsidR="00536749" w:rsidRDefault="00536749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1479383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70438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F65E2"/>
    <w:rsid w:val="001012CB"/>
    <w:rsid w:val="00121390"/>
    <w:rsid w:val="001358AF"/>
    <w:rsid w:val="00137C68"/>
    <w:rsid w:val="0015406A"/>
    <w:rsid w:val="00154D3D"/>
    <w:rsid w:val="001669A9"/>
    <w:rsid w:val="00172309"/>
    <w:rsid w:val="001731BC"/>
    <w:rsid w:val="001906AA"/>
    <w:rsid w:val="001A1C53"/>
    <w:rsid w:val="001B5C9D"/>
    <w:rsid w:val="001C3543"/>
    <w:rsid w:val="001D1638"/>
    <w:rsid w:val="001D433E"/>
    <w:rsid w:val="001E2B9D"/>
    <w:rsid w:val="001E5938"/>
    <w:rsid w:val="0022163E"/>
    <w:rsid w:val="00231524"/>
    <w:rsid w:val="00240DAF"/>
    <w:rsid w:val="002552D2"/>
    <w:rsid w:val="002709BC"/>
    <w:rsid w:val="002753D2"/>
    <w:rsid w:val="00296127"/>
    <w:rsid w:val="002D47E2"/>
    <w:rsid w:val="002D48BE"/>
    <w:rsid w:val="002E39D0"/>
    <w:rsid w:val="002E5C4F"/>
    <w:rsid w:val="002F445E"/>
    <w:rsid w:val="002F4540"/>
    <w:rsid w:val="00324E56"/>
    <w:rsid w:val="00334B90"/>
    <w:rsid w:val="00335F9F"/>
    <w:rsid w:val="00341CD4"/>
    <w:rsid w:val="00346C00"/>
    <w:rsid w:val="00354A18"/>
    <w:rsid w:val="003B039D"/>
    <w:rsid w:val="003C15EA"/>
    <w:rsid w:val="003D6049"/>
    <w:rsid w:val="003E1A65"/>
    <w:rsid w:val="003F4BA3"/>
    <w:rsid w:val="00461EDA"/>
    <w:rsid w:val="00467F2B"/>
    <w:rsid w:val="004958DE"/>
    <w:rsid w:val="004A4E29"/>
    <w:rsid w:val="004C48DB"/>
    <w:rsid w:val="004C5E07"/>
    <w:rsid w:val="004E1BFD"/>
    <w:rsid w:val="004F3123"/>
    <w:rsid w:val="004F4489"/>
    <w:rsid w:val="004F5805"/>
    <w:rsid w:val="00500E36"/>
    <w:rsid w:val="005060D1"/>
    <w:rsid w:val="00515277"/>
    <w:rsid w:val="005222B9"/>
    <w:rsid w:val="00526CDD"/>
    <w:rsid w:val="00536749"/>
    <w:rsid w:val="005908EE"/>
    <w:rsid w:val="00590CC4"/>
    <w:rsid w:val="005B6E9C"/>
    <w:rsid w:val="005C5478"/>
    <w:rsid w:val="005D1495"/>
    <w:rsid w:val="005D4690"/>
    <w:rsid w:val="005D510B"/>
    <w:rsid w:val="005E1EF0"/>
    <w:rsid w:val="005E4996"/>
    <w:rsid w:val="005F2ACC"/>
    <w:rsid w:val="00630EF5"/>
    <w:rsid w:val="00642ADD"/>
    <w:rsid w:val="00653459"/>
    <w:rsid w:val="00665B3B"/>
    <w:rsid w:val="00667840"/>
    <w:rsid w:val="006747BD"/>
    <w:rsid w:val="00675AE4"/>
    <w:rsid w:val="00686050"/>
    <w:rsid w:val="006B591C"/>
    <w:rsid w:val="006D6DE5"/>
    <w:rsid w:val="006E0215"/>
    <w:rsid w:val="006E5990"/>
    <w:rsid w:val="00703235"/>
    <w:rsid w:val="00743645"/>
    <w:rsid w:val="0074602E"/>
    <w:rsid w:val="0077437F"/>
    <w:rsid w:val="007835D8"/>
    <w:rsid w:val="007A3B7A"/>
    <w:rsid w:val="00805DF6"/>
    <w:rsid w:val="0082182E"/>
    <w:rsid w:val="00821F16"/>
    <w:rsid w:val="00832414"/>
    <w:rsid w:val="008368C0"/>
    <w:rsid w:val="0084396A"/>
    <w:rsid w:val="008442ED"/>
    <w:rsid w:val="00854B7B"/>
    <w:rsid w:val="00867307"/>
    <w:rsid w:val="00875748"/>
    <w:rsid w:val="00880BA2"/>
    <w:rsid w:val="00887D3C"/>
    <w:rsid w:val="0089415F"/>
    <w:rsid w:val="008A721C"/>
    <w:rsid w:val="008B5A31"/>
    <w:rsid w:val="008C1729"/>
    <w:rsid w:val="008C75DD"/>
    <w:rsid w:val="008D1CAC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33AA9"/>
    <w:rsid w:val="00940017"/>
    <w:rsid w:val="00954F74"/>
    <w:rsid w:val="00964742"/>
    <w:rsid w:val="009A1964"/>
    <w:rsid w:val="009D4C4D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87C4C"/>
    <w:rsid w:val="00A932FB"/>
    <w:rsid w:val="00A956CD"/>
    <w:rsid w:val="00AA333D"/>
    <w:rsid w:val="00AB0D22"/>
    <w:rsid w:val="00AB155D"/>
    <w:rsid w:val="00AF0EA5"/>
    <w:rsid w:val="00AF7860"/>
    <w:rsid w:val="00B55594"/>
    <w:rsid w:val="00B61F8A"/>
    <w:rsid w:val="00B74373"/>
    <w:rsid w:val="00B75BBF"/>
    <w:rsid w:val="00B93C5D"/>
    <w:rsid w:val="00B976DD"/>
    <w:rsid w:val="00BD109B"/>
    <w:rsid w:val="00BD6728"/>
    <w:rsid w:val="00C01B2B"/>
    <w:rsid w:val="00C729C4"/>
    <w:rsid w:val="00C736D5"/>
    <w:rsid w:val="00CA2F78"/>
    <w:rsid w:val="00CD56AD"/>
    <w:rsid w:val="00D005B3"/>
    <w:rsid w:val="00D06D36"/>
    <w:rsid w:val="00D31BBA"/>
    <w:rsid w:val="00D346EA"/>
    <w:rsid w:val="00D40690"/>
    <w:rsid w:val="00D43300"/>
    <w:rsid w:val="00D51361"/>
    <w:rsid w:val="00D63EAB"/>
    <w:rsid w:val="00D75ADA"/>
    <w:rsid w:val="00D75EC6"/>
    <w:rsid w:val="00D8421E"/>
    <w:rsid w:val="00D956DC"/>
    <w:rsid w:val="00DA52A1"/>
    <w:rsid w:val="00DA71AB"/>
    <w:rsid w:val="00DC46E5"/>
    <w:rsid w:val="00DD1C9A"/>
    <w:rsid w:val="00DD3A92"/>
    <w:rsid w:val="00DF61EB"/>
    <w:rsid w:val="00E22705"/>
    <w:rsid w:val="00E25680"/>
    <w:rsid w:val="00E57495"/>
    <w:rsid w:val="00E65E64"/>
    <w:rsid w:val="00E801A5"/>
    <w:rsid w:val="00EC071A"/>
    <w:rsid w:val="00EE493C"/>
    <w:rsid w:val="00EE7A4A"/>
    <w:rsid w:val="00F160DB"/>
    <w:rsid w:val="00F234FA"/>
    <w:rsid w:val="00F54587"/>
    <w:rsid w:val="00F63B5B"/>
    <w:rsid w:val="00FB0659"/>
    <w:rsid w:val="00FB76BA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r.lukasiewicz.gov.pl/polityka-prywat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18</TotalTime>
  <Pages>2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10</cp:revision>
  <cp:lastPrinted>2021-03-18T12:04:00Z</cp:lastPrinted>
  <dcterms:created xsi:type="dcterms:W3CDTF">2024-11-29T09:01:00Z</dcterms:created>
  <dcterms:modified xsi:type="dcterms:W3CDTF">2025-03-18T10:59:00Z</dcterms:modified>
</cp:coreProperties>
</file>