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436BFFDC" w:rsidR="00D31BBA" w:rsidRPr="000B04F5" w:rsidRDefault="00642ADD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N</w:t>
      </w:r>
      <w:r w:rsidR="00D31BBA" w:rsidRPr="000B04F5">
        <w:rPr>
          <w:rFonts w:asciiTheme="minorHAnsi" w:eastAsia="Arial" w:hAnsiTheme="minorHAnsi" w:cs="Calibri"/>
          <w:b/>
          <w:bCs/>
          <w:sz w:val="22"/>
          <w:szCs w:val="22"/>
        </w:rPr>
        <w:t>r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 03</w:t>
      </w:r>
      <w:r w:rsidR="00D31BBA"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5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4440C43C" w14:textId="77777777" w:rsidR="00642ADD" w:rsidRDefault="00642ADD" w:rsidP="00D31BBA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58DA2816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0E99B026" w14:textId="25B47B97" w:rsidR="000C7545" w:rsidRDefault="000C7545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1F3F422B" w14:textId="77777777" w:rsidR="00642ADD" w:rsidRDefault="00642ADD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p w14:paraId="3813D0B9" w14:textId="77777777" w:rsidR="00642ADD" w:rsidRPr="000B04F5" w:rsidRDefault="00642ADD" w:rsidP="00642ADD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2"/>
        <w:gridCol w:w="6603"/>
        <w:gridCol w:w="850"/>
      </w:tblGrid>
      <w:tr w:rsidR="00642ADD" w:rsidRPr="000B04F5" w14:paraId="40E8E5D2" w14:textId="77777777" w:rsidTr="00B46A49">
        <w:tc>
          <w:tcPr>
            <w:tcW w:w="622" w:type="dxa"/>
          </w:tcPr>
          <w:p w14:paraId="6B3B1B53" w14:textId="77777777" w:rsidR="00642ADD" w:rsidRPr="000B04F5" w:rsidRDefault="00642ADD" w:rsidP="00B46A4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0B04F5">
              <w:rPr>
                <w:rFonts w:asciiTheme="minorHAnsi" w:hAnsiTheme="minorHAnsi"/>
              </w:rPr>
              <w:t>LP.</w:t>
            </w:r>
          </w:p>
        </w:tc>
        <w:tc>
          <w:tcPr>
            <w:tcW w:w="6603" w:type="dxa"/>
          </w:tcPr>
          <w:p w14:paraId="5594425A" w14:textId="77777777" w:rsidR="00642ADD" w:rsidRPr="000B04F5" w:rsidRDefault="00642ADD" w:rsidP="00B46A4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0B04F5">
              <w:rPr>
                <w:rFonts w:asciiTheme="minorHAnsi" w:hAnsiTheme="minorHAnsi"/>
              </w:rPr>
              <w:t>Nazwa</w:t>
            </w:r>
          </w:p>
        </w:tc>
        <w:tc>
          <w:tcPr>
            <w:tcW w:w="850" w:type="dxa"/>
          </w:tcPr>
          <w:p w14:paraId="33C252A2" w14:textId="77777777" w:rsidR="00642ADD" w:rsidRPr="000B04F5" w:rsidRDefault="00642ADD" w:rsidP="00B46A4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0B04F5">
              <w:rPr>
                <w:rFonts w:asciiTheme="minorHAnsi" w:hAnsiTheme="minorHAnsi"/>
              </w:rPr>
              <w:t>Sztuk</w:t>
            </w:r>
          </w:p>
        </w:tc>
      </w:tr>
      <w:tr w:rsidR="00642ADD" w:rsidRPr="000B04F5" w14:paraId="6CB27137" w14:textId="77777777" w:rsidTr="00B46A49">
        <w:tc>
          <w:tcPr>
            <w:tcW w:w="622" w:type="dxa"/>
          </w:tcPr>
          <w:p w14:paraId="41C58261" w14:textId="77777777" w:rsidR="00642ADD" w:rsidRPr="000B04F5" w:rsidRDefault="00642ADD" w:rsidP="00B46A4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0B04F5">
              <w:rPr>
                <w:rFonts w:asciiTheme="minorHAnsi" w:eastAsia="NSimSun" w:hAnsiTheme="minorHAnsi" w:cs="Arial"/>
              </w:rPr>
              <w:t>1.</w:t>
            </w:r>
          </w:p>
        </w:tc>
        <w:tc>
          <w:tcPr>
            <w:tcW w:w="6603" w:type="dxa"/>
          </w:tcPr>
          <w:p w14:paraId="51279BF4" w14:textId="77777777" w:rsidR="00642ADD" w:rsidRPr="00AD66B6" w:rsidRDefault="00642ADD" w:rsidP="00B46A4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AD66B6">
              <w:rPr>
                <w:rFonts w:asciiTheme="minorHAnsi" w:eastAsia="NSimSun" w:hAnsiTheme="minorHAnsi" w:cs="Arial"/>
              </w:rPr>
              <w:t>Licencja dożyw</w:t>
            </w:r>
            <w:r>
              <w:rPr>
                <w:rFonts w:asciiTheme="minorHAnsi" w:eastAsia="NSimSun" w:hAnsiTheme="minorHAnsi" w:cs="Arial"/>
              </w:rPr>
              <w:t>o</w:t>
            </w:r>
            <w:r w:rsidRPr="00AD66B6">
              <w:rPr>
                <w:rFonts w:asciiTheme="minorHAnsi" w:eastAsia="NSimSun" w:hAnsiTheme="minorHAnsi" w:cs="Arial"/>
              </w:rPr>
              <w:t xml:space="preserve">tnia NACVIEW License </w:t>
            </w:r>
            <w:r>
              <w:rPr>
                <w:rFonts w:asciiTheme="minorHAnsi" w:eastAsia="NSimSun" w:hAnsiTheme="minorHAnsi" w:cs="Arial"/>
              </w:rPr>
              <w:t xml:space="preserve">z zakresem autoryzacyjnym na 250 adresów MAC </w:t>
            </w:r>
            <w:r w:rsidRPr="00AD66B6">
              <w:rPr>
                <w:rFonts w:asciiTheme="minorHAnsi" w:eastAsia="NSimSun" w:hAnsiTheme="minorHAnsi" w:cs="Arial"/>
              </w:rPr>
              <w:t>(</w:t>
            </w:r>
            <w:r>
              <w:rPr>
                <w:rFonts w:asciiTheme="minorHAnsi" w:eastAsia="NSimSun" w:hAnsiTheme="minorHAnsi" w:cs="Arial"/>
              </w:rPr>
              <w:t>NV-250-</w:t>
            </w:r>
            <w:r w:rsidRPr="00AD66B6">
              <w:rPr>
                <w:rFonts w:asciiTheme="minorHAnsi" w:eastAsia="NSimSun" w:hAnsiTheme="minorHAnsi" w:cs="Arial"/>
              </w:rPr>
              <w:t>VM)</w:t>
            </w:r>
            <w:r>
              <w:rPr>
                <w:rFonts w:asciiTheme="minorHAnsi" w:eastAsia="NSimSun" w:hAnsiTheme="minorHAnsi" w:cs="Arial"/>
              </w:rPr>
              <w:t>.</w:t>
            </w:r>
          </w:p>
        </w:tc>
        <w:tc>
          <w:tcPr>
            <w:tcW w:w="850" w:type="dxa"/>
          </w:tcPr>
          <w:p w14:paraId="7796BBE0" w14:textId="77777777" w:rsidR="00642ADD" w:rsidRPr="000B04F5" w:rsidRDefault="00642ADD" w:rsidP="00B46A4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642ADD" w:rsidRPr="000B04F5" w14:paraId="125D6755" w14:textId="77777777" w:rsidTr="00B46A49">
        <w:tc>
          <w:tcPr>
            <w:tcW w:w="622" w:type="dxa"/>
          </w:tcPr>
          <w:p w14:paraId="14AE3A1A" w14:textId="77777777" w:rsidR="00642ADD" w:rsidRPr="000B04F5" w:rsidRDefault="00642ADD" w:rsidP="00B46A4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0B04F5">
              <w:rPr>
                <w:rFonts w:asciiTheme="minorHAnsi" w:eastAsia="NSimSun" w:hAnsiTheme="minorHAnsi" w:cs="Arial"/>
              </w:rPr>
              <w:t>2.</w:t>
            </w:r>
          </w:p>
        </w:tc>
        <w:tc>
          <w:tcPr>
            <w:tcW w:w="6603" w:type="dxa"/>
          </w:tcPr>
          <w:p w14:paraId="7AF7B94E" w14:textId="77777777" w:rsidR="00642ADD" w:rsidRPr="00AD66B6" w:rsidRDefault="00642ADD" w:rsidP="00B46A4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AD66B6">
              <w:rPr>
                <w:rFonts w:asciiTheme="minorHAnsi" w:eastAsia="NSimSun" w:hAnsiTheme="minorHAnsi" w:cs="Arial"/>
                <w:lang w:val="en-GB"/>
              </w:rPr>
              <w:t>NACVIEW Support service for NACVIEW 250 License</w:t>
            </w:r>
            <w:r>
              <w:rPr>
                <w:rFonts w:asciiTheme="minorHAnsi" w:eastAsia="NSimSun" w:hAnsiTheme="minorHAnsi" w:cs="Arial"/>
                <w:lang w:val="en-GB"/>
              </w:rPr>
              <w:t xml:space="preserve"> (</w:t>
            </w:r>
            <w:r w:rsidRPr="00AD66B6">
              <w:rPr>
                <w:rFonts w:asciiTheme="minorHAnsi" w:eastAsia="NSimSun" w:hAnsiTheme="minorHAnsi" w:cs="Arial"/>
                <w:lang w:val="en-GB"/>
              </w:rPr>
              <w:t>Sup-NV-250</w:t>
            </w:r>
            <w:r>
              <w:rPr>
                <w:rFonts w:asciiTheme="minorHAnsi" w:eastAsia="NSimSun" w:hAnsiTheme="minorHAnsi" w:cs="Arial"/>
                <w:lang w:val="en-GB"/>
              </w:rPr>
              <w:t>)</w:t>
            </w:r>
            <w:r w:rsidRPr="00AD66B6">
              <w:rPr>
                <w:rFonts w:asciiTheme="minorHAnsi" w:eastAsia="NSimSun" w:hAnsiTheme="minorHAnsi" w:cs="Arial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NSimSun" w:hAnsiTheme="minorHAnsi" w:cs="Arial"/>
                <w:lang w:val="en-GB"/>
              </w:rPr>
              <w:t>na</w:t>
            </w:r>
            <w:proofErr w:type="spellEnd"/>
            <w:r>
              <w:rPr>
                <w:rFonts w:asciiTheme="minorHAnsi" w:eastAsia="NSimSun" w:hAnsiTheme="minorHAnsi" w:cs="Arial"/>
                <w:lang w:val="en-GB"/>
              </w:rPr>
              <w:t xml:space="preserve"> 1 </w:t>
            </w:r>
            <w:proofErr w:type="spellStart"/>
            <w:r>
              <w:rPr>
                <w:rFonts w:asciiTheme="minorHAnsi" w:eastAsia="NSimSun" w:hAnsiTheme="minorHAnsi" w:cs="Arial"/>
                <w:lang w:val="en-GB"/>
              </w:rPr>
              <w:t>rok</w:t>
            </w:r>
            <w:proofErr w:type="spellEnd"/>
            <w:r w:rsidRPr="00AD66B6">
              <w:rPr>
                <w:rFonts w:asciiTheme="minorHAnsi" w:eastAsia="NSimSun" w:hAnsiTheme="minorHAnsi" w:cs="Arial"/>
                <w:lang w:val="en-GB"/>
              </w:rPr>
              <w:t xml:space="preserve"> </w:t>
            </w:r>
          </w:p>
        </w:tc>
        <w:tc>
          <w:tcPr>
            <w:tcW w:w="850" w:type="dxa"/>
          </w:tcPr>
          <w:p w14:paraId="0C8CD894" w14:textId="77777777" w:rsidR="00642ADD" w:rsidRPr="000B04F5" w:rsidRDefault="00642ADD" w:rsidP="00B46A4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</w:tbl>
    <w:p w14:paraId="2451D8E2" w14:textId="77777777" w:rsidR="00642ADD" w:rsidRPr="000B04F5" w:rsidRDefault="00642ADD" w:rsidP="00642ADD">
      <w:pPr>
        <w:spacing w:after="0" w:line="240" w:lineRule="auto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2"/>
        <w:gridCol w:w="6603"/>
        <w:gridCol w:w="850"/>
      </w:tblGrid>
      <w:tr w:rsidR="00642ADD" w:rsidRPr="000B04F5" w14:paraId="7C8E3DD0" w14:textId="77777777" w:rsidTr="00B46A49">
        <w:tc>
          <w:tcPr>
            <w:tcW w:w="622" w:type="dxa"/>
          </w:tcPr>
          <w:p w14:paraId="72FA27FF" w14:textId="77777777" w:rsidR="00642ADD" w:rsidRPr="000B04F5" w:rsidRDefault="00642ADD" w:rsidP="00B46A4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0B04F5">
              <w:rPr>
                <w:rFonts w:asciiTheme="minorHAnsi" w:hAnsiTheme="minorHAnsi"/>
              </w:rPr>
              <w:t>LP.</w:t>
            </w:r>
          </w:p>
        </w:tc>
        <w:tc>
          <w:tcPr>
            <w:tcW w:w="6603" w:type="dxa"/>
          </w:tcPr>
          <w:p w14:paraId="01DD4FEF" w14:textId="77777777" w:rsidR="00642ADD" w:rsidRPr="000B04F5" w:rsidRDefault="00642ADD" w:rsidP="00B46A4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0B04F5">
              <w:rPr>
                <w:rFonts w:asciiTheme="minorHAnsi" w:hAnsiTheme="minorHAnsi"/>
              </w:rPr>
              <w:t>Nazwa</w:t>
            </w:r>
          </w:p>
        </w:tc>
        <w:tc>
          <w:tcPr>
            <w:tcW w:w="850" w:type="dxa"/>
          </w:tcPr>
          <w:p w14:paraId="225045B0" w14:textId="77777777" w:rsidR="00642ADD" w:rsidRPr="000B04F5" w:rsidRDefault="00642ADD" w:rsidP="00B46A4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godzin</w:t>
            </w:r>
          </w:p>
        </w:tc>
      </w:tr>
      <w:tr w:rsidR="00642ADD" w:rsidRPr="000B04F5" w14:paraId="6ECAEF72" w14:textId="77777777" w:rsidTr="00B46A49">
        <w:tc>
          <w:tcPr>
            <w:tcW w:w="622" w:type="dxa"/>
          </w:tcPr>
          <w:p w14:paraId="77E65357" w14:textId="77777777" w:rsidR="00642ADD" w:rsidRPr="000B04F5" w:rsidRDefault="00642ADD" w:rsidP="00B46A4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>
              <w:rPr>
                <w:rFonts w:asciiTheme="minorHAnsi" w:eastAsia="NSimSun" w:hAnsiTheme="minorHAnsi" w:cs="Arial"/>
              </w:rPr>
              <w:t>3.</w:t>
            </w:r>
          </w:p>
        </w:tc>
        <w:tc>
          <w:tcPr>
            <w:tcW w:w="6603" w:type="dxa"/>
          </w:tcPr>
          <w:p w14:paraId="5A181755" w14:textId="77777777" w:rsidR="00642ADD" w:rsidRPr="00F54495" w:rsidRDefault="00642ADD" w:rsidP="00B46A49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F54495">
              <w:rPr>
                <w:rFonts w:asciiTheme="minorHAnsi" w:eastAsia="NSimSun" w:hAnsiTheme="minorHAnsi" w:cs="Arial"/>
              </w:rPr>
              <w:t>Wsparcie przy in</w:t>
            </w:r>
            <w:r>
              <w:rPr>
                <w:rFonts w:asciiTheme="minorHAnsi" w:eastAsia="NSimSun" w:hAnsiTheme="minorHAnsi" w:cs="Arial"/>
              </w:rPr>
              <w:t>s</w:t>
            </w:r>
            <w:r w:rsidRPr="00F54495">
              <w:rPr>
                <w:rFonts w:asciiTheme="minorHAnsi" w:eastAsia="NSimSun" w:hAnsiTheme="minorHAnsi" w:cs="Arial"/>
              </w:rPr>
              <w:t xml:space="preserve">talacji </w:t>
            </w:r>
            <w:r>
              <w:rPr>
                <w:rFonts w:asciiTheme="minorHAnsi" w:eastAsia="NSimSun" w:hAnsiTheme="minorHAnsi" w:cs="Arial"/>
              </w:rPr>
              <w:t>i</w:t>
            </w:r>
            <w:r w:rsidRPr="00F54495">
              <w:rPr>
                <w:rFonts w:asciiTheme="minorHAnsi" w:eastAsia="NSimSun" w:hAnsiTheme="minorHAnsi" w:cs="Arial"/>
              </w:rPr>
              <w:t xml:space="preserve"> w</w:t>
            </w:r>
            <w:r>
              <w:rPr>
                <w:rFonts w:asciiTheme="minorHAnsi" w:eastAsia="NSimSun" w:hAnsiTheme="minorHAnsi" w:cs="Arial"/>
              </w:rPr>
              <w:t>drożeniu, szkolenie</w:t>
            </w:r>
          </w:p>
        </w:tc>
        <w:tc>
          <w:tcPr>
            <w:tcW w:w="850" w:type="dxa"/>
          </w:tcPr>
          <w:p w14:paraId="6943F2EA" w14:textId="77777777" w:rsidR="00642ADD" w:rsidRDefault="00642ADD" w:rsidP="00B46A49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80</w:t>
            </w:r>
          </w:p>
        </w:tc>
      </w:tr>
    </w:tbl>
    <w:p w14:paraId="10F9C1AF" w14:textId="77777777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3880BAA5" w14:textId="77777777" w:rsidR="00642ADD" w:rsidRDefault="00642ADD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3504DDFD" w14:textId="77777777" w:rsidR="00642ADD" w:rsidRDefault="00642ADD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443E204A" w14:textId="3D8511B3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8292" w:type="dxa"/>
        <w:tblLook w:val="04A0" w:firstRow="1" w:lastRow="0" w:firstColumn="1" w:lastColumn="0" w:noHBand="0" w:noVBand="1"/>
      </w:tblPr>
      <w:tblGrid>
        <w:gridCol w:w="2626"/>
        <w:gridCol w:w="2556"/>
        <w:gridCol w:w="3110"/>
      </w:tblGrid>
      <w:tr w:rsidR="00D31BBA" w14:paraId="607E8E3B" w14:textId="77777777" w:rsidTr="00D31BBA">
        <w:trPr>
          <w:trHeight w:val="1087"/>
        </w:trPr>
        <w:tc>
          <w:tcPr>
            <w:tcW w:w="2626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D31BBA">
        <w:trPr>
          <w:trHeight w:val="1584"/>
        </w:trPr>
        <w:tc>
          <w:tcPr>
            <w:tcW w:w="2626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2A0D38C4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  <w:p w14:paraId="584770AC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KRS:</w:t>
            </w: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05823867" w14:textId="77777777" w:rsidR="00642ADD" w:rsidRDefault="00642ADD" w:rsidP="001669A9">
      <w:pPr>
        <w:rPr>
          <w:rFonts w:eastAsia="Calibri" w:cs="Arial"/>
          <w:b/>
          <w:bCs/>
          <w:sz w:val="22"/>
          <w:szCs w:val="24"/>
        </w:rPr>
      </w:pPr>
    </w:p>
    <w:p w14:paraId="5DD32E57" w14:textId="77777777" w:rsidR="00642ADD" w:rsidRDefault="00642ADD" w:rsidP="001669A9">
      <w:pPr>
        <w:rPr>
          <w:rFonts w:eastAsia="Calibri" w:cs="Arial"/>
          <w:b/>
          <w:bCs/>
          <w:sz w:val="22"/>
          <w:szCs w:val="24"/>
        </w:rPr>
      </w:pPr>
    </w:p>
    <w:p w14:paraId="7884AEBF" w14:textId="09A59F4B" w:rsidR="001669A9" w:rsidRDefault="001669A9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t>Przedstawiciel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972"/>
        <w:gridCol w:w="5387"/>
      </w:tblGrid>
      <w:tr w:rsidR="001669A9" w:rsidRPr="00196734" w14:paraId="6003F87A" w14:textId="77777777" w:rsidTr="001669A9">
        <w:tc>
          <w:tcPr>
            <w:tcW w:w="2972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Imię i nazwisko</w:t>
            </w:r>
          </w:p>
        </w:tc>
        <w:tc>
          <w:tcPr>
            <w:tcW w:w="5387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1669A9">
        <w:tc>
          <w:tcPr>
            <w:tcW w:w="2972" w:type="dxa"/>
          </w:tcPr>
          <w:p w14:paraId="13604481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 e-mailowy, numer telefonu</w:t>
            </w:r>
          </w:p>
        </w:tc>
        <w:tc>
          <w:tcPr>
            <w:tcW w:w="5387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37F42FA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2DD4E19A" w14:textId="7548768E" w:rsidR="006B591C" w:rsidRDefault="006B591C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IV. Wykonawca potwierdza, że spełnia wymagania określone w zapytaniu ofertowym oraz Ogólnych Warunków Dostawy do Łukasiewicz-ITR.</w:t>
      </w:r>
    </w:p>
    <w:p w14:paraId="29E9C233" w14:textId="77777777" w:rsidR="006B591C" w:rsidRDefault="006B591C" w:rsidP="001669A9">
      <w:pPr>
        <w:spacing w:after="0" w:line="360" w:lineRule="auto"/>
        <w:outlineLvl w:val="0"/>
        <w:rPr>
          <w:rFonts w:cs="Calibri"/>
          <w:b/>
          <w:sz w:val="22"/>
        </w:rPr>
      </w:pPr>
    </w:p>
    <w:p w14:paraId="41B75481" w14:textId="07CBF646" w:rsidR="006B591C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V. Wykonawca zobowiązuje się wypełnienia warunków dostawy przedmiotu zamówienia opisanych w zapytaniu ofertowym</w:t>
      </w:r>
      <w:r w:rsidR="006B591C">
        <w:rPr>
          <w:rFonts w:cs="Calibri"/>
          <w:b/>
          <w:sz w:val="22"/>
        </w:rPr>
        <w:t>, takich jak;</w:t>
      </w:r>
    </w:p>
    <w:p w14:paraId="145DE43A" w14:textId="0DE4B991" w:rsidR="006B591C" w:rsidRDefault="006B591C" w:rsidP="006B591C">
      <w:pPr>
        <w:spacing w:after="0" w:line="360" w:lineRule="auto"/>
        <w:ind w:firstLine="708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* specyfikacja dostawy,</w:t>
      </w:r>
    </w:p>
    <w:p w14:paraId="1AAFA600" w14:textId="5EFD56B4" w:rsidR="006B591C" w:rsidRDefault="006B591C" w:rsidP="006B591C">
      <w:pPr>
        <w:spacing w:after="0" w:line="360" w:lineRule="auto"/>
        <w:ind w:firstLine="708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* warunki konieczne dostawy,</w:t>
      </w:r>
    </w:p>
    <w:p w14:paraId="6A3D1DD6" w14:textId="20DA8D40" w:rsidR="006B591C" w:rsidRDefault="006B591C" w:rsidP="006B591C">
      <w:pPr>
        <w:spacing w:after="0" w:line="360" w:lineRule="auto"/>
        <w:ind w:firstLine="708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* czas realizacji dostawy, </w:t>
      </w:r>
    </w:p>
    <w:p w14:paraId="567827B7" w14:textId="541BF76B" w:rsidR="00642ADD" w:rsidRDefault="00642ADD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br w:type="page"/>
      </w:r>
    </w:p>
    <w:p w14:paraId="767DC291" w14:textId="4CF60AB5" w:rsidR="001669A9" w:rsidRDefault="00642ADD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lastRenderedPageBreak/>
        <w:t xml:space="preserve">VI. </w:t>
      </w:r>
      <w:r w:rsidR="001669A9">
        <w:rPr>
          <w:rFonts w:cs="Calibri"/>
          <w:b/>
          <w:sz w:val="22"/>
        </w:rPr>
        <w:t>Całościowy koszt dostawy;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tbl>
      <w:tblPr>
        <w:tblW w:w="6327" w:type="pct"/>
        <w:tblInd w:w="-2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311"/>
        <w:gridCol w:w="1092"/>
        <w:gridCol w:w="1985"/>
        <w:gridCol w:w="2125"/>
        <w:gridCol w:w="2206"/>
      </w:tblGrid>
      <w:tr w:rsidR="00642ADD" w:rsidRPr="00460C05" w14:paraId="683F007A" w14:textId="26637393" w:rsidTr="00642ADD">
        <w:trPr>
          <w:trHeight w:val="330"/>
        </w:trPr>
        <w:tc>
          <w:tcPr>
            <w:tcW w:w="290" w:type="pct"/>
          </w:tcPr>
          <w:p w14:paraId="2C928066" w14:textId="354BBE18" w:rsidR="00642ADD" w:rsidRDefault="00642ADD" w:rsidP="001335F2">
            <w:pPr>
              <w:spacing w:line="360" w:lineRule="auto"/>
              <w:rPr>
                <w:rFonts w:cs="Calibri"/>
                <w:sz w:val="22"/>
              </w:rPr>
            </w:pPr>
            <w:proofErr w:type="spellStart"/>
            <w:r>
              <w:rPr>
                <w:rFonts w:cs="Calibri"/>
                <w:sz w:val="22"/>
              </w:rPr>
              <w:t>Lp</w:t>
            </w:r>
            <w:proofErr w:type="spellEnd"/>
          </w:p>
        </w:tc>
        <w:tc>
          <w:tcPr>
            <w:tcW w:w="1120" w:type="pct"/>
          </w:tcPr>
          <w:p w14:paraId="65E471BF" w14:textId="77777777" w:rsidR="00642ADD" w:rsidRDefault="00642ADD" w:rsidP="001335F2">
            <w:pPr>
              <w:spacing w:line="360" w:lineRule="auto"/>
              <w:rPr>
                <w:rFonts w:cs="Calibri"/>
                <w:sz w:val="22"/>
              </w:rPr>
            </w:pPr>
          </w:p>
        </w:tc>
        <w:tc>
          <w:tcPr>
            <w:tcW w:w="529" w:type="pct"/>
          </w:tcPr>
          <w:p w14:paraId="7AA11402" w14:textId="510D4F59" w:rsidR="00642ADD" w:rsidRDefault="00642ADD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Liczba (sztuk/godzin)</w:t>
            </w:r>
          </w:p>
        </w:tc>
        <w:tc>
          <w:tcPr>
            <w:tcW w:w="962" w:type="pct"/>
            <w:shd w:val="clear" w:color="auto" w:fill="auto"/>
          </w:tcPr>
          <w:p w14:paraId="27FD9793" w14:textId="6E818A3C" w:rsidR="00642ADD" w:rsidRPr="00460C05" w:rsidRDefault="00642ADD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netto zł</w:t>
            </w:r>
          </w:p>
        </w:tc>
        <w:tc>
          <w:tcPr>
            <w:tcW w:w="1030" w:type="pct"/>
          </w:tcPr>
          <w:p w14:paraId="7B8239C5" w14:textId="29A6DCEC" w:rsidR="00642ADD" w:rsidRPr="00460C05" w:rsidRDefault="00642ADD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Vat (23%)</w:t>
            </w:r>
          </w:p>
        </w:tc>
        <w:tc>
          <w:tcPr>
            <w:tcW w:w="1069" w:type="pct"/>
          </w:tcPr>
          <w:p w14:paraId="5055974F" w14:textId="58DD3958" w:rsidR="00642ADD" w:rsidRDefault="00642ADD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brutto zł</w:t>
            </w:r>
          </w:p>
        </w:tc>
      </w:tr>
      <w:tr w:rsidR="00642ADD" w:rsidRPr="00460C05" w14:paraId="5F6A65F2" w14:textId="7E9A816B" w:rsidTr="00642ADD">
        <w:trPr>
          <w:trHeight w:val="335"/>
        </w:trPr>
        <w:tc>
          <w:tcPr>
            <w:tcW w:w="290" w:type="pct"/>
          </w:tcPr>
          <w:p w14:paraId="45BB423D" w14:textId="6A74AF10" w:rsidR="00642ADD" w:rsidRDefault="00642ADD" w:rsidP="00642ADD">
            <w:pPr>
              <w:spacing w:line="240" w:lineRule="auto"/>
              <w:jc w:val="left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1.</w:t>
            </w:r>
          </w:p>
        </w:tc>
        <w:tc>
          <w:tcPr>
            <w:tcW w:w="1120" w:type="pct"/>
          </w:tcPr>
          <w:p w14:paraId="1AF9CD4F" w14:textId="4A219018" w:rsidR="00642ADD" w:rsidRDefault="00642ADD" w:rsidP="00642ADD">
            <w:pPr>
              <w:spacing w:line="240" w:lineRule="auto"/>
              <w:jc w:val="left"/>
              <w:rPr>
                <w:rFonts w:cs="Calibri"/>
                <w:sz w:val="22"/>
              </w:rPr>
            </w:pPr>
            <w:r w:rsidRPr="00AD66B6">
              <w:rPr>
                <w:rFonts w:eastAsia="NSimSun" w:cs="Arial"/>
              </w:rPr>
              <w:t>Licencja dożyw</w:t>
            </w:r>
            <w:r>
              <w:rPr>
                <w:rFonts w:eastAsia="NSimSun" w:cs="Arial"/>
              </w:rPr>
              <w:t>o</w:t>
            </w:r>
            <w:r w:rsidRPr="00AD66B6">
              <w:rPr>
                <w:rFonts w:eastAsia="NSimSun" w:cs="Arial"/>
              </w:rPr>
              <w:t xml:space="preserve">tnia NACVIEW License </w:t>
            </w:r>
            <w:r>
              <w:rPr>
                <w:rFonts w:eastAsia="NSimSun" w:cs="Arial"/>
              </w:rPr>
              <w:t xml:space="preserve">z zakresem autoryzacyjnym na 250 adresów MAC </w:t>
            </w:r>
            <w:r w:rsidRPr="00AD66B6">
              <w:rPr>
                <w:rFonts w:eastAsia="NSimSun" w:cs="Arial"/>
              </w:rPr>
              <w:t>(</w:t>
            </w:r>
            <w:r>
              <w:rPr>
                <w:rFonts w:eastAsia="NSimSun" w:cs="Arial"/>
              </w:rPr>
              <w:t>NV-250-</w:t>
            </w:r>
            <w:r w:rsidRPr="00AD66B6">
              <w:rPr>
                <w:rFonts w:eastAsia="NSimSun" w:cs="Arial"/>
              </w:rPr>
              <w:t>VM)</w:t>
            </w:r>
            <w:r>
              <w:rPr>
                <w:rFonts w:eastAsia="NSimSun" w:cs="Arial"/>
              </w:rPr>
              <w:t>.</w:t>
            </w:r>
          </w:p>
        </w:tc>
        <w:tc>
          <w:tcPr>
            <w:tcW w:w="529" w:type="pct"/>
          </w:tcPr>
          <w:p w14:paraId="06F75E51" w14:textId="74EA559B" w:rsidR="00642ADD" w:rsidRDefault="00642ADD" w:rsidP="00642ADD">
            <w:pPr>
              <w:spacing w:line="240" w:lineRule="auto"/>
              <w:jc w:val="left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1</w:t>
            </w:r>
          </w:p>
        </w:tc>
        <w:tc>
          <w:tcPr>
            <w:tcW w:w="962" w:type="pct"/>
            <w:shd w:val="clear" w:color="auto" w:fill="auto"/>
          </w:tcPr>
          <w:p w14:paraId="704414D1" w14:textId="10898671" w:rsidR="00642ADD" w:rsidRDefault="00642ADD" w:rsidP="00642ADD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030" w:type="pct"/>
          </w:tcPr>
          <w:p w14:paraId="6C9795EE" w14:textId="77777777" w:rsidR="00642ADD" w:rsidRPr="0051622E" w:rsidRDefault="00642ADD" w:rsidP="00642ADD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069" w:type="pct"/>
          </w:tcPr>
          <w:p w14:paraId="0863F044" w14:textId="77777777" w:rsidR="00642ADD" w:rsidRPr="0051622E" w:rsidRDefault="00642ADD" w:rsidP="00642ADD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</w:tr>
      <w:tr w:rsidR="00642ADD" w:rsidRPr="00642ADD" w14:paraId="05C6D8A3" w14:textId="77777777" w:rsidTr="00642ADD">
        <w:trPr>
          <w:trHeight w:val="335"/>
        </w:trPr>
        <w:tc>
          <w:tcPr>
            <w:tcW w:w="290" w:type="pct"/>
          </w:tcPr>
          <w:p w14:paraId="4222CB80" w14:textId="00B74CE0" w:rsidR="00642ADD" w:rsidRDefault="00642ADD" w:rsidP="00642ADD">
            <w:pPr>
              <w:spacing w:line="240" w:lineRule="auto"/>
              <w:jc w:val="left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2.</w:t>
            </w:r>
          </w:p>
        </w:tc>
        <w:tc>
          <w:tcPr>
            <w:tcW w:w="1120" w:type="pct"/>
          </w:tcPr>
          <w:p w14:paraId="4BE5C23E" w14:textId="4BFF81A4" w:rsidR="00642ADD" w:rsidRPr="00642ADD" w:rsidRDefault="00642ADD" w:rsidP="00642ADD">
            <w:pPr>
              <w:spacing w:line="240" w:lineRule="auto"/>
              <w:jc w:val="left"/>
              <w:rPr>
                <w:rFonts w:cs="Calibri"/>
                <w:sz w:val="22"/>
                <w:lang w:val="en-GB"/>
              </w:rPr>
            </w:pPr>
            <w:r w:rsidRPr="00AD66B6">
              <w:rPr>
                <w:rFonts w:eastAsia="NSimSun" w:cs="Arial"/>
                <w:lang w:val="en-GB"/>
              </w:rPr>
              <w:t>NACVIEW Support service for NACVIEW 250 License</w:t>
            </w:r>
            <w:r>
              <w:rPr>
                <w:rFonts w:eastAsia="NSimSun" w:cs="Arial"/>
                <w:lang w:val="en-GB"/>
              </w:rPr>
              <w:t xml:space="preserve"> (</w:t>
            </w:r>
            <w:r w:rsidRPr="00AD66B6">
              <w:rPr>
                <w:rFonts w:eastAsia="NSimSun" w:cs="Arial"/>
                <w:lang w:val="en-GB"/>
              </w:rPr>
              <w:t>Sup-NV-250</w:t>
            </w:r>
            <w:r>
              <w:rPr>
                <w:rFonts w:eastAsia="NSimSun" w:cs="Arial"/>
                <w:lang w:val="en-GB"/>
              </w:rPr>
              <w:t>)</w:t>
            </w:r>
            <w:r w:rsidRPr="00AD66B6">
              <w:rPr>
                <w:rFonts w:eastAsia="NSimSun" w:cs="Arial"/>
                <w:lang w:val="en-GB"/>
              </w:rPr>
              <w:t xml:space="preserve"> </w:t>
            </w:r>
            <w:proofErr w:type="spellStart"/>
            <w:r>
              <w:rPr>
                <w:rFonts w:eastAsia="NSimSun" w:cs="Arial"/>
                <w:lang w:val="en-GB"/>
              </w:rPr>
              <w:t>na</w:t>
            </w:r>
            <w:proofErr w:type="spellEnd"/>
            <w:r>
              <w:rPr>
                <w:rFonts w:eastAsia="NSimSun" w:cs="Arial"/>
                <w:lang w:val="en-GB"/>
              </w:rPr>
              <w:t xml:space="preserve"> 1 </w:t>
            </w:r>
            <w:proofErr w:type="spellStart"/>
            <w:r>
              <w:rPr>
                <w:rFonts w:eastAsia="NSimSun" w:cs="Arial"/>
                <w:lang w:val="en-GB"/>
              </w:rPr>
              <w:t>rok</w:t>
            </w:r>
            <w:proofErr w:type="spellEnd"/>
          </w:p>
        </w:tc>
        <w:tc>
          <w:tcPr>
            <w:tcW w:w="529" w:type="pct"/>
          </w:tcPr>
          <w:p w14:paraId="5ECB8DC0" w14:textId="5CE315AA" w:rsidR="00642ADD" w:rsidRPr="00642ADD" w:rsidRDefault="00642ADD" w:rsidP="00642ADD">
            <w:pPr>
              <w:spacing w:line="240" w:lineRule="auto"/>
              <w:jc w:val="left"/>
              <w:rPr>
                <w:rFonts w:cs="Calibri"/>
                <w:sz w:val="22"/>
                <w:lang w:val="en-GB"/>
              </w:rPr>
            </w:pPr>
            <w:r>
              <w:rPr>
                <w:rFonts w:cs="Calibri"/>
                <w:sz w:val="22"/>
                <w:lang w:val="en-GB"/>
              </w:rPr>
              <w:t>1</w:t>
            </w:r>
          </w:p>
        </w:tc>
        <w:tc>
          <w:tcPr>
            <w:tcW w:w="962" w:type="pct"/>
            <w:shd w:val="clear" w:color="auto" w:fill="auto"/>
          </w:tcPr>
          <w:p w14:paraId="4859AF12" w14:textId="5AEA04EB" w:rsidR="00642ADD" w:rsidRPr="00642ADD" w:rsidRDefault="00642ADD" w:rsidP="00642ADD">
            <w:pPr>
              <w:spacing w:line="240" w:lineRule="auto"/>
              <w:jc w:val="left"/>
              <w:rPr>
                <w:rFonts w:cs="Calibri"/>
                <w:sz w:val="22"/>
                <w:lang w:val="en-GB"/>
              </w:rPr>
            </w:pPr>
          </w:p>
        </w:tc>
        <w:tc>
          <w:tcPr>
            <w:tcW w:w="1030" w:type="pct"/>
          </w:tcPr>
          <w:p w14:paraId="339E2A9E" w14:textId="77777777" w:rsidR="00642ADD" w:rsidRPr="00642ADD" w:rsidRDefault="00642ADD" w:rsidP="00642ADD">
            <w:pPr>
              <w:spacing w:line="240" w:lineRule="auto"/>
              <w:jc w:val="left"/>
              <w:rPr>
                <w:rFonts w:cs="Calibri"/>
                <w:sz w:val="22"/>
                <w:lang w:val="en-GB"/>
              </w:rPr>
            </w:pPr>
          </w:p>
        </w:tc>
        <w:tc>
          <w:tcPr>
            <w:tcW w:w="1069" w:type="pct"/>
          </w:tcPr>
          <w:p w14:paraId="55D5CA83" w14:textId="77777777" w:rsidR="00642ADD" w:rsidRPr="00642ADD" w:rsidRDefault="00642ADD" w:rsidP="00642ADD">
            <w:pPr>
              <w:spacing w:line="240" w:lineRule="auto"/>
              <w:jc w:val="left"/>
              <w:rPr>
                <w:rFonts w:cs="Calibri"/>
                <w:sz w:val="22"/>
                <w:lang w:val="en-GB"/>
              </w:rPr>
            </w:pPr>
          </w:p>
        </w:tc>
      </w:tr>
      <w:tr w:rsidR="00642ADD" w:rsidRPr="00460C05" w14:paraId="3CE8C9F2" w14:textId="77777777" w:rsidTr="00642ADD">
        <w:trPr>
          <w:trHeight w:val="335"/>
        </w:trPr>
        <w:tc>
          <w:tcPr>
            <w:tcW w:w="290" w:type="pct"/>
          </w:tcPr>
          <w:p w14:paraId="3D1DFE1A" w14:textId="7100D285" w:rsidR="00642ADD" w:rsidRDefault="00642ADD" w:rsidP="00642ADD">
            <w:pPr>
              <w:spacing w:line="240" w:lineRule="auto"/>
              <w:jc w:val="left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3.</w:t>
            </w:r>
          </w:p>
        </w:tc>
        <w:tc>
          <w:tcPr>
            <w:tcW w:w="1120" w:type="pct"/>
          </w:tcPr>
          <w:p w14:paraId="42AA0E5A" w14:textId="64178590" w:rsidR="00642ADD" w:rsidRDefault="00642ADD" w:rsidP="00642ADD">
            <w:pPr>
              <w:spacing w:line="240" w:lineRule="auto"/>
              <w:jc w:val="left"/>
              <w:rPr>
                <w:rFonts w:cs="Calibri"/>
                <w:sz w:val="22"/>
              </w:rPr>
            </w:pPr>
            <w:r w:rsidRPr="00F54495">
              <w:rPr>
                <w:rFonts w:eastAsia="NSimSun" w:cs="Arial"/>
              </w:rPr>
              <w:t>Wsparcie przy in</w:t>
            </w:r>
            <w:r>
              <w:rPr>
                <w:rFonts w:eastAsia="NSimSun" w:cs="Arial"/>
              </w:rPr>
              <w:t>s</w:t>
            </w:r>
            <w:r w:rsidRPr="00F54495">
              <w:rPr>
                <w:rFonts w:eastAsia="NSimSun" w:cs="Arial"/>
              </w:rPr>
              <w:t xml:space="preserve">talacji </w:t>
            </w:r>
            <w:r>
              <w:rPr>
                <w:rFonts w:eastAsia="NSimSun" w:cs="Arial"/>
              </w:rPr>
              <w:t>i</w:t>
            </w:r>
            <w:r w:rsidRPr="00F54495">
              <w:rPr>
                <w:rFonts w:eastAsia="NSimSun" w:cs="Arial"/>
              </w:rPr>
              <w:t xml:space="preserve"> w</w:t>
            </w:r>
            <w:r>
              <w:rPr>
                <w:rFonts w:eastAsia="NSimSun" w:cs="Arial"/>
              </w:rPr>
              <w:t>drożeniu, szkolenie</w:t>
            </w:r>
          </w:p>
        </w:tc>
        <w:tc>
          <w:tcPr>
            <w:tcW w:w="529" w:type="pct"/>
          </w:tcPr>
          <w:p w14:paraId="119E29D0" w14:textId="6BC07A20" w:rsidR="00642ADD" w:rsidRDefault="00642ADD" w:rsidP="00642ADD">
            <w:pPr>
              <w:spacing w:line="240" w:lineRule="auto"/>
              <w:jc w:val="left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80</w:t>
            </w:r>
          </w:p>
        </w:tc>
        <w:tc>
          <w:tcPr>
            <w:tcW w:w="962" w:type="pct"/>
            <w:shd w:val="clear" w:color="auto" w:fill="auto"/>
          </w:tcPr>
          <w:p w14:paraId="10F5638C" w14:textId="4209EB8C" w:rsidR="00642ADD" w:rsidRDefault="00642ADD" w:rsidP="00642ADD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030" w:type="pct"/>
          </w:tcPr>
          <w:p w14:paraId="30F8A4F6" w14:textId="77777777" w:rsidR="00642ADD" w:rsidRPr="0051622E" w:rsidRDefault="00642ADD" w:rsidP="00642ADD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069" w:type="pct"/>
          </w:tcPr>
          <w:p w14:paraId="4DDD468F" w14:textId="77777777" w:rsidR="00642ADD" w:rsidRPr="0051622E" w:rsidRDefault="00642ADD" w:rsidP="00642ADD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</w:tr>
    </w:tbl>
    <w:p w14:paraId="700F4E30" w14:textId="77777777" w:rsidR="00642ADD" w:rsidRDefault="00642ADD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C8AA01" w14:textId="6615C938" w:rsidR="001669A9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p w14:paraId="0D7E3141" w14:textId="77777777" w:rsidR="001A1C53" w:rsidRDefault="001A1C5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0DE3D1B9" w14:textId="77777777" w:rsidR="001A1C53" w:rsidRDefault="001A1C5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F04F785" w14:textId="4B906AFE" w:rsidR="001A1C53" w:rsidRDefault="001A1C5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Klauzula RODO</w:t>
      </w:r>
    </w:p>
    <w:p w14:paraId="098F0F57" w14:textId="58ED64FC" w:rsidR="001A1C53" w:rsidRPr="001A1C53" w:rsidRDefault="001A1C5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</w:pP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Administratorem danych osobowych jest Sieć Badawcza Łukasiewicz - Instytut Tele- i Radiotechniczny w Warszawie,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>ul. Ratuszowa 11, 03-450 Warszawa. Dane kontaktowe inspektora ochrony danych dostępne są pod adresem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e-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m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ail: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iod@itr.lukasiewicz.gov.pl.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 xml:space="preserve">Szczegółowe klauzule informacyjne zamieszczone zostały pod adresem: </w:t>
      </w:r>
      <w:hyperlink r:id="rId8" w:history="1">
        <w:r w:rsidRPr="001A1C53">
          <w:rPr>
            <w:rStyle w:val="Hipercze"/>
            <w:rFonts w:eastAsia="Lucida Sans Unicode" w:cs="Calibri"/>
            <w:i/>
            <w:iCs/>
            <w:spacing w:val="0"/>
            <w:kern w:val="1"/>
            <w:sz w:val="22"/>
            <w:lang w:eastAsia="hi-IN" w:bidi="hi-IN"/>
          </w:rPr>
          <w:t>https://www.itr.lukasiewicz.gov.pl/polityka-prywatnosci</w:t>
        </w:r>
      </w:hyperlink>
    </w:p>
    <w:sectPr w:rsidR="001A1C53" w:rsidRPr="001A1C53" w:rsidSect="00172309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6ADAE" w14:textId="77777777" w:rsidR="00B4766B" w:rsidRDefault="00B4766B" w:rsidP="006747BD">
      <w:pPr>
        <w:spacing w:after="0" w:line="240" w:lineRule="auto"/>
      </w:pPr>
      <w:r>
        <w:separator/>
      </w:r>
    </w:p>
  </w:endnote>
  <w:endnote w:type="continuationSeparator" w:id="0">
    <w:p w14:paraId="035F2184" w14:textId="77777777" w:rsidR="00B4766B" w:rsidRDefault="00B4766B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77777777" w:rsidR="00933AA9" w:rsidRPr="00933AA9" w:rsidRDefault="00933AA9" w:rsidP="00933AA9">
                          <w:pPr>
                            <w:pStyle w:val="LukStopka-adres"/>
                          </w:pPr>
                          <w:r w:rsidRPr="00933AA9">
                            <w:t>E-mail: itr@itr.lukasiewicz.gov.pl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77777777" w:rsidR="00933AA9" w:rsidRPr="00933AA9" w:rsidRDefault="00933AA9" w:rsidP="00933AA9">
                    <w:pPr>
                      <w:pStyle w:val="LukStopka-adres"/>
                    </w:pPr>
                    <w:r w:rsidRPr="00933AA9">
                      <w:t>E-mail: itr@itr.lukasiewicz.gov.pl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799A9DD7" w14:textId="77777777" w:rsidR="00043E3D" w:rsidRDefault="00043E3D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018C418C" w:rsidR="00043E3D" w:rsidRPr="006B591C" w:rsidRDefault="00043E3D" w:rsidP="00DA52A1">
                          <w:pPr>
                            <w:pStyle w:val="LukStopka-adres"/>
                          </w:pPr>
                          <w:r w:rsidRPr="006B591C">
                            <w:t>E-mail: itr@itr.</w:t>
                          </w:r>
                          <w:r w:rsidR="001669A9" w:rsidRPr="006B591C">
                            <w:t>lukasiewicz.gov</w:t>
                          </w:r>
                          <w:r w:rsidRPr="006B591C"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018C418C" w:rsidR="00043E3D" w:rsidRPr="006B591C" w:rsidRDefault="00043E3D" w:rsidP="00DA52A1">
                    <w:pPr>
                      <w:pStyle w:val="LukStopka-adres"/>
                    </w:pPr>
                    <w:r w:rsidRPr="006B591C">
                      <w:t>E-mail: itr@itr.</w:t>
                    </w:r>
                    <w:r w:rsidR="001669A9" w:rsidRPr="006B591C">
                      <w:t>lukasiewicz.gov</w:t>
                    </w:r>
                    <w:r w:rsidRPr="006B591C"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63F3A" w14:textId="77777777" w:rsidR="00B4766B" w:rsidRDefault="00B4766B" w:rsidP="006747BD">
      <w:pPr>
        <w:spacing w:after="0" w:line="240" w:lineRule="auto"/>
      </w:pPr>
      <w:r>
        <w:separator/>
      </w:r>
    </w:p>
  </w:footnote>
  <w:footnote w:type="continuationSeparator" w:id="0">
    <w:p w14:paraId="0D91FB15" w14:textId="77777777" w:rsidR="00B4766B" w:rsidRDefault="00B4766B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37C68"/>
    <w:rsid w:val="0015406A"/>
    <w:rsid w:val="00154D3D"/>
    <w:rsid w:val="001669A9"/>
    <w:rsid w:val="00172309"/>
    <w:rsid w:val="001731BC"/>
    <w:rsid w:val="001906AA"/>
    <w:rsid w:val="001A1C53"/>
    <w:rsid w:val="001B5C9D"/>
    <w:rsid w:val="001C3543"/>
    <w:rsid w:val="001D1638"/>
    <w:rsid w:val="001D433E"/>
    <w:rsid w:val="001E2B9D"/>
    <w:rsid w:val="001E5938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E5C4F"/>
    <w:rsid w:val="002F445E"/>
    <w:rsid w:val="002F4540"/>
    <w:rsid w:val="00324E56"/>
    <w:rsid w:val="00334B90"/>
    <w:rsid w:val="00335F9F"/>
    <w:rsid w:val="00341CD4"/>
    <w:rsid w:val="00346C00"/>
    <w:rsid w:val="00354A18"/>
    <w:rsid w:val="003B039D"/>
    <w:rsid w:val="003C15EA"/>
    <w:rsid w:val="003D6049"/>
    <w:rsid w:val="003E1A65"/>
    <w:rsid w:val="003F4BA3"/>
    <w:rsid w:val="00461EDA"/>
    <w:rsid w:val="004958DE"/>
    <w:rsid w:val="004A4E29"/>
    <w:rsid w:val="004C48DB"/>
    <w:rsid w:val="004C5E07"/>
    <w:rsid w:val="004E1BFD"/>
    <w:rsid w:val="004F4489"/>
    <w:rsid w:val="004F5805"/>
    <w:rsid w:val="00500E36"/>
    <w:rsid w:val="005060D1"/>
    <w:rsid w:val="00515277"/>
    <w:rsid w:val="005222B9"/>
    <w:rsid w:val="00526CDD"/>
    <w:rsid w:val="005908EE"/>
    <w:rsid w:val="00590CC4"/>
    <w:rsid w:val="005B6E9C"/>
    <w:rsid w:val="005C5478"/>
    <w:rsid w:val="005D1495"/>
    <w:rsid w:val="005D4690"/>
    <w:rsid w:val="005D510B"/>
    <w:rsid w:val="005E1EF0"/>
    <w:rsid w:val="005E4996"/>
    <w:rsid w:val="005F2ACC"/>
    <w:rsid w:val="00630EF5"/>
    <w:rsid w:val="00642ADD"/>
    <w:rsid w:val="00653459"/>
    <w:rsid w:val="00665B3B"/>
    <w:rsid w:val="00667840"/>
    <w:rsid w:val="006747BD"/>
    <w:rsid w:val="00675AE4"/>
    <w:rsid w:val="00686050"/>
    <w:rsid w:val="006B591C"/>
    <w:rsid w:val="006D6DE5"/>
    <w:rsid w:val="006E0215"/>
    <w:rsid w:val="006E5990"/>
    <w:rsid w:val="00703235"/>
    <w:rsid w:val="00743645"/>
    <w:rsid w:val="0074602E"/>
    <w:rsid w:val="0077437F"/>
    <w:rsid w:val="007835D8"/>
    <w:rsid w:val="007A3B7A"/>
    <w:rsid w:val="00805DF6"/>
    <w:rsid w:val="00821F16"/>
    <w:rsid w:val="00832414"/>
    <w:rsid w:val="008368C0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C1729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54F74"/>
    <w:rsid w:val="00964742"/>
    <w:rsid w:val="009A1964"/>
    <w:rsid w:val="009D4C4D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A333D"/>
    <w:rsid w:val="00AB0D22"/>
    <w:rsid w:val="00AB155D"/>
    <w:rsid w:val="00AF0EA5"/>
    <w:rsid w:val="00B4766B"/>
    <w:rsid w:val="00B55594"/>
    <w:rsid w:val="00B61F8A"/>
    <w:rsid w:val="00B74373"/>
    <w:rsid w:val="00B75BBF"/>
    <w:rsid w:val="00B976DD"/>
    <w:rsid w:val="00BD109B"/>
    <w:rsid w:val="00BD6728"/>
    <w:rsid w:val="00C01B2B"/>
    <w:rsid w:val="00C729C4"/>
    <w:rsid w:val="00C736D5"/>
    <w:rsid w:val="00CA2F78"/>
    <w:rsid w:val="00CD56AD"/>
    <w:rsid w:val="00D005B3"/>
    <w:rsid w:val="00D06D36"/>
    <w:rsid w:val="00D31BBA"/>
    <w:rsid w:val="00D346EA"/>
    <w:rsid w:val="00D40690"/>
    <w:rsid w:val="00D43300"/>
    <w:rsid w:val="00D51361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25680"/>
    <w:rsid w:val="00E57495"/>
    <w:rsid w:val="00E65E64"/>
    <w:rsid w:val="00E801A5"/>
    <w:rsid w:val="00EC071A"/>
    <w:rsid w:val="00EE493C"/>
    <w:rsid w:val="00EE7A4A"/>
    <w:rsid w:val="00F160DB"/>
    <w:rsid w:val="00F234FA"/>
    <w:rsid w:val="00F54587"/>
    <w:rsid w:val="00F63B5B"/>
    <w:rsid w:val="00F74815"/>
    <w:rsid w:val="00FB0659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r.lukasiewicz.gov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</TotalTime>
  <Pages>3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2</cp:revision>
  <cp:lastPrinted>2021-03-18T12:04:00Z</cp:lastPrinted>
  <dcterms:created xsi:type="dcterms:W3CDTF">2025-02-25T10:05:00Z</dcterms:created>
  <dcterms:modified xsi:type="dcterms:W3CDTF">2025-02-25T10:05:00Z</dcterms:modified>
</cp:coreProperties>
</file>