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37BBF806" w:rsidR="00D31BBA" w:rsidRPr="000B04F5" w:rsidRDefault="00642ADD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N</w:t>
      </w:r>
      <w:r w:rsidR="00D31BBA" w:rsidRPr="000B04F5">
        <w:rPr>
          <w:rFonts w:asciiTheme="minorHAnsi" w:eastAsia="Arial" w:hAnsiTheme="minorHAnsi" w:cs="Calibri"/>
          <w:b/>
          <w:bCs/>
          <w:sz w:val="22"/>
          <w:szCs w:val="22"/>
        </w:rPr>
        <w:t>r</w:t>
      </w:r>
      <w:r w:rsidR="002401FE">
        <w:rPr>
          <w:rFonts w:asciiTheme="minorHAnsi" w:eastAsia="Arial" w:hAnsiTheme="minorHAnsi" w:cs="Calibri"/>
          <w:b/>
          <w:bCs/>
          <w:sz w:val="22"/>
          <w:szCs w:val="22"/>
        </w:rPr>
        <w:t xml:space="preserve"> </w:t>
      </w:r>
      <w:r w:rsidR="00EC1A33">
        <w:rPr>
          <w:rFonts w:asciiTheme="minorHAnsi" w:eastAsia="Arial" w:hAnsiTheme="minorHAnsi" w:cs="Calibri"/>
          <w:b/>
          <w:bCs/>
          <w:sz w:val="22"/>
          <w:szCs w:val="22"/>
        </w:rPr>
        <w:t>015</w:t>
      </w:r>
      <w:r w:rsidR="00D31BBA"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4440C43C" w14:textId="77777777" w:rsidR="00642ADD" w:rsidRDefault="00642ADD" w:rsidP="00D31BBA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58DA2816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F3F422B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3813D0B9" w14:textId="77777777" w:rsidR="00642ADD" w:rsidRPr="000B04F5" w:rsidRDefault="00642ADD" w:rsidP="00642ADD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40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249"/>
        <w:gridCol w:w="694"/>
      </w:tblGrid>
      <w:tr w:rsidR="004F3123" w:rsidRPr="002A12DA" w14:paraId="45D70BE9" w14:textId="77777777" w:rsidTr="00CC2B84">
        <w:tc>
          <w:tcPr>
            <w:tcW w:w="460" w:type="dxa"/>
          </w:tcPr>
          <w:p w14:paraId="24001B53" w14:textId="77777777" w:rsidR="004F3123" w:rsidRDefault="004F3123" w:rsidP="00C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bookmarkStart w:id="0" w:name="_Hlk198543297"/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Lp.</w:t>
            </w:r>
          </w:p>
        </w:tc>
        <w:tc>
          <w:tcPr>
            <w:tcW w:w="7249" w:type="dxa"/>
            <w:shd w:val="clear" w:color="auto" w:fill="auto"/>
            <w:noWrap/>
            <w:vAlign w:val="center"/>
          </w:tcPr>
          <w:p w14:paraId="33251685" w14:textId="77777777" w:rsidR="004F3123" w:rsidRPr="002A12DA" w:rsidRDefault="004F3123" w:rsidP="00C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Nazwa</w:t>
            </w:r>
          </w:p>
        </w:tc>
        <w:tc>
          <w:tcPr>
            <w:tcW w:w="694" w:type="dxa"/>
            <w:vAlign w:val="center"/>
          </w:tcPr>
          <w:p w14:paraId="30DDBE37" w14:textId="77777777" w:rsidR="004F3123" w:rsidRPr="00A9689D" w:rsidRDefault="004F3123" w:rsidP="00C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Liczba sztuk</w:t>
            </w:r>
          </w:p>
        </w:tc>
      </w:tr>
      <w:tr w:rsidR="002401FE" w:rsidRPr="002A12DA" w14:paraId="550A13F4" w14:textId="77777777" w:rsidTr="000D6C0C">
        <w:tc>
          <w:tcPr>
            <w:tcW w:w="460" w:type="dxa"/>
          </w:tcPr>
          <w:p w14:paraId="65F0D1DE" w14:textId="77777777" w:rsidR="002401FE" w:rsidRPr="009B3601" w:rsidRDefault="002401FE" w:rsidP="002401F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  <w:tc>
          <w:tcPr>
            <w:tcW w:w="7249" w:type="dxa"/>
            <w:shd w:val="clear" w:color="auto" w:fill="auto"/>
            <w:noWrap/>
            <w:hideMark/>
          </w:tcPr>
          <w:p w14:paraId="526D5FA9" w14:textId="77777777" w:rsidR="002401FE" w:rsidRDefault="002401FE" w:rsidP="002401FE">
            <w:pPr>
              <w:spacing w:after="0" w:line="240" w:lineRule="auto"/>
              <w:jc w:val="left"/>
            </w:pPr>
            <w:r w:rsidRPr="00823701">
              <w:t xml:space="preserve">Przełącznik </w:t>
            </w:r>
            <w:proofErr w:type="spellStart"/>
            <w:r w:rsidRPr="00823701">
              <w:t>Ubiquiti</w:t>
            </w:r>
            <w:proofErr w:type="spellEnd"/>
            <w:r w:rsidRPr="00823701">
              <w:t xml:space="preserve"> USW-Pro-XG-10-PoE</w:t>
            </w:r>
          </w:p>
          <w:p w14:paraId="62B024E3" w14:textId="7DEEF993" w:rsidR="002401FE" w:rsidRPr="002A12DA" w:rsidRDefault="002401FE" w:rsidP="002401F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EE1F6C">
              <w:rPr>
                <w:rFonts w:eastAsia="NSimSun" w:cs="Arial"/>
                <w:b/>
                <w:bCs/>
              </w:rPr>
              <w:t>USW-Pro-XG-10-PoE</w:t>
            </w:r>
          </w:p>
        </w:tc>
        <w:tc>
          <w:tcPr>
            <w:tcW w:w="694" w:type="dxa"/>
            <w:vAlign w:val="center"/>
          </w:tcPr>
          <w:p w14:paraId="1A84003E" w14:textId="77777777" w:rsidR="002401FE" w:rsidRPr="00A9689D" w:rsidRDefault="002401FE" w:rsidP="0024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401FE" w:rsidRPr="002A12DA" w14:paraId="1F5BAB7C" w14:textId="77777777" w:rsidTr="000D6C0C">
        <w:tc>
          <w:tcPr>
            <w:tcW w:w="460" w:type="dxa"/>
          </w:tcPr>
          <w:p w14:paraId="4BBB8286" w14:textId="77777777" w:rsidR="002401FE" w:rsidRPr="00AA66A5" w:rsidRDefault="002401FE" w:rsidP="002401F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3</w:t>
            </w:r>
          </w:p>
        </w:tc>
        <w:tc>
          <w:tcPr>
            <w:tcW w:w="7249" w:type="dxa"/>
            <w:shd w:val="clear" w:color="auto" w:fill="auto"/>
            <w:noWrap/>
            <w:hideMark/>
          </w:tcPr>
          <w:p w14:paraId="0712EDFC" w14:textId="77777777" w:rsidR="002401FE" w:rsidRDefault="002401FE" w:rsidP="002401FE">
            <w:pPr>
              <w:spacing w:after="0" w:line="240" w:lineRule="auto"/>
              <w:jc w:val="left"/>
              <w:rPr>
                <w:lang w:val="en-US"/>
              </w:rPr>
            </w:pPr>
            <w:proofErr w:type="spellStart"/>
            <w:r w:rsidRPr="002401FE">
              <w:rPr>
                <w:lang w:val="en-US"/>
              </w:rPr>
              <w:t>Pamięć</w:t>
            </w:r>
            <w:proofErr w:type="spellEnd"/>
            <w:r w:rsidRPr="002401FE">
              <w:rPr>
                <w:lang w:val="en-US"/>
              </w:rPr>
              <w:t xml:space="preserve"> RAM Corsair VENGEANCE® 96GB (2x48GB) DDR5 DRAM 6400MT/s CL32 Memory Kit — Black</w:t>
            </w:r>
          </w:p>
          <w:p w14:paraId="738B23A5" w14:textId="7C4081B5" w:rsidR="002401FE" w:rsidRPr="002401FE" w:rsidRDefault="002401FE" w:rsidP="002401F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US" w:eastAsia="pl-PL"/>
              </w:rPr>
            </w:pPr>
            <w:r w:rsidRPr="002401FE">
              <w:rPr>
                <w:b/>
                <w:bCs/>
              </w:rPr>
              <w:t>CMK96GX5M2B6400C32</w:t>
            </w:r>
          </w:p>
        </w:tc>
        <w:tc>
          <w:tcPr>
            <w:tcW w:w="694" w:type="dxa"/>
            <w:vAlign w:val="center"/>
          </w:tcPr>
          <w:p w14:paraId="3BE37065" w14:textId="391C2CFC" w:rsidR="002401FE" w:rsidRPr="00A9689D" w:rsidRDefault="002401FE" w:rsidP="0024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A9689D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kpl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.</w:t>
            </w:r>
          </w:p>
        </w:tc>
      </w:tr>
      <w:tr w:rsidR="002401FE" w:rsidRPr="002A12DA" w14:paraId="54CB1AB6" w14:textId="77777777" w:rsidTr="000D6C0C">
        <w:tc>
          <w:tcPr>
            <w:tcW w:w="460" w:type="dxa"/>
          </w:tcPr>
          <w:p w14:paraId="1ACE70E4" w14:textId="77777777" w:rsidR="002401FE" w:rsidRDefault="002401FE" w:rsidP="002401F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4</w:t>
            </w:r>
          </w:p>
        </w:tc>
        <w:tc>
          <w:tcPr>
            <w:tcW w:w="7249" w:type="dxa"/>
            <w:shd w:val="clear" w:color="auto" w:fill="auto"/>
            <w:noWrap/>
            <w:hideMark/>
          </w:tcPr>
          <w:p w14:paraId="0AD4FE81" w14:textId="77777777" w:rsidR="002401FE" w:rsidRDefault="002401FE" w:rsidP="002401FE">
            <w:pPr>
              <w:spacing w:after="0" w:line="240" w:lineRule="auto"/>
              <w:jc w:val="left"/>
            </w:pPr>
            <w:r>
              <w:t xml:space="preserve">Obudowa dysku M.2 </w:t>
            </w:r>
            <w:proofErr w:type="spellStart"/>
            <w:r>
              <w:t>Acasis</w:t>
            </w:r>
            <w:proofErr w:type="spellEnd"/>
            <w:r>
              <w:t xml:space="preserve"> TB501Pro</w:t>
            </w:r>
          </w:p>
          <w:p w14:paraId="7CCDA12F" w14:textId="28346220" w:rsidR="002401FE" w:rsidRPr="002401FE" w:rsidRDefault="002401FE" w:rsidP="002401F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401FE">
              <w:rPr>
                <w:b/>
                <w:bCs/>
              </w:rPr>
              <w:t>TB501Pro</w:t>
            </w:r>
          </w:p>
        </w:tc>
        <w:tc>
          <w:tcPr>
            <w:tcW w:w="694" w:type="dxa"/>
            <w:vAlign w:val="center"/>
          </w:tcPr>
          <w:p w14:paraId="77AD776A" w14:textId="19F2E38E" w:rsidR="002401FE" w:rsidRPr="00A9689D" w:rsidRDefault="003C0FB3" w:rsidP="0024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3</w:t>
            </w:r>
          </w:p>
        </w:tc>
      </w:tr>
      <w:tr w:rsidR="004F3123" w:rsidRPr="002A12DA" w14:paraId="2F0673BA" w14:textId="77777777" w:rsidTr="00CC2B84">
        <w:tc>
          <w:tcPr>
            <w:tcW w:w="460" w:type="dxa"/>
          </w:tcPr>
          <w:p w14:paraId="0ECCA60A" w14:textId="77777777" w:rsidR="004F3123" w:rsidRDefault="004F3123" w:rsidP="00CC2B8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5</w:t>
            </w:r>
          </w:p>
        </w:tc>
        <w:tc>
          <w:tcPr>
            <w:tcW w:w="7249" w:type="dxa"/>
            <w:shd w:val="clear" w:color="auto" w:fill="auto"/>
            <w:noWrap/>
            <w:vAlign w:val="center"/>
          </w:tcPr>
          <w:p w14:paraId="5F90C32E" w14:textId="77777777" w:rsidR="002401FE" w:rsidRPr="002401FE" w:rsidRDefault="002401FE" w:rsidP="002401F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</w:pPr>
            <w:proofErr w:type="spellStart"/>
            <w:r w:rsidRPr="002401FE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>Dysk</w:t>
            </w:r>
            <w:proofErr w:type="spellEnd"/>
            <w:r w:rsidRPr="002401FE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GB" w:eastAsia="pl-PL"/>
              </w:rPr>
              <w:t xml:space="preserve"> SSD WD Black SN850X 8TB M.2 2280 PCI-E x4 Gen4 NVMe</w:t>
            </w:r>
          </w:p>
          <w:p w14:paraId="5C0A9304" w14:textId="4F9CB3BF" w:rsidR="004F3123" w:rsidRPr="00420250" w:rsidRDefault="002401FE" w:rsidP="002401F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</w:pPr>
            <w:r w:rsidRPr="002401FE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val="en-GB" w:eastAsia="pl-PL"/>
              </w:rPr>
              <w:t>WDS800T2X0E-00CDD0</w:t>
            </w:r>
          </w:p>
        </w:tc>
        <w:tc>
          <w:tcPr>
            <w:tcW w:w="694" w:type="dxa"/>
            <w:vAlign w:val="center"/>
          </w:tcPr>
          <w:p w14:paraId="1CB6E1F0" w14:textId="10987A1E" w:rsidR="004F3123" w:rsidRPr="00A9689D" w:rsidRDefault="003C0FB3" w:rsidP="00C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2</w:t>
            </w:r>
          </w:p>
        </w:tc>
      </w:tr>
      <w:bookmarkEnd w:id="0"/>
    </w:tbl>
    <w:p w14:paraId="2451D8E2" w14:textId="77777777" w:rsidR="00642ADD" w:rsidRPr="000B04F5" w:rsidRDefault="00642ADD" w:rsidP="00642ADD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10F9C1AF" w14:textId="77777777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880BAA5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504DDFD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3D8511B3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584770AC" w14:textId="57341F81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68C6592C" w:rsidR="001669A9" w:rsidRDefault="004F3123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lastRenderedPageBreak/>
        <w:t>P</w:t>
      </w:r>
      <w:r w:rsidR="001669A9">
        <w:rPr>
          <w:rFonts w:eastAsia="Calibri" w:cs="Arial"/>
          <w:b/>
          <w:bCs/>
          <w:sz w:val="22"/>
          <w:szCs w:val="24"/>
        </w:rPr>
        <w:t>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1669A9" w:rsidRPr="00196734" w14:paraId="6003F87A" w14:textId="77777777" w:rsidTr="001669A9">
        <w:tc>
          <w:tcPr>
            <w:tcW w:w="2972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387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1669A9">
        <w:tc>
          <w:tcPr>
            <w:tcW w:w="2972" w:type="dxa"/>
          </w:tcPr>
          <w:p w14:paraId="13604481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 e-mailowy, numer telefonu</w:t>
            </w:r>
          </w:p>
        </w:tc>
        <w:tc>
          <w:tcPr>
            <w:tcW w:w="5387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37F42FA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2DD4E19A" w14:textId="7548768E" w:rsidR="006B591C" w:rsidRDefault="006B591C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potwierdza, że spełnia wymagania określone w zapytaniu ofertowym oraz Ogólnych Warunków Dostawy do Łukasiewicz-ITR.</w:t>
      </w:r>
    </w:p>
    <w:p w14:paraId="29E9C233" w14:textId="77777777" w:rsidR="006B591C" w:rsidRDefault="006B591C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41B75481" w14:textId="07CBF646" w:rsidR="006B591C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V. Wykonawca zobowiązuje się wypełnienia warunków dostawy przedmiotu zamówienia opisanych w zapytaniu ofertowym</w:t>
      </w:r>
      <w:r w:rsidR="006B591C">
        <w:rPr>
          <w:rFonts w:cs="Calibri"/>
          <w:b/>
          <w:sz w:val="22"/>
        </w:rPr>
        <w:t>, takich jak;</w:t>
      </w:r>
    </w:p>
    <w:p w14:paraId="145DE43A" w14:textId="0DE4B991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specyfikacja dostawy,</w:t>
      </w:r>
    </w:p>
    <w:p w14:paraId="1AAFA600" w14:textId="5EFD56B4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warunki konieczne dostawy,</w:t>
      </w:r>
    </w:p>
    <w:p w14:paraId="6A3D1DD6" w14:textId="20DA8D40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* czas realizacji dostawy, </w:t>
      </w:r>
    </w:p>
    <w:p w14:paraId="567827B7" w14:textId="1C57E03A" w:rsidR="00642ADD" w:rsidRDefault="00642ADD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36EB9673" w:rsidR="001669A9" w:rsidRDefault="00642ADD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VI. </w:t>
      </w:r>
      <w:r w:rsidR="001669A9">
        <w:rPr>
          <w:rFonts w:cs="Calibri"/>
          <w:b/>
          <w:sz w:val="22"/>
        </w:rPr>
        <w:t>Całościowy koszt dostawy</w:t>
      </w:r>
      <w:r w:rsidR="004F3123">
        <w:rPr>
          <w:rFonts w:cs="Calibri"/>
          <w:b/>
          <w:sz w:val="22"/>
        </w:rPr>
        <w:t xml:space="preserve"> netto</w:t>
      </w:r>
      <w:r w:rsidR="001669A9">
        <w:rPr>
          <w:rFonts w:cs="Calibri"/>
          <w:b/>
          <w:sz w:val="22"/>
        </w:rPr>
        <w:t>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00F4E30" w14:textId="77777777" w:rsidR="00642ADD" w:rsidRDefault="00642ADD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0D7E3141" w14:textId="77777777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0DE3D1B9" w14:textId="77777777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F04F785" w14:textId="4B906AFE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98F0F57" w14:textId="58ED64FC" w:rsidR="001A1C53" w:rsidRP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sectPr w:rsidR="001A1C53" w:rsidRPr="001A1C53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8A24" w14:textId="77777777" w:rsidR="00AD2D37" w:rsidRDefault="00AD2D37" w:rsidP="006747BD">
      <w:pPr>
        <w:spacing w:after="0" w:line="240" w:lineRule="auto"/>
      </w:pPr>
      <w:r>
        <w:separator/>
      </w:r>
    </w:p>
  </w:endnote>
  <w:endnote w:type="continuationSeparator" w:id="0">
    <w:p w14:paraId="2B7D9D68" w14:textId="77777777" w:rsidR="00AD2D37" w:rsidRDefault="00AD2D37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7777777" w:rsidR="00933AA9" w:rsidRPr="00933AA9" w:rsidRDefault="00933AA9" w:rsidP="00933AA9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7777777" w:rsidR="00933AA9" w:rsidRPr="00933AA9" w:rsidRDefault="00933AA9" w:rsidP="00933AA9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018C418C" w:rsidR="00043E3D" w:rsidRPr="006B591C" w:rsidRDefault="00043E3D" w:rsidP="00DA52A1">
                          <w:pPr>
                            <w:pStyle w:val="LukStopka-adres"/>
                          </w:pPr>
                          <w:r w:rsidRPr="006B591C">
                            <w:t>E-mail: itr@itr.</w:t>
                          </w:r>
                          <w:r w:rsidR="001669A9" w:rsidRPr="006B591C">
                            <w:t>lukasiewicz.gov</w:t>
                          </w:r>
                          <w:r w:rsidRPr="006B591C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018C418C" w:rsidR="00043E3D" w:rsidRPr="006B591C" w:rsidRDefault="00043E3D" w:rsidP="00DA52A1">
                    <w:pPr>
                      <w:pStyle w:val="LukStopka-adres"/>
                    </w:pPr>
                    <w:r w:rsidRPr="006B591C">
                      <w:t>E-mail: itr@itr.</w:t>
                    </w:r>
                    <w:r w:rsidR="001669A9" w:rsidRPr="006B591C">
                      <w:t>lukasiewicz.gov</w:t>
                    </w:r>
                    <w:r w:rsidRPr="006B591C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69BC" w14:textId="77777777" w:rsidR="00AD2D37" w:rsidRDefault="00AD2D37" w:rsidP="006747BD">
      <w:pPr>
        <w:spacing w:after="0" w:line="240" w:lineRule="auto"/>
      </w:pPr>
      <w:r>
        <w:separator/>
      </w:r>
    </w:p>
  </w:footnote>
  <w:footnote w:type="continuationSeparator" w:id="0">
    <w:p w14:paraId="401BC74C" w14:textId="77777777" w:rsidR="00AD2D37" w:rsidRDefault="00AD2D37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0F7D88"/>
    <w:rsid w:val="001012CB"/>
    <w:rsid w:val="00121390"/>
    <w:rsid w:val="00137C68"/>
    <w:rsid w:val="0015406A"/>
    <w:rsid w:val="00154D3D"/>
    <w:rsid w:val="001669A9"/>
    <w:rsid w:val="00172309"/>
    <w:rsid w:val="001731BC"/>
    <w:rsid w:val="001906AA"/>
    <w:rsid w:val="001A1C53"/>
    <w:rsid w:val="001B5C9D"/>
    <w:rsid w:val="001C3543"/>
    <w:rsid w:val="001D1638"/>
    <w:rsid w:val="001D433E"/>
    <w:rsid w:val="001E2B9D"/>
    <w:rsid w:val="001E5938"/>
    <w:rsid w:val="0022163E"/>
    <w:rsid w:val="00231524"/>
    <w:rsid w:val="002401FE"/>
    <w:rsid w:val="00240DAF"/>
    <w:rsid w:val="002552D2"/>
    <w:rsid w:val="002709BC"/>
    <w:rsid w:val="002753D2"/>
    <w:rsid w:val="00296127"/>
    <w:rsid w:val="002D47E2"/>
    <w:rsid w:val="002D48BE"/>
    <w:rsid w:val="002E39D0"/>
    <w:rsid w:val="002E5C4F"/>
    <w:rsid w:val="002F445E"/>
    <w:rsid w:val="002F4540"/>
    <w:rsid w:val="00324E56"/>
    <w:rsid w:val="00334B90"/>
    <w:rsid w:val="00335F9F"/>
    <w:rsid w:val="00341CD4"/>
    <w:rsid w:val="00346C00"/>
    <w:rsid w:val="00354A18"/>
    <w:rsid w:val="00395EC5"/>
    <w:rsid w:val="003B039D"/>
    <w:rsid w:val="003C0FB3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3123"/>
    <w:rsid w:val="004F4489"/>
    <w:rsid w:val="004F5805"/>
    <w:rsid w:val="00500E36"/>
    <w:rsid w:val="005060D1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2ACC"/>
    <w:rsid w:val="00630EF5"/>
    <w:rsid w:val="00642ADD"/>
    <w:rsid w:val="00653459"/>
    <w:rsid w:val="00665B3B"/>
    <w:rsid w:val="00667840"/>
    <w:rsid w:val="006747BD"/>
    <w:rsid w:val="00675AE4"/>
    <w:rsid w:val="00686050"/>
    <w:rsid w:val="006B591C"/>
    <w:rsid w:val="006D6DE5"/>
    <w:rsid w:val="006E0215"/>
    <w:rsid w:val="006E5990"/>
    <w:rsid w:val="00703235"/>
    <w:rsid w:val="00743645"/>
    <w:rsid w:val="0074602E"/>
    <w:rsid w:val="0077437F"/>
    <w:rsid w:val="007835D8"/>
    <w:rsid w:val="007A3B7A"/>
    <w:rsid w:val="00805DF6"/>
    <w:rsid w:val="0082182E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956CD"/>
    <w:rsid w:val="00AA333D"/>
    <w:rsid w:val="00AB0D22"/>
    <w:rsid w:val="00AB155D"/>
    <w:rsid w:val="00AD2D37"/>
    <w:rsid w:val="00AF0EA5"/>
    <w:rsid w:val="00AF7860"/>
    <w:rsid w:val="00B55594"/>
    <w:rsid w:val="00B61F8A"/>
    <w:rsid w:val="00B74373"/>
    <w:rsid w:val="00B75BBF"/>
    <w:rsid w:val="00B93C5D"/>
    <w:rsid w:val="00B976DD"/>
    <w:rsid w:val="00BD109B"/>
    <w:rsid w:val="00BD6728"/>
    <w:rsid w:val="00BF7627"/>
    <w:rsid w:val="00C01B2B"/>
    <w:rsid w:val="00C729C4"/>
    <w:rsid w:val="00C736D5"/>
    <w:rsid w:val="00CA1B67"/>
    <w:rsid w:val="00CA2F78"/>
    <w:rsid w:val="00CD53C4"/>
    <w:rsid w:val="00CD56AD"/>
    <w:rsid w:val="00D005B3"/>
    <w:rsid w:val="00D06D36"/>
    <w:rsid w:val="00D31BBA"/>
    <w:rsid w:val="00D346EA"/>
    <w:rsid w:val="00D40690"/>
    <w:rsid w:val="00D43300"/>
    <w:rsid w:val="00D51361"/>
    <w:rsid w:val="00D63EAB"/>
    <w:rsid w:val="00D67622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25680"/>
    <w:rsid w:val="00E3302F"/>
    <w:rsid w:val="00E436E5"/>
    <w:rsid w:val="00E57495"/>
    <w:rsid w:val="00E65E64"/>
    <w:rsid w:val="00E801A5"/>
    <w:rsid w:val="00EC071A"/>
    <w:rsid w:val="00EC1A33"/>
    <w:rsid w:val="00EC477B"/>
    <w:rsid w:val="00ED7126"/>
    <w:rsid w:val="00EE493C"/>
    <w:rsid w:val="00EE7A4A"/>
    <w:rsid w:val="00F160DB"/>
    <w:rsid w:val="00F234FA"/>
    <w:rsid w:val="00F54587"/>
    <w:rsid w:val="00F63B5B"/>
    <w:rsid w:val="00FB0659"/>
    <w:rsid w:val="00FB76BA"/>
    <w:rsid w:val="00FD6FA1"/>
    <w:rsid w:val="00FD773E"/>
    <w:rsid w:val="00FE57B8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5</cp:revision>
  <cp:lastPrinted>2021-03-18T12:04:00Z</cp:lastPrinted>
  <dcterms:created xsi:type="dcterms:W3CDTF">2025-05-19T09:00:00Z</dcterms:created>
  <dcterms:modified xsi:type="dcterms:W3CDTF">2025-05-20T13:24:00Z</dcterms:modified>
</cp:coreProperties>
</file>